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1720614"/>
        <w:docPartObj>
          <w:docPartGallery w:val="Cover Pages"/>
          <w:docPartUnique/>
        </w:docPartObj>
      </w:sdtPr>
      <w:sdtEndPr/>
      <w:sdtContent>
        <w:p w14:paraId="37FCEE36" w14:textId="1E426A8E" w:rsidR="00392530" w:rsidRDefault="00B16302">
          <w:r>
            <w:rPr>
              <w:noProof/>
            </w:rPr>
            <mc:AlternateContent>
              <mc:Choice Requires="wpg">
                <w:drawing>
                  <wp:anchor distT="0" distB="0" distL="114300" distR="114300" simplePos="0" relativeHeight="251658240" behindDoc="1" locked="0" layoutInCell="1" allowOverlap="1" wp14:anchorId="069E829D" wp14:editId="7B198012">
                    <wp:simplePos x="0" y="0"/>
                    <wp:positionH relativeFrom="margin">
                      <wp:posOffset>-727363</wp:posOffset>
                    </wp:positionH>
                    <wp:positionV relativeFrom="page">
                      <wp:posOffset>750050</wp:posOffset>
                    </wp:positionV>
                    <wp:extent cx="7460817" cy="6984000"/>
                    <wp:effectExtent l="0" t="0" r="9525" b="762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60817" cy="6984000"/>
                              <a:chOff x="0" y="0"/>
                              <a:chExt cx="5561330" cy="5279688"/>
                            </a:xfrm>
                          </wpg:grpSpPr>
                          <wps:wsp>
                            <wps:cNvPr id="6" name="Freeform 10"/>
                            <wps:cNvSpPr>
                              <a:spLocks/>
                            </wps:cNvSpPr>
                            <wps:spPr bwMode="auto">
                              <a:xfrm>
                                <a:off x="0" y="0"/>
                                <a:ext cx="5353079" cy="482096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41E42"/>
                              </a:solidFill>
                              <a:ln>
                                <a:noFill/>
                              </a:ln>
                            </wps:spPr>
                            <wps:style>
                              <a:lnRef idx="0">
                                <a:scrgbClr r="0" g="0" b="0"/>
                              </a:lnRef>
                              <a:fillRef idx="1003">
                                <a:schemeClr val="dk2"/>
                              </a:fillRef>
                              <a:effectRef idx="0">
                                <a:scrgbClr r="0" g="0" b="0"/>
                              </a:effectRef>
                              <a:fontRef idx="major"/>
                            </wps:style>
                            <wps:txbx>
                              <w:txbxContent>
                                <w:p w14:paraId="2887345B" w14:textId="77777777" w:rsidR="00987FDE" w:rsidRDefault="00987FDE"/>
                              </w:txbxContent>
                            </wps:txbx>
                            <wps:bodyPr rot="0" vert="horz" wrap="square" lIns="914400" tIns="1097280" rIns="1097280" bIns="1097280" anchor="b" anchorCtr="0" upright="1">
                              <a:noAutofit/>
                            </wps:bodyPr>
                          </wps:wsp>
                          <wps:wsp>
                            <wps:cNvPr id="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069E829D" id="Group 5" o:spid="_x0000_s1026" style="position:absolute;margin-left:-57.25pt;margin-top:59.05pt;width:587.45pt;height:549.9pt;z-index:-251658240;mso-width-percent:1154;mso-position-horizontal-relative:margin;mso-position-vertical-relative:page;mso-width-percent:1154;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">
                    <o:lock v:ext="edit" aspectratio="t"/>
                    <v:shape id="Freeform 10" o:spid="_x0000_s1027" style="position:absolute;width:53530;height:4820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" adj="-11796480,,5400" path="m,c,644,,644,,644v23,6,62,14,113,21c250,685,476,700,720,644v,-27,,-27,,-27c720,,720,,720,,,,,,,e" fillcolor="#041e42" stroked="f">
                      <v:stroke joinstyle="miter"/>
                      <v:formulas/>
                      <v:path arrowok="t" o:connecttype="custom" o:connectlocs="0,0;0,4435291;840136,4579920;5353079,4435291;5353079,4249339;5353079,0;0,0" o:connectangles="0,0,0,0,0,0,0" textboxrect="0,0,720,700"/>
                      <v:textbox inset="1in,86.4pt,86.4pt,86.4pt">
                        <w:txbxContent>
                          <w:p w14:paraId="2887345B" w14:textId="77777777" w:rsidR="00987FDE" w:rsidRDefault="00987FDE"/>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84DAB">
            <w:rPr>
              <w:noProof/>
            </w:rPr>
            <mc:AlternateContent>
              <mc:Choice Requires="wps">
                <w:drawing>
                  <wp:anchor distT="0" distB="0" distL="114300" distR="114300" simplePos="0" relativeHeight="251658241" behindDoc="0" locked="0" layoutInCell="1" allowOverlap="1" wp14:anchorId="67137DE8" wp14:editId="01EB4ED1">
                    <wp:simplePos x="0" y="0"/>
                    <wp:positionH relativeFrom="margin">
                      <wp:posOffset>6181950</wp:posOffset>
                    </wp:positionH>
                    <wp:positionV relativeFrom="page">
                      <wp:posOffset>371106</wp:posOffset>
                    </wp:positionV>
                    <wp:extent cx="574675" cy="104394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39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End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137DE8" id="Rectangle 2" o:spid="_x0000_s1029" style="position:absolute;margin-left:486.75pt;margin-top:29.2pt;width:45.25pt;height:82.2pt;z-index:251658241;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" fillcolor="#f47e6d [3207]" stroked="f" strokeweight="1pt">
                    <o:lock v:ext="edit" aspectratio="t"/>
                    <v:textbox inset="3.6pt,,3.6pt">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End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v:textbox>
                    <w10:wrap anchorx="margin" anchory="page"/>
                  </v:rect>
                </w:pict>
              </mc:Fallback>
            </mc:AlternateContent>
          </w:r>
        </w:p>
        <w:tbl>
          <w:tblPr>
            <w:tblStyle w:val="TableGrid"/>
            <w:tblpPr w:leftFromText="180" w:rightFromText="180" w:vertAnchor="text" w:horzAnchor="margin" w:tblpXSpec="center" w:tblpY="8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987FDE" w:rsidRPr="00987FDE" w14:paraId="15A00973" w14:textId="77777777" w:rsidTr="00284BCA">
            <w:tc>
              <w:tcPr>
                <w:tcW w:w="9601" w:type="dxa"/>
                <w:shd w:val="clear" w:color="auto" w:fill="auto"/>
              </w:tcPr>
              <w:p w14:paraId="3EDF3FD1" w14:textId="7A2E7E93" w:rsidR="00987FDE" w:rsidRPr="004F51C1" w:rsidRDefault="00987FDE" w:rsidP="002D05E0">
                <w:pPr>
                  <w:pStyle w:val="Title"/>
                  <w:jc w:val="right"/>
                  <w:rPr>
                    <w:sz w:val="72"/>
                    <w:szCs w:val="72"/>
                  </w:rPr>
                </w:pPr>
                <w:r w:rsidRPr="273C9D69">
                  <w:rPr>
                    <w:sz w:val="72"/>
                    <w:szCs w:val="72"/>
                  </w:rPr>
                  <w:t>HIPPY PROVIDER</w:t>
                </w:r>
              </w:p>
            </w:tc>
          </w:tr>
          <w:tr w:rsidR="00987FDE" w14:paraId="3E1B7A87" w14:textId="77777777" w:rsidTr="00284BCA">
            <w:tc>
              <w:tcPr>
                <w:tcW w:w="9601" w:type="dxa"/>
                <w:shd w:val="clear" w:color="auto" w:fill="auto"/>
              </w:tcPr>
              <w:p w14:paraId="3797300F" w14:textId="77777777" w:rsidR="00987FDE" w:rsidRPr="004F51C1" w:rsidRDefault="00987FDE" w:rsidP="002D05E0">
                <w:pPr>
                  <w:pStyle w:val="Title"/>
                  <w:jc w:val="right"/>
                  <w:rPr>
                    <w:sz w:val="72"/>
                  </w:rPr>
                </w:pPr>
                <w:r w:rsidRPr="004F51C1">
                  <w:rPr>
                    <w:sz w:val="72"/>
                  </w:rPr>
                  <w:t>APPLICATION FORM</w:t>
                </w:r>
              </w:p>
            </w:tc>
          </w:tr>
          <w:tr w:rsidR="00DB053B" w14:paraId="76029133" w14:textId="77777777" w:rsidTr="00284BCA">
            <w:tc>
              <w:tcPr>
                <w:tcW w:w="9601" w:type="dxa"/>
                <w:shd w:val="clear" w:color="auto" w:fill="auto"/>
              </w:tcPr>
              <w:p w14:paraId="3228F5D6" w14:textId="77777777" w:rsidR="00F86944" w:rsidRDefault="00F86944" w:rsidP="004F51C1">
                <w:pPr>
                  <w:pStyle w:val="Title"/>
                  <w:rPr>
                    <w:sz w:val="40"/>
                    <w:szCs w:val="28"/>
                  </w:rPr>
                </w:pPr>
              </w:p>
              <w:p w14:paraId="66DAE14F" w14:textId="57E3DDB7" w:rsidR="00DB053B" w:rsidRPr="004F51C1" w:rsidRDefault="00DB053B" w:rsidP="002D05E0">
                <w:pPr>
                  <w:pStyle w:val="Title"/>
                  <w:jc w:val="right"/>
                  <w:rPr>
                    <w:sz w:val="72"/>
                  </w:rPr>
                </w:pPr>
                <w:r w:rsidRPr="00F86944">
                  <w:rPr>
                    <w:sz w:val="40"/>
                    <w:szCs w:val="28"/>
                  </w:rPr>
                  <w:t>Application Pack</w:t>
                </w:r>
                <w:r w:rsidR="00F86944">
                  <w:rPr>
                    <w:sz w:val="40"/>
                    <w:szCs w:val="28"/>
                  </w:rPr>
                  <w:t xml:space="preserve"> - P</w:t>
                </w:r>
                <w:r w:rsidRPr="00F86944">
                  <w:rPr>
                    <w:sz w:val="40"/>
                    <w:szCs w:val="28"/>
                  </w:rPr>
                  <w:t xml:space="preserve">art </w:t>
                </w:r>
                <w:r w:rsidR="003F656D">
                  <w:rPr>
                    <w:sz w:val="40"/>
                    <w:szCs w:val="28"/>
                  </w:rPr>
                  <w:t>2</w:t>
                </w:r>
                <w:r w:rsidRPr="00F86944">
                  <w:rPr>
                    <w:sz w:val="40"/>
                    <w:szCs w:val="28"/>
                  </w:rPr>
                  <w:t xml:space="preserve"> of 3</w:t>
                </w:r>
              </w:p>
            </w:tc>
          </w:tr>
        </w:tbl>
        <w:p w14:paraId="548151DC" w14:textId="01EFD6A8" w:rsidR="0074674B" w:rsidRDefault="00954FE3" w:rsidP="004F51C1">
          <w:pPr>
            <w:rPr>
              <w:rFonts w:ascii="Arial Rounded MT Bold" w:hAnsi="Arial Rounded MT Bold"/>
              <w:spacing w:val="-7"/>
              <w:sz w:val="96"/>
              <w:szCs w:val="48"/>
            </w:rPr>
          </w:pPr>
          <w:r w:rsidRPr="00987FDE">
            <w:rPr>
              <w:noProof/>
            </w:rPr>
            <w:drawing>
              <wp:anchor distT="0" distB="0" distL="114300" distR="114300" simplePos="0" relativeHeight="251658243" behindDoc="1" locked="0" layoutInCell="1" allowOverlap="1" wp14:anchorId="0C1BCD20" wp14:editId="618FD9E3">
                <wp:simplePos x="0" y="0"/>
                <wp:positionH relativeFrom="column">
                  <wp:posOffset>3315335</wp:posOffset>
                </wp:positionH>
                <wp:positionV relativeFrom="paragraph">
                  <wp:posOffset>3362325</wp:posOffset>
                </wp:positionV>
                <wp:extent cx="3160395" cy="2231390"/>
                <wp:effectExtent l="0" t="0" r="0" b="0"/>
                <wp:wrapTight wrapText="bothSides">
                  <wp:wrapPolygon edited="0">
                    <wp:start x="8984" y="2028"/>
                    <wp:lineTo x="8723" y="6270"/>
                    <wp:lineTo x="9374" y="8298"/>
                    <wp:lineTo x="6380" y="9405"/>
                    <wp:lineTo x="5989" y="9773"/>
                    <wp:lineTo x="6510" y="11249"/>
                    <wp:lineTo x="5859" y="14199"/>
                    <wp:lineTo x="5338" y="15121"/>
                    <wp:lineTo x="5078" y="16228"/>
                    <wp:lineTo x="5208" y="17150"/>
                    <wp:lineTo x="3776" y="18809"/>
                    <wp:lineTo x="4166" y="18994"/>
                    <wp:lineTo x="17056" y="19363"/>
                    <wp:lineTo x="17577" y="19363"/>
                    <wp:lineTo x="17707" y="18809"/>
                    <wp:lineTo x="16145" y="17703"/>
                    <wp:lineTo x="15103" y="17150"/>
                    <wp:lineTo x="14843" y="12540"/>
                    <wp:lineTo x="14582" y="11249"/>
                    <wp:lineTo x="13280" y="9405"/>
                    <wp:lineTo x="12239" y="8298"/>
                    <wp:lineTo x="11718" y="5348"/>
                    <wp:lineTo x="12629" y="2950"/>
                    <wp:lineTo x="12239" y="2397"/>
                    <wp:lineTo x="9765" y="2028"/>
                    <wp:lineTo x="8984" y="2028"/>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395" cy="2231390"/>
                        </a:xfrm>
                        <a:prstGeom prst="rect">
                          <a:avLst/>
                        </a:prstGeom>
                        <a:noFill/>
                        <a:ln>
                          <a:noFill/>
                        </a:ln>
                      </pic:spPr>
                    </pic:pic>
                  </a:graphicData>
                </a:graphic>
              </wp:anchor>
            </w:drawing>
          </w:r>
        </w:p>
        <w:p w14:paraId="008251CA" w14:textId="77777777" w:rsidR="00284BCA" w:rsidRPr="004F51C1" w:rsidRDefault="00284BCA" w:rsidP="004F51C1"/>
        <w:p w14:paraId="64E5E3AC" w14:textId="77777777" w:rsidR="00284BCA" w:rsidRPr="004F51C1" w:rsidRDefault="00284BCA" w:rsidP="004F51C1"/>
        <w:tbl>
          <w:tblPr>
            <w:tblStyle w:val="TableGrid"/>
            <w:tblpPr w:leftFromText="181" w:rightFromText="181" w:vertAnchor="text" w:horzAnchor="margin" w:tblpX="-424" w:tblpY="4537"/>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402"/>
            <w:gridCol w:w="7372"/>
          </w:tblGrid>
          <w:tr w:rsidR="00E61605" w:rsidRPr="00C451B0" w14:paraId="7247E67D" w14:textId="77777777" w:rsidTr="0085199D">
            <w:trPr>
              <w:trHeight w:val="1433"/>
            </w:trPr>
            <w:tc>
              <w:tcPr>
                <w:tcW w:w="3402" w:type="dxa"/>
                <w:shd w:val="clear" w:color="auto" w:fill="auto"/>
              </w:tcPr>
              <w:p w14:paraId="3EC10410" w14:textId="77777777" w:rsidR="00E61605" w:rsidRPr="0085199D" w:rsidRDefault="00E61605" w:rsidP="00E1680A">
                <w:pPr>
                  <w:tabs>
                    <w:tab w:val="left" w:pos="456"/>
                  </w:tabs>
                  <w:rPr>
                    <w:rFonts w:eastAsiaTheme="majorEastAsia" w:cstheme="majorBidi"/>
                    <w:b/>
                    <w:bCs/>
                    <w:color w:val="041E42" w:themeColor="text1"/>
                    <w:sz w:val="28"/>
                    <w:szCs w:val="28"/>
                  </w:rPr>
                </w:pPr>
                <w:r w:rsidRPr="0085199D">
                  <w:rPr>
                    <w:rFonts w:eastAsiaTheme="majorEastAsia" w:cstheme="majorBidi"/>
                    <w:b/>
                    <w:bCs/>
                    <w:noProof/>
                    <w:color w:val="041E42" w:themeColor="text1"/>
                    <w:sz w:val="28"/>
                    <w:szCs w:val="28"/>
                  </w:rPr>
                  <w:drawing>
                    <wp:anchor distT="0" distB="0" distL="114300" distR="114300" simplePos="0" relativeHeight="251658242" behindDoc="0" locked="0" layoutInCell="1" allowOverlap="1" wp14:anchorId="183F1586" wp14:editId="2ADEB211">
                      <wp:simplePos x="0" y="0"/>
                      <wp:positionH relativeFrom="column">
                        <wp:posOffset>264990</wp:posOffset>
                      </wp:positionH>
                      <wp:positionV relativeFrom="paragraph">
                        <wp:posOffset>432240</wp:posOffset>
                      </wp:positionV>
                      <wp:extent cx="907200" cy="964800"/>
                      <wp:effectExtent l="0" t="0" r="762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200" cy="964800"/>
                              </a:xfrm>
                              <a:prstGeom prst="rect">
                                <a:avLst/>
                              </a:prstGeom>
                            </pic:spPr>
                          </pic:pic>
                        </a:graphicData>
                      </a:graphic>
                      <wp14:sizeRelH relativeFrom="margin">
                        <wp14:pctWidth>0</wp14:pctWidth>
                      </wp14:sizeRelH>
                      <wp14:sizeRelV relativeFrom="margin">
                        <wp14:pctHeight>0</wp14:pctHeight>
                      </wp14:sizeRelV>
                    </wp:anchor>
                  </w:drawing>
                </w:r>
              </w:p>
            </w:tc>
            <w:tc>
              <w:tcPr>
                <w:tcW w:w="7372" w:type="dxa"/>
                <w:shd w:val="clear" w:color="auto" w:fill="auto"/>
                <w:vAlign w:val="center"/>
              </w:tcPr>
              <w:p w14:paraId="1BED1B95" w14:textId="1A09FF0A" w:rsidR="00E61605" w:rsidRPr="0085199D" w:rsidRDefault="00AC6E31" w:rsidP="0013103C">
                <w:pPr>
                  <w:rPr>
                    <w:rFonts w:eastAsiaTheme="majorEastAsia" w:cstheme="majorBidi"/>
                    <w:b/>
                    <w:bCs/>
                    <w:color w:val="041E42" w:themeColor="text1"/>
                    <w:sz w:val="28"/>
                    <w:szCs w:val="28"/>
                  </w:rPr>
                </w:pPr>
                <w:r w:rsidRPr="0085199D">
                  <w:rPr>
                    <w:rFonts w:eastAsiaTheme="majorEastAsia" w:cstheme="majorBidi"/>
                    <w:b/>
                    <w:bCs/>
                    <w:color w:val="041E42" w:themeColor="text1"/>
                  </w:rPr>
                  <w:t xml:space="preserve">HOME INTERACTION PROGRAM FOR PARENTS AND YOUNGSTERS </w:t>
                </w:r>
              </w:p>
            </w:tc>
          </w:tr>
          <w:tr w:rsidR="00674E16" w:rsidRPr="00C451B0" w14:paraId="431A3733" w14:textId="77777777" w:rsidTr="0085199D">
            <w:trPr>
              <w:trHeight w:val="344"/>
            </w:trPr>
            <w:tc>
              <w:tcPr>
                <w:tcW w:w="3402" w:type="dxa"/>
                <w:shd w:val="clear" w:color="auto" w:fill="auto"/>
                <w:vAlign w:val="bottom"/>
              </w:tcPr>
              <w:p w14:paraId="40948B47" w14:textId="75976D5F" w:rsidR="00674E16" w:rsidRPr="004F51C1" w:rsidRDefault="00674E16" w:rsidP="0013103C"/>
            </w:tc>
            <w:tc>
              <w:tcPr>
                <w:tcW w:w="7372" w:type="dxa"/>
                <w:shd w:val="clear" w:color="auto" w:fill="auto"/>
              </w:tcPr>
              <w:p w14:paraId="7E133D0E" w14:textId="25F93C22" w:rsidR="00674E16" w:rsidRPr="0085199D" w:rsidRDefault="00674E16" w:rsidP="0013103C">
                <w:pPr>
                  <w:pStyle w:val="Heading2"/>
                  <w:rPr>
                    <w:color w:val="FFFFFF" w:themeColor="background1"/>
                    <w:sz w:val="24"/>
                    <w:szCs w:val="24"/>
                  </w:rPr>
                </w:pPr>
                <w:r w:rsidRPr="0085199D">
                  <w:rPr>
                    <w:sz w:val="24"/>
                    <w:szCs w:val="24"/>
                  </w:rPr>
                  <w:t>Application for</w:t>
                </w:r>
                <w:r w:rsidR="004801F4" w:rsidRPr="0085199D">
                  <w:rPr>
                    <w:sz w:val="24"/>
                    <w:szCs w:val="24"/>
                  </w:rPr>
                  <w:t>:</w:t>
                </w:r>
                <w:r w:rsidR="00891D57" w:rsidRPr="0085199D">
                  <w:rPr>
                    <w:sz w:val="24"/>
                    <w:szCs w:val="24"/>
                  </w:rPr>
                  <w:t xml:space="preserve"> </w:t>
                </w:r>
                <w:r w:rsidR="001C4D54">
                  <w:rPr>
                    <w:sz w:val="24"/>
                    <w:szCs w:val="24"/>
                  </w:rPr>
                  <w:t xml:space="preserve">BURDEKIN </w:t>
                </w:r>
              </w:p>
            </w:tc>
          </w:tr>
          <w:tr w:rsidR="00674E16" w:rsidRPr="00C451B0" w14:paraId="375415EC" w14:textId="77777777" w:rsidTr="0085199D">
            <w:trPr>
              <w:trHeight w:val="646"/>
            </w:trPr>
            <w:tc>
              <w:tcPr>
                <w:tcW w:w="3402" w:type="dxa"/>
                <w:shd w:val="clear" w:color="auto" w:fill="auto"/>
                <w:vAlign w:val="bottom"/>
              </w:tcPr>
              <w:p w14:paraId="7C0DB6C7" w14:textId="73FC1C40" w:rsidR="00674E16" w:rsidRPr="005410F1" w:rsidRDefault="00674E16" w:rsidP="0013103C"/>
            </w:tc>
            <w:tc>
              <w:tcPr>
                <w:tcW w:w="7372" w:type="dxa"/>
                <w:shd w:val="clear" w:color="auto" w:fill="auto"/>
              </w:tcPr>
              <w:p w14:paraId="7CC5477A" w14:textId="29D4D292" w:rsidR="00674E16" w:rsidRPr="0085199D" w:rsidRDefault="00674E16" w:rsidP="0013103C">
                <w:pPr>
                  <w:pStyle w:val="Heading2"/>
                  <w:rPr>
                    <w:color w:val="FFFFFF" w:themeColor="background1"/>
                    <w:sz w:val="24"/>
                    <w:szCs w:val="24"/>
                  </w:rPr>
                </w:pPr>
                <w:r w:rsidRPr="0085199D">
                  <w:rPr>
                    <w:sz w:val="24"/>
                    <w:szCs w:val="24"/>
                  </w:rPr>
                  <w:t xml:space="preserve">Application closing date and </w:t>
                </w:r>
                <w:r w:rsidR="00290A2C">
                  <w:rPr>
                    <w:sz w:val="24"/>
                    <w:szCs w:val="24"/>
                  </w:rPr>
                  <w:t>time:</w:t>
                </w:r>
                <w:r w:rsidR="00A048BE">
                  <w:t xml:space="preserve"> </w:t>
                </w:r>
                <w:r w:rsidR="00A048BE" w:rsidRPr="00A048BE">
                  <w:rPr>
                    <w:sz w:val="24"/>
                    <w:szCs w:val="24"/>
                  </w:rPr>
                  <w:t>5pm Frida</w:t>
                </w:r>
                <w:r w:rsidR="00A048BE">
                  <w:rPr>
                    <w:sz w:val="24"/>
                    <w:szCs w:val="24"/>
                  </w:rPr>
                  <w:t xml:space="preserve">y, </w:t>
                </w:r>
                <w:r w:rsidR="001C4D54">
                  <w:rPr>
                    <w:sz w:val="24"/>
                    <w:szCs w:val="24"/>
                  </w:rPr>
                  <w:t>13</w:t>
                </w:r>
                <w:r w:rsidRPr="0085199D">
                  <w:rPr>
                    <w:sz w:val="24"/>
                    <w:szCs w:val="24"/>
                  </w:rPr>
                  <w:t xml:space="preserve"> October 2023</w:t>
                </w:r>
              </w:p>
            </w:tc>
          </w:tr>
        </w:tbl>
        <w:p w14:paraId="7D4B6FD9" w14:textId="77777777" w:rsidR="00392530" w:rsidRPr="005410F1" w:rsidRDefault="00392530" w:rsidP="005410F1">
          <w:pPr>
            <w:rPr>
              <w:b/>
            </w:rPr>
          </w:pPr>
          <w:r w:rsidRPr="005410F1">
            <w:br w:type="page"/>
          </w:r>
        </w:p>
        <w:p w14:paraId="1451A91A" w14:textId="2F964ADB" w:rsidR="004168B4" w:rsidRDefault="004168B4" w:rsidP="00DB4C6C">
          <w:pPr>
            <w:pStyle w:val="Heading2"/>
          </w:pPr>
          <w:r>
            <w:lastRenderedPageBreak/>
            <w:t xml:space="preserve">Introduction </w:t>
          </w:r>
        </w:p>
        <w:p w14:paraId="33C26E01" w14:textId="61E0FA9D" w:rsidR="004168B4" w:rsidRDefault="004168B4" w:rsidP="004168B4"/>
        <w:p w14:paraId="0EFB4709" w14:textId="6EA572F8" w:rsidR="004168B4" w:rsidRPr="009B1B7B" w:rsidRDefault="005C2003" w:rsidP="00E17BBA">
          <w:pPr>
            <w:pStyle w:val="GPag1"/>
            <w:ind w:hanging="721"/>
          </w:pPr>
          <w:r w:rsidRPr="009B1B7B">
            <w:t>INVITATION TO SUBMIT AN APPLICATION</w:t>
          </w:r>
          <w:r w:rsidRPr="005C2003">
            <w:t xml:space="preserve"> FOR THE HIPPY PROGRAM</w:t>
          </w:r>
        </w:p>
        <w:p w14:paraId="44897156" w14:textId="78442083" w:rsidR="005C2003" w:rsidRDefault="004168B4" w:rsidP="009D4861">
          <w:pPr>
            <w:pStyle w:val="bodytext"/>
          </w:pPr>
          <w:r w:rsidRPr="009B1B7B">
            <w:t xml:space="preserve">HIPPY is seeking </w:t>
          </w:r>
          <w:r w:rsidR="00224AA9" w:rsidRPr="009B1B7B">
            <w:t>applications</w:t>
          </w:r>
          <w:r w:rsidRPr="009B1B7B">
            <w:t xml:space="preserve"> </w:t>
          </w:r>
          <w:r w:rsidR="005C2003">
            <w:t xml:space="preserve">from </w:t>
          </w:r>
          <w:r w:rsidR="005C2003" w:rsidRPr="00CC009A">
            <w:t>organisations who wish to</w:t>
          </w:r>
          <w:r w:rsidR="00224AA9">
            <w:t xml:space="preserve"> </w:t>
          </w:r>
          <w:r w:rsidR="00224AA9" w:rsidRPr="00703FFA">
            <w:t>establish and deliver</w:t>
          </w:r>
          <w:r w:rsidR="00224AA9">
            <w:t xml:space="preserve"> the</w:t>
          </w:r>
          <w:r w:rsidR="00B56D08">
            <w:t xml:space="preserve"> HIPPY </w:t>
          </w:r>
          <w:r w:rsidR="005C2003">
            <w:t xml:space="preserve">Program in one of the </w:t>
          </w:r>
          <w:r w:rsidR="0088551B">
            <w:t>Catchment Area’s</w:t>
          </w:r>
          <w:r w:rsidR="005C2003">
            <w:t xml:space="preserve"> listed below.</w:t>
          </w:r>
        </w:p>
        <w:p w14:paraId="306268E7" w14:textId="77777777" w:rsidR="00CE1B83" w:rsidRDefault="00CE1B83" w:rsidP="009D4861">
          <w:pPr>
            <w:pStyle w:val="bodytext"/>
          </w:pPr>
          <w:r>
            <w:t xml:space="preserve">This application form is designed to gather important information, which will be used to assess your organisation’s capacity to deliver HIPPY in the selected community. </w:t>
          </w:r>
        </w:p>
        <w:p w14:paraId="50EB6D6D" w14:textId="77777777" w:rsidR="002033CA" w:rsidRDefault="002033CA" w:rsidP="009D4861">
          <w:pPr>
            <w:pStyle w:val="bodytext"/>
          </w:pPr>
        </w:p>
        <w:p w14:paraId="14B2254E" w14:textId="3F4A1732" w:rsidR="00CE1B83" w:rsidRDefault="00CE1B83" w:rsidP="3BA28380">
          <w:pPr>
            <w:pStyle w:val="GPag1"/>
            <w:ind w:hanging="721"/>
          </w:pPr>
          <w:r>
            <w:t>SITES AND CATCHMENT AREAS</w:t>
          </w:r>
          <w:r w:rsidR="1FABEA0C">
            <w:t xml:space="preserve"> </w:t>
          </w:r>
        </w:p>
        <w:p w14:paraId="282355D3" w14:textId="35FF6590" w:rsidR="3BA28380" w:rsidRDefault="3BA28380" w:rsidP="3BA28380">
          <w:pPr>
            <w:pStyle w:val="GPag1"/>
            <w:numPr>
              <w:ilvl w:val="0"/>
              <w:numId w:val="0"/>
            </w:numPr>
          </w:pPr>
        </w:p>
        <w:p w14:paraId="7CD64A5A" w14:textId="502EEE4E" w:rsidR="07BDCBAE" w:rsidRDefault="07BDCBAE" w:rsidP="273C9D69">
          <w:pPr>
            <w:pStyle w:val="GPag1"/>
            <w:numPr>
              <w:ilvl w:val="0"/>
              <w:numId w:val="0"/>
            </w:numPr>
          </w:pPr>
          <w:r>
            <w:t>IM</w:t>
          </w:r>
          <w:r w:rsidR="00393722">
            <w:t>P</w:t>
          </w:r>
          <w:r>
            <w:t xml:space="preserve">ORTANTLY, this application is </w:t>
          </w:r>
          <w:r w:rsidR="50080730">
            <w:t xml:space="preserve">specifically </w:t>
          </w:r>
          <w:r w:rsidR="48CDA042">
            <w:t xml:space="preserve">for </w:t>
          </w:r>
          <w:r w:rsidR="00290A2C">
            <w:t>BURDEKIN.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4980"/>
          </w:tblGrid>
          <w:tr w:rsidR="273C9D69" w14:paraId="28F62AFE" w14:textId="77777777" w:rsidTr="273C9D69">
            <w:trPr>
              <w:trHeight w:val="855"/>
            </w:trPr>
            <w:tc>
              <w:tcPr>
                <w:tcW w:w="9540" w:type="dxa"/>
                <w:gridSpan w:val="2"/>
                <w:shd w:val="clear" w:color="auto" w:fill="002060"/>
                <w:tcMar>
                  <w:left w:w="105" w:type="dxa"/>
                  <w:right w:w="105" w:type="dxa"/>
                </w:tcMar>
                <w:vAlign w:val="center"/>
              </w:tcPr>
              <w:p w14:paraId="2D681298" w14:textId="49247E07" w:rsidR="273C9D69" w:rsidRDefault="273C9D69" w:rsidP="273C9D69">
                <w:pPr>
                  <w:pStyle w:val="NoSpacing"/>
                  <w:spacing w:line="259" w:lineRule="auto"/>
                  <w:jc w:val="center"/>
                  <w:rPr>
                    <w:rFonts w:eastAsia="Calibri" w:cs="Calibri"/>
                    <w:color w:val="FFFFFF" w:themeColor="background1"/>
                  </w:rPr>
                </w:pPr>
                <w:r w:rsidRPr="273C9D69">
                  <w:rPr>
                    <w:rFonts w:eastAsia="Calibri" w:cs="Calibri"/>
                    <w:b/>
                    <w:bCs/>
                    <w:caps/>
                    <w:color w:val="FFFFFF" w:themeColor="background1"/>
                    <w:lang w:val="en-US"/>
                  </w:rPr>
                  <w:t xml:space="preserve">SITE CATCHMENT AREA </w:t>
                </w:r>
              </w:p>
              <w:p w14:paraId="192E7FF4" w14:textId="015DA04E" w:rsidR="273C9D69" w:rsidRDefault="273C9D69" w:rsidP="273C9D69">
                <w:pPr>
                  <w:pStyle w:val="NoSpacing"/>
                  <w:spacing w:line="259" w:lineRule="auto"/>
                  <w:jc w:val="center"/>
                  <w:rPr>
                    <w:rFonts w:eastAsia="Calibri" w:cs="Calibri"/>
                    <w:color w:val="FFFFFF" w:themeColor="background1"/>
                    <w:lang w:val="en-US"/>
                  </w:rPr>
                </w:pPr>
                <w:r w:rsidRPr="273C9D69">
                  <w:rPr>
                    <w:rFonts w:eastAsia="Calibri" w:cs="Calibri"/>
                    <w:b/>
                    <w:bCs/>
                    <w:caps/>
                    <w:color w:val="FFFFFF" w:themeColor="background1"/>
                    <w:lang w:val="en-US"/>
                  </w:rPr>
                  <w:t>BURDEKIN (FOCUSED SITE)</w:t>
                </w:r>
              </w:p>
            </w:tc>
          </w:tr>
          <w:tr w:rsidR="273C9D69" w14:paraId="57C43B7C" w14:textId="77777777" w:rsidTr="273C9D69">
            <w:trPr>
              <w:trHeight w:val="2370"/>
            </w:trPr>
            <w:tc>
              <w:tcPr>
                <w:tcW w:w="4560" w:type="dxa"/>
                <w:shd w:val="clear" w:color="auto" w:fill="D9E2F3"/>
                <w:tcMar>
                  <w:left w:w="105" w:type="dxa"/>
                  <w:right w:w="105" w:type="dxa"/>
                </w:tcMar>
              </w:tcPr>
              <w:p w14:paraId="69200DE7" w14:textId="1194387C" w:rsidR="273C9D69" w:rsidRDefault="273C9D69" w:rsidP="273C9D69">
                <w:pPr>
                  <w:pStyle w:val="NoSpacing"/>
                  <w:numPr>
                    <w:ilvl w:val="0"/>
                    <w:numId w:val="33"/>
                  </w:numPr>
                  <w:spacing w:line="259" w:lineRule="auto"/>
                  <w:rPr>
                    <w:rFonts w:eastAsia="Calibri" w:cs="Calibri"/>
                    <w:color w:val="000000"/>
                    <w:sz w:val="20"/>
                    <w:szCs w:val="20"/>
                  </w:rPr>
                </w:pPr>
                <w:r w:rsidRPr="273C9D69">
                  <w:rPr>
                    <w:rFonts w:eastAsia="Calibri" w:cs="Calibri"/>
                    <w:color w:val="000000"/>
                    <w:sz w:val="20"/>
                    <w:szCs w:val="20"/>
                    <w:lang w:val="en-US"/>
                  </w:rPr>
                  <w:t>Alva</w:t>
                </w:r>
              </w:p>
              <w:p w14:paraId="1F5A0DDF" w14:textId="34888C2B"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Ayr</w:t>
                </w:r>
              </w:p>
              <w:p w14:paraId="2A022752" w14:textId="0723326F"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Barratta</w:t>
                </w:r>
              </w:p>
              <w:p w14:paraId="4F47DE4E" w14:textId="1E426CDD"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Brandon</w:t>
                </w:r>
              </w:p>
              <w:p w14:paraId="3BC81385" w14:textId="5A67E581"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Clare</w:t>
                </w:r>
              </w:p>
              <w:p w14:paraId="49878B69" w14:textId="5D4C362A"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Cromarty</w:t>
                </w:r>
              </w:p>
              <w:p w14:paraId="187394E4" w14:textId="376820F8"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Dalbeg</w:t>
                </w:r>
              </w:p>
              <w:p w14:paraId="63041E3F" w14:textId="11AF4CB2"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Giru</w:t>
                </w:r>
              </w:p>
            </w:tc>
            <w:tc>
              <w:tcPr>
                <w:tcW w:w="4980" w:type="dxa"/>
                <w:shd w:val="clear" w:color="auto" w:fill="D9E2F3"/>
                <w:tcMar>
                  <w:left w:w="105" w:type="dxa"/>
                  <w:right w:w="105" w:type="dxa"/>
                </w:tcMar>
              </w:tcPr>
              <w:p w14:paraId="11A0C01B" w14:textId="629D688F"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Home Hill</w:t>
                </w:r>
              </w:p>
              <w:p w14:paraId="15164EEB" w14:textId="55EAF533"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Inkerman</w:t>
                </w:r>
              </w:p>
              <w:p w14:paraId="60FC8B09" w14:textId="05FD5A0F"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Lochinvar</w:t>
                </w:r>
              </w:p>
              <w:p w14:paraId="31B50796" w14:textId="1A4E83CA"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Millaroo</w:t>
                </w:r>
              </w:p>
              <w:p w14:paraId="1DEDEF29" w14:textId="5F3F4A68"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Mountain View</w:t>
                </w:r>
              </w:p>
              <w:p w14:paraId="40F28F3C" w14:textId="06CF1037"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Pioneer</w:t>
                </w:r>
              </w:p>
              <w:p w14:paraId="4B615E9B" w14:textId="57548B40" w:rsidR="273C9D69" w:rsidRDefault="273C9D69" w:rsidP="273C9D69">
                <w:pPr>
                  <w:pStyle w:val="NoSpacing"/>
                  <w:numPr>
                    <w:ilvl w:val="0"/>
                    <w:numId w:val="33"/>
                  </w:numPr>
                  <w:spacing w:line="259" w:lineRule="auto"/>
                  <w:rPr>
                    <w:rFonts w:eastAsia="Calibri" w:cs="Calibri"/>
                    <w:color w:val="000000"/>
                    <w:sz w:val="20"/>
                    <w:szCs w:val="20"/>
                    <w:lang w:val="en-US"/>
                  </w:rPr>
                </w:pPr>
                <w:r w:rsidRPr="273C9D69">
                  <w:rPr>
                    <w:rFonts w:eastAsia="Calibri" w:cs="Calibri"/>
                    <w:color w:val="000000"/>
                    <w:sz w:val="20"/>
                    <w:szCs w:val="20"/>
                    <w:lang w:val="en-US"/>
                  </w:rPr>
                  <w:t>Plumtree</w:t>
                </w:r>
              </w:p>
              <w:p w14:paraId="7DEDEF69" w14:textId="0C3BA33B" w:rsidR="273C9D69" w:rsidRDefault="00151353" w:rsidP="273C9D69">
                <w:pPr>
                  <w:rPr>
                    <w:rFonts w:ascii="Calibri" w:eastAsia="Calibri" w:hAnsi="Calibri" w:cs="Calibri"/>
                    <w:color w:val="000000"/>
                    <w:sz w:val="20"/>
                    <w:szCs w:val="20"/>
                    <w:lang w:val="en-US"/>
                  </w:rPr>
                </w:pPr>
              </w:p>
            </w:tc>
          </w:tr>
        </w:tbl>
      </w:sdtContent>
    </w:sdt>
    <w:p w14:paraId="498E84C8" w14:textId="5DBE48A2" w:rsidR="273C9D69" w:rsidRDefault="273C9D69" w:rsidP="273C9D69">
      <w:pPr>
        <w:pStyle w:val="Wordlimit"/>
        <w:spacing w:before="80"/>
      </w:pPr>
    </w:p>
    <w:p w14:paraId="3F8ED386" w14:textId="5D103249" w:rsidR="00CE1B83" w:rsidRPr="009D4861" w:rsidRDefault="00561F1A" w:rsidP="00962EFA">
      <w:pPr>
        <w:pStyle w:val="Wordlimit"/>
        <w:spacing w:before="80"/>
      </w:pPr>
      <w:bookmarkStart w:id="0" w:name="_Hlk142050592"/>
      <w:r>
        <w:t>*</w:t>
      </w:r>
      <w:r w:rsidR="00B5539F">
        <w:t xml:space="preserve">Refer to the </w:t>
      </w:r>
      <w:r w:rsidR="00FC3A2A">
        <w:t xml:space="preserve">Expression of Interest Guidelines for </w:t>
      </w:r>
      <w:r w:rsidR="00712F3A">
        <w:t xml:space="preserve">details about </w:t>
      </w:r>
      <w:r w:rsidR="00175917">
        <w:t>Focus and Non</w:t>
      </w:r>
      <w:r w:rsidR="080F587B">
        <w:t>-Focused</w:t>
      </w:r>
      <w:r w:rsidR="00175917">
        <w:t xml:space="preserve"> sites</w:t>
      </w:r>
      <w:r w:rsidR="00962EFA">
        <w:t>.</w:t>
      </w:r>
    </w:p>
    <w:p w14:paraId="76F14249" w14:textId="77777777" w:rsidR="00962EFA" w:rsidRPr="00962EFA" w:rsidRDefault="00962EFA" w:rsidP="00962EFA">
      <w:pPr>
        <w:pStyle w:val="bodytext"/>
      </w:pPr>
    </w:p>
    <w:p w14:paraId="411642A6" w14:textId="724FB575" w:rsidR="0088551B" w:rsidRPr="006119A1" w:rsidRDefault="0088551B" w:rsidP="00E17BBA">
      <w:pPr>
        <w:pStyle w:val="GPag1"/>
        <w:ind w:hanging="721"/>
        <w:rPr>
          <w:bCs w:val="0"/>
        </w:rPr>
      </w:pPr>
      <w:r w:rsidRPr="009B1B7B">
        <w:t>APPLICATION</w:t>
      </w:r>
      <w:r w:rsidR="00224AA9" w:rsidRPr="009B1B7B">
        <w:t>S</w:t>
      </w:r>
      <w:r w:rsidRPr="006119A1">
        <w:t xml:space="preserve"> CLOSE</w:t>
      </w:r>
    </w:p>
    <w:p w14:paraId="622D5FA2" w14:textId="4C97B2B1" w:rsidR="00E17BBA" w:rsidRDefault="0088551B" w:rsidP="006119A1">
      <w:pPr>
        <w:pStyle w:val="bodytext"/>
      </w:pPr>
      <w:r w:rsidRPr="009B1B7B">
        <w:t xml:space="preserve">Applications close on </w:t>
      </w:r>
      <w:r w:rsidR="00CE1B83" w:rsidRPr="0088551B">
        <w:rPr>
          <w:b/>
          <w:bCs/>
        </w:rPr>
        <w:t>5pm</w:t>
      </w:r>
      <w:r w:rsidR="00CE1B83" w:rsidRPr="009B1B7B">
        <w:t xml:space="preserve">, </w:t>
      </w:r>
      <w:r w:rsidR="64C2907E" w:rsidRPr="273C9D69">
        <w:rPr>
          <w:b/>
          <w:bCs/>
        </w:rPr>
        <w:t>13</w:t>
      </w:r>
      <w:r w:rsidR="00CE1B83" w:rsidRPr="0088551B">
        <w:rPr>
          <w:b/>
          <w:bCs/>
        </w:rPr>
        <w:t xml:space="preserve"> October 2023</w:t>
      </w:r>
      <w:r w:rsidR="00CE1B83">
        <w:rPr>
          <w:b/>
          <w:bCs/>
        </w:rPr>
        <w:t>.</w:t>
      </w:r>
      <w:r w:rsidR="00FC2CDC">
        <w:t xml:space="preserve"> </w:t>
      </w:r>
      <w:r w:rsidRPr="00B56A03">
        <w:t xml:space="preserve">Only fully completed applications will be assessed. </w:t>
      </w:r>
    </w:p>
    <w:p w14:paraId="0308147B" w14:textId="614B41BE" w:rsidR="008E38E0" w:rsidRDefault="008E38E0">
      <w:pPr>
        <w:jc w:val="both"/>
        <w:rPr>
          <w:rFonts w:eastAsiaTheme="minorHAnsi"/>
          <w:color w:val="00385D"/>
        </w:rPr>
      </w:pPr>
      <w:r>
        <w:br w:type="page"/>
      </w:r>
    </w:p>
    <w:p w14:paraId="1F260E5C" w14:textId="77777777" w:rsidR="0088551B" w:rsidRDefault="0088551B" w:rsidP="006119A1">
      <w:pPr>
        <w:pStyle w:val="bodytext"/>
      </w:pPr>
    </w:p>
    <w:p w14:paraId="5F3EAAB1" w14:textId="03607614" w:rsidR="00B56D08" w:rsidRPr="009B1B7B" w:rsidRDefault="00B56D08" w:rsidP="00E17BBA">
      <w:pPr>
        <w:pStyle w:val="GPag1"/>
        <w:ind w:hanging="721"/>
      </w:pPr>
      <w:r w:rsidRPr="009B1B7B">
        <w:t xml:space="preserve">COMMUNITY </w:t>
      </w:r>
      <w:r w:rsidR="008E38E0">
        <w:t>INFORMATION</w:t>
      </w:r>
      <w:r w:rsidRPr="009B1B7B">
        <w:t xml:space="preserve"> SESSIONS </w:t>
      </w:r>
    </w:p>
    <w:p w14:paraId="142D0B54" w14:textId="0A29F447" w:rsidR="00B56D08" w:rsidRDefault="6A0FB29B" w:rsidP="000C1268">
      <w:pPr>
        <w:pStyle w:val="bodytext"/>
      </w:pPr>
      <w:r>
        <w:t>Before</w:t>
      </w:r>
      <w:r w:rsidR="00B56D08">
        <w:t xml:space="preserve"> the Application Close period </w:t>
      </w:r>
      <w:r w:rsidR="75E0832A">
        <w:t xml:space="preserve">a </w:t>
      </w:r>
      <w:r w:rsidR="00B56D08">
        <w:t xml:space="preserve">Community </w:t>
      </w:r>
      <w:r w:rsidR="376D17C7">
        <w:t>Information</w:t>
      </w:r>
      <w:r w:rsidR="00B56D08">
        <w:t xml:space="preserve"> session will be held in August</w:t>
      </w:r>
      <w:r w:rsidR="7DDD3207">
        <w:t>.</w:t>
      </w:r>
      <w:r w:rsidR="00B56D08">
        <w:t xml:space="preserve"> Details of the times and locations will be communicated </w:t>
      </w:r>
      <w:r w:rsidR="7611FCF8">
        <w:t>and are available on the HIPPY website.</w:t>
      </w:r>
    </w:p>
    <w:p w14:paraId="4FE9354E" w14:textId="77777777" w:rsidR="00C24842" w:rsidRDefault="00C24842" w:rsidP="000C1268">
      <w:pPr>
        <w:pStyle w:val="bodytext"/>
      </w:pPr>
    </w:p>
    <w:p w14:paraId="370856D7" w14:textId="29B609B6" w:rsidR="00CE1B83" w:rsidRPr="009B1B7B" w:rsidRDefault="00CE1B83" w:rsidP="002033CA">
      <w:pPr>
        <w:pStyle w:val="GPag1"/>
        <w:ind w:hanging="721"/>
      </w:pPr>
      <w:r w:rsidRPr="009B1B7B">
        <w:t xml:space="preserve">APPLICATION LODGEMENT </w:t>
      </w:r>
    </w:p>
    <w:p w14:paraId="66AEE720" w14:textId="6588F8D5" w:rsidR="00224AA9" w:rsidRDefault="00CE1B83" w:rsidP="487ABF46">
      <w:pPr>
        <w:pStyle w:val="bodytext"/>
      </w:pPr>
      <w:r>
        <w:t xml:space="preserve">Applications must be submitted </w:t>
      </w:r>
      <w:r w:rsidR="00C305EA" w:rsidRPr="487ABF46">
        <w:rPr>
          <w:b/>
          <w:bCs/>
        </w:rPr>
        <w:t>by email</w:t>
      </w:r>
      <w:r w:rsidR="00C305EA">
        <w:t xml:space="preserve"> </w:t>
      </w:r>
      <w:bookmarkStart w:id="1" w:name="_Int_T0iZbaa8"/>
      <w:r w:rsidRPr="487ABF46">
        <w:rPr>
          <w:b/>
          <w:bCs/>
        </w:rPr>
        <w:t>to</w:t>
      </w:r>
      <w:r>
        <w:t>:</w:t>
      </w:r>
      <w:bookmarkEnd w:id="1"/>
      <w:r>
        <w:t xml:space="preserve"> </w:t>
      </w:r>
      <w:hyperlink r:id="rId14">
        <w:r w:rsidRPr="487ABF46">
          <w:rPr>
            <w:rStyle w:val="Hyperlink"/>
          </w:rPr>
          <w:t>hippyaustralia@bsl.org.au</w:t>
        </w:r>
      </w:hyperlink>
      <w:r>
        <w:t xml:space="preserve"> prior to the application close time. Late applications will not be considered.</w:t>
      </w:r>
    </w:p>
    <w:p w14:paraId="42BABB36" w14:textId="77777777" w:rsidR="00C24842" w:rsidRDefault="00C24842" w:rsidP="487ABF46">
      <w:pPr>
        <w:pStyle w:val="bodytext"/>
        <w:rPr>
          <w:b/>
          <w:bCs/>
        </w:rPr>
      </w:pPr>
    </w:p>
    <w:bookmarkEnd w:id="0"/>
    <w:p w14:paraId="78A29B72" w14:textId="6341F304" w:rsidR="00224AA9" w:rsidRPr="00F32C6F" w:rsidRDefault="00460F55" w:rsidP="00331BC7">
      <w:pPr>
        <w:pStyle w:val="GPag1"/>
        <w:ind w:hanging="721"/>
        <w:rPr>
          <w:rFonts w:ascii="Calibri" w:hAnsi="Calibri" w:cs="Calibri"/>
        </w:rPr>
      </w:pPr>
      <w:r w:rsidRPr="00F32C6F">
        <w:t xml:space="preserve">APPLICANT </w:t>
      </w:r>
      <w:r w:rsidR="00224AA9" w:rsidRPr="00F32C6F">
        <w:t>INFORMATION</w:t>
      </w:r>
    </w:p>
    <w:p w14:paraId="039B3807" w14:textId="3FE3FD48" w:rsidR="00224AA9" w:rsidRDefault="00224AA9" w:rsidP="487ABF46">
      <w:pPr>
        <w:pStyle w:val="bodytext"/>
      </w:pPr>
      <w:r w:rsidRPr="00CE1B83">
        <w:t xml:space="preserve">Applicants must </w:t>
      </w:r>
      <w:r w:rsidRPr="006C667B">
        <w:t>read the</w:t>
      </w:r>
      <w:r w:rsidR="00A422FB">
        <w:t xml:space="preserve"> </w:t>
      </w:r>
      <w:r w:rsidR="00A422FB" w:rsidRPr="00A422FB">
        <w:rPr>
          <w:i/>
          <w:iCs/>
        </w:rPr>
        <w:t>HIPPY Provider Application Guidelines (Part 1 of 3)</w:t>
      </w:r>
      <w:r w:rsidR="00A422FB" w:rsidRPr="00A422FB">
        <w:t xml:space="preserve"> </w:t>
      </w:r>
      <w:r w:rsidRPr="006C667B">
        <w:t xml:space="preserve">prior to submitting an application. </w:t>
      </w:r>
    </w:p>
    <w:p w14:paraId="2FF19B06" w14:textId="77777777" w:rsidR="00C24842" w:rsidRPr="006119A1" w:rsidRDefault="00C24842" w:rsidP="487ABF46">
      <w:pPr>
        <w:pStyle w:val="bodytext"/>
      </w:pPr>
    </w:p>
    <w:p w14:paraId="6BFDBBCD" w14:textId="2A24EC16" w:rsidR="0088551B" w:rsidRPr="009B1B7B" w:rsidRDefault="00CE1B83" w:rsidP="00331BC7">
      <w:pPr>
        <w:pStyle w:val="GPag1"/>
        <w:ind w:hanging="721"/>
      </w:pPr>
      <w:r w:rsidRPr="009B1B7B">
        <w:t>APPLICATION SUBMISSION REQUIREMENTS</w:t>
      </w:r>
    </w:p>
    <w:p w14:paraId="24999BDF" w14:textId="2E771F28" w:rsidR="00224AA9" w:rsidRDefault="00224AA9" w:rsidP="00272D5B">
      <w:pPr>
        <w:pStyle w:val="bodytext"/>
      </w:pPr>
      <w:r>
        <w:t xml:space="preserve">Applicants are required to submit </w:t>
      </w:r>
      <w:r w:rsidRPr="00F32C6F">
        <w:rPr>
          <w:b/>
          <w:bCs/>
        </w:rPr>
        <w:t>all</w:t>
      </w:r>
      <w:r>
        <w:t xml:space="preserve"> Five (5) Parts listed below and contained within this document. </w:t>
      </w:r>
    </w:p>
    <w:p w14:paraId="3203809F" w14:textId="3C6C1ADE" w:rsidR="00CE1B83" w:rsidRDefault="00CE1B83" w:rsidP="00272D5B">
      <w:pPr>
        <w:pStyle w:val="bodytext"/>
      </w:pPr>
      <w:r w:rsidRPr="00A87F22">
        <w:t xml:space="preserve">Please note incomplete applications will not be considered.  </w:t>
      </w:r>
    </w:p>
    <w:tbl>
      <w:tblPr>
        <w:tblW w:w="10206" w:type="dxa"/>
        <w:jc w:val="center"/>
        <w:tblLook w:val="04A0" w:firstRow="1" w:lastRow="0" w:firstColumn="1" w:lastColumn="0" w:noHBand="0" w:noVBand="1"/>
      </w:tblPr>
      <w:tblGrid>
        <w:gridCol w:w="1192"/>
        <w:gridCol w:w="3047"/>
        <w:gridCol w:w="1375"/>
        <w:gridCol w:w="4592"/>
      </w:tblGrid>
      <w:tr w:rsidR="009B1B7B" w:rsidRPr="00224AA9" w14:paraId="3CCD73D6" w14:textId="77777777" w:rsidTr="003D3967">
        <w:trPr>
          <w:trHeight w:val="290"/>
          <w:jc w:val="center"/>
        </w:trPr>
        <w:tc>
          <w:tcPr>
            <w:tcW w:w="993" w:type="dxa"/>
            <w:vMerge w:val="restart"/>
            <w:tcBorders>
              <w:top w:val="nil"/>
              <w:left w:val="nil"/>
              <w:bottom w:val="nil"/>
              <w:right w:val="nil"/>
            </w:tcBorders>
            <w:shd w:val="clear" w:color="000000" w:fill="D4E5FC"/>
            <w:vAlign w:val="center"/>
            <w:hideMark/>
          </w:tcPr>
          <w:p w14:paraId="2F4F7A07" w14:textId="77777777" w:rsidR="00224AA9" w:rsidRPr="00F247E0" w:rsidRDefault="00224AA9" w:rsidP="009B1B7B">
            <w:r w:rsidRPr="00F247E0">
              <w:t>Part A</w:t>
            </w:r>
          </w:p>
        </w:tc>
        <w:tc>
          <w:tcPr>
            <w:tcW w:w="2539" w:type="dxa"/>
            <w:vMerge w:val="restart"/>
            <w:tcBorders>
              <w:top w:val="nil"/>
              <w:left w:val="nil"/>
              <w:bottom w:val="nil"/>
              <w:right w:val="nil"/>
            </w:tcBorders>
            <w:shd w:val="clear" w:color="000000" w:fill="D4E5FC"/>
            <w:vAlign w:val="center"/>
            <w:hideMark/>
          </w:tcPr>
          <w:p w14:paraId="1709237B" w14:textId="77777777" w:rsidR="00224AA9" w:rsidRPr="00F247E0" w:rsidRDefault="00224AA9" w:rsidP="009B1B7B">
            <w:r w:rsidRPr="00F247E0">
              <w:t>Applicant Details </w:t>
            </w:r>
          </w:p>
        </w:tc>
        <w:tc>
          <w:tcPr>
            <w:tcW w:w="1146" w:type="dxa"/>
            <w:tcBorders>
              <w:top w:val="nil"/>
              <w:left w:val="nil"/>
              <w:bottom w:val="nil"/>
              <w:right w:val="nil"/>
            </w:tcBorders>
            <w:shd w:val="clear" w:color="000000" w:fill="D4E5FC"/>
            <w:vAlign w:val="center"/>
            <w:hideMark/>
          </w:tcPr>
          <w:p w14:paraId="54A2DD5B" w14:textId="77777777" w:rsidR="00224AA9" w:rsidRPr="00F247E0" w:rsidRDefault="00224AA9" w:rsidP="009B1B7B">
            <w:r w:rsidRPr="00F247E0">
              <w:t>Section 1</w:t>
            </w:r>
          </w:p>
        </w:tc>
        <w:tc>
          <w:tcPr>
            <w:tcW w:w="3827" w:type="dxa"/>
            <w:tcBorders>
              <w:top w:val="nil"/>
              <w:left w:val="nil"/>
              <w:bottom w:val="nil"/>
              <w:right w:val="nil"/>
            </w:tcBorders>
            <w:shd w:val="clear" w:color="000000" w:fill="D4E5FC"/>
            <w:vAlign w:val="center"/>
            <w:hideMark/>
          </w:tcPr>
          <w:p w14:paraId="0712C454" w14:textId="77777777" w:rsidR="00224AA9" w:rsidRPr="00F247E0" w:rsidRDefault="00224AA9" w:rsidP="009B1B7B">
            <w:r w:rsidRPr="00F247E0">
              <w:t>Organisational details</w:t>
            </w:r>
          </w:p>
        </w:tc>
      </w:tr>
      <w:tr w:rsidR="009B1B7B" w:rsidRPr="00224AA9" w14:paraId="60EE9744" w14:textId="77777777" w:rsidTr="003D3967">
        <w:trPr>
          <w:trHeight w:val="290"/>
          <w:jc w:val="center"/>
        </w:trPr>
        <w:tc>
          <w:tcPr>
            <w:tcW w:w="993" w:type="dxa"/>
            <w:vMerge/>
            <w:tcBorders>
              <w:top w:val="nil"/>
              <w:left w:val="nil"/>
              <w:bottom w:val="nil"/>
              <w:right w:val="nil"/>
            </w:tcBorders>
            <w:vAlign w:val="center"/>
            <w:hideMark/>
          </w:tcPr>
          <w:p w14:paraId="58800CC1" w14:textId="77777777" w:rsidR="00224AA9" w:rsidRPr="00F247E0" w:rsidRDefault="00224AA9" w:rsidP="009B1B7B"/>
        </w:tc>
        <w:tc>
          <w:tcPr>
            <w:tcW w:w="2539" w:type="dxa"/>
            <w:vMerge/>
            <w:tcBorders>
              <w:top w:val="nil"/>
              <w:left w:val="nil"/>
              <w:bottom w:val="nil"/>
              <w:right w:val="nil"/>
            </w:tcBorders>
            <w:vAlign w:val="center"/>
            <w:hideMark/>
          </w:tcPr>
          <w:p w14:paraId="437634D6" w14:textId="77777777" w:rsidR="00224AA9" w:rsidRPr="00F247E0" w:rsidRDefault="00224AA9" w:rsidP="009B1B7B"/>
        </w:tc>
        <w:tc>
          <w:tcPr>
            <w:tcW w:w="1146" w:type="dxa"/>
            <w:tcBorders>
              <w:top w:val="nil"/>
              <w:left w:val="nil"/>
              <w:bottom w:val="nil"/>
              <w:right w:val="nil"/>
            </w:tcBorders>
            <w:shd w:val="clear" w:color="000000" w:fill="D4E5FC"/>
            <w:vAlign w:val="center"/>
            <w:hideMark/>
          </w:tcPr>
          <w:p w14:paraId="28D5BEB9" w14:textId="77777777" w:rsidR="00224AA9" w:rsidRPr="00F247E0" w:rsidRDefault="00224AA9" w:rsidP="009B1B7B">
            <w:r w:rsidRPr="00F247E0">
              <w:t>Section 2</w:t>
            </w:r>
          </w:p>
        </w:tc>
        <w:tc>
          <w:tcPr>
            <w:tcW w:w="3827" w:type="dxa"/>
            <w:tcBorders>
              <w:top w:val="nil"/>
              <w:left w:val="nil"/>
              <w:bottom w:val="nil"/>
              <w:right w:val="nil"/>
            </w:tcBorders>
            <w:shd w:val="clear" w:color="000000" w:fill="D4E5FC"/>
            <w:vAlign w:val="center"/>
            <w:hideMark/>
          </w:tcPr>
          <w:p w14:paraId="2B0295E7" w14:textId="77777777" w:rsidR="00224AA9" w:rsidRPr="00F247E0" w:rsidRDefault="00224AA9" w:rsidP="009B1B7B">
            <w:r w:rsidRPr="00F247E0">
              <w:t>Organisational structure and purpose</w:t>
            </w:r>
          </w:p>
        </w:tc>
      </w:tr>
      <w:tr w:rsidR="00224AA9" w:rsidRPr="00224AA9" w14:paraId="2119ED33"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5A4333E3"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5F2A7051"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7A23BFFE"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48897B0B" w14:textId="77777777" w:rsidR="00224AA9" w:rsidRPr="00F247E0" w:rsidRDefault="00224AA9" w:rsidP="009B1B7B"/>
        </w:tc>
      </w:tr>
      <w:tr w:rsidR="009B1B7B" w:rsidRPr="00224AA9" w14:paraId="5ACCFAE0" w14:textId="77777777" w:rsidTr="003D3967">
        <w:trPr>
          <w:trHeight w:val="290"/>
          <w:jc w:val="center"/>
        </w:trPr>
        <w:tc>
          <w:tcPr>
            <w:tcW w:w="993" w:type="dxa"/>
            <w:vMerge w:val="restart"/>
            <w:tcBorders>
              <w:top w:val="nil"/>
              <w:left w:val="nil"/>
              <w:bottom w:val="nil"/>
              <w:right w:val="nil"/>
            </w:tcBorders>
            <w:shd w:val="clear" w:color="000000" w:fill="E5F5F3"/>
            <w:vAlign w:val="center"/>
            <w:hideMark/>
          </w:tcPr>
          <w:p w14:paraId="4FCF109F" w14:textId="77777777" w:rsidR="00224AA9" w:rsidRPr="00F247E0" w:rsidRDefault="00224AA9" w:rsidP="009B1B7B">
            <w:r w:rsidRPr="00F247E0">
              <w:t>Part B</w:t>
            </w:r>
          </w:p>
        </w:tc>
        <w:tc>
          <w:tcPr>
            <w:tcW w:w="2539" w:type="dxa"/>
            <w:vMerge w:val="restart"/>
            <w:tcBorders>
              <w:top w:val="nil"/>
              <w:left w:val="nil"/>
              <w:bottom w:val="nil"/>
              <w:right w:val="nil"/>
            </w:tcBorders>
            <w:shd w:val="clear" w:color="000000" w:fill="E5F5F3"/>
            <w:vAlign w:val="center"/>
            <w:hideMark/>
          </w:tcPr>
          <w:p w14:paraId="55BD7176" w14:textId="7D0AA0D0" w:rsidR="00224AA9" w:rsidRPr="00F247E0" w:rsidRDefault="00B56D08" w:rsidP="009B1B7B">
            <w:r w:rsidRPr="00F247E0">
              <w:t xml:space="preserve">Applicant Response to </w:t>
            </w:r>
            <w:r w:rsidR="00224AA9" w:rsidRPr="00F247E0">
              <w:t>Selection Criteria </w:t>
            </w:r>
          </w:p>
        </w:tc>
        <w:tc>
          <w:tcPr>
            <w:tcW w:w="1146" w:type="dxa"/>
            <w:tcBorders>
              <w:top w:val="nil"/>
              <w:left w:val="nil"/>
              <w:bottom w:val="nil"/>
              <w:right w:val="nil"/>
            </w:tcBorders>
            <w:shd w:val="clear" w:color="000000" w:fill="E5F5F3"/>
            <w:vAlign w:val="center"/>
            <w:hideMark/>
          </w:tcPr>
          <w:p w14:paraId="5FB6A391" w14:textId="77777777" w:rsidR="00224AA9" w:rsidRPr="00F247E0" w:rsidRDefault="00224AA9" w:rsidP="009B1B7B">
            <w:r w:rsidRPr="00F247E0">
              <w:t>Section 1</w:t>
            </w:r>
          </w:p>
        </w:tc>
        <w:tc>
          <w:tcPr>
            <w:tcW w:w="3827" w:type="dxa"/>
            <w:tcBorders>
              <w:top w:val="nil"/>
              <w:left w:val="nil"/>
              <w:bottom w:val="nil"/>
              <w:right w:val="nil"/>
            </w:tcBorders>
            <w:shd w:val="clear" w:color="000000" w:fill="E5F5F3"/>
            <w:vAlign w:val="center"/>
            <w:hideMark/>
          </w:tcPr>
          <w:p w14:paraId="7CADDA7F" w14:textId="77777777" w:rsidR="00224AA9" w:rsidRPr="00F247E0" w:rsidRDefault="00224AA9" w:rsidP="009B1B7B">
            <w:r w:rsidRPr="00F247E0">
              <w:t>Organisational capacity</w:t>
            </w:r>
          </w:p>
        </w:tc>
      </w:tr>
      <w:tr w:rsidR="009B1B7B" w:rsidRPr="00224AA9" w14:paraId="20E6BEEE" w14:textId="77777777" w:rsidTr="003D3967">
        <w:trPr>
          <w:trHeight w:val="290"/>
          <w:jc w:val="center"/>
        </w:trPr>
        <w:tc>
          <w:tcPr>
            <w:tcW w:w="993" w:type="dxa"/>
            <w:vMerge/>
            <w:tcBorders>
              <w:top w:val="nil"/>
              <w:left w:val="nil"/>
              <w:bottom w:val="nil"/>
              <w:right w:val="nil"/>
            </w:tcBorders>
            <w:vAlign w:val="center"/>
            <w:hideMark/>
          </w:tcPr>
          <w:p w14:paraId="1C0885CD" w14:textId="77777777" w:rsidR="00224AA9" w:rsidRPr="00F247E0" w:rsidRDefault="00224AA9" w:rsidP="009B1B7B"/>
        </w:tc>
        <w:tc>
          <w:tcPr>
            <w:tcW w:w="2539" w:type="dxa"/>
            <w:vMerge/>
            <w:tcBorders>
              <w:top w:val="nil"/>
              <w:left w:val="nil"/>
              <w:bottom w:val="nil"/>
              <w:right w:val="nil"/>
            </w:tcBorders>
            <w:vAlign w:val="center"/>
            <w:hideMark/>
          </w:tcPr>
          <w:p w14:paraId="0E01BD7A"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3CEA70B" w14:textId="77777777" w:rsidR="00224AA9" w:rsidRPr="00F247E0" w:rsidRDefault="00224AA9" w:rsidP="009B1B7B">
            <w:r w:rsidRPr="00F247E0">
              <w:t>Section 2</w:t>
            </w:r>
          </w:p>
        </w:tc>
        <w:tc>
          <w:tcPr>
            <w:tcW w:w="3827" w:type="dxa"/>
            <w:tcBorders>
              <w:top w:val="nil"/>
              <w:left w:val="nil"/>
              <w:bottom w:val="nil"/>
              <w:right w:val="nil"/>
            </w:tcBorders>
            <w:shd w:val="clear" w:color="000000" w:fill="E5F5F3"/>
            <w:vAlign w:val="center"/>
            <w:hideMark/>
          </w:tcPr>
          <w:p w14:paraId="59EB33E6" w14:textId="77777777" w:rsidR="00224AA9" w:rsidRPr="00F247E0" w:rsidRDefault="00224AA9" w:rsidP="009B1B7B">
            <w:r w:rsidRPr="00F247E0">
              <w:t>Engaging the community</w:t>
            </w:r>
          </w:p>
        </w:tc>
      </w:tr>
      <w:tr w:rsidR="009B1B7B" w:rsidRPr="00224AA9" w14:paraId="5DCD5D74" w14:textId="77777777" w:rsidTr="003D3967">
        <w:trPr>
          <w:trHeight w:val="290"/>
          <w:jc w:val="center"/>
        </w:trPr>
        <w:tc>
          <w:tcPr>
            <w:tcW w:w="993" w:type="dxa"/>
            <w:vMerge/>
            <w:tcBorders>
              <w:top w:val="nil"/>
              <w:left w:val="nil"/>
              <w:bottom w:val="nil"/>
              <w:right w:val="nil"/>
            </w:tcBorders>
            <w:vAlign w:val="center"/>
            <w:hideMark/>
          </w:tcPr>
          <w:p w14:paraId="510B39AB" w14:textId="77777777" w:rsidR="00224AA9" w:rsidRPr="00F247E0" w:rsidRDefault="00224AA9" w:rsidP="009B1B7B"/>
        </w:tc>
        <w:tc>
          <w:tcPr>
            <w:tcW w:w="2539" w:type="dxa"/>
            <w:vMerge/>
            <w:tcBorders>
              <w:top w:val="nil"/>
              <w:left w:val="nil"/>
              <w:bottom w:val="nil"/>
              <w:right w:val="nil"/>
            </w:tcBorders>
            <w:vAlign w:val="center"/>
            <w:hideMark/>
          </w:tcPr>
          <w:p w14:paraId="36B02A5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542D0F" w14:textId="77777777" w:rsidR="00224AA9" w:rsidRPr="00F247E0" w:rsidRDefault="00224AA9" w:rsidP="009B1B7B">
            <w:r w:rsidRPr="00F247E0">
              <w:t>Section 3</w:t>
            </w:r>
          </w:p>
        </w:tc>
        <w:tc>
          <w:tcPr>
            <w:tcW w:w="3827" w:type="dxa"/>
            <w:tcBorders>
              <w:top w:val="nil"/>
              <w:left w:val="nil"/>
              <w:bottom w:val="nil"/>
              <w:right w:val="nil"/>
            </w:tcBorders>
            <w:shd w:val="clear" w:color="000000" w:fill="E5F5F3"/>
            <w:vAlign w:val="center"/>
            <w:hideMark/>
          </w:tcPr>
          <w:p w14:paraId="7B5164CC" w14:textId="77777777" w:rsidR="00224AA9" w:rsidRPr="00F247E0" w:rsidRDefault="00224AA9" w:rsidP="009B1B7B">
            <w:r w:rsidRPr="00F247E0">
              <w:t>Support for program participants</w:t>
            </w:r>
          </w:p>
        </w:tc>
      </w:tr>
      <w:tr w:rsidR="009B1B7B" w:rsidRPr="00224AA9" w14:paraId="20DC0BD9" w14:textId="77777777" w:rsidTr="003D3967">
        <w:trPr>
          <w:trHeight w:val="290"/>
          <w:jc w:val="center"/>
        </w:trPr>
        <w:tc>
          <w:tcPr>
            <w:tcW w:w="993" w:type="dxa"/>
            <w:vMerge/>
            <w:tcBorders>
              <w:top w:val="nil"/>
              <w:left w:val="nil"/>
              <w:bottom w:val="nil"/>
              <w:right w:val="nil"/>
            </w:tcBorders>
            <w:vAlign w:val="center"/>
            <w:hideMark/>
          </w:tcPr>
          <w:p w14:paraId="77DB76CE" w14:textId="77777777" w:rsidR="00224AA9" w:rsidRPr="00F247E0" w:rsidRDefault="00224AA9" w:rsidP="009B1B7B"/>
        </w:tc>
        <w:tc>
          <w:tcPr>
            <w:tcW w:w="2539" w:type="dxa"/>
            <w:vMerge/>
            <w:tcBorders>
              <w:top w:val="nil"/>
              <w:left w:val="nil"/>
              <w:bottom w:val="nil"/>
              <w:right w:val="nil"/>
            </w:tcBorders>
            <w:vAlign w:val="center"/>
            <w:hideMark/>
          </w:tcPr>
          <w:p w14:paraId="3969A25D"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2486A86C" w14:textId="77777777" w:rsidR="00224AA9" w:rsidRPr="00F247E0" w:rsidRDefault="00224AA9" w:rsidP="009B1B7B">
            <w:r w:rsidRPr="00F247E0">
              <w:t>Section 4</w:t>
            </w:r>
          </w:p>
        </w:tc>
        <w:tc>
          <w:tcPr>
            <w:tcW w:w="3827" w:type="dxa"/>
            <w:tcBorders>
              <w:top w:val="nil"/>
              <w:left w:val="nil"/>
              <w:bottom w:val="nil"/>
              <w:right w:val="nil"/>
            </w:tcBorders>
            <w:shd w:val="clear" w:color="000000" w:fill="E5F5F3"/>
            <w:vAlign w:val="center"/>
            <w:hideMark/>
          </w:tcPr>
          <w:p w14:paraId="5CF7FA85" w14:textId="77777777" w:rsidR="00224AA9" w:rsidRPr="00F247E0" w:rsidRDefault="00224AA9" w:rsidP="009B1B7B">
            <w:r w:rsidRPr="00F247E0">
              <w:t>Supporting Tutor development</w:t>
            </w:r>
          </w:p>
        </w:tc>
      </w:tr>
      <w:tr w:rsidR="009B1B7B" w:rsidRPr="00224AA9" w14:paraId="60F00816" w14:textId="77777777" w:rsidTr="003D3967">
        <w:trPr>
          <w:trHeight w:val="290"/>
          <w:jc w:val="center"/>
        </w:trPr>
        <w:tc>
          <w:tcPr>
            <w:tcW w:w="993" w:type="dxa"/>
            <w:vMerge/>
            <w:tcBorders>
              <w:top w:val="nil"/>
              <w:left w:val="nil"/>
              <w:bottom w:val="nil"/>
              <w:right w:val="nil"/>
            </w:tcBorders>
            <w:vAlign w:val="center"/>
            <w:hideMark/>
          </w:tcPr>
          <w:p w14:paraId="6C977AB3" w14:textId="77777777" w:rsidR="00224AA9" w:rsidRPr="00F247E0" w:rsidRDefault="00224AA9" w:rsidP="009B1B7B"/>
        </w:tc>
        <w:tc>
          <w:tcPr>
            <w:tcW w:w="2539" w:type="dxa"/>
            <w:vMerge/>
            <w:tcBorders>
              <w:top w:val="nil"/>
              <w:left w:val="nil"/>
              <w:bottom w:val="nil"/>
              <w:right w:val="nil"/>
            </w:tcBorders>
            <w:vAlign w:val="center"/>
            <w:hideMark/>
          </w:tcPr>
          <w:p w14:paraId="0A4B1BF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E7BAA37" w14:textId="77777777" w:rsidR="00224AA9" w:rsidRPr="00F247E0" w:rsidRDefault="00224AA9" w:rsidP="009B1B7B">
            <w:r w:rsidRPr="00F247E0">
              <w:t>Section 5</w:t>
            </w:r>
          </w:p>
        </w:tc>
        <w:tc>
          <w:tcPr>
            <w:tcW w:w="3827" w:type="dxa"/>
            <w:tcBorders>
              <w:top w:val="nil"/>
              <w:left w:val="nil"/>
              <w:bottom w:val="nil"/>
              <w:right w:val="nil"/>
            </w:tcBorders>
            <w:shd w:val="clear" w:color="000000" w:fill="E5F5F3"/>
            <w:vAlign w:val="center"/>
            <w:hideMark/>
          </w:tcPr>
          <w:p w14:paraId="693DECA0" w14:textId="77777777" w:rsidR="00224AA9" w:rsidRPr="00272D5B" w:rsidRDefault="00224AA9" w:rsidP="009B1B7B">
            <w:r w:rsidRPr="00272D5B">
              <w:t>Early Years networking</w:t>
            </w:r>
          </w:p>
        </w:tc>
      </w:tr>
      <w:tr w:rsidR="009B1B7B" w:rsidRPr="00224AA9" w14:paraId="26A0AA90" w14:textId="77777777" w:rsidTr="003D3967">
        <w:trPr>
          <w:trHeight w:val="290"/>
          <w:jc w:val="center"/>
        </w:trPr>
        <w:tc>
          <w:tcPr>
            <w:tcW w:w="993" w:type="dxa"/>
            <w:vMerge/>
            <w:tcBorders>
              <w:top w:val="nil"/>
              <w:left w:val="nil"/>
              <w:bottom w:val="nil"/>
              <w:right w:val="nil"/>
            </w:tcBorders>
            <w:vAlign w:val="center"/>
            <w:hideMark/>
          </w:tcPr>
          <w:p w14:paraId="5DF22F0E" w14:textId="77777777" w:rsidR="00224AA9" w:rsidRPr="00F247E0" w:rsidRDefault="00224AA9" w:rsidP="009B1B7B"/>
        </w:tc>
        <w:tc>
          <w:tcPr>
            <w:tcW w:w="2539" w:type="dxa"/>
            <w:vMerge/>
            <w:tcBorders>
              <w:top w:val="nil"/>
              <w:left w:val="nil"/>
              <w:bottom w:val="nil"/>
              <w:right w:val="nil"/>
            </w:tcBorders>
            <w:vAlign w:val="center"/>
            <w:hideMark/>
          </w:tcPr>
          <w:p w14:paraId="2F04036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48026B2B" w14:textId="77777777" w:rsidR="00224AA9" w:rsidRPr="00F247E0" w:rsidRDefault="00224AA9" w:rsidP="009B1B7B">
            <w:r w:rsidRPr="00F247E0">
              <w:t>Section 6</w:t>
            </w:r>
          </w:p>
        </w:tc>
        <w:tc>
          <w:tcPr>
            <w:tcW w:w="3827" w:type="dxa"/>
            <w:tcBorders>
              <w:top w:val="nil"/>
              <w:left w:val="nil"/>
              <w:bottom w:val="nil"/>
              <w:right w:val="nil"/>
            </w:tcBorders>
            <w:shd w:val="clear" w:color="000000" w:fill="E5F5F3"/>
            <w:vAlign w:val="center"/>
            <w:hideMark/>
          </w:tcPr>
          <w:p w14:paraId="1FD61CAD" w14:textId="77777777" w:rsidR="00224AA9" w:rsidRPr="00F247E0" w:rsidRDefault="00224AA9" w:rsidP="009B1B7B">
            <w:r w:rsidRPr="00F247E0">
              <w:t>Risk management and liability</w:t>
            </w:r>
          </w:p>
        </w:tc>
      </w:tr>
      <w:tr w:rsidR="009B1B7B" w:rsidRPr="00224AA9" w14:paraId="664DCD86" w14:textId="77777777" w:rsidTr="003D3967">
        <w:trPr>
          <w:trHeight w:val="290"/>
          <w:jc w:val="center"/>
        </w:trPr>
        <w:tc>
          <w:tcPr>
            <w:tcW w:w="993" w:type="dxa"/>
            <w:vMerge/>
            <w:tcBorders>
              <w:top w:val="nil"/>
              <w:left w:val="nil"/>
              <w:bottom w:val="nil"/>
              <w:right w:val="nil"/>
            </w:tcBorders>
            <w:vAlign w:val="center"/>
            <w:hideMark/>
          </w:tcPr>
          <w:p w14:paraId="2BC2E5A4" w14:textId="77777777" w:rsidR="00224AA9" w:rsidRPr="00F247E0" w:rsidRDefault="00224AA9" w:rsidP="009B1B7B"/>
        </w:tc>
        <w:tc>
          <w:tcPr>
            <w:tcW w:w="2539" w:type="dxa"/>
            <w:vMerge/>
            <w:tcBorders>
              <w:top w:val="nil"/>
              <w:left w:val="nil"/>
              <w:bottom w:val="nil"/>
              <w:right w:val="nil"/>
            </w:tcBorders>
            <w:vAlign w:val="center"/>
            <w:hideMark/>
          </w:tcPr>
          <w:p w14:paraId="6EF09AAB"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6A8703" w14:textId="77777777" w:rsidR="00224AA9" w:rsidRPr="00F247E0" w:rsidRDefault="00224AA9" w:rsidP="009B1B7B">
            <w:r w:rsidRPr="00F247E0">
              <w:t>Section 7</w:t>
            </w:r>
          </w:p>
        </w:tc>
        <w:tc>
          <w:tcPr>
            <w:tcW w:w="3827" w:type="dxa"/>
            <w:tcBorders>
              <w:top w:val="nil"/>
              <w:left w:val="nil"/>
              <w:bottom w:val="nil"/>
              <w:right w:val="nil"/>
            </w:tcBorders>
            <w:shd w:val="clear" w:color="000000" w:fill="E5F5F3"/>
            <w:vAlign w:val="center"/>
            <w:hideMark/>
          </w:tcPr>
          <w:p w14:paraId="54CA3F5A" w14:textId="77777777" w:rsidR="00224AA9" w:rsidRPr="00F247E0" w:rsidRDefault="00224AA9" w:rsidP="009B1B7B">
            <w:r w:rsidRPr="00F247E0">
              <w:t>Letters of support</w:t>
            </w:r>
          </w:p>
        </w:tc>
      </w:tr>
      <w:tr w:rsidR="00224AA9" w:rsidRPr="00224AA9" w14:paraId="7B2EC43D"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41F8A09B"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7A3620D0"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0995C8D9"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5246D4EB" w14:textId="77777777" w:rsidR="00224AA9" w:rsidRPr="00F247E0" w:rsidRDefault="00224AA9" w:rsidP="009B1B7B"/>
        </w:tc>
      </w:tr>
      <w:tr w:rsidR="009B1B7B" w:rsidRPr="00224AA9" w14:paraId="347F488F" w14:textId="77777777" w:rsidTr="003D3967">
        <w:trPr>
          <w:trHeight w:val="290"/>
          <w:jc w:val="center"/>
        </w:trPr>
        <w:tc>
          <w:tcPr>
            <w:tcW w:w="993" w:type="dxa"/>
            <w:vMerge w:val="restart"/>
            <w:tcBorders>
              <w:top w:val="nil"/>
              <w:left w:val="nil"/>
              <w:bottom w:val="nil"/>
              <w:right w:val="nil"/>
            </w:tcBorders>
            <w:shd w:val="clear" w:color="000000" w:fill="F2DDE2"/>
            <w:vAlign w:val="center"/>
            <w:hideMark/>
          </w:tcPr>
          <w:p w14:paraId="2F371E86" w14:textId="77777777" w:rsidR="00224AA9" w:rsidRPr="00F247E0" w:rsidRDefault="00224AA9" w:rsidP="009B1B7B">
            <w:r w:rsidRPr="00F247E0">
              <w:t>Part C</w:t>
            </w:r>
          </w:p>
        </w:tc>
        <w:tc>
          <w:tcPr>
            <w:tcW w:w="2539" w:type="dxa"/>
            <w:vMerge w:val="restart"/>
            <w:tcBorders>
              <w:top w:val="nil"/>
              <w:left w:val="nil"/>
              <w:bottom w:val="nil"/>
              <w:right w:val="nil"/>
            </w:tcBorders>
            <w:shd w:val="clear" w:color="000000" w:fill="F2DDE2"/>
            <w:vAlign w:val="center"/>
            <w:hideMark/>
          </w:tcPr>
          <w:p w14:paraId="709AB653" w14:textId="77777777" w:rsidR="00224AA9" w:rsidRPr="00F247E0" w:rsidRDefault="00224AA9" w:rsidP="009B1B7B">
            <w:r w:rsidRPr="00F247E0">
              <w:t>Financial Details </w:t>
            </w:r>
          </w:p>
        </w:tc>
        <w:tc>
          <w:tcPr>
            <w:tcW w:w="1146" w:type="dxa"/>
            <w:tcBorders>
              <w:top w:val="nil"/>
              <w:left w:val="nil"/>
              <w:bottom w:val="nil"/>
              <w:right w:val="nil"/>
            </w:tcBorders>
            <w:shd w:val="clear" w:color="000000" w:fill="F2DDE2"/>
            <w:vAlign w:val="center"/>
            <w:hideMark/>
          </w:tcPr>
          <w:p w14:paraId="7A516F1B" w14:textId="77777777" w:rsidR="00224AA9" w:rsidRPr="00F247E0" w:rsidRDefault="00224AA9" w:rsidP="009B1B7B">
            <w:r w:rsidRPr="00F247E0">
              <w:t>Section 1</w:t>
            </w:r>
          </w:p>
        </w:tc>
        <w:tc>
          <w:tcPr>
            <w:tcW w:w="3827" w:type="dxa"/>
            <w:tcBorders>
              <w:top w:val="nil"/>
              <w:left w:val="nil"/>
              <w:bottom w:val="nil"/>
              <w:right w:val="nil"/>
            </w:tcBorders>
            <w:shd w:val="clear" w:color="000000" w:fill="F2DDE2"/>
            <w:vAlign w:val="center"/>
            <w:hideMark/>
          </w:tcPr>
          <w:p w14:paraId="212060D0" w14:textId="77777777" w:rsidR="00224AA9" w:rsidRPr="00F247E0" w:rsidRDefault="00224AA9" w:rsidP="009B1B7B">
            <w:r w:rsidRPr="00F247E0">
              <w:t>Financial viability</w:t>
            </w:r>
          </w:p>
        </w:tc>
      </w:tr>
      <w:tr w:rsidR="009B1B7B" w:rsidRPr="00224AA9" w14:paraId="15FE7A6E" w14:textId="77777777" w:rsidTr="003D3967">
        <w:trPr>
          <w:trHeight w:val="290"/>
          <w:jc w:val="center"/>
        </w:trPr>
        <w:tc>
          <w:tcPr>
            <w:tcW w:w="993" w:type="dxa"/>
            <w:vMerge/>
            <w:tcBorders>
              <w:top w:val="nil"/>
              <w:left w:val="nil"/>
              <w:bottom w:val="nil"/>
              <w:right w:val="nil"/>
            </w:tcBorders>
            <w:vAlign w:val="center"/>
            <w:hideMark/>
          </w:tcPr>
          <w:p w14:paraId="073E2A7B" w14:textId="77777777" w:rsidR="00224AA9" w:rsidRPr="00F247E0" w:rsidRDefault="00224AA9" w:rsidP="009B1B7B"/>
        </w:tc>
        <w:tc>
          <w:tcPr>
            <w:tcW w:w="2539" w:type="dxa"/>
            <w:vMerge/>
            <w:tcBorders>
              <w:top w:val="nil"/>
              <w:left w:val="nil"/>
              <w:bottom w:val="nil"/>
              <w:right w:val="nil"/>
            </w:tcBorders>
            <w:vAlign w:val="center"/>
            <w:hideMark/>
          </w:tcPr>
          <w:p w14:paraId="76F05D90" w14:textId="77777777" w:rsidR="00224AA9" w:rsidRPr="00F247E0" w:rsidRDefault="00224AA9" w:rsidP="009B1B7B"/>
        </w:tc>
        <w:tc>
          <w:tcPr>
            <w:tcW w:w="1146" w:type="dxa"/>
            <w:tcBorders>
              <w:top w:val="nil"/>
              <w:left w:val="nil"/>
              <w:bottom w:val="nil"/>
              <w:right w:val="nil"/>
            </w:tcBorders>
            <w:shd w:val="clear" w:color="000000" w:fill="F2DDE2"/>
            <w:vAlign w:val="center"/>
            <w:hideMark/>
          </w:tcPr>
          <w:p w14:paraId="7E4255F2" w14:textId="77777777" w:rsidR="00224AA9" w:rsidRPr="00F247E0" w:rsidRDefault="00224AA9" w:rsidP="009B1B7B">
            <w:r w:rsidRPr="00F247E0">
              <w:t>Section 2</w:t>
            </w:r>
          </w:p>
        </w:tc>
        <w:tc>
          <w:tcPr>
            <w:tcW w:w="3827" w:type="dxa"/>
            <w:tcBorders>
              <w:top w:val="nil"/>
              <w:left w:val="nil"/>
              <w:bottom w:val="nil"/>
              <w:right w:val="nil"/>
            </w:tcBorders>
            <w:shd w:val="clear" w:color="000000" w:fill="F2DDE2"/>
            <w:vAlign w:val="center"/>
            <w:hideMark/>
          </w:tcPr>
          <w:p w14:paraId="51E80FD6" w14:textId="77777777" w:rsidR="00224AA9" w:rsidRPr="00F247E0" w:rsidRDefault="00224AA9" w:rsidP="009B1B7B">
            <w:r w:rsidRPr="00F247E0">
              <w:t>Budget management</w:t>
            </w:r>
          </w:p>
        </w:tc>
      </w:tr>
      <w:tr w:rsidR="00224AA9" w:rsidRPr="00224AA9" w14:paraId="2A2F32FA"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9C83E59"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20CD57F"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16711AD"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A1DD797" w14:textId="77777777" w:rsidR="00224AA9" w:rsidRPr="00F247E0" w:rsidRDefault="00224AA9" w:rsidP="00F247E0"/>
        </w:tc>
      </w:tr>
      <w:tr w:rsidR="009B1B7B" w:rsidRPr="00224AA9" w14:paraId="03E42F92" w14:textId="77777777" w:rsidTr="003D3967">
        <w:trPr>
          <w:trHeight w:val="290"/>
          <w:jc w:val="center"/>
        </w:trPr>
        <w:tc>
          <w:tcPr>
            <w:tcW w:w="993" w:type="dxa"/>
            <w:tcBorders>
              <w:top w:val="nil"/>
              <w:left w:val="nil"/>
              <w:bottom w:val="nil"/>
              <w:right w:val="nil"/>
            </w:tcBorders>
            <w:shd w:val="clear" w:color="000000" w:fill="FCE4E1"/>
            <w:vAlign w:val="center"/>
            <w:hideMark/>
          </w:tcPr>
          <w:p w14:paraId="4B6CB510" w14:textId="77777777" w:rsidR="00224AA9" w:rsidRPr="00F247E0" w:rsidRDefault="00224AA9" w:rsidP="009B1B7B">
            <w:r w:rsidRPr="00F247E0">
              <w:t>Part D</w:t>
            </w:r>
          </w:p>
        </w:tc>
        <w:tc>
          <w:tcPr>
            <w:tcW w:w="2539" w:type="dxa"/>
            <w:tcBorders>
              <w:top w:val="nil"/>
              <w:left w:val="nil"/>
              <w:bottom w:val="nil"/>
              <w:right w:val="nil"/>
            </w:tcBorders>
            <w:shd w:val="clear" w:color="000000" w:fill="FCE4E1"/>
            <w:vAlign w:val="center"/>
            <w:hideMark/>
          </w:tcPr>
          <w:p w14:paraId="246B0201" w14:textId="77777777" w:rsidR="00224AA9" w:rsidRPr="00F247E0" w:rsidRDefault="00224AA9" w:rsidP="009B1B7B">
            <w:r w:rsidRPr="00F247E0">
              <w:t>Terms and Conditions </w:t>
            </w:r>
          </w:p>
        </w:tc>
        <w:tc>
          <w:tcPr>
            <w:tcW w:w="1146" w:type="dxa"/>
            <w:tcBorders>
              <w:top w:val="nil"/>
              <w:left w:val="nil"/>
              <w:bottom w:val="nil"/>
              <w:right w:val="nil"/>
            </w:tcBorders>
            <w:shd w:val="clear" w:color="000000" w:fill="FCE4E1"/>
            <w:vAlign w:val="center"/>
            <w:hideMark/>
          </w:tcPr>
          <w:p w14:paraId="38389603" w14:textId="77777777" w:rsidR="00224AA9" w:rsidRPr="00F247E0" w:rsidRDefault="00224AA9" w:rsidP="00F247E0">
            <w:r w:rsidRPr="00F247E0">
              <w:t> </w:t>
            </w:r>
          </w:p>
        </w:tc>
        <w:tc>
          <w:tcPr>
            <w:tcW w:w="3827" w:type="dxa"/>
            <w:tcBorders>
              <w:top w:val="nil"/>
              <w:left w:val="nil"/>
              <w:bottom w:val="nil"/>
              <w:right w:val="nil"/>
            </w:tcBorders>
            <w:shd w:val="clear" w:color="000000" w:fill="FCE4E1"/>
            <w:vAlign w:val="center"/>
            <w:hideMark/>
          </w:tcPr>
          <w:p w14:paraId="6DDFCD06" w14:textId="77777777" w:rsidR="00224AA9" w:rsidRPr="00F247E0" w:rsidRDefault="00224AA9" w:rsidP="009B1B7B">
            <w:r w:rsidRPr="00F247E0">
              <w:t> </w:t>
            </w:r>
          </w:p>
        </w:tc>
      </w:tr>
      <w:tr w:rsidR="00224AA9" w:rsidRPr="00224AA9" w14:paraId="1D6BAEB2"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0A22CD4"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89EA7AC"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9931F45"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C234CDE" w14:textId="77777777" w:rsidR="00224AA9" w:rsidRPr="00F247E0" w:rsidRDefault="00224AA9" w:rsidP="00F247E0"/>
        </w:tc>
      </w:tr>
      <w:tr w:rsidR="009B1B7B" w:rsidRPr="00224AA9" w14:paraId="624D9CEE" w14:textId="77777777" w:rsidTr="003D3967">
        <w:trPr>
          <w:trHeight w:val="290"/>
          <w:jc w:val="center"/>
        </w:trPr>
        <w:tc>
          <w:tcPr>
            <w:tcW w:w="993" w:type="dxa"/>
            <w:tcBorders>
              <w:top w:val="nil"/>
              <w:left w:val="nil"/>
              <w:bottom w:val="nil"/>
              <w:right w:val="nil"/>
            </w:tcBorders>
            <w:shd w:val="clear" w:color="000000" w:fill="F0EAF4"/>
            <w:vAlign w:val="center"/>
            <w:hideMark/>
          </w:tcPr>
          <w:p w14:paraId="4F0754FE" w14:textId="77777777" w:rsidR="00224AA9" w:rsidRPr="00F247E0" w:rsidRDefault="00224AA9" w:rsidP="009B1B7B">
            <w:r w:rsidRPr="00F247E0">
              <w:t>Part E</w:t>
            </w:r>
          </w:p>
        </w:tc>
        <w:tc>
          <w:tcPr>
            <w:tcW w:w="2539" w:type="dxa"/>
            <w:tcBorders>
              <w:top w:val="nil"/>
              <w:left w:val="nil"/>
              <w:bottom w:val="nil"/>
              <w:right w:val="nil"/>
            </w:tcBorders>
            <w:shd w:val="clear" w:color="000000" w:fill="F0EAF4"/>
            <w:vAlign w:val="center"/>
            <w:hideMark/>
          </w:tcPr>
          <w:p w14:paraId="6754857D" w14:textId="77777777" w:rsidR="00224AA9" w:rsidRPr="00F247E0" w:rsidRDefault="00224AA9" w:rsidP="009B1B7B">
            <w:r w:rsidRPr="00F247E0">
              <w:t>Provider checklist  </w:t>
            </w:r>
          </w:p>
        </w:tc>
        <w:tc>
          <w:tcPr>
            <w:tcW w:w="1146" w:type="dxa"/>
            <w:tcBorders>
              <w:top w:val="nil"/>
              <w:left w:val="nil"/>
              <w:bottom w:val="nil"/>
              <w:right w:val="nil"/>
            </w:tcBorders>
            <w:shd w:val="clear" w:color="000000" w:fill="F0EAF4"/>
            <w:vAlign w:val="center"/>
            <w:hideMark/>
          </w:tcPr>
          <w:p w14:paraId="3091F7DC" w14:textId="77777777" w:rsidR="00224AA9" w:rsidRPr="00F247E0" w:rsidRDefault="00224AA9" w:rsidP="00F247E0">
            <w:r w:rsidRPr="00F247E0">
              <w:t> </w:t>
            </w:r>
          </w:p>
        </w:tc>
        <w:tc>
          <w:tcPr>
            <w:tcW w:w="3827" w:type="dxa"/>
            <w:tcBorders>
              <w:top w:val="nil"/>
              <w:left w:val="nil"/>
              <w:bottom w:val="nil"/>
              <w:right w:val="nil"/>
            </w:tcBorders>
            <w:shd w:val="clear" w:color="000000" w:fill="F0EAF4"/>
            <w:vAlign w:val="center"/>
            <w:hideMark/>
          </w:tcPr>
          <w:p w14:paraId="6ADE7887" w14:textId="77777777" w:rsidR="00224AA9" w:rsidRPr="00F247E0" w:rsidRDefault="00224AA9" w:rsidP="009B1B7B">
            <w:r w:rsidRPr="00F247E0">
              <w:t> </w:t>
            </w:r>
          </w:p>
        </w:tc>
      </w:tr>
    </w:tbl>
    <w:p w14:paraId="28596AA0" w14:textId="232AEEEE" w:rsidR="0037153C" w:rsidRDefault="0037153C" w:rsidP="00224AA9">
      <w:pPr>
        <w:pStyle w:val="ListParagraph"/>
      </w:pPr>
    </w:p>
    <w:p w14:paraId="411CEE63" w14:textId="77777777" w:rsidR="0037153C" w:rsidRDefault="0037153C">
      <w:pPr>
        <w:jc w:val="both"/>
      </w:pPr>
      <w:r>
        <w:br w:type="page"/>
      </w:r>
    </w:p>
    <w:p w14:paraId="5D04FB56" w14:textId="77777777" w:rsidR="00224AA9" w:rsidRPr="009B1B7B" w:rsidRDefault="00224AA9" w:rsidP="00224AA9">
      <w:pPr>
        <w:pStyle w:val="ListParagraph"/>
      </w:pPr>
    </w:p>
    <w:p w14:paraId="2B1243A2" w14:textId="5054CB57" w:rsidR="004168B4" w:rsidRPr="009B1B7B" w:rsidRDefault="005C2003" w:rsidP="00331BC7">
      <w:pPr>
        <w:pStyle w:val="GPag1"/>
        <w:ind w:hanging="721"/>
      </w:pPr>
      <w:r w:rsidRPr="009B1B7B">
        <w:t>APPLICATION TIMELINE</w:t>
      </w:r>
    </w:p>
    <w:tbl>
      <w:tblPr>
        <w:tblW w:w="8931" w:type="dxa"/>
        <w:jc w:val="center"/>
        <w:tblLook w:val="04A0" w:firstRow="1" w:lastRow="0" w:firstColumn="1" w:lastColumn="0" w:noHBand="0" w:noVBand="1"/>
      </w:tblPr>
      <w:tblGrid>
        <w:gridCol w:w="5707"/>
        <w:gridCol w:w="3224"/>
      </w:tblGrid>
      <w:tr w:rsidR="00C305EA" w:rsidRPr="00BC2AD7" w14:paraId="2B9B3F93" w14:textId="77777777" w:rsidTr="3AF01C96">
        <w:trPr>
          <w:trHeight w:val="315"/>
          <w:jc w:val="center"/>
        </w:trPr>
        <w:tc>
          <w:tcPr>
            <w:tcW w:w="5707" w:type="dxa"/>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6A1CB7BE" w14:textId="2A51E249" w:rsidR="005C2003" w:rsidRPr="00BC2AD7" w:rsidRDefault="00C339B1" w:rsidP="00626EF2">
            <w:pPr>
              <w:keepNext/>
              <w:keepLines/>
              <w:widowControl w:val="0"/>
              <w:rPr>
                <w:b/>
                <w:bCs/>
                <w:color w:val="FFFFFF" w:themeColor="background1"/>
              </w:rPr>
            </w:pPr>
            <w:r w:rsidRPr="00BC2AD7">
              <w:rPr>
                <w:b/>
                <w:bCs/>
                <w:color w:val="FFFFFF" w:themeColor="background1"/>
              </w:rPr>
              <w:t>APPLICATION STAGES</w:t>
            </w:r>
          </w:p>
        </w:tc>
        <w:tc>
          <w:tcPr>
            <w:tcW w:w="3224" w:type="dxa"/>
            <w:tcBorders>
              <w:top w:val="single" w:sz="4" w:space="0" w:color="auto"/>
              <w:left w:val="nil"/>
              <w:bottom w:val="single" w:sz="4" w:space="0" w:color="auto"/>
              <w:right w:val="single" w:sz="4" w:space="0" w:color="auto"/>
            </w:tcBorders>
            <w:shd w:val="clear" w:color="auto" w:fill="041E42" w:themeFill="text2"/>
            <w:vAlign w:val="center"/>
            <w:hideMark/>
          </w:tcPr>
          <w:p w14:paraId="6AC1E5D6" w14:textId="457AFF21" w:rsidR="005C2003" w:rsidRPr="00BC2AD7" w:rsidRDefault="00C339B1" w:rsidP="00626EF2">
            <w:pPr>
              <w:keepNext/>
              <w:keepLines/>
              <w:widowControl w:val="0"/>
              <w:rPr>
                <w:rFonts w:ascii="Calibri" w:hAnsi="Calibri" w:cstheme="minorBidi"/>
                <w:b/>
                <w:bCs/>
                <w:color w:val="FFFFFF" w:themeColor="background1"/>
                <w:sz w:val="22"/>
                <w:szCs w:val="22"/>
              </w:rPr>
            </w:pPr>
            <w:r w:rsidRPr="00BC2AD7">
              <w:rPr>
                <w:b/>
                <w:bCs/>
                <w:color w:val="FFFFFF" w:themeColor="background1"/>
              </w:rPr>
              <w:t>DATES</w:t>
            </w:r>
          </w:p>
        </w:tc>
      </w:tr>
      <w:tr w:rsidR="005C2003" w:rsidRPr="00DE26A7" w14:paraId="6D8E8133"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DE2B567" w14:textId="2069628B" w:rsidR="005C2003" w:rsidRPr="00F247E0" w:rsidRDefault="005C2003" w:rsidP="00626EF2">
            <w:pPr>
              <w:keepNext/>
              <w:keepLines/>
              <w:widowControl w:val="0"/>
            </w:pPr>
            <w:r>
              <w:t>Application Opens</w:t>
            </w:r>
          </w:p>
        </w:tc>
        <w:tc>
          <w:tcPr>
            <w:tcW w:w="3224" w:type="dxa"/>
            <w:tcBorders>
              <w:top w:val="nil"/>
              <w:left w:val="nil"/>
              <w:bottom w:val="single" w:sz="4" w:space="0" w:color="auto"/>
              <w:right w:val="single" w:sz="4" w:space="0" w:color="auto"/>
            </w:tcBorders>
            <w:shd w:val="clear" w:color="auto" w:fill="auto"/>
            <w:vAlign w:val="center"/>
            <w:hideMark/>
          </w:tcPr>
          <w:p w14:paraId="7D5629CC" w14:textId="02FC803F" w:rsidR="005C2003" w:rsidRPr="00F247E0" w:rsidRDefault="00FC724E" w:rsidP="00626EF2">
            <w:pPr>
              <w:keepNext/>
              <w:keepLines/>
              <w:widowControl w:val="0"/>
            </w:pPr>
            <w:r>
              <w:t>September</w:t>
            </w:r>
            <w:r w:rsidR="2C944153">
              <w:t xml:space="preserve"> 2023</w:t>
            </w:r>
          </w:p>
        </w:tc>
      </w:tr>
      <w:tr w:rsidR="005C2003" w:rsidRPr="00DE26A7" w14:paraId="7FBEB4B0"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0EFF78BE" w14:textId="74B0FA69" w:rsidR="005C2003" w:rsidRPr="00F247E0" w:rsidRDefault="005C2003" w:rsidP="00626EF2">
            <w:pPr>
              <w:keepNext/>
              <w:keepLines/>
              <w:widowControl w:val="0"/>
            </w:pPr>
            <w:r>
              <w:t>Application Closes</w:t>
            </w:r>
          </w:p>
        </w:tc>
        <w:tc>
          <w:tcPr>
            <w:tcW w:w="3224" w:type="dxa"/>
            <w:tcBorders>
              <w:top w:val="nil"/>
              <w:left w:val="nil"/>
              <w:bottom w:val="single" w:sz="4" w:space="0" w:color="auto"/>
              <w:right w:val="single" w:sz="4" w:space="0" w:color="auto"/>
            </w:tcBorders>
            <w:shd w:val="clear" w:color="auto" w:fill="auto"/>
            <w:vAlign w:val="center"/>
            <w:hideMark/>
          </w:tcPr>
          <w:p w14:paraId="79C7C432" w14:textId="70422546" w:rsidR="005C2003" w:rsidRPr="00F247E0" w:rsidRDefault="00FC724E" w:rsidP="00626EF2">
            <w:pPr>
              <w:keepNext/>
              <w:keepLines/>
              <w:widowControl w:val="0"/>
            </w:pPr>
            <w:r>
              <w:t>13</w:t>
            </w:r>
            <w:r w:rsidR="6660BE41">
              <w:t xml:space="preserve"> October </w:t>
            </w:r>
            <w:r w:rsidR="45A103AF">
              <w:t>2023</w:t>
            </w:r>
          </w:p>
        </w:tc>
      </w:tr>
      <w:tr w:rsidR="00B56D08" w:rsidRPr="00B56D08" w14:paraId="5F3C8090" w14:textId="77777777" w:rsidTr="005C2003">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6D281AC0" w14:textId="07685205" w:rsidR="00B56D08" w:rsidRPr="00F247E0" w:rsidRDefault="00B56D08" w:rsidP="00626EF2">
            <w:pPr>
              <w:keepNext/>
              <w:keepLines/>
              <w:widowControl w:val="0"/>
              <w:rPr>
                <w:b/>
                <w:color w:val="000000"/>
                <w:highlight w:val="yellow"/>
              </w:rPr>
            </w:pPr>
            <w:r>
              <w:rPr>
                <w:rStyle w:val="ui-provider"/>
              </w:rPr>
              <w:t>Community Information Sessions</w:t>
            </w:r>
          </w:p>
        </w:tc>
        <w:tc>
          <w:tcPr>
            <w:tcW w:w="3224" w:type="dxa"/>
            <w:tcBorders>
              <w:top w:val="nil"/>
              <w:left w:val="nil"/>
              <w:bottom w:val="single" w:sz="4" w:space="0" w:color="auto"/>
              <w:right w:val="single" w:sz="4" w:space="0" w:color="auto"/>
            </w:tcBorders>
            <w:shd w:val="clear" w:color="auto" w:fill="auto"/>
            <w:vAlign w:val="center"/>
          </w:tcPr>
          <w:p w14:paraId="36972393" w14:textId="4F07B1B1" w:rsidR="00B56D08" w:rsidRPr="00F247E0" w:rsidRDefault="00FC724E" w:rsidP="00626EF2">
            <w:pPr>
              <w:keepNext/>
              <w:keepLines/>
              <w:widowControl w:val="0"/>
              <w:rPr>
                <w:rFonts w:ascii="Calibri" w:hAnsi="Calibri" w:cstheme="minorBidi"/>
                <w:sz w:val="22"/>
                <w:szCs w:val="22"/>
              </w:rPr>
            </w:pPr>
            <w:r>
              <w:t>September</w:t>
            </w:r>
            <w:r w:rsidR="00B56D08">
              <w:t xml:space="preserve"> 2023</w:t>
            </w:r>
          </w:p>
        </w:tc>
      </w:tr>
      <w:tr w:rsidR="005C2003" w:rsidRPr="00DE26A7" w14:paraId="7E87915F"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5226ADF6" w14:textId="40107AB6" w:rsidR="005C2003" w:rsidRPr="00F247E0" w:rsidRDefault="009D77C0" w:rsidP="00626EF2">
            <w:pPr>
              <w:keepNext/>
              <w:keepLines/>
              <w:widowControl w:val="0"/>
            </w:pPr>
            <w:r>
              <w:t>Assessment</w:t>
            </w:r>
            <w:r w:rsidR="005C2003">
              <w:t xml:space="preserve"> Period</w:t>
            </w:r>
          </w:p>
        </w:tc>
        <w:tc>
          <w:tcPr>
            <w:tcW w:w="3224" w:type="dxa"/>
            <w:tcBorders>
              <w:top w:val="nil"/>
              <w:left w:val="nil"/>
              <w:bottom w:val="single" w:sz="4" w:space="0" w:color="auto"/>
              <w:right w:val="single" w:sz="4" w:space="0" w:color="auto"/>
            </w:tcBorders>
            <w:shd w:val="clear" w:color="auto" w:fill="auto"/>
            <w:vAlign w:val="center"/>
          </w:tcPr>
          <w:p w14:paraId="30EC911B" w14:textId="0378CEA8" w:rsidR="005C2003" w:rsidRPr="00F247E0" w:rsidRDefault="7F198723" w:rsidP="00626EF2">
            <w:pPr>
              <w:keepNext/>
              <w:keepLines/>
              <w:widowControl w:val="0"/>
            </w:pPr>
            <w:r>
              <w:t>October 2023</w:t>
            </w:r>
          </w:p>
        </w:tc>
      </w:tr>
      <w:tr w:rsidR="005C2003" w:rsidRPr="00DE26A7" w14:paraId="28285545"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31E0DE2D" w14:textId="4C4679D2" w:rsidR="005C2003" w:rsidRPr="00F247E0" w:rsidRDefault="009D77C0" w:rsidP="00626EF2">
            <w:pPr>
              <w:keepNext/>
              <w:keepLines/>
              <w:widowControl w:val="0"/>
            </w:pPr>
            <w:r>
              <w:t>Selection and Announcement</w:t>
            </w:r>
          </w:p>
        </w:tc>
        <w:tc>
          <w:tcPr>
            <w:tcW w:w="3224" w:type="dxa"/>
            <w:tcBorders>
              <w:top w:val="nil"/>
              <w:left w:val="nil"/>
              <w:bottom w:val="single" w:sz="4" w:space="0" w:color="auto"/>
              <w:right w:val="single" w:sz="4" w:space="0" w:color="auto"/>
            </w:tcBorders>
            <w:shd w:val="clear" w:color="auto" w:fill="auto"/>
            <w:vAlign w:val="center"/>
          </w:tcPr>
          <w:p w14:paraId="1AB83725" w14:textId="34D30DCB" w:rsidR="005C2003" w:rsidRPr="00F247E0" w:rsidRDefault="1296687F" w:rsidP="00626EF2">
            <w:pPr>
              <w:keepNext/>
              <w:keepLines/>
              <w:widowControl w:val="0"/>
            </w:pPr>
            <w:r>
              <w:t>Nov</w:t>
            </w:r>
            <w:r w:rsidR="736BC004">
              <w:t xml:space="preserve">ember </w:t>
            </w:r>
            <w:r>
              <w:t>2023</w:t>
            </w:r>
          </w:p>
        </w:tc>
      </w:tr>
      <w:tr w:rsidR="00272339" w:rsidRPr="00DE26A7" w14:paraId="06021436"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4F215D44" w14:textId="4493889C" w:rsidR="00272339" w:rsidRDefault="00790722" w:rsidP="00626EF2">
            <w:pPr>
              <w:keepNext/>
              <w:keepLines/>
              <w:widowControl w:val="0"/>
            </w:pPr>
            <w:r>
              <w:t>Provider Signs Licence and Funding Agreement</w:t>
            </w:r>
          </w:p>
        </w:tc>
        <w:tc>
          <w:tcPr>
            <w:tcW w:w="3224" w:type="dxa"/>
            <w:tcBorders>
              <w:top w:val="nil"/>
              <w:left w:val="nil"/>
              <w:bottom w:val="single" w:sz="4" w:space="0" w:color="auto"/>
              <w:right w:val="single" w:sz="4" w:space="0" w:color="auto"/>
            </w:tcBorders>
            <w:shd w:val="clear" w:color="auto" w:fill="auto"/>
            <w:vAlign w:val="center"/>
          </w:tcPr>
          <w:p w14:paraId="4E03E201" w14:textId="095A3A60" w:rsidR="00272339" w:rsidRDefault="00790722" w:rsidP="00626EF2">
            <w:pPr>
              <w:keepNext/>
              <w:keepLines/>
              <w:widowControl w:val="0"/>
            </w:pPr>
            <w:r>
              <w:t>December 2023</w:t>
            </w:r>
          </w:p>
        </w:tc>
      </w:tr>
      <w:tr w:rsidR="005C2003" w:rsidRPr="00DE26A7" w14:paraId="00B54F34"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2E5BEED7" w14:textId="568E75DE" w:rsidR="005C2003" w:rsidRPr="00F247E0" w:rsidRDefault="00790722" w:rsidP="00626EF2">
            <w:pPr>
              <w:keepNext/>
              <w:keepLines/>
              <w:widowControl w:val="0"/>
            </w:pPr>
            <w:r>
              <w:t xml:space="preserve">Program </w:t>
            </w:r>
            <w:r w:rsidR="005C2003">
              <w:t>Commencement</w:t>
            </w:r>
          </w:p>
        </w:tc>
        <w:tc>
          <w:tcPr>
            <w:tcW w:w="3224" w:type="dxa"/>
            <w:tcBorders>
              <w:top w:val="nil"/>
              <w:left w:val="nil"/>
              <w:bottom w:val="single" w:sz="4" w:space="0" w:color="auto"/>
              <w:right w:val="single" w:sz="4" w:space="0" w:color="auto"/>
            </w:tcBorders>
            <w:shd w:val="clear" w:color="auto" w:fill="auto"/>
            <w:vAlign w:val="center"/>
          </w:tcPr>
          <w:p w14:paraId="17E67F7B" w14:textId="07D2BADD" w:rsidR="005C2003" w:rsidRPr="00F247E0" w:rsidRDefault="54BC6874" w:rsidP="00626EF2">
            <w:pPr>
              <w:keepNext/>
              <w:keepLines/>
              <w:widowControl w:val="0"/>
            </w:pPr>
            <w:r>
              <w:t>Jan</w:t>
            </w:r>
            <w:r w:rsidR="260B4180">
              <w:t>uary</w:t>
            </w:r>
            <w:r>
              <w:t xml:space="preserve"> 2024</w:t>
            </w:r>
          </w:p>
        </w:tc>
      </w:tr>
    </w:tbl>
    <w:p w14:paraId="36B95C49" w14:textId="77777777" w:rsidR="005C2003" w:rsidRPr="004168B4" w:rsidRDefault="005C2003" w:rsidP="009B1B7B">
      <w:pPr>
        <w:pStyle w:val="ListParagraph"/>
      </w:pPr>
    </w:p>
    <w:p w14:paraId="3F44BE93" w14:textId="4103EE19" w:rsidR="00CE1B83" w:rsidRDefault="00CE1B83" w:rsidP="00331BC7">
      <w:pPr>
        <w:pStyle w:val="GPag1"/>
        <w:ind w:hanging="721"/>
      </w:pPr>
      <w:bookmarkStart w:id="2" w:name="_Toc418320606"/>
      <w:bookmarkStart w:id="3" w:name="_Toc418323216"/>
      <w:bookmarkStart w:id="4" w:name="_Toc424109844"/>
      <w:bookmarkStart w:id="5" w:name="_Toc505699135"/>
      <w:r w:rsidRPr="009B1B7B">
        <w:t xml:space="preserve">HIPPY APPLICATION CONTACT </w:t>
      </w:r>
      <w:bookmarkEnd w:id="2"/>
      <w:bookmarkEnd w:id="3"/>
      <w:bookmarkEnd w:id="4"/>
      <w:bookmarkEnd w:id="5"/>
    </w:p>
    <w:p w14:paraId="4574A25F" w14:textId="483938A8" w:rsidR="003C25D9" w:rsidRDefault="003C25D9" w:rsidP="00B81C25">
      <w:pPr>
        <w:pStyle w:val="bodytext"/>
      </w:pPr>
      <w:r>
        <w:t xml:space="preserve">All enquiries should be directed to HIPPY Australia on </w:t>
      </w:r>
      <w:r w:rsidR="5D43FCA2" w:rsidRPr="3BA28380">
        <w:rPr>
          <w:b/>
          <w:bCs/>
        </w:rPr>
        <w:t>1300</w:t>
      </w:r>
      <w:r w:rsidRPr="00987221">
        <w:rPr>
          <w:b/>
          <w:bCs/>
        </w:rPr>
        <w:t xml:space="preserve"> </w:t>
      </w:r>
      <w:r w:rsidR="00987221" w:rsidRPr="00987221">
        <w:rPr>
          <w:b/>
          <w:bCs/>
        </w:rPr>
        <w:t>394 396</w:t>
      </w:r>
    </w:p>
    <w:p w14:paraId="7D764670" w14:textId="06E9D2C9" w:rsidR="003C25D9" w:rsidRDefault="003C25D9" w:rsidP="00B81C25">
      <w:pPr>
        <w:pStyle w:val="bodytext"/>
      </w:pPr>
      <w:r>
        <w:t>HIPPY Australia is open during business hours Monday to Friday from 9</w:t>
      </w:r>
      <w:r w:rsidR="51EDB732">
        <w:t>am – 5</w:t>
      </w:r>
      <w:r>
        <w:t>pm</w:t>
      </w:r>
      <w:r w:rsidR="4F125ADA">
        <w:t xml:space="preserve"> </w:t>
      </w:r>
    </w:p>
    <w:p w14:paraId="3E6CFEE0" w14:textId="77777777" w:rsidR="00E17BBA" w:rsidRDefault="00E17BBA" w:rsidP="00B81C25">
      <w:pPr>
        <w:pStyle w:val="bodytext"/>
      </w:pPr>
    </w:p>
    <w:p w14:paraId="7A073BB6" w14:textId="167EE99C" w:rsidR="00B56D08" w:rsidRPr="00B81C25" w:rsidRDefault="00880CDA" w:rsidP="00331BC7">
      <w:pPr>
        <w:pStyle w:val="GPag1"/>
        <w:ind w:hanging="721"/>
      </w:pPr>
      <w:bookmarkStart w:id="6" w:name="_Toc13560556"/>
      <w:r w:rsidRPr="009B1B7B">
        <w:t>CONFIDENTIALITY</w:t>
      </w:r>
      <w:bookmarkEnd w:id="6"/>
    </w:p>
    <w:p w14:paraId="028AAEE1" w14:textId="2325ECF0" w:rsidR="00B56D08" w:rsidRDefault="00B56D08" w:rsidP="00B81C25">
      <w:pPr>
        <w:pStyle w:val="bodytext"/>
      </w:pPr>
      <w:r>
        <w:t xml:space="preserve">Applications </w:t>
      </w:r>
      <w:r w:rsidR="006127B6">
        <w:t>are</w:t>
      </w:r>
      <w:r>
        <w:t xml:space="preserve"> r</w:t>
      </w:r>
      <w:r w:rsidRPr="00D06D0D">
        <w:t>egarded as strictly confidential</w:t>
      </w:r>
      <w:r w:rsidR="00B51623">
        <w:t xml:space="preserve"> and are protect </w:t>
      </w:r>
      <w:r w:rsidR="009D62AD">
        <w:t>under</w:t>
      </w:r>
      <w:r w:rsidR="00B51623">
        <w:t xml:space="preserve"> the provisions of the Privacy Act </w:t>
      </w:r>
      <w:r w:rsidR="009D62AD">
        <w:t>1988.</w:t>
      </w:r>
    </w:p>
    <w:p w14:paraId="3A87F52F" w14:textId="78516A10" w:rsidR="00B56D08" w:rsidRDefault="00B56D08" w:rsidP="005D5D68">
      <w:pPr>
        <w:pStyle w:val="bodytext"/>
      </w:pPr>
    </w:p>
    <w:p w14:paraId="73251681" w14:textId="77777777" w:rsidR="00EF3F48" w:rsidRPr="009B1B7B" w:rsidRDefault="00EF3F48" w:rsidP="00EF3F48">
      <w:pPr>
        <w:pStyle w:val="GPag1"/>
        <w:ind w:hanging="721"/>
      </w:pPr>
      <w:bookmarkStart w:id="7" w:name="_Toc11740077"/>
      <w:bookmarkStart w:id="8" w:name="_Toc13560568"/>
      <w:r w:rsidRPr="009B1B7B">
        <w:t>CONFLICT OF INTEREST</w:t>
      </w:r>
    </w:p>
    <w:p w14:paraId="70DD4F77" w14:textId="77777777" w:rsidR="00EF3F48" w:rsidRDefault="00EF3F48" w:rsidP="00EF3F48">
      <w:pPr>
        <w:pStyle w:val="bodytext"/>
      </w:pPr>
      <w:r w:rsidRPr="00B81C25">
        <w:t>Applicants must declare there are no known conflict of interests (or any potential for a conflict of interest) concerning this application.</w:t>
      </w:r>
    </w:p>
    <w:p w14:paraId="18B725A9" w14:textId="77777777" w:rsidR="00EF3F48" w:rsidRPr="00B81C25" w:rsidRDefault="00EF3F48" w:rsidP="00EF3F48">
      <w:pPr>
        <w:pStyle w:val="bodytext"/>
      </w:pPr>
    </w:p>
    <w:p w14:paraId="7AC181FC" w14:textId="58524572" w:rsidR="00B56D08" w:rsidRPr="00B81C25" w:rsidRDefault="00880CDA" w:rsidP="00331BC7">
      <w:pPr>
        <w:pStyle w:val="GPag1"/>
        <w:ind w:hanging="721"/>
        <w:rPr>
          <w:bCs w:val="0"/>
        </w:rPr>
      </w:pPr>
      <w:r w:rsidRPr="009B1B7B">
        <w:t>COMPLAINTS HANDLING PROCESS</w:t>
      </w:r>
      <w:bookmarkEnd w:id="7"/>
      <w:bookmarkEnd w:id="8"/>
    </w:p>
    <w:p w14:paraId="665ECF49" w14:textId="57B3F21C" w:rsidR="00B56D08" w:rsidRDefault="00B56D08" w:rsidP="00EF3F48">
      <w:pPr>
        <w:pStyle w:val="bodytext"/>
      </w:pPr>
      <w:r>
        <w:t>HIPPY</w:t>
      </w:r>
      <w:r w:rsidR="00E75D1E">
        <w:t xml:space="preserve"> Australia</w:t>
      </w:r>
      <w:r>
        <w:t xml:space="preserve"> </w:t>
      </w:r>
      <w:r w:rsidRPr="00B81C25">
        <w:t xml:space="preserve">will deal promptly with any complaints about its </w:t>
      </w:r>
      <w:r w:rsidR="7D564C52">
        <w:t>application</w:t>
      </w:r>
      <w:r w:rsidRPr="00B81C25">
        <w:t xml:space="preserve"> process. Each complaint will be recorded in writing and the complainant given an opportunity to discuss </w:t>
      </w:r>
      <w:r w:rsidR="00E75D1E">
        <w:t>the matter</w:t>
      </w:r>
      <w:r w:rsidRPr="00B81C25">
        <w:t xml:space="preserve"> with the </w:t>
      </w:r>
      <w:r w:rsidR="00360B5B">
        <w:br/>
      </w:r>
      <w:r w:rsidR="698EF614">
        <w:t xml:space="preserve">BSL </w:t>
      </w:r>
      <w:r w:rsidRPr="00C61F8E">
        <w:t xml:space="preserve">Director </w:t>
      </w:r>
      <w:r w:rsidR="0A20AA51" w:rsidRPr="00C61F8E">
        <w:t>of Children, Youth and Inclusion</w:t>
      </w:r>
      <w:r w:rsidR="1C14DE6E">
        <w:t>.</w:t>
      </w:r>
    </w:p>
    <w:p w14:paraId="2141CB1F" w14:textId="77777777" w:rsidR="00B56D08" w:rsidRPr="00B81C25" w:rsidRDefault="00B56D08" w:rsidP="003D4B1C"/>
    <w:p w14:paraId="0614C7AD" w14:textId="4C900E3F" w:rsidR="000D13AD" w:rsidRDefault="000D13AD" w:rsidP="00B81C25">
      <w:r>
        <w:br w:type="page"/>
      </w:r>
    </w:p>
    <w:p w14:paraId="5221AB12" w14:textId="415EFBAE" w:rsidR="00CC14DD" w:rsidRPr="00B81C25" w:rsidRDefault="00CC14DD" w:rsidP="00B81C25">
      <w:pPr>
        <w:pStyle w:val="bodytext"/>
      </w:pPr>
    </w:p>
    <w:tbl>
      <w:tblPr>
        <w:tblStyle w:val="TableGrid"/>
        <w:tblpPr w:leftFromText="181" w:rightFromText="181" w:horzAnchor="margin"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54214" w:rsidRPr="00FF5FA3" w14:paraId="6C6F1BF9" w14:textId="77777777" w:rsidTr="00FE0E9B">
        <w:trPr>
          <w:trHeight w:val="300"/>
        </w:trPr>
        <w:tc>
          <w:tcPr>
            <w:tcW w:w="10206" w:type="dxa"/>
            <w:tcBorders>
              <w:bottom w:val="single" w:sz="4" w:space="0" w:color="D9D9D9" w:themeColor="background1" w:themeShade="D9"/>
            </w:tcBorders>
            <w:shd w:val="clear" w:color="auto" w:fill="auto"/>
          </w:tcPr>
          <w:p w14:paraId="2D2E8348" w14:textId="61C3008A" w:rsidR="00CC14DD" w:rsidRPr="00FF5FA3" w:rsidRDefault="00CC14DD" w:rsidP="006C53C7">
            <w:pPr>
              <w:pStyle w:val="Heading1"/>
            </w:pPr>
            <w:bookmarkStart w:id="9" w:name="OLE_LINK9"/>
            <w:bookmarkStart w:id="10" w:name="PartA"/>
            <w:bookmarkStart w:id="11" w:name="_Hlk141370639"/>
            <w:r w:rsidRPr="00FF5FA3">
              <w:t xml:space="preserve">Part A: Applicant </w:t>
            </w:r>
            <w:r w:rsidR="005E31E2">
              <w:t>d</w:t>
            </w:r>
            <w:r w:rsidRPr="00FF5FA3">
              <w:t xml:space="preserve">etails </w:t>
            </w:r>
            <w:bookmarkEnd w:id="9"/>
            <w:bookmarkEnd w:id="10"/>
          </w:p>
        </w:tc>
      </w:tr>
    </w:tbl>
    <w:tbl>
      <w:tblPr>
        <w:tblStyle w:val="TableGrid"/>
        <w:tblpPr w:leftFromText="181" w:rightFromText="181" w:vertAnchor="text" w:horzAnchor="margin" w:tblpY="6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004B8" w14:paraId="14666C10" w14:textId="77777777" w:rsidTr="0004510C">
        <w:trPr>
          <w:trHeight w:val="300"/>
        </w:trPr>
        <w:tc>
          <w:tcPr>
            <w:tcW w:w="10206" w:type="dxa"/>
            <w:shd w:val="clear" w:color="auto" w:fill="D4E5FC"/>
          </w:tcPr>
          <w:bookmarkEnd w:id="11"/>
          <w:p w14:paraId="76F44776" w14:textId="77777777" w:rsidR="008004B8" w:rsidRPr="008C1E54" w:rsidRDefault="008004B8" w:rsidP="00FF5FA3">
            <w:pPr>
              <w:pStyle w:val="Style3"/>
            </w:pPr>
            <w:r w:rsidRPr="00261D03">
              <w:t>Section 1: Organisational details</w:t>
            </w:r>
          </w:p>
        </w:tc>
      </w:tr>
    </w:tbl>
    <w:p w14:paraId="764447C6" w14:textId="7AA0DA3A" w:rsidR="006A549B" w:rsidRPr="00B81C25" w:rsidRDefault="006A549B" w:rsidP="00B81C25">
      <w:pPr>
        <w:pStyle w:val="bodytext"/>
        <w:rPr>
          <w:b/>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194"/>
      </w:tblGrid>
      <w:tr w:rsidR="005A30B5" w:rsidRPr="003F25BA" w14:paraId="06F1A6B7" w14:textId="77777777" w:rsidTr="005C34FE">
        <w:trPr>
          <w:trHeight w:val="283"/>
        </w:trPr>
        <w:tc>
          <w:tcPr>
            <w:tcW w:w="10194" w:type="dxa"/>
            <w:tcBorders>
              <w:bottom w:val="single" w:sz="4" w:space="0" w:color="D9D9D9" w:themeColor="background1" w:themeShade="D9"/>
            </w:tcBorders>
            <w:shd w:val="clear" w:color="auto" w:fill="D4E5FC"/>
          </w:tcPr>
          <w:p w14:paraId="4E21EF99" w14:textId="530B676B" w:rsidR="006A549B" w:rsidRPr="003F25BA" w:rsidRDefault="00BF7C81" w:rsidP="00EC362E">
            <w:pPr>
              <w:pStyle w:val="Questionstyle"/>
            </w:pPr>
            <w:bookmarkStart w:id="12" w:name="_Hlk141368716"/>
            <w:r>
              <w:t xml:space="preserve">1.1 - </w:t>
            </w:r>
            <w:r w:rsidR="002132C2" w:rsidRPr="003F25BA">
              <w:t>What is the legal name of the organisation?</w:t>
            </w:r>
          </w:p>
        </w:tc>
      </w:tr>
      <w:tr w:rsidR="005A30B5" w:rsidRPr="005A30B5" w14:paraId="20385DBE" w14:textId="77777777" w:rsidTr="005C34FE">
        <w:trPr>
          <w:trHeight w:hRule="exact" w:val="454"/>
        </w:trPr>
        <w:tc>
          <w:tcPr>
            <w:tcW w:w="10194" w:type="dxa"/>
            <w:tcBorders>
              <w:top w:val="single" w:sz="4" w:space="0" w:color="D9D9D9" w:themeColor="background1" w:themeShade="D9"/>
            </w:tcBorders>
            <w:shd w:val="clear" w:color="auto" w:fill="auto"/>
          </w:tcPr>
          <w:p w14:paraId="7F955DB1" w14:textId="3ACED59C" w:rsidR="006A549B" w:rsidRPr="00A94B51" w:rsidRDefault="00A94B51" w:rsidP="00A94B51">
            <w:pPr>
              <w:pStyle w:val="FormEntryFont"/>
            </w:pPr>
            <w:r w:rsidRPr="00A94B51">
              <w:fldChar w:fldCharType="begin">
                <w:ffData>
                  <w:name w:val="Text1"/>
                  <w:enabled/>
                  <w:calcOnExit w:val="0"/>
                  <w:textInput>
                    <w:default w:val="Organisation"/>
                    <w:maxLength w:val="200"/>
                  </w:textInput>
                </w:ffData>
              </w:fldChar>
            </w:r>
            <w:bookmarkStart w:id="13" w:name="Text1"/>
            <w:r w:rsidRPr="00A94B51">
              <w:instrText xml:space="preserve"> FORMTEXT </w:instrText>
            </w:r>
            <w:r w:rsidRPr="00A94B51">
              <w:fldChar w:fldCharType="separate"/>
            </w:r>
            <w:r w:rsidRPr="00A94B51">
              <w:t>Organisation</w:t>
            </w:r>
            <w:r w:rsidRPr="00A94B51">
              <w:fldChar w:fldCharType="end"/>
            </w:r>
            <w:bookmarkEnd w:id="13"/>
          </w:p>
        </w:tc>
      </w:tr>
      <w:bookmarkEnd w:id="12"/>
    </w:tbl>
    <w:p w14:paraId="07E0CCF3" w14:textId="655E97F3" w:rsidR="006A549B" w:rsidRPr="00B81C25" w:rsidRDefault="006A549B" w:rsidP="00CA7194">
      <w:pPr>
        <w:pStyle w:val="bodytext"/>
        <w:rPr>
          <w:b/>
        </w:rPr>
      </w:pPr>
    </w:p>
    <w:tbl>
      <w:tblPr>
        <w:tblW w:w="10206" w:type="dxa"/>
        <w:tblBorders>
          <w:bottom w:val="single" w:sz="4" w:space="0" w:color="D9D9D9" w:themeColor="background1" w:themeShade="D9"/>
        </w:tblBorders>
        <w:shd w:val="clear" w:color="auto" w:fill="D4E5FC"/>
        <w:tblCellMar>
          <w:top w:w="108" w:type="dxa"/>
        </w:tblCellMar>
        <w:tblLook w:val="04A0" w:firstRow="1" w:lastRow="0" w:firstColumn="1" w:lastColumn="0" w:noHBand="0" w:noVBand="1"/>
      </w:tblPr>
      <w:tblGrid>
        <w:gridCol w:w="10206"/>
      </w:tblGrid>
      <w:tr w:rsidR="007B6DF9" w:rsidRPr="005A30B5" w14:paraId="23F07DFF" w14:textId="77777777" w:rsidTr="005C34FE">
        <w:tc>
          <w:tcPr>
            <w:tcW w:w="10206" w:type="dxa"/>
            <w:shd w:val="clear" w:color="auto" w:fill="D4E5FC"/>
            <w:vAlign w:val="center"/>
          </w:tcPr>
          <w:p w14:paraId="7CDF774B" w14:textId="5221B836" w:rsidR="007B6DF9" w:rsidRPr="007B6DF9" w:rsidRDefault="00BF7C81" w:rsidP="00EC362E">
            <w:pPr>
              <w:pStyle w:val="Questionstyle"/>
            </w:pPr>
            <w:r>
              <w:t xml:space="preserve">1.2 - </w:t>
            </w:r>
            <w:r w:rsidR="007B6DF9" w:rsidRPr="00E03F1B">
              <w:t>Please provide the organisation’s ABN</w:t>
            </w:r>
            <w:r w:rsidR="007B6DF9" w:rsidRPr="005A30B5">
              <w:t>:</w:t>
            </w:r>
            <w:r w:rsidR="007B6DF9">
              <w:t xml:space="preserve"> </w:t>
            </w:r>
            <w:r w:rsidR="00A94B51">
              <w:rPr>
                <w:rStyle w:val="FormEntryFontChar"/>
                <w:bCs w:val="0"/>
              </w:rPr>
              <w:fldChar w:fldCharType="begin">
                <w:ffData>
                  <w:name w:val="ABN"/>
                  <w:enabled w:val="0"/>
                  <w:calcOnExit w:val="0"/>
                  <w:textInput>
                    <w:default w:val="Number"/>
                  </w:textInput>
                </w:ffData>
              </w:fldChar>
            </w:r>
            <w:bookmarkStart w:id="14" w:name="ABN"/>
            <w:r w:rsidR="00A94B51">
              <w:rPr>
                <w:rStyle w:val="FormEntryFontChar"/>
                <w:bCs w:val="0"/>
              </w:rPr>
              <w:instrText xml:space="preserve"> FORMTEXT </w:instrText>
            </w:r>
            <w:r w:rsidR="00A94B51">
              <w:rPr>
                <w:rStyle w:val="FormEntryFontChar"/>
                <w:bCs w:val="0"/>
              </w:rPr>
            </w:r>
            <w:r w:rsidR="00A94B51">
              <w:rPr>
                <w:rStyle w:val="FormEntryFontChar"/>
                <w:bCs w:val="0"/>
              </w:rPr>
              <w:fldChar w:fldCharType="separate"/>
            </w:r>
            <w:r w:rsidR="00A94B51">
              <w:rPr>
                <w:rStyle w:val="FormEntryFontChar"/>
                <w:bCs w:val="0"/>
              </w:rPr>
              <w:t>Number</w:t>
            </w:r>
            <w:r w:rsidR="00A94B51">
              <w:rPr>
                <w:rStyle w:val="FormEntryFontChar"/>
                <w:bCs w:val="0"/>
              </w:rPr>
              <w:fldChar w:fldCharType="end"/>
            </w:r>
            <w:bookmarkEnd w:id="14"/>
          </w:p>
        </w:tc>
      </w:tr>
    </w:tbl>
    <w:p w14:paraId="20E10DB5" w14:textId="77777777" w:rsidR="00CC14DD" w:rsidRPr="00B81C25" w:rsidRDefault="00CC14DD" w:rsidP="00CA7194">
      <w:pPr>
        <w:pStyle w:val="bodytext"/>
        <w:rPr>
          <w:b/>
        </w:rPr>
      </w:pPr>
    </w:p>
    <w:tbl>
      <w:tblPr>
        <w:tblW w:w="0" w:type="auto"/>
        <w:tblBorders>
          <w:bottom w:val="single" w:sz="4" w:space="0" w:color="D9D9D9" w:themeColor="background1" w:themeShade="D9"/>
        </w:tblBorders>
        <w:tblCellMar>
          <w:top w:w="108" w:type="dxa"/>
        </w:tblCellMar>
        <w:tblLook w:val="04A0" w:firstRow="1" w:lastRow="0" w:firstColumn="1" w:lastColumn="0" w:noHBand="0" w:noVBand="1"/>
      </w:tblPr>
      <w:tblGrid>
        <w:gridCol w:w="567"/>
        <w:gridCol w:w="567"/>
        <w:gridCol w:w="9060"/>
      </w:tblGrid>
      <w:tr w:rsidR="005A30B5" w:rsidRPr="005A30B5" w14:paraId="00B0E537" w14:textId="77777777" w:rsidTr="00F32C6F">
        <w:tc>
          <w:tcPr>
            <w:tcW w:w="10194" w:type="dxa"/>
            <w:gridSpan w:val="3"/>
            <w:tcBorders>
              <w:bottom w:val="single" w:sz="4" w:space="0" w:color="D9D9D9" w:themeColor="background1" w:themeShade="D9"/>
            </w:tcBorders>
            <w:shd w:val="clear" w:color="auto" w:fill="D4E5FC"/>
          </w:tcPr>
          <w:p w14:paraId="19F9013B" w14:textId="2EC15B45" w:rsidR="00006BA1" w:rsidRPr="005A30B5" w:rsidRDefault="00BF7C81" w:rsidP="00EC362E">
            <w:pPr>
              <w:pStyle w:val="Questionstyle"/>
            </w:pPr>
            <w:r>
              <w:t xml:space="preserve">1.3 - </w:t>
            </w:r>
            <w:r w:rsidR="00006BA1" w:rsidRPr="005A30B5">
              <w:t xml:space="preserve">Is the organisation GST registered? </w:t>
            </w:r>
          </w:p>
        </w:tc>
      </w:tr>
      <w:tr w:rsidR="005A30B5" w:rsidRPr="005A30B5" w14:paraId="174171A6" w14:textId="77777777" w:rsidTr="00F32C6F">
        <w:trPr>
          <w:trHeight w:hRule="exact" w:val="454"/>
        </w:trPr>
        <w:sdt>
          <w:sdtPr>
            <w:alias w:val="CheckBox"/>
            <w:tag w:val="CheckBox"/>
            <w:id w:val="388696330"/>
            <w:lock w:val="sdtLocked"/>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tcBorders>
                <w:shd w:val="clear" w:color="auto" w:fill="auto"/>
              </w:tcPr>
              <w:p w14:paraId="3FCD5AE4" w14:textId="51BE95B4" w:rsidR="00D815EE" w:rsidRPr="00B81C25" w:rsidRDefault="007B6DF9" w:rsidP="00B81C25">
                <w:pPr>
                  <w:pStyle w:val="heading30"/>
                </w:pPr>
                <w:r w:rsidRPr="00B81C25">
                  <w:rPr>
                    <w:rFonts w:ascii="MS Gothic" w:hAnsi="MS Gothic" w:hint="eastAsia"/>
                  </w:rPr>
                  <w:t>☐</w:t>
                </w:r>
              </w:p>
            </w:tc>
          </w:sdtContent>
        </w:sdt>
        <w:tc>
          <w:tcPr>
            <w:tcW w:w="567" w:type="dxa"/>
            <w:tcBorders>
              <w:top w:val="single" w:sz="4" w:space="0" w:color="D9D9D9" w:themeColor="background1" w:themeShade="D9"/>
            </w:tcBorders>
            <w:shd w:val="clear" w:color="auto" w:fill="auto"/>
            <w:vAlign w:val="center"/>
          </w:tcPr>
          <w:p w14:paraId="4424B338" w14:textId="55BDE0BE" w:rsidR="00D815EE" w:rsidRPr="00DF5B29" w:rsidRDefault="00D815EE" w:rsidP="00B81C25">
            <w:pPr>
              <w:pStyle w:val="heading30"/>
              <w:rPr>
                <w:b w:val="0"/>
                <w:bCs/>
              </w:rPr>
            </w:pPr>
            <w:r w:rsidRPr="00DF5B29">
              <w:rPr>
                <w:b w:val="0"/>
                <w:bCs/>
              </w:rPr>
              <w:t>YES</w:t>
            </w:r>
          </w:p>
        </w:tc>
        <w:tc>
          <w:tcPr>
            <w:tcW w:w="9060" w:type="dxa"/>
            <w:tcBorders>
              <w:top w:val="single" w:sz="4" w:space="0" w:color="D9D9D9" w:themeColor="background1" w:themeShade="D9"/>
            </w:tcBorders>
            <w:shd w:val="clear" w:color="auto" w:fill="auto"/>
            <w:vAlign w:val="center"/>
          </w:tcPr>
          <w:p w14:paraId="42D8EE79" w14:textId="28175B78" w:rsidR="00D815EE" w:rsidRPr="00B81C25" w:rsidRDefault="00D815EE" w:rsidP="00B81C25">
            <w:pPr>
              <w:rPr>
                <w:b/>
              </w:rPr>
            </w:pPr>
            <w:r w:rsidRPr="00B81C25">
              <w:rPr>
                <w:rStyle w:val="QuestionstyleChar"/>
              </w:rPr>
              <w:t>If yes, please provide the organisation’s ABN branch number:</w:t>
            </w:r>
            <w:r w:rsidRPr="00B81C25">
              <w:t xml:space="preserve"> </w:t>
            </w:r>
            <w:r w:rsidR="00A94B51">
              <w:rPr>
                <w:rStyle w:val="FormEntryFontChar"/>
              </w:rPr>
              <w:fldChar w:fldCharType="begin">
                <w:ffData>
                  <w:name w:val=""/>
                  <w:enabled/>
                  <w:calcOnExit w:val="0"/>
                  <w:textInput>
                    <w:type w:val="number"/>
                    <w:default w:val="BranchNumb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BranchNumber</w:t>
            </w:r>
            <w:r w:rsidR="00A94B51">
              <w:rPr>
                <w:rStyle w:val="FormEntryFontChar"/>
              </w:rPr>
              <w:fldChar w:fldCharType="end"/>
            </w:r>
          </w:p>
        </w:tc>
      </w:tr>
      <w:tr w:rsidR="005A30B5" w:rsidRPr="005A30B5" w14:paraId="5C25E144" w14:textId="77777777" w:rsidTr="0004510C">
        <w:trPr>
          <w:trHeight w:hRule="exact" w:val="454"/>
        </w:trPr>
        <w:sdt>
          <w:sdtPr>
            <w:alias w:val="Check for NO"/>
            <w:tag w:val="Check for NO"/>
            <w:id w:val="-159768426"/>
            <w:lock w:val="sdtLocked"/>
            <w14:checkbox>
              <w14:checked w14:val="0"/>
              <w14:checkedState w14:val="2612" w14:font="MS Gothic"/>
              <w14:uncheckedState w14:val="2610" w14:font="MS Gothic"/>
            </w14:checkbox>
          </w:sdtPr>
          <w:sdtEndPr/>
          <w:sdtContent>
            <w:tc>
              <w:tcPr>
                <w:tcW w:w="567" w:type="dxa"/>
                <w:shd w:val="clear" w:color="auto" w:fill="auto"/>
              </w:tcPr>
              <w:p w14:paraId="732DE044" w14:textId="3DBD2EDC" w:rsidR="00D815EE" w:rsidRPr="00B81C25" w:rsidRDefault="00AD46D9" w:rsidP="00B81C25">
                <w:pPr>
                  <w:pStyle w:val="heading30"/>
                </w:pPr>
                <w:r w:rsidRPr="00B81C25">
                  <w:rPr>
                    <w:rFonts w:ascii="MS Gothic" w:hAnsi="MS Gothic" w:hint="eastAsia"/>
                  </w:rPr>
                  <w:t>☐</w:t>
                </w:r>
              </w:p>
            </w:tc>
          </w:sdtContent>
        </w:sdt>
        <w:tc>
          <w:tcPr>
            <w:tcW w:w="567" w:type="dxa"/>
            <w:shd w:val="clear" w:color="auto" w:fill="auto"/>
            <w:vAlign w:val="center"/>
          </w:tcPr>
          <w:p w14:paraId="420185AB" w14:textId="3E77FB70" w:rsidR="00D815EE" w:rsidRPr="00DF5B29" w:rsidRDefault="00D815EE" w:rsidP="00B81C25">
            <w:pPr>
              <w:pStyle w:val="heading30"/>
              <w:rPr>
                <w:b w:val="0"/>
                <w:bCs/>
              </w:rPr>
            </w:pPr>
            <w:r w:rsidRPr="00DF5B29">
              <w:rPr>
                <w:b w:val="0"/>
                <w:bCs/>
              </w:rPr>
              <w:t>NO</w:t>
            </w:r>
          </w:p>
        </w:tc>
        <w:tc>
          <w:tcPr>
            <w:tcW w:w="9060" w:type="dxa"/>
            <w:shd w:val="clear" w:color="auto" w:fill="auto"/>
          </w:tcPr>
          <w:p w14:paraId="76E22156" w14:textId="091E8701" w:rsidR="00D815EE" w:rsidRPr="00B81C25" w:rsidRDefault="00D815EE" w:rsidP="00287033">
            <w:pPr>
              <w:pStyle w:val="heading30"/>
            </w:pPr>
          </w:p>
        </w:tc>
      </w:tr>
    </w:tbl>
    <w:p w14:paraId="39CDC38D" w14:textId="6F2F9A2A" w:rsidR="00CC14DD" w:rsidRPr="00B81C25" w:rsidRDefault="00CC14DD" w:rsidP="00CA7194">
      <w:pPr>
        <w:pStyle w:val="bodytext"/>
        <w:rPr>
          <w:b/>
        </w:rPr>
      </w:pPr>
    </w:p>
    <w:tbl>
      <w:tblPr>
        <w:tblW w:w="0" w:type="auto"/>
        <w:tblBorders>
          <w:bottom w:val="single" w:sz="4" w:space="0" w:color="D9D9D9" w:themeColor="background1" w:themeShade="D9"/>
        </w:tblBorders>
        <w:shd w:val="clear" w:color="auto" w:fill="F2F2F2" w:themeFill="background1" w:themeFillShade="F2"/>
        <w:tblCellMar>
          <w:top w:w="57" w:type="dxa"/>
        </w:tblCellMar>
        <w:tblLook w:val="04A0" w:firstRow="1" w:lastRow="0" w:firstColumn="1" w:lastColumn="0" w:noHBand="0" w:noVBand="1"/>
      </w:tblPr>
      <w:tblGrid>
        <w:gridCol w:w="714"/>
        <w:gridCol w:w="9490"/>
      </w:tblGrid>
      <w:tr w:rsidR="005A30B5" w:rsidRPr="005A30B5" w14:paraId="7B085A5C" w14:textId="77777777" w:rsidTr="00F32C6F">
        <w:trPr>
          <w:trHeight w:val="283"/>
        </w:trPr>
        <w:tc>
          <w:tcPr>
            <w:tcW w:w="10204" w:type="dxa"/>
            <w:gridSpan w:val="2"/>
            <w:tcBorders>
              <w:bottom w:val="single" w:sz="4" w:space="0" w:color="D9D9D9" w:themeColor="background1" w:themeShade="D9"/>
            </w:tcBorders>
            <w:shd w:val="clear" w:color="auto" w:fill="D4E5FC"/>
          </w:tcPr>
          <w:p w14:paraId="2520EBF2" w14:textId="595C761F" w:rsidR="00AD46D9" w:rsidRPr="005A30B5" w:rsidRDefault="00BF7C81" w:rsidP="00EC362E">
            <w:pPr>
              <w:pStyle w:val="Questionstyle"/>
            </w:pPr>
            <w:bookmarkStart w:id="15" w:name="_Hlk141370747"/>
            <w:r>
              <w:t xml:space="preserve">1.4 - </w:t>
            </w:r>
            <w:r w:rsidR="00AD46D9" w:rsidRPr="005A30B5">
              <w:t>What type of entity is the organisation?</w:t>
            </w:r>
            <w:r w:rsidR="0021040C" w:rsidRPr="005C735B">
              <w:rPr>
                <w:rStyle w:val="Emphasis"/>
                <w:i w:val="0"/>
                <w:iCs w:val="0"/>
                <w:color w:val="041E42" w:themeColor="text2"/>
                <w:sz w:val="18"/>
                <w:szCs w:val="18"/>
              </w:rPr>
              <w:t xml:space="preserve"> </w:t>
            </w:r>
            <w:r w:rsidR="0021040C" w:rsidRPr="0075795B">
              <w:rPr>
                <w:rFonts w:eastAsiaTheme="minorHAnsi"/>
                <w:i/>
                <w:color w:val="00385D"/>
              </w:rPr>
              <w:t xml:space="preserve">Check the box </w:t>
            </w:r>
            <w:r w:rsidR="0075795B" w:rsidRPr="0075795B">
              <w:rPr>
                <w:rFonts w:eastAsiaTheme="minorHAnsi"/>
                <w:bCs/>
                <w:i/>
                <w:iCs/>
                <w:color w:val="00385D"/>
              </w:rPr>
              <w:t>that applies:</w:t>
            </w:r>
          </w:p>
        </w:tc>
      </w:tr>
      <w:tr w:rsidR="005A30B5" w:rsidRPr="005A30B5" w14:paraId="545821AB" w14:textId="77777777" w:rsidTr="00F32C6F">
        <w:trPr>
          <w:trHeight w:hRule="exact" w:val="454"/>
        </w:trPr>
        <w:sdt>
          <w:sdtPr>
            <w:alias w:val="CheckBox"/>
            <w:tag w:val="CheckBox"/>
            <w:id w:val="-1255582831"/>
            <w14:checkbox>
              <w14:checked w14:val="0"/>
              <w14:checkedState w14:val="2612" w14:font="MS Gothic"/>
              <w14:uncheckedState w14:val="2610" w14:font="MS Gothic"/>
            </w14:checkbox>
          </w:sdtPr>
          <w:sdtEndPr/>
          <w:sdtContent>
            <w:tc>
              <w:tcPr>
                <w:tcW w:w="714" w:type="dxa"/>
                <w:tcBorders>
                  <w:top w:val="single" w:sz="4" w:space="0" w:color="D9D9D9" w:themeColor="background1" w:themeShade="D9"/>
                </w:tcBorders>
                <w:shd w:val="clear" w:color="auto" w:fill="auto"/>
                <w:vAlign w:val="center"/>
              </w:tcPr>
              <w:p w14:paraId="7758AE25" w14:textId="4C1839C8" w:rsidR="005A30B5" w:rsidRPr="00B81C25" w:rsidRDefault="00A94B51" w:rsidP="00C85F78">
                <w:pPr>
                  <w:pStyle w:val="heading30"/>
                  <w:spacing w:after="40"/>
                  <w:rPr>
                    <w:rFonts w:ascii="Arial" w:hAnsi="Arial"/>
                  </w:rPr>
                </w:pPr>
                <w:r>
                  <w:rPr>
                    <w:rFonts w:ascii="MS Gothic" w:eastAsia="MS Gothic" w:hAnsi="MS Gothic" w:hint="eastAsia"/>
                  </w:rPr>
                  <w:t>☐</w:t>
                </w:r>
              </w:p>
            </w:tc>
          </w:sdtContent>
        </w:sdt>
        <w:tc>
          <w:tcPr>
            <w:tcW w:w="9490" w:type="dxa"/>
            <w:tcBorders>
              <w:top w:val="single" w:sz="4" w:space="0" w:color="D9D9D9" w:themeColor="background1" w:themeShade="D9"/>
            </w:tcBorders>
            <w:shd w:val="clear" w:color="auto" w:fill="auto"/>
            <w:vAlign w:val="center"/>
          </w:tcPr>
          <w:p w14:paraId="0A7F6526" w14:textId="78B92887" w:rsidR="005A30B5" w:rsidRPr="00EF59F0" w:rsidRDefault="005A30B5" w:rsidP="00C85F78">
            <w:pPr>
              <w:spacing w:after="40"/>
              <w:rPr>
                <w:rFonts w:ascii="Arial" w:hAnsi="Arial" w:cs="Arial"/>
                <w:b/>
                <w:bCs/>
              </w:rPr>
            </w:pPr>
            <w:r w:rsidRPr="00EF59F0">
              <w:t>Incorporated Association</w:t>
            </w:r>
          </w:p>
        </w:tc>
      </w:tr>
      <w:tr w:rsidR="00A94B51" w:rsidRPr="00D815EE" w14:paraId="766D1C19" w14:textId="77777777" w:rsidTr="0004510C">
        <w:trPr>
          <w:trHeight w:hRule="exact" w:val="454"/>
        </w:trPr>
        <w:sdt>
          <w:sdtPr>
            <w:alias w:val="CheckBox"/>
            <w:tag w:val="CheckBox"/>
            <w:id w:val="-1703855240"/>
            <w14:checkbox>
              <w14:checked w14:val="0"/>
              <w14:checkedState w14:val="2612" w14:font="MS Gothic"/>
              <w14:uncheckedState w14:val="2610" w14:font="MS Gothic"/>
            </w14:checkbox>
          </w:sdtPr>
          <w:sdtEndPr/>
          <w:sdtContent>
            <w:tc>
              <w:tcPr>
                <w:tcW w:w="714" w:type="dxa"/>
                <w:shd w:val="clear" w:color="auto" w:fill="auto"/>
                <w:vAlign w:val="center"/>
              </w:tcPr>
              <w:p w14:paraId="2EDE2FE9" w14:textId="13B1FE37"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CE0C833" w14:textId="349A4503" w:rsidR="00A94B51" w:rsidRPr="00EF59F0" w:rsidRDefault="00A94B51" w:rsidP="00A94B51">
            <w:pPr>
              <w:spacing w:after="40"/>
              <w:rPr>
                <w:rFonts w:ascii="Arial" w:hAnsi="Arial" w:cs="Arial"/>
                <w:b/>
                <w:bCs/>
              </w:rPr>
            </w:pPr>
            <w:r w:rsidRPr="00EF59F0">
              <w:t>Incorporated Cooperative</w:t>
            </w:r>
          </w:p>
        </w:tc>
      </w:tr>
      <w:tr w:rsidR="00A94B51" w:rsidRPr="00D815EE" w14:paraId="5F0C040C" w14:textId="77777777" w:rsidTr="0004510C">
        <w:trPr>
          <w:trHeight w:hRule="exact" w:val="454"/>
        </w:trPr>
        <w:sdt>
          <w:sdtPr>
            <w:alias w:val="CheckBox"/>
            <w:tag w:val="CheckBox"/>
            <w:id w:val="-1208033396"/>
            <w14:checkbox>
              <w14:checked w14:val="0"/>
              <w14:checkedState w14:val="2612" w14:font="MS Gothic"/>
              <w14:uncheckedState w14:val="2610" w14:font="MS Gothic"/>
            </w14:checkbox>
          </w:sdtPr>
          <w:sdtEndPr/>
          <w:sdtContent>
            <w:tc>
              <w:tcPr>
                <w:tcW w:w="714" w:type="dxa"/>
                <w:shd w:val="clear" w:color="auto" w:fill="auto"/>
                <w:vAlign w:val="center"/>
              </w:tcPr>
              <w:p w14:paraId="2FEE5F87" w14:textId="3789DB5E"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6D39BC7" w14:textId="14784F7B" w:rsidR="00A94B51" w:rsidRPr="00EF59F0" w:rsidRDefault="00A94B51" w:rsidP="00A94B51">
            <w:pPr>
              <w:spacing w:after="40"/>
              <w:rPr>
                <w:rFonts w:ascii="Arial" w:hAnsi="Arial" w:cs="Arial"/>
                <w:b/>
                <w:bCs/>
              </w:rPr>
            </w:pPr>
            <w:r w:rsidRPr="00EF59F0">
              <w:t>Company (non-profit)</w:t>
            </w:r>
          </w:p>
        </w:tc>
      </w:tr>
      <w:tr w:rsidR="00A94B51" w:rsidRPr="00D815EE" w14:paraId="2285855A" w14:textId="77777777" w:rsidTr="0004510C">
        <w:trPr>
          <w:trHeight w:hRule="exact" w:val="454"/>
        </w:trPr>
        <w:sdt>
          <w:sdtPr>
            <w:alias w:val="CheckBox"/>
            <w:tag w:val="CheckBox"/>
            <w:id w:val="1125204813"/>
            <w14:checkbox>
              <w14:checked w14:val="0"/>
              <w14:checkedState w14:val="2612" w14:font="MS Gothic"/>
              <w14:uncheckedState w14:val="2610" w14:font="MS Gothic"/>
            </w14:checkbox>
          </w:sdtPr>
          <w:sdtEndPr/>
          <w:sdtContent>
            <w:tc>
              <w:tcPr>
                <w:tcW w:w="714" w:type="dxa"/>
                <w:shd w:val="clear" w:color="auto" w:fill="auto"/>
                <w:vAlign w:val="center"/>
              </w:tcPr>
              <w:p w14:paraId="2B1AFB65" w14:textId="1229B35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452B205E" w14:textId="6D8FF106" w:rsidR="00A94B51" w:rsidRPr="00EF59F0" w:rsidRDefault="00A94B51" w:rsidP="00A94B51">
            <w:pPr>
              <w:spacing w:after="40"/>
              <w:rPr>
                <w:rFonts w:ascii="Arial" w:hAnsi="Arial" w:cs="Arial"/>
                <w:b/>
                <w:bCs/>
              </w:rPr>
            </w:pPr>
            <w:r w:rsidRPr="00EF59F0">
              <w:t>Aboriginal Corporation</w:t>
            </w:r>
          </w:p>
        </w:tc>
      </w:tr>
      <w:tr w:rsidR="00A94B51" w:rsidRPr="00D815EE" w14:paraId="49435B67" w14:textId="77777777" w:rsidTr="0004510C">
        <w:trPr>
          <w:trHeight w:hRule="exact" w:val="454"/>
        </w:trPr>
        <w:bookmarkEnd w:id="15" w:displacedByCustomXml="next"/>
        <w:sdt>
          <w:sdtPr>
            <w:alias w:val="CheckBox"/>
            <w:tag w:val="CheckBox"/>
            <w:id w:val="-783344687"/>
            <w14:checkbox>
              <w14:checked w14:val="0"/>
              <w14:checkedState w14:val="2612" w14:font="MS Gothic"/>
              <w14:uncheckedState w14:val="2610" w14:font="MS Gothic"/>
            </w14:checkbox>
          </w:sdtPr>
          <w:sdtEndPr/>
          <w:sdtContent>
            <w:tc>
              <w:tcPr>
                <w:tcW w:w="714" w:type="dxa"/>
                <w:shd w:val="clear" w:color="auto" w:fill="auto"/>
                <w:vAlign w:val="center"/>
              </w:tcPr>
              <w:p w14:paraId="107936D4" w14:textId="6CDC78EA"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53910BA" w14:textId="191AC9E7" w:rsidR="00A94B51" w:rsidRPr="00EF59F0" w:rsidRDefault="00A94B51" w:rsidP="00A94B51">
            <w:pPr>
              <w:spacing w:after="40"/>
              <w:rPr>
                <w:rFonts w:ascii="Arial" w:hAnsi="Arial" w:cs="Arial"/>
                <w:b/>
                <w:bCs/>
              </w:rPr>
            </w:pPr>
            <w:r w:rsidRPr="00EF59F0">
              <w:t>Trustee on behalf of a trust</w:t>
            </w:r>
          </w:p>
        </w:tc>
      </w:tr>
      <w:tr w:rsidR="00A94B51" w:rsidRPr="00D815EE" w14:paraId="32E4CEA8" w14:textId="77777777" w:rsidTr="0004510C">
        <w:trPr>
          <w:trHeight w:hRule="exact" w:val="454"/>
        </w:trPr>
        <w:sdt>
          <w:sdtPr>
            <w:alias w:val="CheckBox"/>
            <w:tag w:val="CheckBox"/>
            <w:id w:val="-1337919367"/>
            <w14:checkbox>
              <w14:checked w14:val="0"/>
              <w14:checkedState w14:val="2612" w14:font="MS Gothic"/>
              <w14:uncheckedState w14:val="2610" w14:font="MS Gothic"/>
            </w14:checkbox>
          </w:sdtPr>
          <w:sdtEndPr/>
          <w:sdtContent>
            <w:tc>
              <w:tcPr>
                <w:tcW w:w="714" w:type="dxa"/>
                <w:shd w:val="clear" w:color="auto" w:fill="auto"/>
                <w:vAlign w:val="center"/>
              </w:tcPr>
              <w:p w14:paraId="4C5B9627" w14:textId="02114B3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709C2FDB" w14:textId="36858FDB" w:rsidR="00A94B51" w:rsidRPr="00EF59F0" w:rsidRDefault="00A94B51" w:rsidP="00A94B51">
            <w:pPr>
              <w:spacing w:after="40"/>
              <w:rPr>
                <w:rFonts w:ascii="Arial" w:hAnsi="Arial" w:cs="Arial"/>
                <w:b/>
                <w:bCs/>
              </w:rPr>
            </w:pPr>
            <w:r w:rsidRPr="00EF59F0">
              <w:t>Registered Charity</w:t>
            </w:r>
          </w:p>
        </w:tc>
      </w:tr>
      <w:tr w:rsidR="00A94B51" w:rsidRPr="00D815EE" w14:paraId="24F5D822" w14:textId="77777777" w:rsidTr="0004510C">
        <w:trPr>
          <w:trHeight w:val="170"/>
        </w:trPr>
        <w:sdt>
          <w:sdtPr>
            <w:alias w:val="CheckBox"/>
            <w:tag w:val="CheckBox"/>
            <w:id w:val="-1822801497"/>
            <w14:checkbox>
              <w14:checked w14:val="0"/>
              <w14:checkedState w14:val="2612" w14:font="MS Gothic"/>
              <w14:uncheckedState w14:val="2610" w14:font="MS Gothic"/>
            </w14:checkbox>
          </w:sdtPr>
          <w:sdtEndPr/>
          <w:sdtContent>
            <w:tc>
              <w:tcPr>
                <w:tcW w:w="714" w:type="dxa"/>
                <w:shd w:val="clear" w:color="auto" w:fill="auto"/>
                <w:vAlign w:val="center"/>
              </w:tcPr>
              <w:p w14:paraId="0B269F99" w14:textId="146A061B"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3C5590B" w14:textId="333FB64D" w:rsidR="00A94B51" w:rsidRPr="00EF59F0" w:rsidRDefault="00A94B51" w:rsidP="00A94B51">
            <w:pPr>
              <w:spacing w:after="40"/>
              <w:rPr>
                <w:rFonts w:ascii="Arial" w:hAnsi="Arial" w:cs="Arial"/>
                <w:b/>
                <w:bCs/>
              </w:rPr>
            </w:pPr>
            <w:r w:rsidRPr="00EF59F0">
              <w:t>Organisation established through a specific piece of Commonwealth or State/Territory Legislation, for example some universities, public benevolent institutions, churches etc.</w:t>
            </w:r>
          </w:p>
        </w:tc>
      </w:tr>
      <w:tr w:rsidR="00A94B51" w:rsidRPr="00D815EE" w14:paraId="27FA8266" w14:textId="77777777" w:rsidTr="0004510C">
        <w:trPr>
          <w:trHeight w:hRule="exact" w:val="454"/>
        </w:trPr>
        <w:sdt>
          <w:sdtPr>
            <w:alias w:val="CheckBox"/>
            <w:tag w:val="CheckBox"/>
            <w:id w:val="402569597"/>
            <w14:checkbox>
              <w14:checked w14:val="0"/>
              <w14:checkedState w14:val="2612" w14:font="MS Gothic"/>
              <w14:uncheckedState w14:val="2610" w14:font="MS Gothic"/>
            </w14:checkbox>
          </w:sdtPr>
          <w:sdtEndPr/>
          <w:sdtContent>
            <w:tc>
              <w:tcPr>
                <w:tcW w:w="714" w:type="dxa"/>
                <w:shd w:val="clear" w:color="auto" w:fill="auto"/>
                <w:vAlign w:val="center"/>
              </w:tcPr>
              <w:p w14:paraId="21BA4BC2" w14:textId="6F26AD52"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02F9107F" w14:textId="0C46C36E" w:rsidR="00A94B51" w:rsidRPr="00EF59F0" w:rsidRDefault="00A94B51" w:rsidP="00A94B51">
            <w:pPr>
              <w:spacing w:after="40"/>
              <w:rPr>
                <w:rFonts w:ascii="Arial" w:hAnsi="Arial" w:cs="Arial"/>
                <w:b/>
                <w:bCs/>
              </w:rPr>
            </w:pPr>
            <w:r w:rsidRPr="00EF59F0">
              <w:t>Not a legal entity</w:t>
            </w:r>
          </w:p>
        </w:tc>
      </w:tr>
      <w:tr w:rsidR="00A94B51" w:rsidRPr="00D815EE" w14:paraId="4BEE8A1C" w14:textId="77777777" w:rsidTr="0004510C">
        <w:trPr>
          <w:trHeight w:hRule="exact" w:val="454"/>
        </w:trPr>
        <w:sdt>
          <w:sdtPr>
            <w:alias w:val="CheckBox"/>
            <w:tag w:val="CheckBox"/>
            <w:id w:val="251168198"/>
            <w14:checkbox>
              <w14:checked w14:val="0"/>
              <w14:checkedState w14:val="2612" w14:font="MS Gothic"/>
              <w14:uncheckedState w14:val="2610" w14:font="MS Gothic"/>
            </w14:checkbox>
          </w:sdtPr>
          <w:sdtEndPr/>
          <w:sdtContent>
            <w:tc>
              <w:tcPr>
                <w:tcW w:w="714" w:type="dxa"/>
                <w:shd w:val="clear" w:color="auto" w:fill="auto"/>
                <w:vAlign w:val="center"/>
              </w:tcPr>
              <w:p w14:paraId="37538D06" w14:textId="2604CFA0"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B55F6EC" w14:textId="11C41400" w:rsidR="00A94B51" w:rsidRPr="00EF59F0" w:rsidRDefault="00A94B51" w:rsidP="00A94B51">
            <w:pPr>
              <w:spacing w:after="40"/>
              <w:rPr>
                <w:rFonts w:ascii="Arial" w:hAnsi="Arial" w:cs="Arial"/>
                <w:b/>
                <w:bCs/>
              </w:rPr>
            </w:pPr>
            <w:r w:rsidRPr="00EF59F0">
              <w:t xml:space="preserve">Other legal entity </w:t>
            </w:r>
          </w:p>
        </w:tc>
      </w:tr>
      <w:tr w:rsidR="00B85D18" w:rsidRPr="00D815EE" w14:paraId="23B817D3" w14:textId="77777777" w:rsidTr="0004510C">
        <w:trPr>
          <w:trHeight w:hRule="exact" w:val="454"/>
        </w:trPr>
        <w:tc>
          <w:tcPr>
            <w:tcW w:w="10204" w:type="dxa"/>
            <w:gridSpan w:val="2"/>
            <w:shd w:val="clear" w:color="auto" w:fill="auto"/>
          </w:tcPr>
          <w:p w14:paraId="6C58BF84" w14:textId="31A0AF79" w:rsidR="00B85D18" w:rsidRPr="00B85D18" w:rsidRDefault="00B85D18" w:rsidP="00B81C25">
            <w:pPr>
              <w:rPr>
                <w:i/>
                <w:iCs/>
                <w:sz w:val="20"/>
                <w:szCs w:val="20"/>
              </w:rPr>
            </w:pPr>
            <w:r w:rsidRPr="00B85D18">
              <w:t xml:space="preserve">If </w:t>
            </w:r>
            <w:r w:rsidR="00F228E0">
              <w:t>Other</w:t>
            </w:r>
            <w:r w:rsidRPr="00B85D18">
              <w:t xml:space="preserve">, </w:t>
            </w:r>
            <w:r w:rsidRPr="00331BC7">
              <w:rPr>
                <w:rStyle w:val="WordlimitChar"/>
              </w:rPr>
              <w:t>please specify</w:t>
            </w:r>
            <w:r w:rsidRPr="00B85D18">
              <w:t>:</w:t>
            </w:r>
          </w:p>
        </w:tc>
      </w:tr>
      <w:tr w:rsidR="008004B8" w:rsidRPr="00D815EE" w14:paraId="69432A6C" w14:textId="77777777" w:rsidTr="0004510C">
        <w:trPr>
          <w:trHeight w:hRule="exact" w:val="1417"/>
        </w:trPr>
        <w:tc>
          <w:tcPr>
            <w:tcW w:w="10204" w:type="dxa"/>
            <w:gridSpan w:val="2"/>
            <w:shd w:val="clear" w:color="auto" w:fill="auto"/>
          </w:tcPr>
          <w:p w14:paraId="0EAEF6EA" w14:textId="080839CA" w:rsidR="008004B8" w:rsidRPr="00B81C25" w:rsidRDefault="00795B1F" w:rsidP="00B81C25">
            <w:pPr>
              <w:pStyle w:val="heading30"/>
            </w:pPr>
            <w:r w:rsidRPr="00BE35E4">
              <w:rPr>
                <w:rStyle w:val="FormEntryFontChar"/>
                <w:rFonts w:eastAsiaTheme="minorEastAsia"/>
                <w:b w:val="0"/>
              </w:rPr>
              <w:fldChar w:fldCharType="begin">
                <w:ffData>
                  <w:name w:val=""/>
                  <w:enabled/>
                  <w:calcOnExit w:val="0"/>
                  <w:textInput>
                    <w:type w:val="number"/>
                    <w:default w:val="Click to specify "/>
                  </w:textInput>
                </w:ffData>
              </w:fldChar>
            </w:r>
            <w:r w:rsidRPr="00BE35E4">
              <w:rPr>
                <w:rStyle w:val="FormEntryFontChar"/>
                <w:rFonts w:eastAsiaTheme="minorEastAsia"/>
                <w:b w:val="0"/>
              </w:rPr>
              <w:instrText xml:space="preserve"> FORMTEXT </w:instrText>
            </w:r>
            <w:r w:rsidRPr="00BE35E4">
              <w:rPr>
                <w:rStyle w:val="FormEntryFontChar"/>
                <w:rFonts w:eastAsiaTheme="minorEastAsia"/>
                <w:b w:val="0"/>
              </w:rPr>
            </w:r>
            <w:r w:rsidRPr="00BE35E4">
              <w:rPr>
                <w:rStyle w:val="FormEntryFontChar"/>
                <w:rFonts w:eastAsiaTheme="minorEastAsia"/>
                <w:b w:val="0"/>
              </w:rPr>
              <w:fldChar w:fldCharType="separate"/>
            </w:r>
            <w:r w:rsidRPr="00BE35E4">
              <w:rPr>
                <w:rStyle w:val="FormEntryFontChar"/>
                <w:rFonts w:eastAsiaTheme="minorEastAsia"/>
                <w:b w:val="0"/>
              </w:rPr>
              <w:t xml:space="preserve">Click to specify </w:t>
            </w:r>
            <w:r w:rsidRPr="00BE35E4">
              <w:rPr>
                <w:rStyle w:val="FormEntryFontChar"/>
                <w:rFonts w:eastAsiaTheme="minorEastAsia"/>
                <w:b w:val="0"/>
              </w:rPr>
              <w:fldChar w:fldCharType="end"/>
            </w:r>
            <w:r w:rsidR="00790728" w:rsidRPr="008004B8">
              <w:rPr>
                <w:bCs/>
                <w:i/>
                <w:iCs/>
                <w:sz w:val="18"/>
                <w:szCs w:val="18"/>
              </w:rPr>
              <w:t xml:space="preserve"> </w:t>
            </w:r>
          </w:p>
        </w:tc>
      </w:tr>
      <w:tr w:rsidR="00790728" w:rsidRPr="00D815EE" w14:paraId="34AD64E1" w14:textId="77777777" w:rsidTr="0004510C">
        <w:trPr>
          <w:trHeight w:hRule="exact" w:val="984"/>
        </w:trPr>
        <w:tc>
          <w:tcPr>
            <w:tcW w:w="10204" w:type="dxa"/>
            <w:gridSpan w:val="2"/>
            <w:shd w:val="clear" w:color="auto" w:fill="auto"/>
          </w:tcPr>
          <w:p w14:paraId="692467C2" w14:textId="480FC751" w:rsidR="00790728" w:rsidRPr="00E17BBA" w:rsidRDefault="00E17BBA" w:rsidP="00B81C25">
            <w:pPr>
              <w:pStyle w:val="heading30"/>
              <w:rPr>
                <w:b w:val="0"/>
                <w:bCs/>
              </w:rPr>
            </w:pPr>
            <w:r w:rsidRPr="00E17BBA">
              <w:rPr>
                <w:sz w:val="20"/>
                <w:szCs w:val="20"/>
              </w:rPr>
              <w:t>NOTE:</w:t>
            </w:r>
            <w:r>
              <w:rPr>
                <w:b w:val="0"/>
                <w:bCs/>
                <w:sz w:val="20"/>
                <w:szCs w:val="20"/>
              </w:rPr>
              <w:t xml:space="preserve"> </w:t>
            </w:r>
            <w:r w:rsidR="00471E2C" w:rsidRPr="00E17BBA">
              <w:rPr>
                <w:b w:val="0"/>
                <w:bCs/>
                <w:sz w:val="20"/>
                <w:szCs w:val="20"/>
              </w:rPr>
              <w:t xml:space="preserve">The </w:t>
            </w:r>
            <w:r w:rsidR="00471E2C" w:rsidRPr="00E17BBA">
              <w:rPr>
                <w:sz w:val="20"/>
                <w:szCs w:val="20"/>
              </w:rPr>
              <w:t>ATO</w:t>
            </w:r>
            <w:r w:rsidRPr="00E17BBA">
              <w:rPr>
                <w:sz w:val="20"/>
                <w:szCs w:val="20"/>
              </w:rPr>
              <w:t xml:space="preserve"> (Australian Taxation Office)</w:t>
            </w:r>
            <w:r w:rsidR="00471E2C" w:rsidRPr="00E17BBA">
              <w:rPr>
                <w:b w:val="0"/>
                <w:bCs/>
                <w:sz w:val="20"/>
                <w:szCs w:val="20"/>
              </w:rPr>
              <w:t xml:space="preserve"> definition of non-profit - We accept an organisation as non-profit where its constituent or governing documents prevent it from distributing profits or assets for the benefit of particular people, both while it is operating and when it winds up.</w:t>
            </w:r>
          </w:p>
        </w:tc>
      </w:tr>
    </w:tbl>
    <w:p w14:paraId="4A7FF799" w14:textId="2E326404" w:rsidR="005A30B5" w:rsidRPr="009B1B7B" w:rsidRDefault="005A30B5" w:rsidP="00B81C25">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5A30B5" w14:paraId="36246401" w14:textId="77777777" w:rsidTr="00F32C6F">
        <w:trPr>
          <w:trHeight w:val="283"/>
        </w:trPr>
        <w:tc>
          <w:tcPr>
            <w:tcW w:w="10194" w:type="dxa"/>
            <w:gridSpan w:val="2"/>
            <w:tcBorders>
              <w:bottom w:val="single" w:sz="4" w:space="0" w:color="D9D9D9" w:themeColor="background1" w:themeShade="D9"/>
            </w:tcBorders>
            <w:shd w:val="clear" w:color="auto" w:fill="D4E5FC"/>
            <w:noWrap/>
            <w:tcMar>
              <w:left w:w="108" w:type="dxa"/>
            </w:tcMar>
          </w:tcPr>
          <w:p w14:paraId="56BD459C" w14:textId="6F2F9195" w:rsidR="00471E2C" w:rsidRPr="007B6DF9" w:rsidRDefault="00BF7C81" w:rsidP="00EC362E">
            <w:pPr>
              <w:pStyle w:val="Questionstyle"/>
            </w:pPr>
            <w:r>
              <w:t xml:space="preserve">1.5 - </w:t>
            </w:r>
            <w:r w:rsidR="00471E2C" w:rsidRPr="007B6DF9">
              <w:t xml:space="preserve">Name and details of the </w:t>
            </w:r>
            <w:r w:rsidR="00471E2C" w:rsidRPr="00534674">
              <w:rPr>
                <w:b/>
              </w:rPr>
              <w:t>authorised</w:t>
            </w:r>
            <w:r w:rsidR="00471E2C" w:rsidRPr="007B6DF9">
              <w:t xml:space="preserve"> person submitting this form</w:t>
            </w:r>
            <w:r w:rsidR="007D665B">
              <w:t>?</w:t>
            </w:r>
            <w:r w:rsidR="00490540" w:rsidRPr="007B6DF9">
              <w:br/>
            </w:r>
            <w:r w:rsidR="00471E2C" w:rsidRPr="00FE0E9B">
              <w:rPr>
                <w:rStyle w:val="WordlimitChar"/>
              </w:rPr>
              <w:t>(Authorised person is usually the CEO, General Manager, Director etc.)</w:t>
            </w:r>
          </w:p>
        </w:tc>
      </w:tr>
      <w:tr w:rsidR="00471E2C" w:rsidRPr="005A30B5" w14:paraId="57F7EECA" w14:textId="77777777" w:rsidTr="00F32C6F">
        <w:tc>
          <w:tcPr>
            <w:tcW w:w="7513" w:type="dxa"/>
            <w:tcBorders>
              <w:top w:val="single" w:sz="4" w:space="0" w:color="D9D9D9" w:themeColor="background1" w:themeShade="D9"/>
            </w:tcBorders>
            <w:shd w:val="clear" w:color="auto" w:fill="auto"/>
            <w:noWrap/>
            <w:tcMar>
              <w:left w:w="108" w:type="dxa"/>
            </w:tcMar>
          </w:tcPr>
          <w:p w14:paraId="547F0443" w14:textId="558E970C" w:rsidR="00471E2C" w:rsidRPr="00B81C25" w:rsidRDefault="00471E2C" w:rsidP="00B81C25">
            <w:pPr>
              <w:rPr>
                <w:color w:val="041E42" w:themeColor="text1"/>
              </w:rPr>
            </w:pPr>
            <w:r w:rsidRPr="003A170B">
              <w:t>First Name:</w:t>
            </w:r>
            <w:r w:rsidR="007B6DF9" w:rsidRPr="007B6DF9">
              <w:rPr>
                <w:rStyle w:val="FormEntryFontChar"/>
              </w:rPr>
              <w:t xml:space="preserve"> </w:t>
            </w:r>
            <w:r w:rsidR="00A94B51">
              <w:rPr>
                <w:rStyle w:val="FormEntryFontChar"/>
              </w:rPr>
              <w:fldChar w:fldCharType="begin">
                <w:ffData>
                  <w:name w:val=""/>
                  <w:enabled/>
                  <w:calcOnExit w:val="0"/>
                  <w:textInput>
                    <w:type w:val="number"/>
                    <w:default w:val="Fir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FirstName</w:t>
            </w:r>
            <w:r w:rsidR="00A94B51">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2D1D4BF6" w14:textId="6E697369" w:rsidR="00471E2C" w:rsidRPr="00471E2C" w:rsidRDefault="00471E2C" w:rsidP="00B81C25">
            <w:r w:rsidRPr="00391571">
              <w:t>Phone:</w:t>
            </w:r>
            <w:r w:rsidR="007B6DF9">
              <w:t xml:space="preserve"> </w:t>
            </w:r>
            <w:r w:rsidR="00A94B51">
              <w:rPr>
                <w:rStyle w:val="FormEntryFontChar"/>
              </w:rPr>
              <w:fldChar w:fldCharType="begin">
                <w:ffData>
                  <w:name w:val=""/>
                  <w:enabled/>
                  <w:calcOnExit w:val="0"/>
                  <w:textInput>
                    <w:type w:val="number"/>
                    <w:default w:val="LandLin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LandLine</w:t>
            </w:r>
            <w:r w:rsidR="00A94B51">
              <w:rPr>
                <w:rStyle w:val="FormEntryFontChar"/>
              </w:rPr>
              <w:fldChar w:fldCharType="end"/>
            </w:r>
          </w:p>
        </w:tc>
      </w:tr>
      <w:tr w:rsidR="00471E2C" w:rsidRPr="005A30B5" w14:paraId="053A5717" w14:textId="77777777" w:rsidTr="00782FCF">
        <w:tc>
          <w:tcPr>
            <w:tcW w:w="7513" w:type="dxa"/>
            <w:shd w:val="clear" w:color="auto" w:fill="auto"/>
            <w:noWrap/>
            <w:tcMar>
              <w:left w:w="108" w:type="dxa"/>
            </w:tcMar>
          </w:tcPr>
          <w:p w14:paraId="3DF2FF6A" w14:textId="0E4EBFFD" w:rsidR="00471E2C" w:rsidRPr="00B81C25" w:rsidRDefault="00471E2C" w:rsidP="00B81C25">
            <w:pPr>
              <w:rPr>
                <w:color w:val="041E42" w:themeColor="text1"/>
              </w:rPr>
            </w:pPr>
            <w:r w:rsidRPr="003A170B">
              <w:t>Last Name:</w:t>
            </w:r>
            <w:r w:rsidR="007B6DF9">
              <w:t xml:space="preserve"> </w:t>
            </w:r>
            <w:r w:rsidR="00A94B51">
              <w:rPr>
                <w:rStyle w:val="FormEntryFontChar"/>
              </w:rPr>
              <w:fldChar w:fldCharType="begin">
                <w:ffData>
                  <w:name w:val=""/>
                  <w:enabled/>
                  <w:calcOnExit w:val="0"/>
                  <w:textInput>
                    <w:type w:val="number"/>
                    <w:default w:val="La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LastName</w:t>
            </w:r>
            <w:r w:rsidR="00A94B51">
              <w:rPr>
                <w:rStyle w:val="FormEntryFontChar"/>
              </w:rPr>
              <w:fldChar w:fldCharType="end"/>
            </w:r>
          </w:p>
        </w:tc>
        <w:tc>
          <w:tcPr>
            <w:tcW w:w="2681" w:type="dxa"/>
            <w:shd w:val="clear" w:color="auto" w:fill="auto"/>
            <w:noWrap/>
            <w:tcMar>
              <w:left w:w="108" w:type="dxa"/>
            </w:tcMar>
          </w:tcPr>
          <w:p w14:paraId="2E3D6AE3" w14:textId="0A04AE20" w:rsidR="00471E2C" w:rsidRPr="00471E2C" w:rsidRDefault="00471E2C" w:rsidP="00B81C25">
            <w:r w:rsidRPr="00391571">
              <w:t xml:space="preserve">Mobile: </w:t>
            </w:r>
            <w:r w:rsidR="00A94B51">
              <w:rPr>
                <w:rStyle w:val="FormEntryFontChar"/>
              </w:rPr>
              <w:fldChar w:fldCharType="begin">
                <w:ffData>
                  <w:name w:val=""/>
                  <w:enabled/>
                  <w:calcOnExit w:val="0"/>
                  <w:textInput>
                    <w:type w:val="number"/>
                    <w:default w:val="Mobi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Mobile</w:t>
            </w:r>
            <w:r w:rsidR="00A94B51">
              <w:rPr>
                <w:rStyle w:val="FormEntryFontChar"/>
              </w:rPr>
              <w:fldChar w:fldCharType="end"/>
            </w:r>
          </w:p>
        </w:tc>
      </w:tr>
      <w:tr w:rsidR="00782FCF" w:rsidRPr="005A30B5" w14:paraId="0D051FAC" w14:textId="77777777" w:rsidTr="007D665B">
        <w:trPr>
          <w:trHeight w:hRule="exact" w:val="454"/>
        </w:trPr>
        <w:tc>
          <w:tcPr>
            <w:tcW w:w="10194" w:type="dxa"/>
            <w:gridSpan w:val="2"/>
            <w:shd w:val="clear" w:color="auto" w:fill="auto"/>
            <w:noWrap/>
            <w:tcMar>
              <w:left w:w="108" w:type="dxa"/>
            </w:tcMar>
          </w:tcPr>
          <w:p w14:paraId="3334D611" w14:textId="1ED0EC71" w:rsidR="00782FCF" w:rsidRPr="00471E2C" w:rsidRDefault="00782FCF" w:rsidP="00B81C25">
            <w:r w:rsidRPr="003A170B">
              <w:t>Position:</w:t>
            </w:r>
            <w:r w:rsidR="007B6DF9">
              <w:t xml:space="preserve"> </w:t>
            </w:r>
            <w:r w:rsidR="00A94B51">
              <w:rPr>
                <w:rStyle w:val="FormEntryFontChar"/>
              </w:rPr>
              <w:fldChar w:fldCharType="begin">
                <w:ffData>
                  <w:name w:val=""/>
                  <w:enabled/>
                  <w:calcOnExit w:val="0"/>
                  <w:textInput>
                    <w:default w:val="PostionTit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PostionTitle</w:t>
            </w:r>
            <w:r w:rsidR="00A94B51">
              <w:rPr>
                <w:rStyle w:val="FormEntryFontChar"/>
              </w:rPr>
              <w:fldChar w:fldCharType="end"/>
            </w:r>
          </w:p>
        </w:tc>
      </w:tr>
      <w:tr w:rsidR="00782FCF" w:rsidRPr="005A30B5" w14:paraId="456938BD" w14:textId="77777777" w:rsidTr="007D665B">
        <w:trPr>
          <w:trHeight w:hRule="exact" w:val="454"/>
        </w:trPr>
        <w:tc>
          <w:tcPr>
            <w:tcW w:w="10194" w:type="dxa"/>
            <w:gridSpan w:val="2"/>
            <w:tcBorders>
              <w:bottom w:val="single" w:sz="4" w:space="0" w:color="D9D9D9" w:themeColor="background1" w:themeShade="D9"/>
            </w:tcBorders>
            <w:shd w:val="clear" w:color="auto" w:fill="auto"/>
            <w:noWrap/>
            <w:tcMar>
              <w:left w:w="108" w:type="dxa"/>
            </w:tcMar>
          </w:tcPr>
          <w:p w14:paraId="7EC4226A" w14:textId="5636F453" w:rsidR="00782FCF" w:rsidRPr="00391571" w:rsidRDefault="00782FCF" w:rsidP="00B81C25">
            <w:r w:rsidRPr="00391571">
              <w:t>Email:</w:t>
            </w:r>
            <w:r w:rsidR="007B6DF9">
              <w:t xml:space="preserve"> </w:t>
            </w:r>
            <w:r w:rsidR="00A94B51">
              <w:rPr>
                <w:rStyle w:val="FormEntryFontChar"/>
              </w:rPr>
              <w:fldChar w:fldCharType="begin">
                <w:ffData>
                  <w:name w:val=""/>
                  <w:enabled/>
                  <w:calcOnExit w:val="0"/>
                  <w:textInput>
                    <w:default w:val="Emai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EmailAddress</w:t>
            </w:r>
            <w:r w:rsidR="00A94B51">
              <w:rPr>
                <w:rStyle w:val="FormEntryFontChar"/>
              </w:rPr>
              <w:fldChar w:fldCharType="end"/>
            </w:r>
          </w:p>
        </w:tc>
      </w:tr>
    </w:tbl>
    <w:p w14:paraId="7A048B4B"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5A30B5" w14:paraId="4E513277"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3375EEA6" w14:textId="7B9EDA86" w:rsidR="00471E2C" w:rsidRPr="0003780E" w:rsidRDefault="00BF7C81" w:rsidP="00EC362E">
            <w:pPr>
              <w:pStyle w:val="Questionstyle"/>
            </w:pPr>
            <w:r>
              <w:t xml:space="preserve">1.6 - </w:t>
            </w:r>
            <w:r w:rsidR="00471E2C" w:rsidRPr="0003780E">
              <w:t xml:space="preserve">What is the organisation’s </w:t>
            </w:r>
            <w:r w:rsidR="00471E2C" w:rsidRPr="00534674">
              <w:rPr>
                <w:b/>
                <w:bCs/>
              </w:rPr>
              <w:t>physical</w:t>
            </w:r>
            <w:r w:rsidR="00471E2C" w:rsidRPr="0003780E">
              <w:t xml:space="preserve"> address?</w:t>
            </w:r>
          </w:p>
        </w:tc>
      </w:tr>
      <w:tr w:rsidR="00471E2C" w:rsidRPr="005A30B5" w14:paraId="1C1CCA9C" w14:textId="77777777" w:rsidTr="00F32C6F">
        <w:trPr>
          <w:trHeight w:val="1012"/>
        </w:trPr>
        <w:tc>
          <w:tcPr>
            <w:tcW w:w="7938" w:type="dxa"/>
            <w:tcBorders>
              <w:top w:val="single" w:sz="4" w:space="0" w:color="D6D1C4" w:themeColor="background2"/>
            </w:tcBorders>
            <w:shd w:val="clear" w:color="auto" w:fill="auto"/>
            <w:noWrap/>
            <w:tcMar>
              <w:left w:w="108" w:type="dxa"/>
            </w:tcMar>
          </w:tcPr>
          <w:p w14:paraId="1C09E91B" w14:textId="2605CA4C" w:rsidR="00471E2C" w:rsidRPr="006A751E" w:rsidRDefault="00471E2C" w:rsidP="006A751E">
            <w:pPr>
              <w:rPr>
                <w:color w:val="041E42" w:themeColor="text1"/>
              </w:rPr>
            </w:pPr>
            <w:r w:rsidRPr="00AC1E15">
              <w:t>Street Address:</w:t>
            </w:r>
            <w:r w:rsidR="0003780E">
              <w:rPr>
                <w:rStyle w:val="FormEntryFontChar"/>
              </w:rPr>
              <w:t xml:space="preserve"> </w:t>
            </w:r>
            <w:r w:rsidR="00A94B51">
              <w:rPr>
                <w:rStyle w:val="FormEntryFontChar"/>
              </w:rPr>
              <w:fldChar w:fldCharType="begin">
                <w:ffData>
                  <w:name w:val=""/>
                  <w:enabled/>
                  <w:calcOnExit w:val="0"/>
                  <w:textInput>
                    <w:default w:va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Address</w:t>
            </w:r>
            <w:r w:rsidR="00A94B51">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299D69A3" w14:textId="39677094" w:rsidR="00782FCF" w:rsidRDefault="00471E2C" w:rsidP="00471E2C">
            <w:r w:rsidRPr="00AF1113">
              <w:t>State:</w:t>
            </w:r>
            <w:r w:rsidR="00782FCF" w:rsidRPr="00AF1113">
              <w:t xml:space="preserve"> </w:t>
            </w:r>
            <w:sdt>
              <w:sdtPr>
                <w:rPr>
                  <w:rStyle w:val="FormEntryFontChar"/>
                </w:rPr>
                <w:alias w:val="State"/>
                <w:tag w:val="State"/>
                <w:id w:val="1182944182"/>
                <w:lock w:val="sdtLocked"/>
                <w:placeholder>
                  <w:docPart w:val="57A2693AD3AD4B47A6D3260B7F7BC476"/>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007B6DF9" w:rsidRPr="00A60DFA">
                  <w:rPr>
                    <w:rStyle w:val="PlaceholderText"/>
                  </w:rPr>
                  <w:t>Choose</w:t>
                </w:r>
                <w:r w:rsidR="007B6DF9">
                  <w:rPr>
                    <w:rStyle w:val="PlaceholderText"/>
                  </w:rPr>
                  <w:t xml:space="preserve"> state</w:t>
                </w:r>
              </w:sdtContent>
            </w:sdt>
          </w:p>
          <w:p w14:paraId="43407D89" w14:textId="731E9AB2" w:rsidR="00471E2C" w:rsidRPr="00471E2C" w:rsidRDefault="00782FCF" w:rsidP="00471E2C">
            <w:r w:rsidRPr="00AF1113">
              <w:t>Postcode:</w:t>
            </w:r>
            <w:r w:rsidR="0003780E">
              <w:t xml:space="preserve"> </w:t>
            </w:r>
            <w:r w:rsidR="00A94B51">
              <w:rPr>
                <w:rStyle w:val="FormEntryFontChar"/>
              </w:rPr>
              <w:fldChar w:fldCharType="begin">
                <w:ffData>
                  <w:name w:val=""/>
                  <w:enabled/>
                  <w:calcOnExit w:val="0"/>
                  <w:textInput>
                    <w:type w:val="number"/>
                    <w:default w:val="Ent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Enter</w:t>
            </w:r>
            <w:r w:rsidR="00A94B51">
              <w:rPr>
                <w:rStyle w:val="FormEntryFontChar"/>
              </w:rPr>
              <w:fldChar w:fldCharType="end"/>
            </w:r>
          </w:p>
        </w:tc>
      </w:tr>
      <w:tr w:rsidR="00782FCF" w:rsidRPr="005A30B5" w14:paraId="2F9B10A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6068CD5B" w14:textId="56EB538D" w:rsidR="00782FCF" w:rsidRPr="00471E2C" w:rsidRDefault="00782FCF" w:rsidP="00471E2C">
            <w:r w:rsidRPr="00AC1E15">
              <w:t>Suburb/Town:</w:t>
            </w:r>
            <w:r w:rsidR="0003780E">
              <w:t xml:space="preserve"> </w:t>
            </w:r>
            <w:r w:rsidR="00A94B51">
              <w:rPr>
                <w:rStyle w:val="FormEntryFontChar"/>
              </w:rPr>
              <w:fldChar w:fldCharType="begin">
                <w:ffData>
                  <w:name w:val=""/>
                  <w:enabled/>
                  <w:calcOnExit w:val="0"/>
                  <w:textInput>
                    <w:default w:val="SuburbTown"/>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SuburbTown</w:t>
            </w:r>
            <w:r w:rsidR="00A94B51">
              <w:rPr>
                <w:rStyle w:val="FormEntryFontChar"/>
              </w:rPr>
              <w:fldChar w:fldCharType="end"/>
            </w:r>
          </w:p>
        </w:tc>
      </w:tr>
    </w:tbl>
    <w:p w14:paraId="35665FCC"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471E2C" w14:paraId="0F1845DF"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2D2F6A93" w14:textId="3C8566C0" w:rsidR="00471E2C" w:rsidRPr="0003780E" w:rsidRDefault="00BF7C81" w:rsidP="00EC362E">
            <w:pPr>
              <w:pStyle w:val="Questionstyle"/>
            </w:pPr>
            <w:r>
              <w:t xml:space="preserve">1.7 - </w:t>
            </w:r>
            <w:r w:rsidR="00471E2C" w:rsidRPr="0003780E">
              <w:t xml:space="preserve">What is the organisation’s </w:t>
            </w:r>
            <w:r w:rsidR="00471E2C" w:rsidRPr="00534674">
              <w:rPr>
                <w:b/>
                <w:bCs/>
              </w:rPr>
              <w:t>postal</w:t>
            </w:r>
            <w:r w:rsidR="00471E2C" w:rsidRPr="0003780E">
              <w:t xml:space="preserve"> address?</w:t>
            </w:r>
          </w:p>
        </w:tc>
      </w:tr>
      <w:tr w:rsidR="00A94B51" w:rsidRPr="005A30B5" w14:paraId="566ECC53" w14:textId="77777777" w:rsidTr="00F32C6F">
        <w:trPr>
          <w:trHeight w:val="755"/>
        </w:trPr>
        <w:tc>
          <w:tcPr>
            <w:tcW w:w="7938" w:type="dxa"/>
            <w:tcBorders>
              <w:top w:val="single" w:sz="4" w:space="0" w:color="D6D1C4" w:themeColor="background2"/>
            </w:tcBorders>
            <w:shd w:val="clear" w:color="auto" w:fill="auto"/>
            <w:noWrap/>
            <w:tcMar>
              <w:left w:w="108" w:type="dxa"/>
            </w:tcMar>
          </w:tcPr>
          <w:p w14:paraId="313D45E4" w14:textId="78C1FF33" w:rsidR="00A94B51" w:rsidRPr="006A751E" w:rsidRDefault="00A94B51" w:rsidP="00A94B51">
            <w:pPr>
              <w:rPr>
                <w:color w:val="041E42" w:themeColor="text1"/>
              </w:rPr>
            </w:pPr>
            <w:r w:rsidRPr="00AC1E15">
              <w:t>Street Address:</w:t>
            </w:r>
            <w:r>
              <w:rPr>
                <w:rStyle w:val="FormEntryFontChar"/>
              </w:rPr>
              <w:t xml:space="preserve"> </w:t>
            </w:r>
            <w:r>
              <w:rPr>
                <w:rStyle w:val="FormEntryFontChar"/>
              </w:rPr>
              <w:fldChar w:fldCharType="begin">
                <w:ffData>
                  <w:name w:val=""/>
                  <w:enabled/>
                  <w:calcOnExit w:val="0"/>
                  <w:textInput>
                    <w:default w:va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Address</w:t>
            </w:r>
            <w:r>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4CA0222A" w14:textId="77777777" w:rsidR="00A94B51" w:rsidRDefault="00A94B51" w:rsidP="00A94B51">
            <w:r w:rsidRPr="00AF1113">
              <w:t xml:space="preserve">State: </w:t>
            </w:r>
            <w:sdt>
              <w:sdtPr>
                <w:rPr>
                  <w:rStyle w:val="FormEntryFontChar"/>
                </w:rPr>
                <w:alias w:val="State"/>
                <w:tag w:val="State"/>
                <w:id w:val="1369876001"/>
                <w:placeholder>
                  <w:docPart w:val="F253777F68E44F50B74D85B1C0D214B5"/>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Pr="00A60DFA">
                  <w:rPr>
                    <w:rStyle w:val="PlaceholderText"/>
                  </w:rPr>
                  <w:t>Choose</w:t>
                </w:r>
                <w:r>
                  <w:rPr>
                    <w:rStyle w:val="PlaceholderText"/>
                  </w:rPr>
                  <w:t xml:space="preserve"> state</w:t>
                </w:r>
              </w:sdtContent>
            </w:sdt>
          </w:p>
          <w:p w14:paraId="16AF196B" w14:textId="364B7522" w:rsidR="00A94B51" w:rsidRPr="00471E2C" w:rsidRDefault="00A94B51" w:rsidP="00A94B51">
            <w:r w:rsidRPr="00AF1113">
              <w:t>Postcode:</w:t>
            </w:r>
            <w:r>
              <w:t xml:space="preserve"> </w:t>
            </w:r>
            <w:r>
              <w:rPr>
                <w:rStyle w:val="FormEntryFontChar"/>
              </w:rPr>
              <w:fldChar w:fldCharType="begin">
                <w:ffData>
                  <w:name w:val=""/>
                  <w:enabled/>
                  <w:calcOnExit w:val="0"/>
                  <w:textInput>
                    <w:type w:val="number"/>
                    <w:default w:val="Enter"/>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Enter</w:t>
            </w:r>
            <w:r>
              <w:rPr>
                <w:rStyle w:val="FormEntryFontChar"/>
              </w:rPr>
              <w:fldChar w:fldCharType="end"/>
            </w:r>
          </w:p>
        </w:tc>
      </w:tr>
      <w:tr w:rsidR="00A94B51" w:rsidRPr="005A30B5" w14:paraId="7546DCE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155EEA15" w14:textId="28B57AB0" w:rsidR="00A94B51" w:rsidRPr="00471E2C" w:rsidRDefault="00A94B51" w:rsidP="00A94B51">
            <w:r w:rsidRPr="00AC1E15">
              <w:t>Suburb/Town:</w:t>
            </w:r>
            <w:r>
              <w:t xml:space="preserve"> </w:t>
            </w:r>
            <w:r>
              <w:rPr>
                <w:rStyle w:val="FormEntryFontChar"/>
              </w:rPr>
              <w:fldChar w:fldCharType="begin">
                <w:ffData>
                  <w:name w:val=""/>
                  <w:enabled/>
                  <w:calcOnExit w:val="0"/>
                  <w:textInput>
                    <w:default w:val="SuburbTown"/>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SuburbTown</w:t>
            </w:r>
            <w:r>
              <w:rPr>
                <w:rStyle w:val="FormEntryFontChar"/>
              </w:rPr>
              <w:fldChar w:fldCharType="end"/>
            </w:r>
          </w:p>
        </w:tc>
      </w:tr>
    </w:tbl>
    <w:p w14:paraId="7BE577BC" w14:textId="77777777" w:rsidR="00471E2C" w:rsidRPr="006A751E" w:rsidRDefault="00471E2C" w:rsidP="00CA7194">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471E2C" w14:paraId="0B44B6B3"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00099924" w14:textId="1F80008B" w:rsidR="00471E2C" w:rsidRPr="0003780E" w:rsidRDefault="00BF7C81" w:rsidP="00EC362E">
            <w:pPr>
              <w:pStyle w:val="Questionstyle"/>
            </w:pPr>
            <w:r>
              <w:t xml:space="preserve">1.8 - </w:t>
            </w:r>
            <w:r w:rsidR="00DB1705" w:rsidRPr="0003780E">
              <w:t xml:space="preserve">Nominate a </w:t>
            </w:r>
            <w:r w:rsidR="00DB1705" w:rsidRPr="00534674">
              <w:rPr>
                <w:b/>
                <w:bCs/>
              </w:rPr>
              <w:t>primary</w:t>
            </w:r>
            <w:r w:rsidR="00DB1705" w:rsidRPr="0003780E">
              <w:t xml:space="preserve"> contact person for the organisation for the purpose of this application</w:t>
            </w:r>
          </w:p>
        </w:tc>
      </w:tr>
      <w:tr w:rsidR="00A94B51" w:rsidRPr="004F52F0" w14:paraId="7E8FA885" w14:textId="77777777" w:rsidTr="007D665B">
        <w:trPr>
          <w:trHeight w:hRule="exact" w:val="510"/>
        </w:trPr>
        <w:tc>
          <w:tcPr>
            <w:tcW w:w="7513" w:type="dxa"/>
            <w:tcBorders>
              <w:top w:val="single" w:sz="4" w:space="0" w:color="D6D1C4" w:themeColor="background2"/>
            </w:tcBorders>
            <w:shd w:val="clear" w:color="auto" w:fill="auto"/>
            <w:noWrap/>
            <w:tcMar>
              <w:left w:w="108" w:type="dxa"/>
            </w:tcMar>
          </w:tcPr>
          <w:p w14:paraId="6621A27B" w14:textId="0FFA6E9B" w:rsidR="00A94B51" w:rsidRPr="004F52F0" w:rsidRDefault="00A94B51" w:rsidP="00A94B51">
            <w:pPr>
              <w:keepNext/>
              <w:keepLines/>
              <w:widowControl w:val="0"/>
              <w:rPr>
                <w:rFonts w:cs="Arial"/>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6D1C4" w:themeColor="background2"/>
            </w:tcBorders>
            <w:shd w:val="clear" w:color="auto" w:fill="auto"/>
            <w:noWrap/>
            <w:tcMar>
              <w:left w:w="108" w:type="dxa"/>
            </w:tcMar>
          </w:tcPr>
          <w:p w14:paraId="33632BAF" w14:textId="4BD517DB" w:rsidR="00A94B51" w:rsidRPr="004F52F0" w:rsidRDefault="00A94B51" w:rsidP="00A94B51">
            <w:pPr>
              <w:keepNext/>
              <w:keepLines/>
              <w:widowControl w:val="0"/>
            </w:pPr>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4F52F0" w14:paraId="6468ECA5" w14:textId="77777777" w:rsidTr="007D665B">
        <w:trPr>
          <w:trHeight w:hRule="exact" w:val="510"/>
        </w:trPr>
        <w:tc>
          <w:tcPr>
            <w:tcW w:w="7513" w:type="dxa"/>
            <w:shd w:val="clear" w:color="auto" w:fill="auto"/>
            <w:noWrap/>
            <w:tcMar>
              <w:left w:w="108" w:type="dxa"/>
            </w:tcMar>
          </w:tcPr>
          <w:p w14:paraId="6840EF40" w14:textId="49C38D2E" w:rsidR="00A94B51" w:rsidRPr="004F52F0" w:rsidRDefault="00A94B51" w:rsidP="00A94B51">
            <w:pPr>
              <w:keepNext/>
              <w:keepLines/>
              <w:widowControl w:val="0"/>
              <w:rPr>
                <w:rFonts w:cs="Arial"/>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1E274AAF" w14:textId="5CC2C6C8" w:rsidR="00A94B51" w:rsidRPr="004F52F0" w:rsidRDefault="00A94B51" w:rsidP="00A94B51">
            <w:pPr>
              <w:keepNext/>
              <w:keepLines/>
              <w:widowControl w:val="0"/>
            </w:pPr>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4F52F0" w14:paraId="2B498803" w14:textId="77777777" w:rsidTr="007D665B">
        <w:trPr>
          <w:trHeight w:hRule="exact" w:val="510"/>
        </w:trPr>
        <w:tc>
          <w:tcPr>
            <w:tcW w:w="10194" w:type="dxa"/>
            <w:gridSpan w:val="2"/>
            <w:shd w:val="clear" w:color="auto" w:fill="auto"/>
            <w:noWrap/>
            <w:tcMar>
              <w:left w:w="108" w:type="dxa"/>
            </w:tcMar>
          </w:tcPr>
          <w:p w14:paraId="492BAAF0" w14:textId="306E5461" w:rsidR="00A94B51" w:rsidRPr="004F52F0" w:rsidRDefault="00A94B51" w:rsidP="00A94B51">
            <w:pPr>
              <w:keepNext/>
              <w:keepLines/>
              <w:widowControl w:val="0"/>
            </w:pPr>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4F52F0" w14:paraId="175946C5" w14:textId="77777777" w:rsidTr="007D665B">
        <w:trPr>
          <w:trHeight w:hRule="exact" w:val="510"/>
        </w:trPr>
        <w:tc>
          <w:tcPr>
            <w:tcW w:w="10194" w:type="dxa"/>
            <w:gridSpan w:val="2"/>
            <w:tcBorders>
              <w:bottom w:val="single" w:sz="4" w:space="0" w:color="D6D1C4" w:themeColor="background2"/>
            </w:tcBorders>
            <w:shd w:val="clear" w:color="auto" w:fill="auto"/>
            <w:noWrap/>
            <w:tcMar>
              <w:left w:w="108" w:type="dxa"/>
            </w:tcMar>
          </w:tcPr>
          <w:p w14:paraId="475B5F06" w14:textId="28565E99" w:rsidR="00A94B51" w:rsidRPr="004F52F0" w:rsidRDefault="00A94B51" w:rsidP="00A94B51">
            <w:pPr>
              <w:keepNext/>
              <w:keepLines/>
              <w:widowControl w:val="0"/>
            </w:pPr>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57AC1760" w14:textId="77777777" w:rsidR="00471E2C" w:rsidRPr="006A751E" w:rsidRDefault="00471E2C" w:rsidP="00471E2C">
      <w:pPr>
        <w:pStyle w:val="heading30"/>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DB1705" w:rsidRPr="00471E2C" w14:paraId="4EFDFFC2" w14:textId="77777777" w:rsidTr="00F32C6F">
        <w:trPr>
          <w:trHeight w:val="290"/>
        </w:trPr>
        <w:tc>
          <w:tcPr>
            <w:tcW w:w="10194" w:type="dxa"/>
            <w:gridSpan w:val="2"/>
            <w:tcBorders>
              <w:bottom w:val="single" w:sz="4" w:space="0" w:color="D9D9D9" w:themeColor="background1" w:themeShade="D9"/>
            </w:tcBorders>
            <w:shd w:val="clear" w:color="auto" w:fill="D4E5FC"/>
            <w:noWrap/>
            <w:tcMar>
              <w:left w:w="108" w:type="dxa"/>
            </w:tcMar>
          </w:tcPr>
          <w:p w14:paraId="666F1824" w14:textId="1DA816FA" w:rsidR="00DB1705" w:rsidRPr="0003780E" w:rsidRDefault="00BF7C81" w:rsidP="00EC362E">
            <w:pPr>
              <w:pStyle w:val="Questionstyle"/>
            </w:pPr>
            <w:r>
              <w:t xml:space="preserve">1.9 - </w:t>
            </w:r>
            <w:r w:rsidR="00DB1705" w:rsidRPr="0003780E">
              <w:t xml:space="preserve">Nominate an </w:t>
            </w:r>
            <w:r w:rsidR="00DB1705" w:rsidRPr="00534674">
              <w:rPr>
                <w:b/>
                <w:bCs/>
              </w:rPr>
              <w:t>alternative</w:t>
            </w:r>
            <w:r w:rsidR="00DB1705" w:rsidRPr="0003780E">
              <w:t xml:space="preserve"> contact person for the organisation for the purpose of this application.</w:t>
            </w:r>
            <w:r w:rsidR="00D62156" w:rsidRPr="0003780E">
              <w:br/>
            </w:r>
            <w:r w:rsidR="00D62156" w:rsidRPr="0003780E">
              <w:rPr>
                <w:bCs/>
                <w:i/>
                <w:iCs/>
              </w:rPr>
              <w:t>(Must be different to the authorised person)</w:t>
            </w:r>
          </w:p>
        </w:tc>
      </w:tr>
      <w:tr w:rsidR="00A94B51" w:rsidRPr="005A30B5" w14:paraId="56E89E1E" w14:textId="77777777" w:rsidTr="007D665B">
        <w:trPr>
          <w:trHeight w:hRule="exact" w:val="510"/>
        </w:trPr>
        <w:tc>
          <w:tcPr>
            <w:tcW w:w="7513" w:type="dxa"/>
            <w:tcBorders>
              <w:top w:val="single" w:sz="4" w:space="0" w:color="D9D9D9" w:themeColor="background1" w:themeShade="D9"/>
            </w:tcBorders>
            <w:shd w:val="clear" w:color="auto" w:fill="auto"/>
            <w:noWrap/>
            <w:tcMar>
              <w:left w:w="108" w:type="dxa"/>
            </w:tcMar>
          </w:tcPr>
          <w:p w14:paraId="014997C9" w14:textId="5C37558F" w:rsidR="00A94B51" w:rsidRPr="005A30B5" w:rsidRDefault="00A94B51" w:rsidP="00A94B51">
            <w:pPr>
              <w:rPr>
                <w:rFonts w:cs="Arial"/>
                <w:b/>
                <w:bCs/>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7F50B97B" w14:textId="3DA88D86" w:rsidR="00A94B51" w:rsidRPr="00471E2C" w:rsidRDefault="00A94B51" w:rsidP="00A94B51">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5A30B5" w14:paraId="59425A95" w14:textId="77777777" w:rsidTr="007D665B">
        <w:trPr>
          <w:trHeight w:hRule="exact" w:val="510"/>
        </w:trPr>
        <w:tc>
          <w:tcPr>
            <w:tcW w:w="7513" w:type="dxa"/>
            <w:shd w:val="clear" w:color="auto" w:fill="auto"/>
            <w:noWrap/>
            <w:tcMar>
              <w:left w:w="108" w:type="dxa"/>
            </w:tcMar>
          </w:tcPr>
          <w:p w14:paraId="3506C2A2" w14:textId="64F7D534" w:rsidR="00A94B51" w:rsidRPr="005A30B5" w:rsidRDefault="00A94B51" w:rsidP="00A94B51">
            <w:pPr>
              <w:rPr>
                <w:rFonts w:cs="Arial"/>
                <w:b/>
                <w:bCs/>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5F65A39B" w14:textId="2E92292E" w:rsidR="00A94B51" w:rsidRPr="00471E2C" w:rsidRDefault="00A94B51" w:rsidP="00A94B51">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5A30B5" w14:paraId="3EE8ED1D" w14:textId="77777777" w:rsidTr="007D665B">
        <w:trPr>
          <w:trHeight w:hRule="exact" w:val="510"/>
        </w:trPr>
        <w:tc>
          <w:tcPr>
            <w:tcW w:w="10194" w:type="dxa"/>
            <w:gridSpan w:val="2"/>
            <w:shd w:val="clear" w:color="auto" w:fill="auto"/>
            <w:noWrap/>
            <w:tcMar>
              <w:left w:w="108" w:type="dxa"/>
            </w:tcMar>
          </w:tcPr>
          <w:p w14:paraId="685FD12F" w14:textId="6EDF9186" w:rsidR="00A94B51" w:rsidRPr="00AF1113" w:rsidRDefault="00A94B51" w:rsidP="00A94B51">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5A30B5" w14:paraId="631F21D7" w14:textId="77777777" w:rsidTr="007D665B">
        <w:trPr>
          <w:trHeight w:hRule="exact" w:val="510"/>
        </w:trPr>
        <w:tc>
          <w:tcPr>
            <w:tcW w:w="10194" w:type="dxa"/>
            <w:gridSpan w:val="2"/>
            <w:tcBorders>
              <w:bottom w:val="single" w:sz="4" w:space="0" w:color="D9D9D9" w:themeColor="background1" w:themeShade="D9"/>
            </w:tcBorders>
            <w:shd w:val="clear" w:color="auto" w:fill="auto"/>
            <w:noWrap/>
            <w:tcMar>
              <w:left w:w="108" w:type="dxa"/>
            </w:tcMar>
          </w:tcPr>
          <w:p w14:paraId="4FE36ED1" w14:textId="25E1198B" w:rsidR="00A94B51" w:rsidRPr="007B467B" w:rsidRDefault="00A94B51" w:rsidP="00A94B51">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06AD96D2" w14:textId="7F84827F" w:rsidR="00554214" w:rsidRPr="006A751E" w:rsidRDefault="00554214" w:rsidP="00DB1705">
      <w:pPr>
        <w:pStyle w:val="heading30"/>
      </w:pPr>
    </w:p>
    <w:p w14:paraId="198F3F6B" w14:textId="77777777" w:rsidR="00554214" w:rsidRPr="006A751E" w:rsidRDefault="00554214" w:rsidP="00C808AA">
      <w:pPr>
        <w:ind w:left="426"/>
        <w:rPr>
          <w:color w:val="00385D"/>
        </w:rPr>
      </w:pPr>
      <w:r w:rsidRPr="006A751E">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5A30B5" w:rsidRPr="005A30B5" w14:paraId="5709456E" w14:textId="77777777" w:rsidTr="003A62D4">
        <w:trPr>
          <w:trHeight w:val="300"/>
        </w:trPr>
        <w:tc>
          <w:tcPr>
            <w:tcW w:w="10206" w:type="dxa"/>
            <w:shd w:val="clear" w:color="auto" w:fill="D4E5FC" w:themeFill="text2" w:themeFillTint="1A"/>
          </w:tcPr>
          <w:p w14:paraId="32A3F560" w14:textId="6B6CF7C9" w:rsidR="005A30B5" w:rsidRPr="005A30B5" w:rsidRDefault="41A57EAF" w:rsidP="00BA0B8E">
            <w:pPr>
              <w:keepNext/>
              <w:keepLines/>
              <w:widowControl w:val="0"/>
              <w:spacing w:after="40" w:line="259" w:lineRule="auto"/>
            </w:pPr>
            <w:r>
              <w:t xml:space="preserve">Section 2: </w:t>
            </w:r>
            <w:r w:rsidRPr="487ABF46">
              <w:rPr>
                <w:lang w:bidi="en-US"/>
              </w:rPr>
              <w:t>O</w:t>
            </w:r>
            <w:r w:rsidR="06566D9A" w:rsidRPr="487ABF46">
              <w:rPr>
                <w:lang w:bidi="en-US"/>
              </w:rPr>
              <w:t>RGANISATIONAL</w:t>
            </w:r>
            <w:r>
              <w:t xml:space="preserve"> </w:t>
            </w:r>
            <w:r w:rsidR="52977F4B">
              <w:t>STRUCTURE</w:t>
            </w:r>
            <w:r>
              <w:t xml:space="preserve"> </w:t>
            </w:r>
            <w:r w:rsidR="0D8A9787">
              <w:t>AND PURPOSE</w:t>
            </w:r>
          </w:p>
        </w:tc>
      </w:tr>
    </w:tbl>
    <w:p w14:paraId="3DFAE190" w14:textId="77777777" w:rsidR="005A30B5" w:rsidRDefault="005A30B5" w:rsidP="006A751E">
      <w:pPr>
        <w:pStyle w:val="bodytext"/>
        <w:rPr>
          <w:lang w:bidi="en-US"/>
        </w:rPr>
      </w:pPr>
    </w:p>
    <w:p w14:paraId="3BBC711C" w14:textId="12D293FB" w:rsidR="008004B8" w:rsidRPr="005B2430" w:rsidRDefault="00CC14DD" w:rsidP="00BA0B8E">
      <w:pPr>
        <w:keepNext/>
        <w:keepLines/>
        <w:widowControl w:val="0"/>
        <w:spacing w:after="40" w:line="259" w:lineRule="auto"/>
        <w:rPr>
          <w:lang w:bidi="en-US"/>
        </w:rPr>
      </w:pPr>
      <w:r w:rsidRPr="2B68896C">
        <w:rPr>
          <w:lang w:bidi="en-US"/>
        </w:rPr>
        <w:t xml:space="preserve">This section collects information on how </w:t>
      </w:r>
      <w:r w:rsidR="20F7F148" w:rsidRPr="487ABF46">
        <w:rPr>
          <w:lang w:bidi="en-US"/>
        </w:rPr>
        <w:t>the</w:t>
      </w:r>
      <w:r w:rsidRPr="487ABF46">
        <w:rPr>
          <w:lang w:bidi="en-US"/>
        </w:rPr>
        <w:t xml:space="preserve"> </w:t>
      </w:r>
      <w:r w:rsidRPr="2B68896C">
        <w:rPr>
          <w:lang w:bidi="en-US"/>
        </w:rPr>
        <w:t>HIPPY</w:t>
      </w:r>
      <w:bookmarkStart w:id="16" w:name="OLE_LINK8"/>
      <w:r w:rsidRPr="2B68896C">
        <w:rPr>
          <w:lang w:bidi="en-US"/>
        </w:rPr>
        <w:t xml:space="preserve"> </w:t>
      </w:r>
      <w:bookmarkEnd w:id="16"/>
      <w:r w:rsidR="48D94E91" w:rsidRPr="487ABF46">
        <w:rPr>
          <w:lang w:bidi="en-US"/>
        </w:rPr>
        <w:t>program</w:t>
      </w:r>
      <w:r w:rsidRPr="487ABF46">
        <w:rPr>
          <w:lang w:bidi="en-US"/>
        </w:rPr>
        <w:t xml:space="preserve"> </w:t>
      </w:r>
      <w:r w:rsidRPr="2B68896C">
        <w:rPr>
          <w:lang w:bidi="en-US"/>
        </w:rPr>
        <w:t xml:space="preserve">will </w:t>
      </w:r>
      <w:r w:rsidR="2E657965" w:rsidRPr="487ABF46">
        <w:rPr>
          <w:lang w:bidi="en-US"/>
        </w:rPr>
        <w:t>align to</w:t>
      </w:r>
      <w:r w:rsidRPr="2B68896C">
        <w:rPr>
          <w:lang w:bidi="en-US"/>
        </w:rPr>
        <w:t xml:space="preserve"> your organisation’s </w:t>
      </w:r>
      <w:r w:rsidR="0ECC9260" w:rsidRPr="487ABF46">
        <w:rPr>
          <w:lang w:bidi="en-US"/>
        </w:rPr>
        <w:t>vision.</w:t>
      </w:r>
    </w:p>
    <w:p w14:paraId="5576B39D" w14:textId="51FE0848" w:rsidR="00CC14DD" w:rsidRDefault="00CC14DD" w:rsidP="00B76692">
      <w:pPr>
        <w:pStyle w:val="bodytext"/>
        <w:rPr>
          <w:lang w:bidi="en-US"/>
        </w:rPr>
      </w:pPr>
      <w:r>
        <w:rPr>
          <w:lang w:bidi="en-US"/>
        </w:rPr>
        <w:t>The s</w:t>
      </w:r>
      <w:r w:rsidRPr="005B2430">
        <w:rPr>
          <w:lang w:bidi="en-US"/>
        </w:rPr>
        <w:t>uccessful organisation will be expected to recruit a tertiary qualified (or with relevant experience) Coordinator for the program and at minimum</w:t>
      </w:r>
      <w:r w:rsidR="00277563">
        <w:rPr>
          <w:lang w:bidi="en-US"/>
        </w:rPr>
        <w:t xml:space="preserve"> </w:t>
      </w:r>
      <w:r w:rsidRPr="005B2430">
        <w:rPr>
          <w:lang w:bidi="en-US"/>
        </w:rPr>
        <w:t xml:space="preserve">two Home Tutors per </w:t>
      </w:r>
      <w:r w:rsidR="48A9FC20" w:rsidRPr="487ABF46">
        <w:rPr>
          <w:lang w:bidi="en-US"/>
        </w:rPr>
        <w:t xml:space="preserve">age </w:t>
      </w:r>
      <w:r w:rsidRPr="005B2430">
        <w:rPr>
          <w:lang w:bidi="en-US"/>
        </w:rPr>
        <w:t>cohort to deliver HIPPY.</w:t>
      </w:r>
    </w:p>
    <w:p w14:paraId="553B0AF2" w14:textId="0427BA38" w:rsidR="005A30B5" w:rsidRDefault="005A30B5" w:rsidP="006A751E">
      <w:pPr>
        <w:pStyle w:val="bodytext"/>
        <w:rPr>
          <w:lang w:bidi="en-US"/>
        </w:rPr>
      </w:pPr>
    </w:p>
    <w:tbl>
      <w:tblPr>
        <w:tblW w:w="0" w:type="auto"/>
        <w:tblBorders>
          <w:top w:val="single" w:sz="4" w:space="0" w:color="D9D9D9" w:themeColor="background1" w:themeShade="D9"/>
          <w:bottom w:val="single" w:sz="4" w:space="0" w:color="D9D9D9" w:themeColor="background1" w:themeShade="D9"/>
        </w:tblBorders>
        <w:shd w:val="clear" w:color="auto" w:fill="F2F2F2" w:themeFill="background1" w:themeFillShade="F2"/>
        <w:tblCellMar>
          <w:top w:w="108" w:type="dxa"/>
          <w:left w:w="0" w:type="dxa"/>
        </w:tblCellMar>
        <w:tblLook w:val="04A0" w:firstRow="1" w:lastRow="0" w:firstColumn="1" w:lastColumn="0" w:noHBand="0" w:noVBand="1"/>
      </w:tblPr>
      <w:tblGrid>
        <w:gridCol w:w="851"/>
        <w:gridCol w:w="3827"/>
        <w:gridCol w:w="284"/>
        <w:gridCol w:w="567"/>
        <w:gridCol w:w="4675"/>
      </w:tblGrid>
      <w:tr w:rsidR="008A5363" w:rsidRPr="008A5363" w14:paraId="6715A0BD" w14:textId="77777777" w:rsidTr="007D665B">
        <w:trPr>
          <w:trHeight w:val="350"/>
        </w:trPr>
        <w:tc>
          <w:tcPr>
            <w:tcW w:w="10204" w:type="dxa"/>
            <w:gridSpan w:val="5"/>
            <w:tcBorders>
              <w:top w:val="nil"/>
              <w:bottom w:val="single" w:sz="4" w:space="0" w:color="D9D9D9" w:themeColor="background1" w:themeShade="D9"/>
            </w:tcBorders>
            <w:shd w:val="clear" w:color="auto" w:fill="D4E5FC" w:themeFill="text1" w:themeFillTint="1A"/>
            <w:tcMar>
              <w:left w:w="108" w:type="dxa"/>
            </w:tcMar>
          </w:tcPr>
          <w:p w14:paraId="438F2F47" w14:textId="3360370F" w:rsidR="008A5363" w:rsidRPr="00BA0B8E" w:rsidRDefault="00BF7C81" w:rsidP="00EC362E">
            <w:pPr>
              <w:pStyle w:val="Questionstyle"/>
              <w:rPr>
                <w:vanish/>
              </w:rPr>
            </w:pPr>
            <w:r>
              <w:t xml:space="preserve">2.1 - </w:t>
            </w:r>
            <w:r w:rsidR="008A5363" w:rsidRPr="0003780E">
              <w:t xml:space="preserve">Which option best describes the type of work of your organisation? </w:t>
            </w:r>
          </w:p>
        </w:tc>
      </w:tr>
      <w:tr w:rsidR="008A5363" w:rsidRPr="00FC4E7F" w14:paraId="4534FA5C" w14:textId="77777777" w:rsidTr="008C5558">
        <w:trPr>
          <w:trHeight w:hRule="exact" w:val="454"/>
        </w:trPr>
        <w:sdt>
          <w:sdtPr>
            <w:alias w:val="CheckBox"/>
            <w:tag w:val="CheckBox"/>
            <w:id w:val="547496837"/>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tcBorders>
                <w:shd w:val="clear" w:color="auto" w:fill="auto"/>
                <w:tcMar>
                  <w:left w:w="108" w:type="dxa"/>
                </w:tcMar>
                <w:vAlign w:val="center"/>
              </w:tcPr>
              <w:p w14:paraId="43C46CB8" w14:textId="783DF0A0"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3827" w:type="dxa"/>
            <w:tcBorders>
              <w:top w:val="single" w:sz="4" w:space="0" w:color="D9D9D9" w:themeColor="background1" w:themeShade="D9"/>
            </w:tcBorders>
            <w:shd w:val="clear" w:color="auto" w:fill="auto"/>
            <w:tcMar>
              <w:left w:w="108" w:type="dxa"/>
            </w:tcMar>
          </w:tcPr>
          <w:p w14:paraId="0B2C3235" w14:textId="0CEFDAFB" w:rsidR="008A5363" w:rsidRPr="00FC4E7F" w:rsidRDefault="008A5363" w:rsidP="006A751E">
            <w:pPr>
              <w:rPr>
                <w:rFonts w:ascii="Arial" w:eastAsiaTheme="minorHAnsi" w:hAnsi="Arial" w:cs="Arial"/>
                <w:color w:val="041E42" w:themeColor="text1"/>
              </w:rPr>
            </w:pPr>
            <w:r w:rsidRPr="00FC4E7F">
              <w:t>Community/Welfare Services</w:t>
            </w:r>
          </w:p>
        </w:tc>
        <w:tc>
          <w:tcPr>
            <w:tcW w:w="284" w:type="dxa"/>
            <w:tcBorders>
              <w:top w:val="single" w:sz="4" w:space="0" w:color="D9D9D9" w:themeColor="background1" w:themeShade="D9"/>
            </w:tcBorders>
            <w:shd w:val="clear" w:color="auto" w:fill="auto"/>
            <w:tcMar>
              <w:left w:w="108" w:type="dxa"/>
            </w:tcMar>
            <w:vAlign w:val="center"/>
          </w:tcPr>
          <w:p w14:paraId="398EC78A" w14:textId="77777777" w:rsidR="008A5363" w:rsidRPr="006A751E" w:rsidRDefault="008A5363" w:rsidP="006A751E"/>
        </w:tc>
        <w:sdt>
          <w:sdtPr>
            <w:alias w:val="CheckBox"/>
            <w:tag w:val="CheckBox"/>
            <w:id w:val="1220007399"/>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tcBorders>
                <w:shd w:val="clear" w:color="auto" w:fill="auto"/>
                <w:tcMar>
                  <w:left w:w="108" w:type="dxa"/>
                </w:tcMar>
                <w:vAlign w:val="center"/>
              </w:tcPr>
              <w:p w14:paraId="3589BA06" w14:textId="35A84C9F"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tcBorders>
              <w:top w:val="single" w:sz="4" w:space="0" w:color="D9D9D9" w:themeColor="background1" w:themeShade="D9"/>
            </w:tcBorders>
            <w:shd w:val="clear" w:color="auto" w:fill="auto"/>
            <w:tcMar>
              <w:left w:w="108" w:type="dxa"/>
            </w:tcMar>
          </w:tcPr>
          <w:p w14:paraId="618BA48F" w14:textId="1A756288" w:rsidR="008A5363" w:rsidRPr="00FC4E7F" w:rsidRDefault="008A5363" w:rsidP="006A751E">
            <w:pPr>
              <w:rPr>
                <w:rFonts w:ascii="Arial" w:eastAsiaTheme="minorHAnsi" w:hAnsi="Arial" w:cs="Arial"/>
                <w:color w:val="041E42" w:themeColor="text1"/>
              </w:rPr>
            </w:pPr>
            <w:r w:rsidRPr="00FC4E7F">
              <w:t>Youth</w:t>
            </w:r>
          </w:p>
        </w:tc>
      </w:tr>
      <w:tr w:rsidR="008A5363" w:rsidRPr="00FC4E7F" w14:paraId="39DEF4C1" w14:textId="77777777" w:rsidTr="008C5558">
        <w:trPr>
          <w:trHeight w:hRule="exact" w:val="454"/>
        </w:trPr>
        <w:sdt>
          <w:sdtPr>
            <w:alias w:val="CheckBox"/>
            <w:tag w:val="CheckBox"/>
            <w:id w:val="1158423660"/>
            <w14:checkbox>
              <w14:checked w14:val="0"/>
              <w14:checkedState w14:val="2612" w14:font="MS Gothic"/>
              <w14:uncheckedState w14:val="2610" w14:font="MS Gothic"/>
            </w14:checkbox>
          </w:sdtPr>
          <w:sdtEndPr/>
          <w:sdtContent>
            <w:tc>
              <w:tcPr>
                <w:tcW w:w="851" w:type="dxa"/>
                <w:shd w:val="clear" w:color="auto" w:fill="auto"/>
                <w:tcMar>
                  <w:left w:w="108" w:type="dxa"/>
                </w:tcMar>
                <w:vAlign w:val="center"/>
              </w:tcPr>
              <w:p w14:paraId="493690DB" w14:textId="41746300"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D5FF315" w14:textId="68B07B77" w:rsidR="008A5363" w:rsidRPr="006A751E" w:rsidRDefault="008A5363" w:rsidP="006A751E">
            <w:pPr>
              <w:rPr>
                <w:color w:val="041E42" w:themeColor="text1"/>
              </w:rPr>
            </w:pPr>
            <w:r w:rsidRPr="00FC4E7F">
              <w:t>Employment</w:t>
            </w:r>
          </w:p>
        </w:tc>
        <w:tc>
          <w:tcPr>
            <w:tcW w:w="284" w:type="dxa"/>
            <w:shd w:val="clear" w:color="auto" w:fill="auto"/>
            <w:tcMar>
              <w:left w:w="108" w:type="dxa"/>
            </w:tcMar>
            <w:vAlign w:val="center"/>
          </w:tcPr>
          <w:p w14:paraId="74FD3814" w14:textId="77777777" w:rsidR="008A5363" w:rsidRPr="006A751E" w:rsidRDefault="008A5363" w:rsidP="006A751E"/>
        </w:tc>
        <w:sdt>
          <w:sdtPr>
            <w:alias w:val="CheckBox"/>
            <w:tag w:val="CheckBox"/>
            <w:id w:val="1992282684"/>
            <w14:checkbox>
              <w14:checked w14:val="0"/>
              <w14:checkedState w14:val="2612" w14:font="MS Gothic"/>
              <w14:uncheckedState w14:val="2610" w14:font="MS Gothic"/>
            </w14:checkbox>
          </w:sdtPr>
          <w:sdtEndPr/>
          <w:sdtContent>
            <w:tc>
              <w:tcPr>
                <w:tcW w:w="567" w:type="dxa"/>
                <w:shd w:val="clear" w:color="auto" w:fill="auto"/>
                <w:tcMar>
                  <w:left w:w="108" w:type="dxa"/>
                </w:tcMar>
                <w:vAlign w:val="center"/>
              </w:tcPr>
              <w:p w14:paraId="315D5419" w14:textId="53F5235E"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shd w:val="clear" w:color="auto" w:fill="auto"/>
            <w:tcMar>
              <w:left w:w="108" w:type="dxa"/>
            </w:tcMar>
          </w:tcPr>
          <w:p w14:paraId="64700E3C" w14:textId="2451A9F0" w:rsidR="008A5363" w:rsidRPr="00FC4E7F" w:rsidRDefault="008A5363" w:rsidP="006A751E">
            <w:pPr>
              <w:rPr>
                <w:rFonts w:ascii="Arial" w:eastAsiaTheme="minorHAnsi" w:hAnsi="Arial" w:cs="Arial"/>
                <w:color w:val="041E42" w:themeColor="text1"/>
              </w:rPr>
            </w:pPr>
            <w:r w:rsidRPr="00FC4E7F">
              <w:t>Child Welfare</w:t>
            </w:r>
          </w:p>
        </w:tc>
      </w:tr>
      <w:tr w:rsidR="008A5363" w:rsidRPr="00FC4E7F" w14:paraId="772D31CD" w14:textId="77777777" w:rsidTr="008C5558">
        <w:trPr>
          <w:trHeight w:hRule="exact" w:val="454"/>
        </w:trPr>
        <w:sdt>
          <w:sdtPr>
            <w:alias w:val="CheckBox"/>
            <w:tag w:val="CheckBox"/>
            <w:id w:val="-1729141004"/>
            <w14:checkbox>
              <w14:checked w14:val="0"/>
              <w14:checkedState w14:val="2612" w14:font="MS Gothic"/>
              <w14:uncheckedState w14:val="2610" w14:font="MS Gothic"/>
            </w14:checkbox>
          </w:sdtPr>
          <w:sdtEndPr/>
          <w:sdtContent>
            <w:tc>
              <w:tcPr>
                <w:tcW w:w="851" w:type="dxa"/>
                <w:shd w:val="clear" w:color="auto" w:fill="auto"/>
                <w:tcMar>
                  <w:left w:w="108" w:type="dxa"/>
                </w:tcMar>
                <w:vAlign w:val="center"/>
              </w:tcPr>
              <w:p w14:paraId="67F1FF94" w14:textId="78089C78"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9E6B64B" w14:textId="557D6B7B" w:rsidR="008A5363" w:rsidRPr="006A751E" w:rsidRDefault="008A5363" w:rsidP="006A751E">
            <w:pPr>
              <w:rPr>
                <w:color w:val="041E42" w:themeColor="text1"/>
              </w:rPr>
            </w:pPr>
            <w:r w:rsidRPr="00FC4E7F">
              <w:t>Information and Referral Services</w:t>
            </w:r>
          </w:p>
        </w:tc>
        <w:tc>
          <w:tcPr>
            <w:tcW w:w="284" w:type="dxa"/>
            <w:shd w:val="clear" w:color="auto" w:fill="auto"/>
            <w:tcMar>
              <w:left w:w="108" w:type="dxa"/>
            </w:tcMar>
            <w:vAlign w:val="center"/>
          </w:tcPr>
          <w:p w14:paraId="32EC39CF" w14:textId="77777777" w:rsidR="008A5363" w:rsidRPr="006A751E" w:rsidRDefault="008A5363" w:rsidP="006A751E"/>
        </w:tc>
        <w:sdt>
          <w:sdtPr>
            <w:alias w:val="CheckBox"/>
            <w:tag w:val="CheckBox"/>
            <w:id w:val="804133058"/>
            <w14:checkbox>
              <w14:checked w14:val="0"/>
              <w14:checkedState w14:val="2612" w14:font="MS Gothic"/>
              <w14:uncheckedState w14:val="2610" w14:font="MS Gothic"/>
            </w14:checkbox>
          </w:sdtPr>
          <w:sdtEndPr/>
          <w:sdtContent>
            <w:tc>
              <w:tcPr>
                <w:tcW w:w="567" w:type="dxa"/>
                <w:shd w:val="clear" w:color="auto" w:fill="auto"/>
                <w:tcMar>
                  <w:left w:w="108" w:type="dxa"/>
                </w:tcMar>
                <w:vAlign w:val="center"/>
              </w:tcPr>
              <w:p w14:paraId="2B727685" w14:textId="12F76F15"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61398842" w14:textId="6BF12E4E" w:rsidR="008A5363" w:rsidRPr="00FC4E7F" w:rsidRDefault="008A5363" w:rsidP="006A751E">
            <w:pPr>
              <w:rPr>
                <w:rFonts w:ascii="Arial" w:eastAsiaTheme="minorHAnsi" w:hAnsi="Arial" w:cs="Arial"/>
                <w:color w:val="041E42" w:themeColor="text1"/>
              </w:rPr>
            </w:pPr>
            <w:r w:rsidRPr="00FC4E7F">
              <w:t>Relationship Counselling</w:t>
            </w:r>
          </w:p>
        </w:tc>
      </w:tr>
      <w:tr w:rsidR="008A5363" w:rsidRPr="00FC4E7F" w14:paraId="1FF72CC2" w14:textId="77777777" w:rsidTr="008C5558">
        <w:trPr>
          <w:trHeight w:hRule="exact" w:val="454"/>
        </w:trPr>
        <w:sdt>
          <w:sdtPr>
            <w:alias w:val="CheckBox"/>
            <w:tag w:val="CheckBox"/>
            <w:id w:val="1773658622"/>
            <w14:checkbox>
              <w14:checked w14:val="0"/>
              <w14:checkedState w14:val="2612" w14:font="MS Gothic"/>
              <w14:uncheckedState w14:val="2610" w14:font="MS Gothic"/>
            </w14:checkbox>
          </w:sdtPr>
          <w:sdtEndPr/>
          <w:sdtContent>
            <w:tc>
              <w:tcPr>
                <w:tcW w:w="851" w:type="dxa"/>
                <w:shd w:val="clear" w:color="auto" w:fill="auto"/>
                <w:tcMar>
                  <w:left w:w="108" w:type="dxa"/>
                </w:tcMar>
                <w:vAlign w:val="center"/>
              </w:tcPr>
              <w:p w14:paraId="571547BA" w14:textId="25CA02F2"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666D83A9" w14:textId="47913310" w:rsidR="008A5363" w:rsidRPr="006A751E" w:rsidRDefault="008A5363" w:rsidP="006A751E">
            <w:pPr>
              <w:rPr>
                <w:color w:val="041E42" w:themeColor="text1"/>
              </w:rPr>
            </w:pPr>
            <w:r w:rsidRPr="00FC4E7F">
              <w:t>Childcare</w:t>
            </w:r>
          </w:p>
        </w:tc>
        <w:tc>
          <w:tcPr>
            <w:tcW w:w="284" w:type="dxa"/>
            <w:shd w:val="clear" w:color="auto" w:fill="auto"/>
            <w:tcMar>
              <w:left w:w="108" w:type="dxa"/>
            </w:tcMar>
            <w:vAlign w:val="center"/>
          </w:tcPr>
          <w:p w14:paraId="1260CE94" w14:textId="77777777" w:rsidR="008A5363" w:rsidRPr="006A751E" w:rsidRDefault="008A5363" w:rsidP="006A751E"/>
        </w:tc>
        <w:sdt>
          <w:sdtPr>
            <w:alias w:val="CheckBox"/>
            <w:tag w:val="CheckBox"/>
            <w:id w:val="767198692"/>
            <w14:checkbox>
              <w14:checked w14:val="0"/>
              <w14:checkedState w14:val="2612" w14:font="MS Gothic"/>
              <w14:uncheckedState w14:val="2610" w14:font="MS Gothic"/>
            </w14:checkbox>
          </w:sdtPr>
          <w:sdtEndPr/>
          <w:sdtContent>
            <w:tc>
              <w:tcPr>
                <w:tcW w:w="567" w:type="dxa"/>
                <w:shd w:val="clear" w:color="auto" w:fill="auto"/>
                <w:tcMar>
                  <w:left w:w="108" w:type="dxa"/>
                </w:tcMar>
                <w:vAlign w:val="center"/>
              </w:tcPr>
              <w:p w14:paraId="26E1B1A0" w14:textId="68FB3BF6"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3B6800E5" w14:textId="1E8A698A" w:rsidR="008A5363" w:rsidRPr="00FC4E7F" w:rsidRDefault="008A5363" w:rsidP="006A751E">
            <w:pPr>
              <w:rPr>
                <w:rFonts w:ascii="Arial" w:eastAsiaTheme="minorHAnsi" w:hAnsi="Arial" w:cs="Arial"/>
                <w:color w:val="041E42" w:themeColor="text1"/>
              </w:rPr>
            </w:pPr>
            <w:r w:rsidRPr="00FC4E7F">
              <w:t>Health Services</w:t>
            </w:r>
          </w:p>
        </w:tc>
      </w:tr>
      <w:tr w:rsidR="008A5363" w:rsidRPr="00FC4E7F" w14:paraId="4099BE12" w14:textId="77777777" w:rsidTr="008C5558">
        <w:trPr>
          <w:trHeight w:val="3636"/>
        </w:trPr>
        <w:tc>
          <w:tcPr>
            <w:tcW w:w="10204" w:type="dxa"/>
            <w:gridSpan w:val="5"/>
            <w:shd w:val="clear" w:color="auto" w:fill="auto"/>
            <w:tcMar>
              <w:left w:w="108" w:type="dxa"/>
            </w:tcMar>
          </w:tcPr>
          <w:p w14:paraId="69A61C30" w14:textId="77777777" w:rsidR="008A5363" w:rsidRDefault="008A5363" w:rsidP="006A751E">
            <w:r w:rsidRPr="00FC4E7F">
              <w:t>If ‘Other’ please specify:</w:t>
            </w:r>
          </w:p>
          <w:p w14:paraId="25DBEFF2" w14:textId="77777777" w:rsidR="00534674" w:rsidRDefault="00534674" w:rsidP="00534674">
            <w:pPr>
              <w:pStyle w:val="Wordlimit"/>
            </w:pPr>
            <w:r w:rsidRPr="00444C7D">
              <w:t xml:space="preserve">(Please keep response to a maximum of </w:t>
            </w:r>
            <w:r>
              <w:t>2</w:t>
            </w:r>
            <w:r w:rsidRPr="00444C7D">
              <w:t>00 words)</w:t>
            </w:r>
          </w:p>
          <w:p w14:paraId="52090F38" w14:textId="7019D783" w:rsidR="00534674" w:rsidRPr="00FC4E7F"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1FB1C4" w14:textId="71F36140" w:rsidR="008A5363" w:rsidRDefault="008A5363" w:rsidP="00CC14DD">
      <w:pPr>
        <w:pStyle w:val="bodytext"/>
        <w:rPr>
          <w:lang w:bidi="en-US"/>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70C3C155" w14:textId="77777777" w:rsidTr="007D665B">
        <w:trPr>
          <w:trHeight w:val="283"/>
        </w:trPr>
        <w:tc>
          <w:tcPr>
            <w:tcW w:w="10204" w:type="dxa"/>
            <w:tcBorders>
              <w:bottom w:val="single" w:sz="4" w:space="0" w:color="D9D9D9" w:themeColor="background1" w:themeShade="D9"/>
            </w:tcBorders>
            <w:shd w:val="clear" w:color="auto" w:fill="D4E5FC" w:themeFill="text1" w:themeFillTint="1A"/>
            <w:tcMar>
              <w:left w:w="108" w:type="dxa"/>
            </w:tcMar>
          </w:tcPr>
          <w:p w14:paraId="440AE36E" w14:textId="2CCD914D" w:rsidR="008A5363" w:rsidRPr="0003780E" w:rsidRDefault="00BF7C81" w:rsidP="00EC362E">
            <w:pPr>
              <w:pStyle w:val="Questionstyle"/>
            </w:pPr>
            <w:r>
              <w:t xml:space="preserve">2.2 - </w:t>
            </w:r>
            <w:r w:rsidR="008A5363" w:rsidRPr="0003780E">
              <w:t xml:space="preserve">How does </w:t>
            </w:r>
            <w:r w:rsidR="61EED311">
              <w:t>the</w:t>
            </w:r>
            <w:r w:rsidR="60C274D4">
              <w:t xml:space="preserve"> </w:t>
            </w:r>
            <w:r w:rsidR="008A5363" w:rsidRPr="0003780E">
              <w:t xml:space="preserve">HIPPY </w:t>
            </w:r>
            <w:r w:rsidR="165DAFA7">
              <w:t>program</w:t>
            </w:r>
            <w:r w:rsidR="60C274D4">
              <w:t xml:space="preserve"> </w:t>
            </w:r>
            <w:r w:rsidR="008A5363" w:rsidRPr="0003780E">
              <w:t xml:space="preserve">align with your organisation’s vision and goals? </w:t>
            </w:r>
          </w:p>
        </w:tc>
      </w:tr>
      <w:tr w:rsidR="008A5363" w:rsidRPr="008A5363" w14:paraId="21DB8F56" w14:textId="77777777" w:rsidTr="00534674">
        <w:trPr>
          <w:trHeight w:val="3969"/>
        </w:trPr>
        <w:tc>
          <w:tcPr>
            <w:tcW w:w="10204" w:type="dxa"/>
            <w:tcBorders>
              <w:top w:val="single" w:sz="4" w:space="0" w:color="D9D9D9" w:themeColor="background1" w:themeShade="D9"/>
              <w:bottom w:val="single" w:sz="4" w:space="0" w:color="D6D1C4" w:themeColor="background2"/>
            </w:tcBorders>
            <w:shd w:val="clear" w:color="auto" w:fill="auto"/>
            <w:tcMar>
              <w:left w:w="108" w:type="dxa"/>
            </w:tcMar>
          </w:tcPr>
          <w:p w14:paraId="6A563DD8" w14:textId="77777777" w:rsidR="00782FCF" w:rsidRDefault="00782FCF" w:rsidP="008A5A1A">
            <w:pPr>
              <w:pStyle w:val="Wordlimit"/>
              <w:keepNext/>
              <w:keepLines/>
              <w:widowControl w:val="0"/>
            </w:pPr>
            <w:r w:rsidRPr="00444C7D">
              <w:t xml:space="preserve">(Please keep response to a maximum of </w:t>
            </w:r>
            <w:r>
              <w:t>2</w:t>
            </w:r>
            <w:r w:rsidRPr="00444C7D">
              <w:t>00 words)</w:t>
            </w:r>
          </w:p>
          <w:p w14:paraId="3241D029" w14:textId="01A36DE1" w:rsidR="008A5363" w:rsidRPr="00C773C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0E6C52C" w14:textId="77777777" w:rsidR="008A5363" w:rsidRPr="0003780E" w:rsidRDefault="008A5363" w:rsidP="0003780E">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4C681D44" w14:textId="77777777" w:rsidTr="007D665B">
        <w:trPr>
          <w:trHeight w:val="283"/>
        </w:trPr>
        <w:tc>
          <w:tcPr>
            <w:tcW w:w="10204" w:type="dxa"/>
            <w:shd w:val="clear" w:color="auto" w:fill="D4E5FC" w:themeFill="text1" w:themeFillTint="1A"/>
          </w:tcPr>
          <w:p w14:paraId="2D5C63A9" w14:textId="7627717C" w:rsidR="008A5363" w:rsidRPr="00FC4E7F" w:rsidRDefault="00BF7C81" w:rsidP="00EC362E">
            <w:pPr>
              <w:pStyle w:val="Questionstyle"/>
            </w:pPr>
            <w:r>
              <w:t xml:space="preserve">2.3 - </w:t>
            </w:r>
            <w:r w:rsidR="008A5363" w:rsidRPr="00FC4E7F">
              <w:t xml:space="preserve">How will </w:t>
            </w:r>
            <w:r w:rsidR="78656EBE">
              <w:t xml:space="preserve">the </w:t>
            </w:r>
            <w:r w:rsidR="60C274D4">
              <w:t>HIPPY</w:t>
            </w:r>
            <w:r w:rsidR="32A64E6C">
              <w:t xml:space="preserve"> program</w:t>
            </w:r>
            <w:r w:rsidR="008A5363" w:rsidRPr="00FC4E7F">
              <w:t xml:space="preserve"> complement the existing organisational programs, especially early years programming? </w:t>
            </w:r>
          </w:p>
        </w:tc>
      </w:tr>
      <w:tr w:rsidR="008A5363" w:rsidRPr="008A5363" w14:paraId="5B88D426" w14:textId="77777777" w:rsidTr="007D665B">
        <w:trPr>
          <w:trHeight w:val="3969"/>
        </w:trPr>
        <w:tc>
          <w:tcPr>
            <w:tcW w:w="10204" w:type="dxa"/>
            <w:tcBorders>
              <w:bottom w:val="single" w:sz="4" w:space="0" w:color="D9D9D9" w:themeColor="background1" w:themeShade="D9"/>
            </w:tcBorders>
            <w:shd w:val="clear" w:color="auto" w:fill="auto"/>
          </w:tcPr>
          <w:p w14:paraId="5CFA94E7" w14:textId="77777777" w:rsidR="00782FCF" w:rsidRPr="0003780E" w:rsidRDefault="00782FCF" w:rsidP="006A751E">
            <w:pPr>
              <w:pStyle w:val="Wordlimit"/>
            </w:pPr>
            <w:r w:rsidRPr="0003780E">
              <w:t>(Please keep response to a maximum of 200 words)</w:t>
            </w:r>
          </w:p>
          <w:p w14:paraId="142F4F8B" w14:textId="24DE9E6D" w:rsidR="00782FCF"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51378F7F" w14:textId="77777777" w:rsidR="008A5363" w:rsidRPr="00AD40C1" w:rsidRDefault="008A5363" w:rsidP="006A751E">
            <w:pPr>
              <w:pStyle w:val="ListParagraph"/>
              <w:rPr>
                <w:lang w:val="en-US" w:bidi="en-US"/>
              </w:rPr>
            </w:pPr>
          </w:p>
        </w:tc>
      </w:tr>
    </w:tbl>
    <w:p w14:paraId="2CE5B096" w14:textId="77777777" w:rsidR="00FC4E7F" w:rsidRPr="006A751E" w:rsidRDefault="00FC4E7F" w:rsidP="00CC14DD">
      <w:pPr>
        <w:pStyle w:val="bodytext"/>
        <w:rPr>
          <w:lang w:val="en-US"/>
        </w:rPr>
      </w:pPr>
    </w:p>
    <w:tbl>
      <w:tblPr>
        <w:tblW w:w="0" w:type="auto"/>
        <w:tblBorders>
          <w:bottom w:val="single" w:sz="4" w:space="0" w:color="D9D9D9" w:themeColor="background1" w:themeShade="D9"/>
        </w:tblBorders>
        <w:shd w:val="clear" w:color="auto" w:fill="D4E5FC" w:themeFill="text1" w:themeFillTint="1A"/>
        <w:tblCellMar>
          <w:top w:w="108" w:type="dxa"/>
          <w:left w:w="0" w:type="dxa"/>
        </w:tblCellMar>
        <w:tblLook w:val="04A0" w:firstRow="1" w:lastRow="0" w:firstColumn="1" w:lastColumn="0" w:noHBand="0" w:noVBand="1"/>
      </w:tblPr>
      <w:tblGrid>
        <w:gridCol w:w="10204"/>
      </w:tblGrid>
      <w:tr w:rsidR="00FC4E7F" w:rsidRPr="00FC4E7F" w14:paraId="76F3CCE2" w14:textId="77777777" w:rsidTr="007D665B">
        <w:trPr>
          <w:trHeight w:val="283"/>
        </w:trPr>
        <w:tc>
          <w:tcPr>
            <w:tcW w:w="10204" w:type="dxa"/>
            <w:shd w:val="clear" w:color="auto" w:fill="D4E5FC" w:themeFill="text1" w:themeFillTint="1A"/>
            <w:tcMar>
              <w:left w:w="108" w:type="dxa"/>
            </w:tcMar>
          </w:tcPr>
          <w:p w14:paraId="56EDAC32" w14:textId="26F405E8" w:rsidR="00FC4E7F" w:rsidRPr="008A5363" w:rsidRDefault="00BF7C81" w:rsidP="00EC362E">
            <w:pPr>
              <w:pStyle w:val="Questionstyle"/>
            </w:pPr>
            <w:r>
              <w:t>2.</w:t>
            </w:r>
            <w:r w:rsidR="577414B1">
              <w:t>4</w:t>
            </w:r>
            <w:r>
              <w:t xml:space="preserve"> </w:t>
            </w:r>
            <w:r w:rsidR="00782FCF">
              <w:t>Please</w:t>
            </w:r>
            <w:r w:rsidR="00FC4E7F" w:rsidRPr="00FC4E7F">
              <w:t xml:space="preserve"> </w:t>
            </w:r>
            <w:r w:rsidR="00EC362E">
              <w:t>attach</w:t>
            </w:r>
            <w:r w:rsidR="00FC4E7F" w:rsidRPr="003C62D2">
              <w:t xml:space="preserve"> an </w:t>
            </w:r>
            <w:r w:rsidR="00FC4E7F" w:rsidRPr="00C52959">
              <w:rPr>
                <w:b/>
                <w:bCs/>
              </w:rPr>
              <w:t>organisational</w:t>
            </w:r>
            <w:r w:rsidR="00FC4E7F" w:rsidRPr="003C62D2">
              <w:t xml:space="preserve"> chart</w:t>
            </w:r>
            <w:r w:rsidR="00FC4E7F" w:rsidRPr="00FC4E7F">
              <w:t xml:space="preserve"> that </w:t>
            </w:r>
            <w:r w:rsidR="00BE6664">
              <w:t>shows</w:t>
            </w:r>
            <w:r w:rsidR="00FC4E7F" w:rsidRPr="00FC4E7F">
              <w:t xml:space="preserve"> where </w:t>
            </w:r>
            <w:r w:rsidR="114F6C53">
              <w:t>the</w:t>
            </w:r>
            <w:r w:rsidR="496DD889">
              <w:t xml:space="preserve"> HIPPY</w:t>
            </w:r>
            <w:r w:rsidR="1D76DB83">
              <w:t xml:space="preserve"> program and staff</w:t>
            </w:r>
            <w:r w:rsidR="00FC4E7F" w:rsidRPr="00FC4E7F">
              <w:t xml:space="preserve"> would fit within your organisation</w:t>
            </w:r>
            <w:r w:rsidR="00782FCF">
              <w:t>.</w:t>
            </w:r>
          </w:p>
        </w:tc>
      </w:tr>
    </w:tbl>
    <w:p w14:paraId="33080D29" w14:textId="3A2E2D23" w:rsidR="00DD24B3" w:rsidRDefault="00DD24B3" w:rsidP="00CC14DD">
      <w:pPr>
        <w:pStyle w:val="bodytext"/>
        <w:rPr>
          <w:lang w:val="en-US"/>
        </w:rPr>
      </w:pPr>
    </w:p>
    <w:p w14:paraId="18866F9C" w14:textId="77777777" w:rsidR="00DD24B3" w:rsidRDefault="00DD24B3">
      <w:pPr>
        <w:jc w:val="both"/>
        <w:rPr>
          <w:rFonts w:eastAsiaTheme="minorHAnsi"/>
          <w:color w:val="00385D"/>
          <w:lang w:val="en-US"/>
        </w:rPr>
      </w:pPr>
      <w:r>
        <w:rPr>
          <w:lang w:val="en-US"/>
        </w:rPr>
        <w:br w:type="page"/>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E2737B" w:rsidRPr="00FF5FA3" w14:paraId="195A16D7" w14:textId="77777777" w:rsidTr="00287033">
        <w:trPr>
          <w:trHeight w:val="412"/>
        </w:trPr>
        <w:tc>
          <w:tcPr>
            <w:tcW w:w="10182" w:type="dxa"/>
            <w:shd w:val="clear" w:color="auto" w:fill="auto"/>
          </w:tcPr>
          <w:p w14:paraId="19F2F97E" w14:textId="36F8EEBB" w:rsidR="00E2737B" w:rsidRPr="00FF5FA3" w:rsidRDefault="00E2737B" w:rsidP="00287033">
            <w:pPr>
              <w:pStyle w:val="Heading1"/>
            </w:pPr>
            <w:bookmarkStart w:id="17" w:name="PartB"/>
            <w:r w:rsidRPr="006A751E">
              <w:rPr>
                <w:sz w:val="40"/>
                <w:szCs w:val="24"/>
              </w:rPr>
              <w:t xml:space="preserve">Part B: </w:t>
            </w:r>
            <w:r w:rsidR="00B56D08" w:rsidRPr="006A751E">
              <w:rPr>
                <w:sz w:val="40"/>
                <w:szCs w:val="24"/>
              </w:rPr>
              <w:t xml:space="preserve">Applicant </w:t>
            </w:r>
            <w:r w:rsidR="006F7D0E">
              <w:rPr>
                <w:sz w:val="40"/>
                <w:szCs w:val="24"/>
              </w:rPr>
              <w:t>r</w:t>
            </w:r>
            <w:r w:rsidR="00B56D08" w:rsidRPr="006A751E">
              <w:rPr>
                <w:sz w:val="40"/>
                <w:szCs w:val="24"/>
              </w:rPr>
              <w:t xml:space="preserve">esponse to </w:t>
            </w:r>
            <w:r w:rsidR="006F7D0E">
              <w:rPr>
                <w:sz w:val="40"/>
                <w:szCs w:val="24"/>
              </w:rPr>
              <w:t>s</w:t>
            </w:r>
            <w:r w:rsidRPr="006A751E">
              <w:rPr>
                <w:sz w:val="40"/>
                <w:szCs w:val="24"/>
              </w:rPr>
              <w:t xml:space="preserve">election </w:t>
            </w:r>
            <w:r w:rsidR="006F7D0E">
              <w:rPr>
                <w:sz w:val="40"/>
                <w:szCs w:val="24"/>
              </w:rPr>
              <w:t>c</w:t>
            </w:r>
            <w:r w:rsidRPr="006A751E">
              <w:rPr>
                <w:sz w:val="40"/>
                <w:szCs w:val="24"/>
              </w:rPr>
              <w:t xml:space="preserve">riteria </w:t>
            </w:r>
            <w:bookmarkEnd w:id="17"/>
          </w:p>
        </w:tc>
      </w:tr>
    </w:tbl>
    <w:p w14:paraId="75FBD845" w14:textId="77777777" w:rsidR="00E2737B" w:rsidRDefault="00E2737B">
      <w:bookmarkStart w:id="18" w:name="_Hlk141373668"/>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423BBEC3" w14:textId="77777777" w:rsidTr="005C34FE">
        <w:trPr>
          <w:trHeight w:val="292"/>
        </w:trPr>
        <w:tc>
          <w:tcPr>
            <w:tcW w:w="10182" w:type="dxa"/>
            <w:shd w:val="clear" w:color="auto" w:fill="E5F5F3"/>
          </w:tcPr>
          <w:bookmarkEnd w:id="18"/>
          <w:p w14:paraId="38702B59" w14:textId="2C523CF6" w:rsidR="00FF5FA3" w:rsidRPr="008004B8" w:rsidRDefault="00150EC8" w:rsidP="00E2737B">
            <w:pPr>
              <w:pStyle w:val="Style3"/>
            </w:pPr>
            <w:r>
              <w:t xml:space="preserve">PART B - </w:t>
            </w:r>
            <w:r w:rsidR="00FF5FA3" w:rsidRPr="008004B8">
              <w:t>Section 1: Organisational capacity</w:t>
            </w:r>
          </w:p>
        </w:tc>
      </w:tr>
    </w:tbl>
    <w:p w14:paraId="164C31F6" w14:textId="77777777" w:rsidR="00832898" w:rsidRPr="00FC4E7F" w:rsidRDefault="00832898" w:rsidP="006A751E">
      <w:pPr>
        <w:pStyle w:val="bodytext"/>
        <w:rPr>
          <w:lang w:bidi="en-US"/>
        </w:rPr>
      </w:pPr>
    </w:p>
    <w:p w14:paraId="1A23278B" w14:textId="6F0102C5" w:rsidR="00CC14DD" w:rsidRDefault="00CC14DD" w:rsidP="00D958F3">
      <w:pPr>
        <w:pStyle w:val="bodytext"/>
        <w:rPr>
          <w:lang w:bidi="en-US"/>
        </w:rPr>
      </w:pPr>
      <w:r w:rsidRPr="00FC4E7F">
        <w:rPr>
          <w:lang w:bidi="en-US"/>
        </w:rPr>
        <w:t xml:space="preserve">This section gathers information about your organisation’s resourcing </w:t>
      </w:r>
      <w:r w:rsidRPr="487ABF46">
        <w:rPr>
          <w:lang w:bidi="en-US"/>
        </w:rPr>
        <w:t>ca</w:t>
      </w:r>
      <w:r w:rsidR="22799755" w:rsidRPr="487ABF46">
        <w:rPr>
          <w:lang w:bidi="en-US"/>
        </w:rPr>
        <w:t>pabilities.</w:t>
      </w:r>
      <w:r w:rsidRPr="00FC4E7F">
        <w:rPr>
          <w:lang w:bidi="en-US"/>
        </w:rPr>
        <w:t xml:space="preserve"> </w:t>
      </w:r>
    </w:p>
    <w:p w14:paraId="4DB2EB0A" w14:textId="77777777" w:rsidR="00916FA4" w:rsidRDefault="00916FA4" w:rsidP="00916FA4">
      <w:pPr>
        <w:pStyle w:val="bodytext"/>
        <w:rPr>
          <w:lang w:bidi="en-US"/>
        </w:rPr>
      </w:pPr>
      <w:r w:rsidRPr="00FC4E7F">
        <w:rPr>
          <w:lang w:bidi="en-US"/>
        </w:rPr>
        <w:t xml:space="preserve">HIPPY requires adequate workspace and ICT </w:t>
      </w:r>
      <w:r w:rsidRPr="117208AF">
        <w:rPr>
          <w:lang w:bidi="en-US"/>
        </w:rPr>
        <w:t>(Information and Communication Technologies) provisions for staff.</w:t>
      </w:r>
      <w:r w:rsidRPr="00FC4E7F">
        <w:rPr>
          <w:lang w:bidi="en-US"/>
        </w:rPr>
        <w:t xml:space="preserve"> Coordinators require their own desk (with privacy and adequate space for interviews with two or more people), a work mobile phone, a personal computer (PC/laptop with sufficient speed and storage space to run Windows 10/11 and various software tools), access to a stable internet connection (at least 25 Mbps), a printer, a filing and record keeping system and storage space for the HIPPY materials.</w:t>
      </w:r>
    </w:p>
    <w:p w14:paraId="63EFACA2" w14:textId="77777777" w:rsidR="00916FA4" w:rsidRDefault="00916FA4" w:rsidP="00916FA4">
      <w:pPr>
        <w:pStyle w:val="bodytext"/>
        <w:rPr>
          <w:lang w:bidi="en-US"/>
        </w:rPr>
      </w:pPr>
      <w:r w:rsidRPr="00FC4E7F">
        <w:rPr>
          <w:lang w:bidi="en-US"/>
        </w:rPr>
        <w:t>Access to a suitable training space to accommodate 4–6 staff is also required for weekly Tutor training.</w:t>
      </w:r>
    </w:p>
    <w:p w14:paraId="7CBEA00F" w14:textId="1C93CA0B" w:rsidR="00916FA4" w:rsidRPr="00903C7B" w:rsidRDefault="00916FA4" w:rsidP="00916FA4">
      <w:pPr>
        <w:pStyle w:val="bodytext"/>
        <w:rPr>
          <w:lang w:bidi="en-US"/>
        </w:rPr>
      </w:pPr>
      <w:r w:rsidRPr="00FC4E7F">
        <w:rPr>
          <w:lang w:bidi="en-US"/>
        </w:rPr>
        <w:t xml:space="preserve">At a minimum, </w:t>
      </w:r>
      <w:r w:rsidR="0093366E">
        <w:rPr>
          <w:lang w:bidi="en-US"/>
        </w:rPr>
        <w:t xml:space="preserve">fortnightly </w:t>
      </w:r>
      <w:r w:rsidR="003278AB">
        <w:rPr>
          <w:lang w:bidi="en-US"/>
        </w:rPr>
        <w:t xml:space="preserve">access to </w:t>
      </w:r>
      <w:r w:rsidR="00A01C70">
        <w:rPr>
          <w:lang w:bidi="en-US"/>
        </w:rPr>
        <w:t xml:space="preserve">a </w:t>
      </w:r>
      <w:r w:rsidR="003278AB">
        <w:rPr>
          <w:lang w:bidi="en-US"/>
        </w:rPr>
        <w:t xml:space="preserve">large </w:t>
      </w:r>
      <w:r w:rsidR="0093366E">
        <w:rPr>
          <w:lang w:bidi="en-US"/>
        </w:rPr>
        <w:t>room to run HIPPY Gatherings is required.</w:t>
      </w:r>
      <w:r w:rsidRPr="00FC4E7F">
        <w:rPr>
          <w:lang w:bidi="en-US"/>
        </w:rPr>
        <w:t xml:space="preserve"> </w:t>
      </w:r>
      <w:bookmarkStart w:id="19" w:name="_Int_Gk6YLkpu"/>
      <w:r w:rsidRPr="00FC4E7F">
        <w:rPr>
          <w:lang w:bidi="en-US"/>
        </w:rPr>
        <w:t>The</w:t>
      </w:r>
      <w:r w:rsidR="00694B94">
        <w:rPr>
          <w:lang w:bidi="en-US"/>
        </w:rPr>
        <w:t xml:space="preserve"> same</w:t>
      </w:r>
      <w:r w:rsidRPr="00FC4E7F">
        <w:rPr>
          <w:lang w:bidi="en-US"/>
        </w:rPr>
        <w:t xml:space="preserve"> room</w:t>
      </w:r>
      <w:r w:rsidR="00AA57A5">
        <w:rPr>
          <w:lang w:bidi="en-US"/>
        </w:rPr>
        <w:t>, with similar facilities as an early years learning space,</w:t>
      </w:r>
      <w:r w:rsidRPr="00FC4E7F">
        <w:rPr>
          <w:lang w:bidi="en-US"/>
        </w:rPr>
        <w:t xml:space="preserve"> should be available for the duration of the program to give parents and Tutors a feeling of belonging and </w:t>
      </w:r>
      <w:r w:rsidR="00AA57A5">
        <w:rPr>
          <w:lang w:bidi="en-US"/>
        </w:rPr>
        <w:t>continuity.</w:t>
      </w:r>
      <w:bookmarkEnd w:id="19"/>
    </w:p>
    <w:p w14:paraId="2990B194" w14:textId="3121C0EF" w:rsidR="00A869FC" w:rsidRPr="00903C7B" w:rsidRDefault="00A869FC" w:rsidP="00A869FC">
      <w:pPr>
        <w:pStyle w:val="bodytext"/>
        <w:rPr>
          <w:lang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2977"/>
        <w:gridCol w:w="992"/>
        <w:gridCol w:w="6237"/>
      </w:tblGrid>
      <w:tr w:rsidR="00A869FC" w:rsidRPr="00C808AA" w14:paraId="29D72208" w14:textId="77777777" w:rsidTr="00DD24B3">
        <w:trPr>
          <w:trHeight w:val="397"/>
        </w:trPr>
        <w:tc>
          <w:tcPr>
            <w:tcW w:w="10206" w:type="dxa"/>
            <w:gridSpan w:val="3"/>
            <w:tcBorders>
              <w:bottom w:val="single" w:sz="4" w:space="0" w:color="D6D1C4" w:themeColor="background2"/>
            </w:tcBorders>
            <w:shd w:val="clear" w:color="auto" w:fill="E5F5F3"/>
            <w:tcMar>
              <w:left w:w="108" w:type="dxa"/>
            </w:tcMar>
            <w:vAlign w:val="bottom"/>
          </w:tcPr>
          <w:p w14:paraId="2EF9379C" w14:textId="0BFA7781" w:rsidR="00A869FC" w:rsidRPr="00C808AA" w:rsidRDefault="00BD68E4" w:rsidP="00331BC7">
            <w:pPr>
              <w:spacing w:after="40"/>
            </w:pPr>
            <w:r w:rsidRPr="00BA0B8E">
              <w:rPr>
                <w:sz w:val="20"/>
                <w:szCs w:val="20"/>
              </w:rPr>
              <w:t>1.1 -</w:t>
            </w:r>
            <w:r w:rsidRPr="00BA0B8E">
              <w:rPr>
                <w:sz w:val="22"/>
                <w:szCs w:val="22"/>
              </w:rPr>
              <w:t xml:space="preserve"> </w:t>
            </w:r>
            <w:r w:rsidR="00A869FC" w:rsidRPr="00BA0B8E">
              <w:rPr>
                <w:sz w:val="22"/>
                <w:szCs w:val="22"/>
              </w:rPr>
              <w:t>Is your organisation located in the catchment area?</w:t>
            </w:r>
            <w:r w:rsidR="0065266D" w:rsidRPr="00BA0B8E">
              <w:rPr>
                <w:sz w:val="22"/>
                <w:szCs w:val="22"/>
              </w:rPr>
              <w:t xml:space="preserve"> </w:t>
            </w:r>
          </w:p>
        </w:tc>
      </w:tr>
      <w:tr w:rsidR="00D017F4" w:rsidRPr="00044E90" w14:paraId="0E88BC29" w14:textId="77777777" w:rsidTr="0052266D">
        <w:trPr>
          <w:trHeight w:val="283"/>
        </w:trPr>
        <w:tc>
          <w:tcPr>
            <w:tcW w:w="2977" w:type="dxa"/>
            <w:tcBorders>
              <w:top w:val="single" w:sz="4" w:space="0" w:color="D6D1C4" w:themeColor="background2"/>
              <w:bottom w:val="single" w:sz="4" w:space="0" w:color="D6D1C4" w:themeColor="background2"/>
            </w:tcBorders>
            <w:shd w:val="clear" w:color="auto" w:fill="auto"/>
            <w:tcMar>
              <w:left w:w="108" w:type="dxa"/>
            </w:tcMar>
          </w:tcPr>
          <w:p w14:paraId="3A39539D" w14:textId="76BF67DB" w:rsidR="00D017F4" w:rsidRPr="00044E90" w:rsidRDefault="00D017F4" w:rsidP="006A751E">
            <w:pPr>
              <w:pStyle w:val="Wordlimit"/>
              <w:rPr>
                <w:lang w:val="en-US" w:bidi="en-US"/>
              </w:rPr>
            </w:pPr>
            <w:bookmarkStart w:id="20" w:name="_Hlk141452074"/>
            <w:r>
              <w:t>Check the box that applies:</w:t>
            </w:r>
          </w:p>
        </w:tc>
        <w:tc>
          <w:tcPr>
            <w:tcW w:w="992" w:type="dxa"/>
            <w:tcBorders>
              <w:top w:val="single" w:sz="4" w:space="0" w:color="D6D1C4" w:themeColor="background2"/>
              <w:bottom w:val="single" w:sz="4" w:space="0" w:color="D6D1C4" w:themeColor="background2"/>
            </w:tcBorders>
            <w:shd w:val="clear" w:color="auto" w:fill="auto"/>
          </w:tcPr>
          <w:p w14:paraId="195FAD5D" w14:textId="55C88DDB" w:rsidR="00D017F4" w:rsidRPr="006A751E" w:rsidRDefault="00151353" w:rsidP="006A751E">
            <w:pPr>
              <w:rPr>
                <w:lang w:val="en-US"/>
              </w:rPr>
            </w:pPr>
            <w:sdt>
              <w:sdtPr>
                <w:alias w:val="CheckBox"/>
                <w:tag w:val="CheckBox"/>
                <w:id w:val="-250044134"/>
                <w14:checkbox>
                  <w14:checked w14:val="0"/>
                  <w14:checkedState w14:val="2612" w14:font="MS Gothic"/>
                  <w14:uncheckedState w14:val="2610" w14:font="MS Gothic"/>
                </w14:checkbox>
              </w:sdtPr>
              <w:sdtEndPr/>
              <w:sdtContent>
                <w:r w:rsidR="00A94B51">
                  <w:rPr>
                    <w:rFonts w:ascii="MS Gothic" w:eastAsia="MS Gothic" w:hAnsi="MS Gothic" w:hint="eastAsia"/>
                  </w:rPr>
                  <w:t>☐</w:t>
                </w:r>
              </w:sdtContent>
            </w:sdt>
            <w:r w:rsidR="00A94B51" w:rsidRPr="006A751E">
              <w:rPr>
                <w:lang w:val="en-US"/>
              </w:rPr>
              <w:t xml:space="preserve"> </w:t>
            </w:r>
            <w:r w:rsidR="00D017F4" w:rsidRPr="006A751E">
              <w:rPr>
                <w:lang w:val="en-US"/>
              </w:rPr>
              <w:t>YES</w:t>
            </w:r>
          </w:p>
        </w:tc>
        <w:tc>
          <w:tcPr>
            <w:tcW w:w="6237" w:type="dxa"/>
            <w:tcBorders>
              <w:top w:val="single" w:sz="4" w:space="0" w:color="D6D1C4" w:themeColor="background2"/>
              <w:bottom w:val="single" w:sz="4" w:space="0" w:color="D6D1C4" w:themeColor="background2"/>
            </w:tcBorders>
            <w:shd w:val="clear" w:color="auto" w:fill="auto"/>
          </w:tcPr>
          <w:p w14:paraId="3D4155E3" w14:textId="3DEAEBAE" w:rsidR="00D017F4" w:rsidRPr="006A751E" w:rsidRDefault="00151353" w:rsidP="006A751E">
            <w:pPr>
              <w:rPr>
                <w:lang w:val="en-US"/>
              </w:rPr>
            </w:pPr>
            <w:sdt>
              <w:sdtPr>
                <w:alias w:val="CheckBox"/>
                <w:tag w:val="CheckBox"/>
                <w:id w:val="-1489400377"/>
                <w14:checkbox>
                  <w14:checked w14:val="0"/>
                  <w14:checkedState w14:val="2612" w14:font="MS Gothic"/>
                  <w14:uncheckedState w14:val="2610" w14:font="MS Gothic"/>
                </w14:checkbox>
              </w:sdtPr>
              <w:sdtEndPr/>
              <w:sdtContent>
                <w:r w:rsidR="00A94B51">
                  <w:rPr>
                    <w:rFonts w:ascii="MS Gothic" w:eastAsia="MS Gothic" w:hAnsi="MS Gothic" w:hint="eastAsia"/>
                  </w:rPr>
                  <w:t>☐</w:t>
                </w:r>
              </w:sdtContent>
            </w:sdt>
            <w:r w:rsidR="00D017F4" w:rsidRPr="006A751E">
              <w:rPr>
                <w:lang w:val="en-US"/>
              </w:rPr>
              <w:t xml:space="preserve"> NO</w:t>
            </w:r>
          </w:p>
        </w:tc>
      </w:tr>
      <w:bookmarkEnd w:id="20"/>
    </w:tbl>
    <w:p w14:paraId="2EA72A71" w14:textId="77777777" w:rsidR="00A869FC" w:rsidRDefault="00A869FC" w:rsidP="009B1B7B">
      <w:pPr>
        <w:rPr>
          <w:lang w:val="en-US"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10206"/>
      </w:tblGrid>
      <w:tr w:rsidR="00044E90" w:rsidRPr="00FC4E7F" w14:paraId="3CB561D7" w14:textId="77777777" w:rsidTr="007D665B">
        <w:trPr>
          <w:trHeight w:val="283"/>
        </w:trPr>
        <w:tc>
          <w:tcPr>
            <w:tcW w:w="10206" w:type="dxa"/>
            <w:tcBorders>
              <w:bottom w:val="single" w:sz="4" w:space="0" w:color="D6D1C4" w:themeColor="background2"/>
            </w:tcBorders>
            <w:shd w:val="clear" w:color="auto" w:fill="E5F5F3"/>
            <w:tcMar>
              <w:left w:w="108" w:type="dxa"/>
            </w:tcMar>
            <w:vAlign w:val="bottom"/>
          </w:tcPr>
          <w:p w14:paraId="2EDBAE2B" w14:textId="2BB0F6B4" w:rsidR="00044E90" w:rsidRPr="00A70F44" w:rsidRDefault="00BF7C81" w:rsidP="007D665B">
            <w:pPr>
              <w:spacing w:after="40"/>
            </w:pPr>
            <w:r w:rsidRPr="00A3636A">
              <w:rPr>
                <w:sz w:val="20"/>
                <w:szCs w:val="20"/>
              </w:rPr>
              <w:t>1.</w:t>
            </w:r>
            <w:r>
              <w:rPr>
                <w:sz w:val="20"/>
                <w:szCs w:val="20"/>
              </w:rPr>
              <w:t>2</w:t>
            </w:r>
            <w:r w:rsidRPr="00A3636A">
              <w:rPr>
                <w:sz w:val="20"/>
                <w:szCs w:val="20"/>
              </w:rPr>
              <w:t xml:space="preserve"> -</w:t>
            </w:r>
            <w:r w:rsidRPr="00A3636A">
              <w:rPr>
                <w:sz w:val="22"/>
                <w:szCs w:val="22"/>
              </w:rPr>
              <w:t xml:space="preserve"> </w:t>
            </w:r>
            <w:r w:rsidR="00044E90" w:rsidRPr="00BA0B8E">
              <w:rPr>
                <w:sz w:val="22"/>
                <w:szCs w:val="22"/>
              </w:rPr>
              <w:t>If your organisation’s physical address is based outside the catchment area listed above, what programs or services does your organisation run in this catchment area?</w:t>
            </w:r>
          </w:p>
        </w:tc>
      </w:tr>
      <w:tr w:rsidR="00A70F44" w:rsidRPr="008A5363" w14:paraId="3B35B8A4" w14:textId="77777777" w:rsidTr="0052266D">
        <w:trPr>
          <w:trHeight w:val="3969"/>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350C7699" w14:textId="164C548E" w:rsidR="00A70F44" w:rsidRDefault="00A70F44" w:rsidP="00287033">
            <w:pPr>
              <w:pStyle w:val="Wordlimit"/>
            </w:pPr>
            <w:r w:rsidRPr="00444C7D">
              <w:t xml:space="preserve">(Please keep response to a maximum of </w:t>
            </w:r>
            <w:r>
              <w:t>2</w:t>
            </w:r>
            <w:r w:rsidRPr="00444C7D">
              <w:t>00 words)</w:t>
            </w:r>
          </w:p>
          <w:p w14:paraId="2A59343C" w14:textId="57CEBBDD" w:rsidR="00A70F44" w:rsidRPr="00AD40C1" w:rsidRDefault="00A94B51" w:rsidP="00A94B51">
            <w:pPr>
              <w:pStyle w:val="FormEntryFont"/>
              <w:rPr>
                <w:lang w:val="en-US" w:bidi="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3B4F7AB" w14:textId="77777777" w:rsidR="00044E90" w:rsidRPr="006A751E" w:rsidRDefault="00044E90" w:rsidP="00A869FC">
      <w:pPr>
        <w:pStyle w:val="bodytext"/>
        <w:rPr>
          <w:lang w:val="en-US"/>
        </w:rPr>
      </w:pPr>
    </w:p>
    <w:tbl>
      <w:tblPr>
        <w:tblW w:w="10206" w:type="dxa"/>
        <w:shd w:val="clear" w:color="auto" w:fill="F2F2F2" w:themeFill="background1" w:themeFillShade="F2"/>
        <w:tblLook w:val="04A0" w:firstRow="1" w:lastRow="0" w:firstColumn="1" w:lastColumn="0" w:noHBand="0" w:noVBand="1"/>
      </w:tblPr>
      <w:tblGrid>
        <w:gridCol w:w="2795"/>
        <w:gridCol w:w="950"/>
        <w:gridCol w:w="6461"/>
      </w:tblGrid>
      <w:tr w:rsidR="00044E90" w:rsidRPr="00FC4E7F" w14:paraId="3127B853" w14:textId="77777777" w:rsidTr="00DD24B3">
        <w:trPr>
          <w:trHeight w:val="283"/>
        </w:trPr>
        <w:tc>
          <w:tcPr>
            <w:tcW w:w="10206" w:type="dxa"/>
            <w:gridSpan w:val="3"/>
            <w:tcBorders>
              <w:bottom w:val="single" w:sz="4" w:space="0" w:color="D9D9D9" w:themeColor="background1" w:themeShade="D9"/>
            </w:tcBorders>
            <w:shd w:val="clear" w:color="auto" w:fill="E5F5F3"/>
            <w:tcMar>
              <w:left w:w="108" w:type="dxa"/>
            </w:tcMar>
          </w:tcPr>
          <w:p w14:paraId="5AC0CA8F" w14:textId="3F721568" w:rsidR="00044E90" w:rsidRPr="00A70F44" w:rsidRDefault="00BF7C81" w:rsidP="00EC362E">
            <w:pPr>
              <w:pStyle w:val="Questionstyle"/>
            </w:pPr>
            <w:r w:rsidRPr="00A3636A">
              <w:rPr>
                <w:sz w:val="20"/>
                <w:szCs w:val="20"/>
              </w:rPr>
              <w:t>1.</w:t>
            </w:r>
            <w:r>
              <w:rPr>
                <w:sz w:val="20"/>
                <w:szCs w:val="20"/>
              </w:rPr>
              <w:t>3</w:t>
            </w:r>
            <w:r w:rsidRPr="00A3636A">
              <w:rPr>
                <w:sz w:val="20"/>
                <w:szCs w:val="20"/>
              </w:rPr>
              <w:t xml:space="preserve"> -</w:t>
            </w:r>
            <w:r w:rsidRPr="00A3636A">
              <w:rPr>
                <w:szCs w:val="22"/>
              </w:rPr>
              <w:t xml:space="preserve"> </w:t>
            </w:r>
            <w:r w:rsidR="0036661A" w:rsidRPr="0036661A">
              <w:t>Does your organisation have the capacity to support HIPPY by providing the facilities and equipment mentioned above?</w:t>
            </w:r>
          </w:p>
        </w:tc>
      </w:tr>
      <w:tr w:rsidR="00D22CD6" w:rsidRPr="00044E90" w14:paraId="48904839" w14:textId="77777777" w:rsidTr="007D665B">
        <w:tblPrEx>
          <w:tblCellMar>
            <w:left w:w="0" w:type="dxa"/>
          </w:tblCellMar>
        </w:tblPrEx>
        <w:trPr>
          <w:trHeight w:val="283"/>
        </w:trPr>
        <w:tc>
          <w:tcPr>
            <w:tcW w:w="2795" w:type="dxa"/>
            <w:tcBorders>
              <w:top w:val="single" w:sz="4" w:space="0" w:color="D9D9D9" w:themeColor="background1" w:themeShade="D9"/>
            </w:tcBorders>
            <w:shd w:val="clear" w:color="auto" w:fill="auto"/>
            <w:tcMar>
              <w:left w:w="108" w:type="dxa"/>
            </w:tcMar>
          </w:tcPr>
          <w:p w14:paraId="29638833" w14:textId="77777777" w:rsidR="00D22CD6" w:rsidRPr="00BE35E4" w:rsidRDefault="00D22CD6" w:rsidP="007D665B">
            <w:pPr>
              <w:pStyle w:val="Wordlimit"/>
              <w:keepNext/>
              <w:keepLines/>
              <w:widowControl w:val="0"/>
            </w:pPr>
            <w:r w:rsidRPr="00BE35E4">
              <w:rPr>
                <w:szCs w:val="22"/>
              </w:rPr>
              <w:t>Check the box that applies:</w:t>
            </w:r>
          </w:p>
        </w:tc>
        <w:tc>
          <w:tcPr>
            <w:tcW w:w="950" w:type="dxa"/>
            <w:tcBorders>
              <w:top w:val="single" w:sz="4" w:space="0" w:color="D9D9D9" w:themeColor="background1" w:themeShade="D9"/>
            </w:tcBorders>
            <w:shd w:val="clear" w:color="auto" w:fill="auto"/>
          </w:tcPr>
          <w:p w14:paraId="6A6CE132" w14:textId="459F3B22" w:rsidR="00D22CD6" w:rsidRPr="007D665B" w:rsidRDefault="00151353" w:rsidP="007D665B">
            <w:pPr>
              <w:pStyle w:val="bodytext"/>
              <w:keepNext/>
              <w:keepLines/>
              <w:widowControl w:val="0"/>
              <w:rPr>
                <w:sz w:val="22"/>
                <w:szCs w:val="22"/>
                <w:lang w:val="en-US"/>
              </w:rPr>
            </w:pPr>
            <w:sdt>
              <w:sdtPr>
                <w:alias w:val="CheckBox"/>
                <w:tag w:val="CheckBox"/>
                <w:id w:val="719944066"/>
                <w14:checkbox>
                  <w14:checked w14:val="0"/>
                  <w14:checkedState w14:val="2612" w14:font="MS Gothic"/>
                  <w14:uncheckedState w14:val="2610" w14:font="MS Gothic"/>
                </w14:checkbox>
              </w:sdtPr>
              <w:sdtEndPr/>
              <w:sdtContent>
                <w:r w:rsidR="00A94B51">
                  <w:rPr>
                    <w:rFonts w:ascii="MS Gothic" w:eastAsia="MS Gothic" w:hAnsi="MS Gothic" w:hint="eastAsia"/>
                  </w:rPr>
                  <w:t>☐</w:t>
                </w:r>
              </w:sdtContent>
            </w:sdt>
            <w:r w:rsidR="00A94B51" w:rsidRPr="007D665B">
              <w:rPr>
                <w:sz w:val="22"/>
                <w:szCs w:val="22"/>
                <w:lang w:val="en-US"/>
              </w:rPr>
              <w:t xml:space="preserve"> </w:t>
            </w:r>
            <w:r w:rsidR="00D22CD6" w:rsidRPr="007D665B">
              <w:rPr>
                <w:sz w:val="22"/>
                <w:szCs w:val="22"/>
                <w:lang w:val="en-US"/>
              </w:rPr>
              <w:t>YES</w:t>
            </w:r>
          </w:p>
        </w:tc>
        <w:tc>
          <w:tcPr>
            <w:tcW w:w="6461" w:type="dxa"/>
            <w:tcBorders>
              <w:top w:val="single" w:sz="4" w:space="0" w:color="D9D9D9" w:themeColor="background1" w:themeShade="D9"/>
            </w:tcBorders>
            <w:shd w:val="clear" w:color="auto" w:fill="auto"/>
          </w:tcPr>
          <w:p w14:paraId="6E081EBE" w14:textId="7943CFB5" w:rsidR="00D22CD6" w:rsidRPr="007D665B" w:rsidRDefault="00151353" w:rsidP="007D665B">
            <w:pPr>
              <w:pStyle w:val="bodytext"/>
              <w:keepNext/>
              <w:keepLines/>
              <w:widowControl w:val="0"/>
              <w:rPr>
                <w:sz w:val="22"/>
                <w:szCs w:val="22"/>
                <w:lang w:val="en-US" w:bidi="en-US"/>
              </w:rPr>
            </w:pPr>
            <w:sdt>
              <w:sdtPr>
                <w:alias w:val="CheckBox"/>
                <w:tag w:val="CheckBox"/>
                <w:id w:val="-1872451076"/>
                <w14:checkbox>
                  <w14:checked w14:val="0"/>
                  <w14:checkedState w14:val="2612" w14:font="MS Gothic"/>
                  <w14:uncheckedState w14:val="2610" w14:font="MS Gothic"/>
                </w14:checkbox>
              </w:sdtPr>
              <w:sdtEndPr/>
              <w:sdtContent>
                <w:r w:rsidR="00A94B51">
                  <w:rPr>
                    <w:rFonts w:ascii="MS Gothic" w:eastAsia="MS Gothic" w:hAnsi="MS Gothic" w:hint="eastAsia"/>
                  </w:rPr>
                  <w:t>☐</w:t>
                </w:r>
              </w:sdtContent>
            </w:sdt>
            <w:r w:rsidR="00A94B51" w:rsidRPr="007D665B">
              <w:rPr>
                <w:sz w:val="22"/>
                <w:szCs w:val="22"/>
                <w:lang w:val="en-US" w:bidi="en-US"/>
              </w:rPr>
              <w:t xml:space="preserve"> </w:t>
            </w:r>
            <w:r w:rsidR="007F4481" w:rsidRPr="007D665B">
              <w:rPr>
                <w:sz w:val="22"/>
                <w:szCs w:val="22"/>
                <w:lang w:val="en-US" w:bidi="en-US"/>
              </w:rPr>
              <w:t>NO</w:t>
            </w:r>
            <w:r w:rsidR="005067A7" w:rsidRPr="007D665B">
              <w:rPr>
                <w:sz w:val="22"/>
                <w:szCs w:val="22"/>
              </w:rPr>
              <w:t xml:space="preserve"> </w:t>
            </w:r>
            <w:r w:rsidR="005067A7" w:rsidRPr="007D665B">
              <w:rPr>
                <w:sz w:val="20"/>
                <w:szCs w:val="20"/>
              </w:rPr>
              <w:t xml:space="preserve">If NO, what could your organisation do to fulfil </w:t>
            </w:r>
            <w:r w:rsidR="006C1D4D" w:rsidRPr="007D665B">
              <w:rPr>
                <w:sz w:val="20"/>
                <w:szCs w:val="20"/>
              </w:rPr>
              <w:t>the</w:t>
            </w:r>
            <w:r w:rsidR="005067A7" w:rsidRPr="007D665B">
              <w:rPr>
                <w:sz w:val="20"/>
                <w:szCs w:val="20"/>
              </w:rPr>
              <w:t xml:space="preserve"> requirements?</w:t>
            </w:r>
          </w:p>
        </w:tc>
      </w:tr>
      <w:tr w:rsidR="00A70F44" w:rsidRPr="00F73B2B" w14:paraId="54567CF8" w14:textId="77777777" w:rsidTr="00331BC7">
        <w:trPr>
          <w:trHeight w:val="2268"/>
        </w:trPr>
        <w:tc>
          <w:tcPr>
            <w:tcW w:w="10206" w:type="dxa"/>
            <w:gridSpan w:val="3"/>
            <w:tcBorders>
              <w:bottom w:val="single" w:sz="4" w:space="0" w:color="D6D1C4" w:themeColor="background2"/>
            </w:tcBorders>
            <w:shd w:val="clear" w:color="auto" w:fill="auto"/>
            <w:tcMar>
              <w:left w:w="108" w:type="dxa"/>
            </w:tcMar>
          </w:tcPr>
          <w:p w14:paraId="351565D1" w14:textId="77777777" w:rsidR="00F228E0" w:rsidRDefault="00F228E0" w:rsidP="00F228E0">
            <w:pPr>
              <w:pStyle w:val="Wordlimit"/>
            </w:pPr>
            <w:r w:rsidRPr="00444C7D">
              <w:t xml:space="preserve">(Please keep response to a maximum of </w:t>
            </w:r>
            <w:r>
              <w:t>2</w:t>
            </w:r>
            <w:r w:rsidRPr="00444C7D">
              <w:t>00 words)</w:t>
            </w:r>
          </w:p>
          <w:p w14:paraId="61855D3B" w14:textId="582EB9F4" w:rsidR="00A70F44" w:rsidRPr="009B1B7B"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43BED2E" w14:textId="77777777" w:rsidR="00CC14DD" w:rsidRPr="006A751E" w:rsidRDefault="00CC14DD" w:rsidP="00CC14DD">
      <w:pPr>
        <w:pStyle w:val="bodytext"/>
        <w:rPr>
          <w:lang w:val="en-US"/>
        </w:rPr>
      </w:pPr>
    </w:p>
    <w:tbl>
      <w:tblPr>
        <w:tblW w:w="0" w:type="auto"/>
        <w:shd w:val="clear" w:color="auto" w:fill="F2F2F2" w:themeFill="background1" w:themeFillShade="F2"/>
        <w:tblLook w:val="04A0" w:firstRow="1" w:lastRow="0" w:firstColumn="1" w:lastColumn="0" w:noHBand="0" w:noVBand="1"/>
      </w:tblPr>
      <w:tblGrid>
        <w:gridCol w:w="10080"/>
      </w:tblGrid>
      <w:tr w:rsidR="00F73B2B" w:rsidRPr="00735209" w14:paraId="7F19E900" w14:textId="77777777" w:rsidTr="00DD24B3">
        <w:trPr>
          <w:trHeight w:val="283"/>
        </w:trPr>
        <w:tc>
          <w:tcPr>
            <w:tcW w:w="10080" w:type="dxa"/>
            <w:tcBorders>
              <w:bottom w:val="single" w:sz="4" w:space="0" w:color="D6D1C4" w:themeColor="background2"/>
            </w:tcBorders>
            <w:shd w:val="clear" w:color="auto" w:fill="E5F5F3"/>
            <w:tcMar>
              <w:left w:w="108" w:type="dxa"/>
            </w:tcMar>
          </w:tcPr>
          <w:p w14:paraId="3D79A774" w14:textId="6111AE23" w:rsidR="00F73B2B" w:rsidRPr="00735209" w:rsidRDefault="00BF7C81" w:rsidP="00EC362E">
            <w:pPr>
              <w:pStyle w:val="Questionstyle"/>
            </w:pPr>
            <w:r w:rsidRPr="00A3636A">
              <w:rPr>
                <w:sz w:val="20"/>
                <w:szCs w:val="20"/>
              </w:rPr>
              <w:t>1.</w:t>
            </w:r>
            <w:r>
              <w:rPr>
                <w:sz w:val="20"/>
                <w:szCs w:val="20"/>
              </w:rPr>
              <w:t>4</w:t>
            </w:r>
            <w:r w:rsidRPr="00A3636A">
              <w:rPr>
                <w:sz w:val="20"/>
                <w:szCs w:val="20"/>
              </w:rPr>
              <w:t xml:space="preserve"> -</w:t>
            </w:r>
            <w:r>
              <w:t xml:space="preserve"> </w:t>
            </w:r>
            <w:r w:rsidR="00F73B2B" w:rsidRPr="00735209">
              <w:t xml:space="preserve">Where would the </w:t>
            </w:r>
            <w:r w:rsidR="2CE6CDE7">
              <w:t xml:space="preserve">HIPPY </w:t>
            </w:r>
            <w:r w:rsidR="00F73B2B" w:rsidRPr="00735209">
              <w:t xml:space="preserve">Coordinator be physically located? Would it be a stand-alone office, or would it be located with other programs run by your organisation? Will it be in the same location as the </w:t>
            </w:r>
            <w:r w:rsidR="106C92B0">
              <w:t xml:space="preserve">HIPPY </w:t>
            </w:r>
            <w:r w:rsidR="00F73B2B" w:rsidRPr="00735209">
              <w:t xml:space="preserve">Line Manager? </w:t>
            </w:r>
          </w:p>
        </w:tc>
      </w:tr>
      <w:tr w:rsidR="00F73B2B" w:rsidRPr="00F73B2B" w14:paraId="0C132BDA" w14:textId="77777777" w:rsidTr="00331BC7">
        <w:trPr>
          <w:trHeight w:val="2268"/>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0C140003" w14:textId="77777777" w:rsidR="00DE3D44" w:rsidRDefault="00DE3D44" w:rsidP="00735209">
            <w:pPr>
              <w:pStyle w:val="Wordlimit"/>
            </w:pPr>
            <w:r w:rsidRPr="00444C7D">
              <w:t xml:space="preserve">(Please keep response to a maximum of </w:t>
            </w:r>
            <w:r>
              <w:t>2</w:t>
            </w:r>
            <w:r w:rsidRPr="00444C7D">
              <w:t>00 words)</w:t>
            </w:r>
          </w:p>
          <w:p w14:paraId="1E646213" w14:textId="6FFF94BE" w:rsidR="00CF4CEE" w:rsidRPr="007F24C7" w:rsidRDefault="00A94B51"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55608D5" w14:textId="77777777" w:rsidR="00CC14DD" w:rsidRDefault="00CC14DD" w:rsidP="006A751E">
      <w:pPr>
        <w:pStyle w:val="bodytext"/>
        <w:rPr>
          <w:lang w:val="en-US" w:bidi="en-US"/>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080"/>
      </w:tblGrid>
      <w:tr w:rsidR="00F73B2B" w:rsidRPr="00FC4E7F" w14:paraId="4174747F" w14:textId="77777777" w:rsidTr="00DD24B3">
        <w:trPr>
          <w:trHeight w:val="283"/>
        </w:trPr>
        <w:tc>
          <w:tcPr>
            <w:tcW w:w="10080" w:type="dxa"/>
            <w:tcBorders>
              <w:bottom w:val="single" w:sz="4" w:space="0" w:color="D6D1C4" w:themeColor="background2"/>
            </w:tcBorders>
            <w:shd w:val="clear" w:color="auto" w:fill="E5F5F3"/>
            <w:tcMar>
              <w:left w:w="108" w:type="dxa"/>
            </w:tcMar>
          </w:tcPr>
          <w:p w14:paraId="61CE4686" w14:textId="0BDD56EE" w:rsidR="00F73B2B" w:rsidRPr="00A70F44" w:rsidRDefault="00BF7C81" w:rsidP="00EC362E">
            <w:pPr>
              <w:pStyle w:val="Questionstyle"/>
            </w:pPr>
            <w:r w:rsidRPr="00A3636A">
              <w:rPr>
                <w:sz w:val="20"/>
                <w:szCs w:val="20"/>
              </w:rPr>
              <w:t>1.</w:t>
            </w:r>
            <w:r>
              <w:rPr>
                <w:sz w:val="20"/>
                <w:szCs w:val="20"/>
              </w:rPr>
              <w:t>5</w:t>
            </w:r>
            <w:r w:rsidRPr="00A3636A">
              <w:rPr>
                <w:sz w:val="20"/>
                <w:szCs w:val="20"/>
              </w:rPr>
              <w:t xml:space="preserve"> -</w:t>
            </w:r>
            <w:r w:rsidRPr="00A3636A">
              <w:rPr>
                <w:szCs w:val="22"/>
              </w:rPr>
              <w:t xml:space="preserve"> </w:t>
            </w:r>
            <w:r w:rsidR="00F73B2B" w:rsidRPr="00F73B2B">
              <w:t xml:space="preserve">What are some possible locations for HIPPY Gatherings? Facilities should be convenient, </w:t>
            </w:r>
            <w:r w:rsidR="00386EBD" w:rsidRPr="00F73B2B">
              <w:t>comfortable,</w:t>
            </w:r>
            <w:r w:rsidR="00F73B2B" w:rsidRPr="00F73B2B">
              <w:t xml:space="preserve"> and appropriate for participating families and allow for play based activities</w:t>
            </w:r>
            <w:r w:rsidR="006C2A0B">
              <w:t>.</w:t>
            </w:r>
          </w:p>
        </w:tc>
      </w:tr>
      <w:tr w:rsidR="00F73B2B" w:rsidRPr="00F73B2B" w14:paraId="1ABEBF50" w14:textId="77777777" w:rsidTr="00000510">
        <w:trPr>
          <w:trHeight w:val="4536"/>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5F2BF7A5" w14:textId="6703315F" w:rsidR="00DE3D44" w:rsidRPr="00735209" w:rsidRDefault="00DE3D44" w:rsidP="007F24C7">
            <w:pPr>
              <w:pStyle w:val="Wordlimit"/>
              <w:keepNext/>
              <w:keepLines/>
              <w:widowControl w:val="0"/>
            </w:pPr>
            <w:r w:rsidRPr="00735209">
              <w:t>(Please keep response to a maximum of 300 words)</w:t>
            </w:r>
          </w:p>
          <w:p w14:paraId="34C85899" w14:textId="1F231112" w:rsidR="00DE3D44"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2BA6029B" w14:textId="77777777" w:rsidR="00F73B2B" w:rsidRPr="007F24C7" w:rsidRDefault="00F73B2B" w:rsidP="007F24C7">
            <w:pPr>
              <w:keepNext/>
              <w:keepLines/>
              <w:widowControl w:val="0"/>
              <w:rPr>
                <w:lang w:val="en-US"/>
              </w:rPr>
            </w:pPr>
          </w:p>
        </w:tc>
      </w:tr>
    </w:tbl>
    <w:p w14:paraId="338BEE19" w14:textId="7DECD4B4" w:rsidR="00F73B2B" w:rsidRDefault="00F73B2B" w:rsidP="006A751E">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4253"/>
        <w:gridCol w:w="2975"/>
        <w:gridCol w:w="2976"/>
      </w:tblGrid>
      <w:tr w:rsidR="006C2A0B" w:rsidRPr="00FC4E7F" w14:paraId="022954F7" w14:textId="77777777" w:rsidTr="00DD24B3">
        <w:trPr>
          <w:trHeight w:val="497"/>
        </w:trPr>
        <w:tc>
          <w:tcPr>
            <w:tcW w:w="10204" w:type="dxa"/>
            <w:gridSpan w:val="3"/>
            <w:tcBorders>
              <w:bottom w:val="single" w:sz="4" w:space="0" w:color="D6D1C4" w:themeColor="background2"/>
            </w:tcBorders>
            <w:shd w:val="clear" w:color="auto" w:fill="E5F5F3"/>
            <w:tcMar>
              <w:left w:w="108" w:type="dxa"/>
            </w:tcMar>
          </w:tcPr>
          <w:p w14:paraId="2EEE2C61" w14:textId="794732BB" w:rsidR="00693F7D" w:rsidRPr="00CA6DD5" w:rsidRDefault="00BF7C81" w:rsidP="00EC362E">
            <w:pPr>
              <w:pStyle w:val="Questionstyle"/>
            </w:pPr>
            <w:bookmarkStart w:id="21" w:name="_Hlk141424966"/>
            <w:r w:rsidRPr="00A3636A">
              <w:rPr>
                <w:sz w:val="20"/>
                <w:szCs w:val="20"/>
              </w:rPr>
              <w:t>1.</w:t>
            </w:r>
            <w:r>
              <w:rPr>
                <w:sz w:val="20"/>
                <w:szCs w:val="20"/>
              </w:rPr>
              <w:t>6</w:t>
            </w:r>
            <w:r w:rsidRPr="00A3636A">
              <w:rPr>
                <w:sz w:val="20"/>
                <w:szCs w:val="20"/>
              </w:rPr>
              <w:t xml:space="preserve"> -</w:t>
            </w:r>
            <w:r>
              <w:t xml:space="preserve"> </w:t>
            </w:r>
            <w:r w:rsidR="006C2A0B" w:rsidRPr="00BA0B8E">
              <w:t xml:space="preserve">Please outline what organisational support systems </w:t>
            </w:r>
            <w:r w:rsidR="00786281">
              <w:t>are currently in place for your organisation</w:t>
            </w:r>
            <w:r w:rsidR="00A75561">
              <w:t>.</w:t>
            </w:r>
            <w:r w:rsidR="00552370">
              <w:t xml:space="preserve"> </w:t>
            </w:r>
            <w:r w:rsidR="00BE6234">
              <w:t xml:space="preserve">Please specify if these are </w:t>
            </w:r>
            <w:r w:rsidR="00EA7EC7">
              <w:t xml:space="preserve">internal systems or externally provided. </w:t>
            </w:r>
          </w:p>
        </w:tc>
      </w:tr>
      <w:tr w:rsidR="00C66FE7" w:rsidRPr="00FC4E7F" w14:paraId="5C0C8510"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174CA4AE" w14:textId="3BBDC2B6" w:rsidR="00C66FE7" w:rsidRPr="007D665B" w:rsidRDefault="007D665B" w:rsidP="00EC362E">
            <w:pPr>
              <w:pStyle w:val="Questionstyle"/>
              <w:rPr>
                <w:b/>
                <w:bCs/>
              </w:rPr>
            </w:pPr>
            <w:r w:rsidRPr="007D665B">
              <w:rPr>
                <w:b/>
                <w:bCs/>
              </w:rPr>
              <w:t>SUPPORT</w:t>
            </w:r>
          </w:p>
        </w:tc>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42A40B" w14:textId="24083BF4" w:rsidR="00C66FE7" w:rsidRPr="007D665B" w:rsidRDefault="00C66FE7" w:rsidP="00DD24B3">
            <w:pPr>
              <w:pStyle w:val="Questionstyle"/>
              <w:jc w:val="center"/>
              <w:rPr>
                <w:b/>
                <w:bCs/>
                <w:color w:val="041E42"/>
              </w:rPr>
            </w:pPr>
            <w:r w:rsidRPr="007D665B">
              <w:rPr>
                <w:b/>
                <w:bCs/>
                <w:color w:val="041E42"/>
              </w:rPr>
              <w:t xml:space="preserve">INTERNAL </w:t>
            </w:r>
            <w:r w:rsidR="00A23CCD" w:rsidRPr="007D665B">
              <w:rPr>
                <w:b/>
                <w:bCs/>
                <w:color w:val="041E42"/>
              </w:rPr>
              <w:t>SYSTEM</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E9F298" w14:textId="091EB0AD" w:rsidR="00C66FE7" w:rsidRPr="007D665B" w:rsidRDefault="00C66FE7" w:rsidP="00DD24B3">
            <w:pPr>
              <w:pStyle w:val="Questionstyle"/>
              <w:jc w:val="center"/>
              <w:rPr>
                <w:b/>
                <w:bCs/>
                <w:color w:val="041E42"/>
              </w:rPr>
            </w:pPr>
            <w:r w:rsidRPr="007D665B">
              <w:rPr>
                <w:b/>
                <w:bCs/>
                <w:color w:val="041E42"/>
              </w:rPr>
              <w:t>EXTERNAL</w:t>
            </w:r>
            <w:r w:rsidR="00A23CCD" w:rsidRPr="007D665B">
              <w:rPr>
                <w:b/>
                <w:bCs/>
                <w:color w:val="041E42"/>
              </w:rPr>
              <w:t>LY PROVIDED</w:t>
            </w:r>
          </w:p>
        </w:tc>
      </w:tr>
      <w:tr w:rsidR="00A94B51" w:rsidRPr="00FC4E7F" w14:paraId="0CE6F4A8"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655401F9" w14:textId="5A1C7CE0" w:rsidR="00A94B51" w:rsidRPr="00C419FB" w:rsidRDefault="00A94B51" w:rsidP="00A94B51">
            <w:pPr>
              <w:pStyle w:val="Questionstyle"/>
            </w:pPr>
            <w:r w:rsidRPr="00C419FB">
              <w:t>Accounting / bookkeeping</w:t>
            </w:r>
          </w:p>
        </w:tc>
        <w:sdt>
          <w:sdtPr>
            <w:alias w:val="CheckBox"/>
            <w:tag w:val="CheckBox"/>
            <w:id w:val="645551820"/>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DCA903" w14:textId="04904A4C"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992325657"/>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9846F5" w14:textId="4E33AE99"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086217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00DF7E9" w14:textId="689443E7" w:rsidR="00A94B51" w:rsidRPr="00C419FB" w:rsidRDefault="00A94B51" w:rsidP="00A94B51">
            <w:pPr>
              <w:pStyle w:val="Questionstyle"/>
            </w:pPr>
            <w:r w:rsidRPr="00C419FB">
              <w:t>Human resources</w:t>
            </w:r>
          </w:p>
        </w:tc>
        <w:sdt>
          <w:sdtPr>
            <w:alias w:val="CheckBox"/>
            <w:tag w:val="CheckBox"/>
            <w:id w:val="-556400947"/>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EC480A" w14:textId="3C708DC7"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648199954"/>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BF6A69" w14:textId="70C4B7B0"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6E78C62B"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2E262313" w14:textId="6C5895FB" w:rsidR="00A94B51" w:rsidRPr="00C419FB" w:rsidRDefault="00A94B51" w:rsidP="00A94B51">
            <w:pPr>
              <w:pStyle w:val="Questionstyle"/>
            </w:pPr>
            <w:r w:rsidRPr="00C419FB">
              <w:t>Payroll</w:t>
            </w:r>
          </w:p>
        </w:tc>
        <w:sdt>
          <w:sdtPr>
            <w:alias w:val="CheckBox"/>
            <w:tag w:val="CheckBox"/>
            <w:id w:val="647865966"/>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1C60D4" w14:textId="4438645E"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99165970"/>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3370BD" w14:textId="653E4DBD"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730CE9F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DDFD93B" w14:textId="323D58EE" w:rsidR="00A94B51" w:rsidRPr="00C419FB" w:rsidRDefault="00A94B51" w:rsidP="00A94B51">
            <w:pPr>
              <w:pStyle w:val="Questionstyle"/>
            </w:pPr>
            <w:r w:rsidRPr="00C419FB">
              <w:t>Administration support</w:t>
            </w:r>
          </w:p>
        </w:tc>
        <w:sdt>
          <w:sdtPr>
            <w:alias w:val="CheckBox"/>
            <w:tag w:val="CheckBox"/>
            <w:id w:val="588964029"/>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9D73D7" w14:textId="4D5213E2"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204914566"/>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5752B6" w14:textId="65775447"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207806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5328ACA" w14:textId="0FF76935" w:rsidR="00A94B51" w:rsidRPr="00C419FB" w:rsidRDefault="00A94B51" w:rsidP="00A94B51">
            <w:pPr>
              <w:pStyle w:val="Questionstyle"/>
            </w:pPr>
            <w:r>
              <w:t>ICT</w:t>
            </w:r>
            <w:r w:rsidR="00E2696F">
              <w:t xml:space="preserve"> </w:t>
            </w:r>
          </w:p>
        </w:tc>
        <w:sdt>
          <w:sdtPr>
            <w:alias w:val="CheckBox"/>
            <w:tag w:val="CheckBox"/>
            <w:id w:val="1722863230"/>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032532" w14:textId="7688200A"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80919480"/>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D0725" w14:textId="1A2DA8E9"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0A7D1F6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361B49FC" w14:textId="77DD9F97" w:rsidR="00A94B51" w:rsidRDefault="00A94B51" w:rsidP="00A94B51">
            <w:pPr>
              <w:pStyle w:val="Questionstyle"/>
            </w:pPr>
            <w:r>
              <w:t xml:space="preserve">Other – </w:t>
            </w:r>
            <w:r w:rsidRPr="00BA0B8E">
              <w:rPr>
                <w:rStyle w:val="WordlimitChar"/>
              </w:rPr>
              <w:t>If Other</w:t>
            </w:r>
            <w:r>
              <w:rPr>
                <w:rStyle w:val="WordlimitChar"/>
              </w:rPr>
              <w:t>,</w:t>
            </w:r>
            <w:r w:rsidRPr="00BA0B8E">
              <w:rPr>
                <w:rStyle w:val="WordlimitChar"/>
              </w:rPr>
              <w:t xml:space="preserve"> please specify below</w:t>
            </w:r>
          </w:p>
        </w:tc>
        <w:sdt>
          <w:sdtPr>
            <w:alias w:val="CheckBox"/>
            <w:tag w:val="CheckBox"/>
            <w:id w:val="532465303"/>
            <w14:checkbox>
              <w14:checked w14:val="0"/>
              <w14:checkedState w14:val="2612" w14:font="MS Gothic"/>
              <w14:uncheckedState w14:val="2610" w14:font="MS Gothic"/>
            </w14:checkbox>
          </w:sdtPr>
          <w:sdtEnd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F20DEE" w14:textId="2981FC64"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65456731"/>
            <w14:checkbox>
              <w14:checked w14:val="0"/>
              <w14:checkedState w14:val="2612" w14:font="MS Gothic"/>
              <w14:uncheckedState w14:val="2610" w14:font="MS Gothic"/>
            </w14:checkbox>
          </w:sdtPr>
          <w:sdtEnd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82DAD" w14:textId="393E6136"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73B2B" w14:paraId="404C2057" w14:textId="77777777" w:rsidTr="007D665B">
        <w:trPr>
          <w:trHeight w:val="2835"/>
        </w:trPr>
        <w:tc>
          <w:tcPr>
            <w:tcW w:w="10204" w:type="dxa"/>
            <w:gridSpan w:val="3"/>
            <w:tcBorders>
              <w:top w:val="single" w:sz="4" w:space="0" w:color="D9D9D9" w:themeColor="background1" w:themeShade="D9"/>
              <w:bottom w:val="single" w:sz="4" w:space="0" w:color="D6D1C4" w:themeColor="background2"/>
            </w:tcBorders>
            <w:shd w:val="clear" w:color="auto" w:fill="auto"/>
            <w:tcMar>
              <w:left w:w="108" w:type="dxa"/>
            </w:tcMar>
          </w:tcPr>
          <w:p w14:paraId="5DC26D14" w14:textId="13148AE7" w:rsidR="00A94B51" w:rsidRDefault="00A94B51" w:rsidP="00A94B51">
            <w:pPr>
              <w:pStyle w:val="Wordlimit"/>
              <w:keepNext/>
              <w:keepLines/>
              <w:widowControl w:val="0"/>
            </w:pPr>
            <w:r w:rsidRPr="00444C7D">
              <w:t xml:space="preserve">(Please keep </w:t>
            </w:r>
            <w:r w:rsidR="004B5BC1" w:rsidRPr="00444C7D">
              <w:t>respons</w:t>
            </w:r>
            <w:r w:rsidR="004B5BC1">
              <w:t>e</w:t>
            </w:r>
            <w:r w:rsidRPr="00444C7D">
              <w:t xml:space="preserve"> to a maximum of </w:t>
            </w:r>
            <w:r>
              <w:t>200</w:t>
            </w:r>
            <w:r w:rsidRPr="00444C7D">
              <w:t xml:space="preserve"> words)</w:t>
            </w:r>
          </w:p>
          <w:p w14:paraId="06AD4566" w14:textId="2E785327" w:rsidR="00A94B51" w:rsidRPr="00E22532"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bookmarkEnd w:id="21"/>
    </w:tbl>
    <w:p w14:paraId="78F8B565" w14:textId="3B3EEFDC" w:rsidR="00B64918" w:rsidRDefault="00B64918" w:rsidP="00CC14DD">
      <w:pPr>
        <w:pStyle w:val="bodytext"/>
        <w:rPr>
          <w:lang w:val="en-US" w:bidi="en-US"/>
        </w:rPr>
      </w:pPr>
    </w:p>
    <w:p w14:paraId="78849699" w14:textId="77777777" w:rsidR="00B64918" w:rsidRPr="006A751E" w:rsidRDefault="00B64918" w:rsidP="006A751E">
      <w:pPr>
        <w:rPr>
          <w:color w:val="00385D"/>
          <w:lang w:val="en-US"/>
        </w:rPr>
      </w:pPr>
      <w:r>
        <w:rPr>
          <w:lang w:val="en-US" w:bidi="en-US"/>
        </w:rPr>
        <w:br w:type="page"/>
      </w:r>
    </w:p>
    <w:p w14:paraId="093B191C" w14:textId="77777777" w:rsidR="00CC14DD" w:rsidRDefault="00CC14DD" w:rsidP="00CC14DD">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10080"/>
      </w:tblGrid>
      <w:tr w:rsidR="00726D35" w:rsidRPr="00726D35" w14:paraId="252C48AA" w14:textId="77777777" w:rsidTr="00DD24B3">
        <w:trPr>
          <w:trHeight w:val="442"/>
        </w:trPr>
        <w:tc>
          <w:tcPr>
            <w:tcW w:w="10080" w:type="dxa"/>
            <w:tcBorders>
              <w:bottom w:val="single" w:sz="4" w:space="0" w:color="D6D1C4" w:themeColor="background2"/>
            </w:tcBorders>
            <w:shd w:val="clear" w:color="auto" w:fill="E5F5F3"/>
            <w:tcMar>
              <w:left w:w="108" w:type="dxa"/>
            </w:tcMar>
          </w:tcPr>
          <w:p w14:paraId="2503FDCC" w14:textId="3246EE59" w:rsidR="00726D35" w:rsidRPr="00735209" w:rsidRDefault="00BF7C81" w:rsidP="00EC362E">
            <w:pPr>
              <w:pStyle w:val="Questionstyle"/>
            </w:pPr>
            <w:r w:rsidRPr="00A3636A">
              <w:rPr>
                <w:sz w:val="20"/>
                <w:szCs w:val="20"/>
              </w:rPr>
              <w:t>1.</w:t>
            </w:r>
            <w:r>
              <w:rPr>
                <w:sz w:val="20"/>
                <w:szCs w:val="20"/>
              </w:rPr>
              <w:t>7</w:t>
            </w:r>
            <w:r w:rsidRPr="00A3636A">
              <w:rPr>
                <w:sz w:val="20"/>
                <w:szCs w:val="20"/>
              </w:rPr>
              <w:t xml:space="preserve"> -</w:t>
            </w:r>
            <w:r w:rsidRPr="00A3636A">
              <w:rPr>
                <w:szCs w:val="22"/>
              </w:rPr>
              <w:t xml:space="preserve"> </w:t>
            </w:r>
            <w:r w:rsidR="00726D35" w:rsidRPr="00735209">
              <w:t xml:space="preserve">Is your organisation compliant with the National Principles of Child Safe Organisations? </w:t>
            </w:r>
            <w:r w:rsidR="00DE3D44" w:rsidRPr="00735209">
              <w:br/>
            </w:r>
            <w:r w:rsidR="00DE3D44" w:rsidRPr="00331BC7">
              <w:rPr>
                <w:b/>
              </w:rPr>
              <w:t>A</w:t>
            </w:r>
            <w:r w:rsidR="00726D35" w:rsidRPr="00331BC7">
              <w:rPr>
                <w:b/>
              </w:rPr>
              <w:t>ttach</w:t>
            </w:r>
            <w:r w:rsidR="00726D35" w:rsidRPr="00735209">
              <w:t xml:space="preserve"> supporting evidence</w:t>
            </w:r>
            <w:r w:rsidR="00DE3D44" w:rsidRPr="00735209">
              <w:t xml:space="preserve"> where available.</w:t>
            </w:r>
          </w:p>
        </w:tc>
      </w:tr>
      <w:tr w:rsidR="00726D35" w:rsidRPr="00726D35" w14:paraId="3B8BD099" w14:textId="77777777" w:rsidTr="00AB3BCF">
        <w:trPr>
          <w:trHeight w:val="6237"/>
        </w:trPr>
        <w:tc>
          <w:tcPr>
            <w:tcW w:w="10080" w:type="dxa"/>
            <w:tcBorders>
              <w:top w:val="single" w:sz="4" w:space="0" w:color="D6D1C4" w:themeColor="background2"/>
            </w:tcBorders>
            <w:shd w:val="clear" w:color="auto" w:fill="auto"/>
            <w:tcMar>
              <w:left w:w="108" w:type="dxa"/>
            </w:tcMar>
          </w:tcPr>
          <w:p w14:paraId="5DB6370A" w14:textId="4923DD7D" w:rsidR="00726D35" w:rsidRPr="009B1B7B" w:rsidRDefault="00151353" w:rsidP="003F275A">
            <w:pPr>
              <w:pStyle w:val="bodytext"/>
              <w:rPr>
                <w:lang w:val="en-US"/>
              </w:rPr>
            </w:pPr>
            <w:sdt>
              <w:sdtPr>
                <w:rPr>
                  <w:rFonts w:ascii="MS Gothic" w:hAnsi="MS Gothic"/>
                  <w:sz w:val="28"/>
                  <w:lang w:val="en-US"/>
                </w:rPr>
                <w:alias w:val="CheckBox"/>
                <w:tag w:val="CheckBox"/>
                <w:id w:val="-1639259836"/>
                <w:lock w:val="sdtLocked"/>
                <w14:checkbox>
                  <w14:checked w14:val="0"/>
                  <w14:checkedState w14:val="2612" w14:font="MS Gothic"/>
                  <w14:uncheckedState w14:val="2610" w14:font="MS Gothic"/>
                </w14:checkbox>
              </w:sdtPr>
              <w:sdtEndPr/>
              <w:sdtContent>
                <w:r w:rsidR="00477AAC" w:rsidRPr="009B1B7B">
                  <w:rPr>
                    <w:rFonts w:ascii="Segoe UI Symbol" w:hAnsi="Segoe UI Symbol" w:cs="Segoe UI Symbol"/>
                    <w:sz w:val="28"/>
                    <w:lang w:val="en-US"/>
                  </w:rPr>
                  <w:t>☐</w:t>
                </w:r>
              </w:sdtContent>
            </w:sdt>
            <w:r w:rsidR="00477AAC" w:rsidRPr="00D017F4">
              <w:rPr>
                <w:sz w:val="28"/>
                <w:szCs w:val="28"/>
                <w:lang w:val="en-US" w:bidi="en-US"/>
              </w:rPr>
              <w:t xml:space="preserve"> </w:t>
            </w:r>
            <w:r w:rsidR="00477AAC" w:rsidRPr="002358F7">
              <w:rPr>
                <w:sz w:val="22"/>
                <w:szCs w:val="22"/>
                <w:lang w:val="en-US" w:bidi="en-US"/>
              </w:rPr>
              <w:t>YES</w:t>
            </w:r>
            <w:r w:rsidR="00477AAC" w:rsidRPr="00D22CD6">
              <w:rPr>
                <w:sz w:val="20"/>
                <w:szCs w:val="20"/>
                <w:lang w:bidi="en-US"/>
              </w:rPr>
              <w:t xml:space="preserve"> </w:t>
            </w:r>
            <w:r w:rsidR="00726D35" w:rsidRPr="00CB7A49">
              <w:t xml:space="preserve">– </w:t>
            </w:r>
            <w:r w:rsidR="00726D35" w:rsidRPr="002358F7">
              <w:rPr>
                <w:sz w:val="22"/>
                <w:szCs w:val="22"/>
              </w:rPr>
              <w:t>How do you ensure compliance is maintained?</w:t>
            </w:r>
          </w:p>
          <w:p w14:paraId="28A59EE8" w14:textId="6F29CDC2" w:rsidR="00DE3D44" w:rsidRPr="00CB7A49" w:rsidRDefault="00DE3D44" w:rsidP="00CB7A49">
            <w:pPr>
              <w:pStyle w:val="Wordlimit"/>
            </w:pPr>
            <w:r w:rsidRPr="00CB7A49">
              <w:t xml:space="preserve">(Please keep response to a maximum of </w:t>
            </w:r>
            <w:r w:rsidR="00666B92">
              <w:t>400</w:t>
            </w:r>
            <w:r w:rsidRPr="00CB7A49">
              <w:t xml:space="preserve"> words)</w:t>
            </w:r>
          </w:p>
          <w:p w14:paraId="2EEC5529" w14:textId="02D4B4BC" w:rsidR="00726D35" w:rsidRPr="00DD24B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726D35" w14:paraId="77349A0E" w14:textId="77777777" w:rsidTr="00AB3BCF">
        <w:trPr>
          <w:trHeight w:val="6237"/>
        </w:trPr>
        <w:tc>
          <w:tcPr>
            <w:tcW w:w="10080" w:type="dxa"/>
            <w:tcBorders>
              <w:bottom w:val="single" w:sz="4" w:space="0" w:color="D6D1C4" w:themeColor="background2"/>
            </w:tcBorders>
            <w:shd w:val="clear" w:color="auto" w:fill="auto"/>
            <w:tcMar>
              <w:left w:w="108" w:type="dxa"/>
            </w:tcMar>
          </w:tcPr>
          <w:p w14:paraId="7FBBF6AA" w14:textId="642EC0B9" w:rsidR="00DE3D44" w:rsidRPr="0003780E" w:rsidRDefault="00151353" w:rsidP="009B1B7B">
            <w:pPr>
              <w:rPr>
                <w:rStyle w:val="QuestionstyleChar"/>
              </w:rPr>
            </w:pPr>
            <w:sdt>
              <w:sdtPr>
                <w:rPr>
                  <w:rFonts w:ascii="Calibri" w:hAnsi="Calibri"/>
                  <w:sz w:val="28"/>
                  <w:szCs w:val="28"/>
                  <w:lang w:val="en-US" w:bidi="en-US"/>
                </w:rPr>
                <w:alias w:val="CheckBox"/>
                <w:tag w:val="CheckBox"/>
                <w:id w:val="-1860344446"/>
                <w:lock w:val="sdtLocked"/>
                <w14:checkbox>
                  <w14:checked w14:val="0"/>
                  <w14:checkedState w14:val="2612" w14:font="MS Gothic"/>
                  <w14:uncheckedState w14:val="2610" w14:font="MS Gothic"/>
                </w14:checkbox>
              </w:sdtPr>
              <w:sdtEndPr/>
              <w:sdtContent>
                <w:r w:rsidR="00477AAC" w:rsidRPr="00D017F4">
                  <w:rPr>
                    <w:rFonts w:ascii="MS Gothic" w:eastAsia="MS Gothic" w:hAnsi="MS Gothic" w:hint="eastAsia"/>
                    <w:sz w:val="28"/>
                    <w:szCs w:val="28"/>
                    <w:lang w:val="en-US" w:bidi="en-US"/>
                  </w:rPr>
                  <w:t>☐</w:t>
                </w:r>
              </w:sdtContent>
            </w:sdt>
            <w:r w:rsidR="00477AAC" w:rsidRPr="00D017F4">
              <w:rPr>
                <w:sz w:val="28"/>
                <w:szCs w:val="28"/>
                <w:lang w:val="en-US" w:bidi="en-US"/>
              </w:rPr>
              <w:t xml:space="preserve"> </w:t>
            </w:r>
            <w:r w:rsidR="00477AAC" w:rsidRPr="002358F7">
              <w:rPr>
                <w:sz w:val="22"/>
                <w:szCs w:val="22"/>
                <w:lang w:val="en-US" w:bidi="en-US"/>
              </w:rPr>
              <w:t>NO</w:t>
            </w:r>
            <w:r w:rsidR="00477AAC" w:rsidRPr="00D22CD6">
              <w:rPr>
                <w:sz w:val="20"/>
                <w:szCs w:val="20"/>
                <w:lang w:bidi="en-US"/>
              </w:rPr>
              <w:t xml:space="preserve"> </w:t>
            </w:r>
            <w:r w:rsidR="00DE3D44" w:rsidRPr="0003780E">
              <w:rPr>
                <w:rStyle w:val="QuestionstyleChar"/>
              </w:rPr>
              <w:t xml:space="preserve">– </w:t>
            </w:r>
            <w:r w:rsidR="00DE3D44" w:rsidRPr="002358F7">
              <w:rPr>
                <w:rStyle w:val="QuestionstyleChar"/>
                <w:sz w:val="22"/>
                <w:szCs w:val="22"/>
              </w:rPr>
              <w:t>What could your organisation do to fulfil these requirements?</w:t>
            </w:r>
          </w:p>
          <w:p w14:paraId="773DF2AA" w14:textId="06DAAC57" w:rsidR="00CB7A49" w:rsidRPr="00CB7A49" w:rsidRDefault="00CB7A49" w:rsidP="00CB7A49">
            <w:pPr>
              <w:pStyle w:val="Wordlimit"/>
            </w:pPr>
            <w:r w:rsidRPr="00CB7A49">
              <w:t xml:space="preserve">(Please keep response to a maximum of </w:t>
            </w:r>
            <w:r w:rsidR="00666B92">
              <w:t>400</w:t>
            </w:r>
            <w:r w:rsidRPr="00CB7A49">
              <w:t xml:space="preserve"> words)</w:t>
            </w:r>
          </w:p>
          <w:p w14:paraId="139C88B1" w14:textId="369C8C41" w:rsidR="00DE3D44" w:rsidRPr="00CB7A49" w:rsidRDefault="00A94B51" w:rsidP="00A94B51">
            <w:pPr>
              <w:pStyle w:val="FormEntryFont"/>
              <w:rPr>
                <w:rFonts w:ascii="Calibri" w:eastAsia="Times New Roman" w:hAnsi="Calibri" w:cs="Times New Roman"/>
                <w:color w:val="243F60"/>
                <w:spacing w:val="10"/>
                <w:lang w:eastAsia="en-AU"/>
              </w:rPr>
            </w:pPr>
            <w:r>
              <w:rPr>
                <w:bdr w:val="single" w:sz="4" w:space="0" w:color="D6D1C4" w:themeColor="background2"/>
              </w:rPr>
              <w:fldChar w:fldCharType="begin">
                <w:ffData>
                  <w:name w:val=""/>
                  <w:enabled/>
                  <w:calcOnExit w:val="0"/>
                  <w:textInput>
                    <w:default w:val="Details"/>
                  </w:textInput>
                </w:ffData>
              </w:fldChar>
            </w:r>
            <w:r>
              <w:rPr>
                <w:bdr w:val="single" w:sz="4" w:space="0" w:color="D6D1C4" w:themeColor="background2"/>
              </w:rPr>
              <w:instrText xml:space="preserve"> FORMTEXT </w:instrText>
            </w:r>
            <w:r>
              <w:rPr>
                <w:bdr w:val="single" w:sz="4" w:space="0" w:color="D6D1C4" w:themeColor="background2"/>
              </w:rPr>
            </w:r>
            <w:r>
              <w:rPr>
                <w:bdr w:val="single" w:sz="4" w:space="0" w:color="D6D1C4" w:themeColor="background2"/>
              </w:rPr>
              <w:fldChar w:fldCharType="separate"/>
            </w:r>
            <w:r>
              <w:rPr>
                <w:bdr w:val="single" w:sz="4" w:space="0" w:color="D6D1C4" w:themeColor="background2"/>
              </w:rPr>
              <w:t>Details</w:t>
            </w:r>
            <w:r>
              <w:rPr>
                <w:bdr w:val="single" w:sz="4" w:space="0" w:color="D6D1C4" w:themeColor="background2"/>
              </w:rPr>
              <w:fldChar w:fldCharType="end"/>
            </w:r>
          </w:p>
        </w:tc>
      </w:tr>
    </w:tbl>
    <w:p w14:paraId="0025BF59" w14:textId="63F03EC6" w:rsidR="00AB3BCF" w:rsidRPr="006A751E" w:rsidRDefault="00AB3BCF" w:rsidP="00726D35">
      <w:pPr>
        <w:pStyle w:val="bodytext"/>
      </w:pPr>
    </w:p>
    <w:p w14:paraId="12A51763" w14:textId="77777777" w:rsidR="00AB3BCF" w:rsidRPr="006A751E" w:rsidRDefault="00AB3BCF" w:rsidP="00CA7194">
      <w:r w:rsidRPr="006A751E">
        <w:br w:type="page"/>
      </w:r>
    </w:p>
    <w:p w14:paraId="0611622E" w14:textId="77777777" w:rsidR="00CC14DD" w:rsidRPr="006A751E" w:rsidRDefault="00CC14DD" w:rsidP="00726D35">
      <w:pPr>
        <w:pStyle w:val="bodytext"/>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5B38" w:rsidRPr="00BF7C81" w14:paraId="2B835BAC" w14:textId="77777777" w:rsidTr="00DD24B3">
        <w:tc>
          <w:tcPr>
            <w:tcW w:w="10080" w:type="dxa"/>
            <w:tcBorders>
              <w:bottom w:val="single" w:sz="4" w:space="0" w:color="D6D1C4" w:themeColor="background2"/>
            </w:tcBorders>
            <w:shd w:val="clear" w:color="auto" w:fill="E5F5F3"/>
          </w:tcPr>
          <w:p w14:paraId="178A30EB" w14:textId="1B906FA0" w:rsidR="002E5B38" w:rsidRPr="00BF7C81" w:rsidRDefault="00BF7C81" w:rsidP="00EC362E">
            <w:pPr>
              <w:pStyle w:val="Questionstyle"/>
            </w:pPr>
            <w:r w:rsidRPr="00BA0B8E">
              <w:t>1.8 -</w:t>
            </w:r>
            <w:r w:rsidRPr="00BF7C81">
              <w:t xml:space="preserve"> </w:t>
            </w:r>
            <w:r w:rsidR="002E5B38" w:rsidRPr="00BF7C81">
              <w:t xml:space="preserve">How does your organisation respond to feedback and complaints from families? </w:t>
            </w:r>
          </w:p>
        </w:tc>
      </w:tr>
      <w:tr w:rsidR="002E5B38" w:rsidRPr="002E5B38" w14:paraId="3B14D311" w14:textId="77777777" w:rsidTr="00A645F2">
        <w:trPr>
          <w:trHeight w:val="3402"/>
        </w:trPr>
        <w:tc>
          <w:tcPr>
            <w:tcW w:w="10080" w:type="dxa"/>
            <w:tcBorders>
              <w:top w:val="single" w:sz="4" w:space="0" w:color="D6D1C4" w:themeColor="background2"/>
              <w:bottom w:val="single" w:sz="4" w:space="0" w:color="D6D1C4" w:themeColor="background2"/>
            </w:tcBorders>
            <w:shd w:val="clear" w:color="auto" w:fill="auto"/>
          </w:tcPr>
          <w:p w14:paraId="189AA31E" w14:textId="51457132" w:rsidR="00DE3D44" w:rsidRPr="006A751E" w:rsidRDefault="00DE3D44" w:rsidP="006A751E">
            <w:pPr>
              <w:pStyle w:val="Wordlimit"/>
              <w:rPr>
                <w:b/>
                <w:bCs w:val="0"/>
                <w:i w:val="0"/>
                <w:iCs w:val="0"/>
              </w:rPr>
            </w:pPr>
            <w:r w:rsidRPr="009B1B7B">
              <w:t xml:space="preserve">(Please keep response to a maximum of </w:t>
            </w:r>
            <w:r>
              <w:t>2</w:t>
            </w:r>
            <w:r w:rsidRPr="00444C7D">
              <w:t>00 words)</w:t>
            </w:r>
          </w:p>
          <w:p w14:paraId="0847870E" w14:textId="57298C0F" w:rsidR="00726D35" w:rsidRPr="00CB7A49"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408A5F3" w14:textId="77777777" w:rsidR="00CC14DD" w:rsidRPr="00F518BC" w:rsidRDefault="00CC14DD" w:rsidP="006A751E">
      <w:pPr>
        <w:pStyle w:val="bodytext"/>
        <w:rPr>
          <w:lang w:val="en-US" w:bidi="en-US"/>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1353"/>
        <w:gridCol w:w="5992"/>
      </w:tblGrid>
      <w:tr w:rsidR="00304DB0" w:rsidRPr="00304DB0" w14:paraId="5CC7BB62" w14:textId="77777777" w:rsidTr="00DD24B3">
        <w:trPr>
          <w:trHeight w:val="284"/>
        </w:trPr>
        <w:tc>
          <w:tcPr>
            <w:tcW w:w="10211" w:type="dxa"/>
            <w:gridSpan w:val="3"/>
            <w:tcBorders>
              <w:bottom w:val="single" w:sz="4" w:space="0" w:color="D6D1C4" w:themeColor="background2"/>
            </w:tcBorders>
            <w:shd w:val="clear" w:color="auto" w:fill="E5F5F3"/>
          </w:tcPr>
          <w:p w14:paraId="16BC9C60" w14:textId="565BE7F1" w:rsidR="00304DB0" w:rsidRPr="00304DB0" w:rsidRDefault="00BF7C81" w:rsidP="00EC362E">
            <w:pPr>
              <w:pStyle w:val="Questionstyle"/>
            </w:pPr>
            <w:r w:rsidRPr="00A3636A">
              <w:rPr>
                <w:sz w:val="20"/>
                <w:szCs w:val="20"/>
              </w:rPr>
              <w:t>1.</w:t>
            </w:r>
            <w:r>
              <w:rPr>
                <w:sz w:val="20"/>
                <w:szCs w:val="20"/>
              </w:rPr>
              <w:t>9</w:t>
            </w:r>
            <w:r w:rsidRPr="00A3636A">
              <w:rPr>
                <w:sz w:val="20"/>
                <w:szCs w:val="20"/>
              </w:rPr>
              <w:t xml:space="preserve"> -</w:t>
            </w:r>
            <w:r w:rsidRPr="00A3636A">
              <w:rPr>
                <w:szCs w:val="22"/>
              </w:rPr>
              <w:t xml:space="preserve"> </w:t>
            </w:r>
            <w:r w:rsidR="00304DB0" w:rsidRPr="00304DB0">
              <w:t xml:space="preserve">Does your </w:t>
            </w:r>
            <w:bookmarkStart w:id="22" w:name="_Int_Sd4xvLis"/>
            <w:r w:rsidR="00304DB0" w:rsidRPr="00304DB0">
              <w:t>organisation</w:t>
            </w:r>
            <w:bookmarkEnd w:id="22"/>
            <w:r w:rsidR="00304DB0" w:rsidRPr="00304DB0">
              <w:t xml:space="preserve"> have a complaints or feedback policy or guidelines?</w:t>
            </w:r>
          </w:p>
        </w:tc>
      </w:tr>
      <w:tr w:rsidR="00A645F2" w:rsidRPr="00304DB0" w14:paraId="5CBA1FB4" w14:textId="77777777" w:rsidTr="00140715">
        <w:trPr>
          <w:trHeight w:hRule="exact" w:val="454"/>
        </w:trPr>
        <w:tc>
          <w:tcPr>
            <w:tcW w:w="2866" w:type="dxa"/>
            <w:tcBorders>
              <w:top w:val="single" w:sz="4" w:space="0" w:color="D6D1C4" w:themeColor="background2"/>
            </w:tcBorders>
            <w:shd w:val="clear" w:color="auto" w:fill="auto"/>
            <w:vAlign w:val="center"/>
          </w:tcPr>
          <w:p w14:paraId="5DA33371" w14:textId="729CADE3" w:rsidR="00A645F2" w:rsidRPr="00304DB0" w:rsidRDefault="00A645F2" w:rsidP="006A751E">
            <w:pPr>
              <w:pStyle w:val="Wordlimit"/>
              <w:rPr>
                <w:lang w:bidi="en-US"/>
              </w:rPr>
            </w:pPr>
            <w:r>
              <w:t>Check the box that applies:</w:t>
            </w:r>
          </w:p>
        </w:tc>
        <w:tc>
          <w:tcPr>
            <w:tcW w:w="1353" w:type="dxa"/>
            <w:tcBorders>
              <w:top w:val="single" w:sz="4" w:space="0" w:color="D6D1C4" w:themeColor="background2"/>
            </w:tcBorders>
            <w:shd w:val="clear" w:color="auto" w:fill="auto"/>
            <w:vAlign w:val="center"/>
          </w:tcPr>
          <w:p w14:paraId="1E2427F6" w14:textId="30389BA6" w:rsidR="00A645F2" w:rsidRPr="00304DB0" w:rsidRDefault="00151353" w:rsidP="00661B3E">
            <w:pPr>
              <w:pStyle w:val="bodytext"/>
              <w:rPr>
                <w:lang w:bidi="en-US"/>
              </w:rPr>
            </w:pPr>
            <w:sdt>
              <w:sdtPr>
                <w:rPr>
                  <w:lang w:val="en-US"/>
                </w:rPr>
                <w:alias w:val="CheckBox"/>
                <w:tag w:val="CheckBox"/>
                <w:id w:val="-1133550924"/>
                <w:lock w:val="sdtLocked"/>
                <w14:checkbox>
                  <w14:checked w14:val="0"/>
                  <w14:checkedState w14:val="2612" w14:font="MS Gothic"/>
                  <w14:uncheckedState w14:val="2610" w14:font="MS Gothic"/>
                </w14:checkbox>
              </w:sdtPr>
              <w:sdtEndPr/>
              <w:sdtContent>
                <w:r w:rsidR="00A645F2" w:rsidRPr="009B1B7B">
                  <w:rPr>
                    <w:rFonts w:ascii="Segoe UI Symbol" w:hAnsi="Segoe UI Symbol" w:cs="Segoe UI Symbol"/>
                    <w:lang w:val="en-US"/>
                  </w:rPr>
                  <w:t>☐</w:t>
                </w:r>
              </w:sdtContent>
            </w:sdt>
            <w:r w:rsidR="00A645F2" w:rsidRPr="006A751E">
              <w:rPr>
                <w:lang w:val="en-US"/>
              </w:rPr>
              <w:t xml:space="preserve"> YES</w:t>
            </w:r>
          </w:p>
        </w:tc>
        <w:tc>
          <w:tcPr>
            <w:tcW w:w="5992" w:type="dxa"/>
            <w:tcBorders>
              <w:top w:val="single" w:sz="4" w:space="0" w:color="D6D1C4" w:themeColor="background2"/>
            </w:tcBorders>
            <w:shd w:val="clear" w:color="auto" w:fill="auto"/>
            <w:vAlign w:val="center"/>
          </w:tcPr>
          <w:p w14:paraId="756C7464" w14:textId="214ABB68" w:rsidR="00A645F2" w:rsidRPr="00304DB0" w:rsidRDefault="00A645F2" w:rsidP="00661B3E">
            <w:pPr>
              <w:pStyle w:val="bodytext"/>
              <w:rPr>
                <w:lang w:bidi="en-US"/>
              </w:rPr>
            </w:pPr>
            <w:r>
              <w:rPr>
                <w:lang w:bidi="en-US"/>
              </w:rPr>
              <w:t xml:space="preserve">If YES, </w:t>
            </w:r>
            <w:r w:rsidRPr="00304DB0">
              <w:rPr>
                <w:lang w:bidi="en-US"/>
              </w:rPr>
              <w:t xml:space="preserve">please </w:t>
            </w:r>
            <w:r w:rsidRPr="00E22532">
              <w:rPr>
                <w:b/>
                <w:bCs/>
                <w:lang w:bidi="en-US"/>
              </w:rPr>
              <w:t>attach</w:t>
            </w:r>
            <w:r w:rsidRPr="00304DB0">
              <w:rPr>
                <w:lang w:bidi="en-US"/>
              </w:rPr>
              <w:t xml:space="preserve"> policy or guidelines</w:t>
            </w:r>
          </w:p>
        </w:tc>
      </w:tr>
      <w:tr w:rsidR="00A94B51" w:rsidRPr="00304DB0" w14:paraId="2DB0EF51" w14:textId="77777777" w:rsidTr="00140715">
        <w:trPr>
          <w:trHeight w:hRule="exact" w:val="454"/>
        </w:trPr>
        <w:tc>
          <w:tcPr>
            <w:tcW w:w="2866" w:type="dxa"/>
            <w:tcBorders>
              <w:bottom w:val="single" w:sz="4" w:space="0" w:color="D9D9D9" w:themeColor="background1" w:themeShade="D9"/>
            </w:tcBorders>
            <w:shd w:val="clear" w:color="auto" w:fill="auto"/>
            <w:vAlign w:val="center"/>
          </w:tcPr>
          <w:p w14:paraId="65A2897A" w14:textId="77777777" w:rsidR="00A94B51" w:rsidRDefault="00A94B51" w:rsidP="00A94B51">
            <w:pPr>
              <w:pStyle w:val="Wordlimit"/>
            </w:pPr>
          </w:p>
        </w:tc>
        <w:tc>
          <w:tcPr>
            <w:tcW w:w="1353" w:type="dxa"/>
            <w:tcBorders>
              <w:bottom w:val="single" w:sz="4" w:space="0" w:color="D9D9D9" w:themeColor="background1" w:themeShade="D9"/>
            </w:tcBorders>
            <w:shd w:val="clear" w:color="auto" w:fill="auto"/>
            <w:vAlign w:val="center"/>
          </w:tcPr>
          <w:p w14:paraId="2780E85C" w14:textId="05CA49EF" w:rsidR="00A94B51" w:rsidRPr="006A751E" w:rsidRDefault="00151353" w:rsidP="00A94B51">
            <w:pPr>
              <w:pStyle w:val="bodytext"/>
              <w:rPr>
                <w:lang w:val="en-US"/>
              </w:rPr>
            </w:pPr>
            <w:sdt>
              <w:sdtPr>
                <w:rPr>
                  <w:lang w:val="en-US"/>
                </w:rPr>
                <w:alias w:val="CheckBox"/>
                <w:tag w:val="CheckBox"/>
                <w:id w:val="-927570643"/>
                <w14:checkbox>
                  <w14:checked w14:val="0"/>
                  <w14:checkedState w14:val="2612" w14:font="MS Gothic"/>
                  <w14:uncheckedState w14:val="2610" w14:font="MS Gothic"/>
                </w14:checkbox>
              </w:sdtPr>
              <w:sdtEndPr/>
              <w:sdtContent>
                <w:r w:rsidR="00A94B51" w:rsidRPr="009B1B7B">
                  <w:rPr>
                    <w:rFonts w:ascii="Segoe UI Symbol" w:hAnsi="Segoe UI Symbol" w:cs="Segoe UI Symbol"/>
                    <w:lang w:val="en-US"/>
                  </w:rPr>
                  <w:t>☐</w:t>
                </w:r>
              </w:sdtContent>
            </w:sdt>
            <w:r w:rsidR="00A94B51" w:rsidRPr="006A751E">
              <w:rPr>
                <w:lang w:val="en-US"/>
              </w:rPr>
              <w:t xml:space="preserve"> </w:t>
            </w:r>
            <w:r w:rsidR="00A94B51">
              <w:rPr>
                <w:lang w:val="en-US"/>
              </w:rPr>
              <w:t>NO</w:t>
            </w:r>
          </w:p>
        </w:tc>
        <w:tc>
          <w:tcPr>
            <w:tcW w:w="5992" w:type="dxa"/>
            <w:tcBorders>
              <w:bottom w:val="single" w:sz="4" w:space="0" w:color="D9D9D9" w:themeColor="background1" w:themeShade="D9"/>
            </w:tcBorders>
            <w:shd w:val="clear" w:color="auto" w:fill="auto"/>
            <w:vAlign w:val="center"/>
          </w:tcPr>
          <w:p w14:paraId="175EDF80" w14:textId="77777777" w:rsidR="00A94B51" w:rsidRPr="00304DB0" w:rsidRDefault="00A94B51" w:rsidP="00A94B51">
            <w:pPr>
              <w:pStyle w:val="bodytext"/>
              <w:rPr>
                <w:lang w:bidi="en-US"/>
              </w:rPr>
            </w:pPr>
          </w:p>
        </w:tc>
      </w:tr>
    </w:tbl>
    <w:p w14:paraId="1CE2CA30" w14:textId="77777777" w:rsidR="00CC14DD" w:rsidRDefault="00CC14DD" w:rsidP="006A751E">
      <w:pPr>
        <w:pStyle w:val="bodytext"/>
        <w:rPr>
          <w:lang w:val="en-US" w:bidi="en-US"/>
        </w:rPr>
      </w:pPr>
    </w:p>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04DB0" w:rsidRPr="00304DB0" w14:paraId="2B414CA1" w14:textId="77777777" w:rsidTr="00DD24B3">
        <w:tc>
          <w:tcPr>
            <w:tcW w:w="10205" w:type="dxa"/>
            <w:tcBorders>
              <w:bottom w:val="single" w:sz="4" w:space="0" w:color="D6D1C4" w:themeColor="background2"/>
            </w:tcBorders>
            <w:shd w:val="clear" w:color="auto" w:fill="E5F5F3"/>
          </w:tcPr>
          <w:p w14:paraId="4A1BE587" w14:textId="5D413FDB" w:rsidR="00304DB0" w:rsidRPr="00304DB0" w:rsidRDefault="00BF7C81" w:rsidP="00EC362E">
            <w:pPr>
              <w:pStyle w:val="Questionstyle"/>
            </w:pPr>
            <w:r w:rsidRPr="00A3636A">
              <w:rPr>
                <w:sz w:val="20"/>
                <w:szCs w:val="20"/>
              </w:rPr>
              <w:t>1.</w:t>
            </w:r>
            <w:r w:rsidR="000B461F">
              <w:rPr>
                <w:sz w:val="20"/>
                <w:szCs w:val="20"/>
              </w:rPr>
              <w:t>10</w:t>
            </w:r>
            <w:r w:rsidRPr="00A3636A">
              <w:rPr>
                <w:sz w:val="20"/>
                <w:szCs w:val="20"/>
              </w:rPr>
              <w:t xml:space="preserve"> -</w:t>
            </w:r>
            <w:r w:rsidRPr="00A3636A">
              <w:rPr>
                <w:szCs w:val="22"/>
              </w:rPr>
              <w:t xml:space="preserve"> </w:t>
            </w:r>
            <w:r w:rsidR="00304DB0" w:rsidRPr="00304DB0">
              <w:t xml:space="preserve">Does your organisation currently employ First Nations people from this community? </w:t>
            </w:r>
            <w:r w:rsidR="00DE3D44">
              <w:br/>
            </w:r>
            <w:r w:rsidR="00304DB0" w:rsidRPr="00304DB0">
              <w:t xml:space="preserve">If so, how many are currently employed and in what capacity? </w:t>
            </w:r>
          </w:p>
        </w:tc>
      </w:tr>
      <w:tr w:rsidR="00304DB0" w:rsidRPr="00304DB0" w14:paraId="4F0B7F7A" w14:textId="77777777" w:rsidTr="00A645F2">
        <w:trPr>
          <w:trHeight w:val="3402"/>
        </w:trPr>
        <w:tc>
          <w:tcPr>
            <w:tcW w:w="10205" w:type="dxa"/>
            <w:tcBorders>
              <w:top w:val="single" w:sz="4" w:space="0" w:color="D6D1C4" w:themeColor="background2"/>
              <w:bottom w:val="single" w:sz="4" w:space="0" w:color="D6D1C4" w:themeColor="background2"/>
            </w:tcBorders>
            <w:shd w:val="clear" w:color="auto" w:fill="auto"/>
          </w:tcPr>
          <w:p w14:paraId="23C3B54C" w14:textId="77777777" w:rsidR="00DE3D44" w:rsidRDefault="00DE3D44" w:rsidP="002358F7">
            <w:pPr>
              <w:pStyle w:val="Wordlimit"/>
              <w:keepNext/>
              <w:keepLines/>
              <w:widowControl w:val="0"/>
            </w:pPr>
            <w:r w:rsidRPr="00444C7D">
              <w:t xml:space="preserve">(Please keep response to a maximum of </w:t>
            </w:r>
            <w:r>
              <w:t>2</w:t>
            </w:r>
            <w:r w:rsidRPr="00444C7D">
              <w:t>00 words)</w:t>
            </w:r>
          </w:p>
          <w:p w14:paraId="03257523" w14:textId="2BAA9D79" w:rsidR="00304DB0" w:rsidRPr="00304DB0"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23C5B13" w14:textId="2AA8ACB8" w:rsidR="002358F7" w:rsidRDefault="002358F7" w:rsidP="00CA7194">
      <w:pPr>
        <w:rPr>
          <w:lang w:val="en-US"/>
        </w:rPr>
      </w:pPr>
    </w:p>
    <w:p w14:paraId="23F6DEDF" w14:textId="77777777" w:rsidR="002358F7" w:rsidRDefault="002358F7">
      <w:pPr>
        <w:jc w:val="both"/>
        <w:rPr>
          <w:lang w:val="en-US"/>
        </w:rPr>
      </w:pPr>
      <w:r>
        <w:rPr>
          <w:lang w:val="en-US"/>
        </w:rPr>
        <w:br w:type="page"/>
      </w:r>
    </w:p>
    <w:p w14:paraId="3A5359CC" w14:textId="7C52F0E8" w:rsidR="00CC14DD" w:rsidRPr="006A751E" w:rsidRDefault="00CC14DD" w:rsidP="00CA7194">
      <w:pPr>
        <w:rPr>
          <w:lang w:val="en-US"/>
        </w:rPr>
      </w:pPr>
    </w:p>
    <w:tbl>
      <w:tblPr>
        <w:tblStyle w:val="TableGrid"/>
        <w:tblpPr w:leftFromText="181" w:rightFromText="181"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0BBD288F" w14:textId="77777777" w:rsidTr="002358F7">
        <w:trPr>
          <w:trHeight w:val="292"/>
        </w:trPr>
        <w:tc>
          <w:tcPr>
            <w:tcW w:w="10182" w:type="dxa"/>
            <w:shd w:val="clear" w:color="auto" w:fill="E5F5F3" w:themeFill="accent2" w:themeFillTint="33"/>
          </w:tcPr>
          <w:p w14:paraId="4E436D19" w14:textId="01B9A2F9" w:rsidR="00FF5FA3" w:rsidRPr="008004B8" w:rsidRDefault="00150EC8" w:rsidP="002358F7">
            <w:pPr>
              <w:pStyle w:val="Style3"/>
            </w:pPr>
            <w:r>
              <w:t xml:space="preserve">PART B - </w:t>
            </w:r>
            <w:r w:rsidR="00FF5FA3" w:rsidRPr="00795B1F">
              <w:t>Section 2: Engaging the Community</w:t>
            </w:r>
            <w:r w:rsidR="005016D8">
              <w:t xml:space="preserve"> </w:t>
            </w:r>
          </w:p>
        </w:tc>
      </w:tr>
    </w:tbl>
    <w:p w14:paraId="45B3AEED" w14:textId="2C4DBB7E" w:rsidR="00CA6DD5" w:rsidRPr="00B76692" w:rsidRDefault="00CC14DD" w:rsidP="00B76692">
      <w:pPr>
        <w:pStyle w:val="bodytext"/>
        <w:rPr>
          <w:lang w:bidi="en-US"/>
        </w:rPr>
      </w:pPr>
      <w:r w:rsidRPr="00B76692">
        <w:rPr>
          <w:lang w:bidi="en-US"/>
        </w:rPr>
        <w:t xml:space="preserve">This section seeks to gather information about how your organisation engages with the local community. </w:t>
      </w:r>
    </w:p>
    <w:p w14:paraId="6018A915" w14:textId="00840E25" w:rsidR="00CC14DD" w:rsidRPr="00B76692" w:rsidRDefault="00CC14DD" w:rsidP="00B76692">
      <w:pPr>
        <w:pStyle w:val="bodytext"/>
        <w:rPr>
          <w:lang w:bidi="en-US"/>
        </w:rPr>
      </w:pPr>
      <w:r w:rsidRPr="00B76692">
        <w:rPr>
          <w:lang w:bidi="en-US"/>
        </w:rPr>
        <w:t xml:space="preserve">Engaging families is the first step towards enrolling them within the HIPPY program. Engagement with families can also happen through contact with other service providers (e.g., children’s preschool services, health services, childcare and language groups etc.) within the specified catchment area to ensure they know about </w:t>
      </w:r>
      <w:r w:rsidR="4396CE5E" w:rsidRPr="487ABF46">
        <w:rPr>
          <w:lang w:bidi="en-US"/>
        </w:rPr>
        <w:t xml:space="preserve">the </w:t>
      </w:r>
      <w:r w:rsidRPr="00B76692">
        <w:rPr>
          <w:lang w:bidi="en-US"/>
        </w:rPr>
        <w:t xml:space="preserve">HIPPY </w:t>
      </w:r>
      <w:r w:rsidR="31259DE5" w:rsidRPr="487ABF46">
        <w:rPr>
          <w:lang w:bidi="en-US"/>
        </w:rPr>
        <w:t>program</w:t>
      </w:r>
      <w:r w:rsidRPr="487ABF46">
        <w:rPr>
          <w:lang w:bidi="en-US"/>
        </w:rPr>
        <w:t xml:space="preserve"> </w:t>
      </w:r>
      <w:r w:rsidRPr="00B76692">
        <w:rPr>
          <w:lang w:bidi="en-US"/>
        </w:rPr>
        <w:t xml:space="preserve">and the families that are eligible for the program. </w:t>
      </w:r>
    </w:p>
    <w:p w14:paraId="1199225C" w14:textId="6FFEA9EE" w:rsidR="00CC14DD" w:rsidRDefault="3EF81B2B" w:rsidP="00444C7D">
      <w:pPr>
        <w:pStyle w:val="bodytext"/>
        <w:rPr>
          <w:lang w:bidi="en-US"/>
        </w:rPr>
      </w:pPr>
      <w:r w:rsidRPr="487ABF46">
        <w:rPr>
          <w:lang w:bidi="en-US"/>
        </w:rPr>
        <w:t xml:space="preserve">The HIPPY </w:t>
      </w:r>
      <w:r w:rsidR="00CC14DD" w:rsidRPr="00B76692">
        <w:rPr>
          <w:lang w:bidi="en-US"/>
        </w:rPr>
        <w:t xml:space="preserve">Coordinator </w:t>
      </w:r>
      <w:r w:rsidR="00CC14DD" w:rsidRPr="487ABF46">
        <w:rPr>
          <w:lang w:bidi="en-US"/>
        </w:rPr>
        <w:t>need</w:t>
      </w:r>
      <w:r w:rsidR="69463280" w:rsidRPr="487ABF46">
        <w:rPr>
          <w:lang w:bidi="en-US"/>
        </w:rPr>
        <w:t>s</w:t>
      </w:r>
      <w:r w:rsidR="00CC14DD" w:rsidRPr="00B76692">
        <w:rPr>
          <w:lang w:bidi="en-US"/>
        </w:rPr>
        <w:t xml:space="preserve"> to build strong links with community services and ensure families are referred to </w:t>
      </w:r>
      <w:r w:rsidR="70E9AB87" w:rsidRPr="487ABF46">
        <w:rPr>
          <w:lang w:bidi="en-US"/>
        </w:rPr>
        <w:t xml:space="preserve">the </w:t>
      </w:r>
      <w:r w:rsidR="00CC14DD" w:rsidRPr="487ABF46">
        <w:rPr>
          <w:lang w:bidi="en-US"/>
        </w:rPr>
        <w:t>HIPPY</w:t>
      </w:r>
      <w:r w:rsidR="79ED9839" w:rsidRPr="487ABF46">
        <w:rPr>
          <w:lang w:bidi="en-US"/>
        </w:rPr>
        <w:t xml:space="preserve"> program</w:t>
      </w:r>
      <w:r w:rsidR="00CC14DD" w:rsidRPr="00B76692">
        <w:rPr>
          <w:lang w:bidi="en-US"/>
        </w:rPr>
        <w:t xml:space="preserve">. </w:t>
      </w:r>
    </w:p>
    <w:p w14:paraId="324030D7" w14:textId="77777777" w:rsidR="00B910D6" w:rsidRPr="00B910D6" w:rsidRDefault="00B910D6" w:rsidP="00B910D6">
      <w:pPr>
        <w:pStyle w:val="bodytext"/>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5512BE13" w14:textId="77777777" w:rsidTr="002C15A0">
        <w:tc>
          <w:tcPr>
            <w:tcW w:w="10080" w:type="dxa"/>
            <w:tcBorders>
              <w:bottom w:val="single" w:sz="4" w:space="0" w:color="D6D1C4" w:themeColor="background2"/>
            </w:tcBorders>
            <w:shd w:val="clear" w:color="auto" w:fill="E5F5F3" w:themeFill="accent2" w:themeFillTint="33"/>
          </w:tcPr>
          <w:p w14:paraId="52E5CDBD" w14:textId="35CA27E4" w:rsidR="00BA07E8" w:rsidRPr="00E95873" w:rsidRDefault="00BF7C81" w:rsidP="00EC362E">
            <w:pPr>
              <w:pStyle w:val="Questionstyle"/>
            </w:pPr>
            <w:r>
              <w:rPr>
                <w:sz w:val="20"/>
                <w:szCs w:val="20"/>
              </w:rPr>
              <w:t>2</w:t>
            </w:r>
            <w:r w:rsidRPr="00A3636A">
              <w:rPr>
                <w:sz w:val="20"/>
                <w:szCs w:val="20"/>
              </w:rPr>
              <w:t>.1 -</w:t>
            </w:r>
            <w:r>
              <w:t xml:space="preserve"> </w:t>
            </w:r>
            <w:r w:rsidR="00BA07E8" w:rsidRPr="00E95873">
              <w:t xml:space="preserve">What existing formal partnerships </w:t>
            </w:r>
            <w:r w:rsidR="7F93B70C">
              <w:t>do</w:t>
            </w:r>
            <w:r w:rsidR="01E8437E">
              <w:t>es</w:t>
            </w:r>
            <w:r w:rsidR="7F93B70C">
              <w:t xml:space="preserve"> you</w:t>
            </w:r>
            <w:r w:rsidR="5D7F4F03">
              <w:t>r organisation</w:t>
            </w:r>
            <w:r w:rsidR="00BA07E8" w:rsidRPr="00E95873">
              <w:t xml:space="preserve"> have with other service providers or organisations who provide programs to children and families? </w:t>
            </w:r>
          </w:p>
        </w:tc>
      </w:tr>
      <w:tr w:rsidR="00BA07E8" w:rsidRPr="00BA07E8" w14:paraId="2A5FAA83" w14:textId="77777777" w:rsidTr="00F06398">
        <w:trPr>
          <w:trHeight w:val="5670"/>
        </w:trPr>
        <w:tc>
          <w:tcPr>
            <w:tcW w:w="10080" w:type="dxa"/>
            <w:tcBorders>
              <w:top w:val="single" w:sz="4" w:space="0" w:color="D6D1C4" w:themeColor="background2"/>
              <w:bottom w:val="single" w:sz="4" w:space="0" w:color="D6D1C4" w:themeColor="background2"/>
            </w:tcBorders>
            <w:shd w:val="clear" w:color="auto" w:fill="auto"/>
          </w:tcPr>
          <w:p w14:paraId="5F820539" w14:textId="77777777" w:rsidR="00DE3D44" w:rsidRDefault="00DE3D44" w:rsidP="00140715">
            <w:pPr>
              <w:pStyle w:val="Wordlimit"/>
              <w:keepNext/>
              <w:keepLines/>
              <w:widowControl w:val="0"/>
            </w:pPr>
            <w:r w:rsidRPr="00444C7D">
              <w:t>(Please keep response to a maximum of 300 words)</w:t>
            </w:r>
          </w:p>
          <w:p w14:paraId="4B12C6C1" w14:textId="38F4EA6C" w:rsidR="00CF69F7" w:rsidRPr="00BA07E8"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56D8085" w14:textId="77777777" w:rsidR="00CC14DD" w:rsidRDefault="00CC14DD" w:rsidP="00B910D6">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749D5D1A" w14:textId="77777777" w:rsidTr="002C15A0">
        <w:trPr>
          <w:trHeight w:val="620"/>
        </w:trPr>
        <w:tc>
          <w:tcPr>
            <w:tcW w:w="10080" w:type="dxa"/>
            <w:tcBorders>
              <w:bottom w:val="single" w:sz="4" w:space="0" w:color="D6D1C4" w:themeColor="background2"/>
            </w:tcBorders>
            <w:shd w:val="clear" w:color="auto" w:fill="E5F5F3" w:themeFill="accent2" w:themeFillTint="33"/>
          </w:tcPr>
          <w:p w14:paraId="585CA11B" w14:textId="5B8B07B0" w:rsidR="00BA07E8" w:rsidRPr="00E95873" w:rsidRDefault="00BF7C81" w:rsidP="00EC362E">
            <w:pPr>
              <w:pStyle w:val="Questionstyle"/>
            </w:pPr>
            <w:r>
              <w:rPr>
                <w:sz w:val="20"/>
                <w:szCs w:val="20"/>
              </w:rPr>
              <w:t>2</w:t>
            </w:r>
            <w:r w:rsidRPr="00A3636A">
              <w:rPr>
                <w:sz w:val="20"/>
                <w:szCs w:val="20"/>
              </w:rPr>
              <w:t>.</w:t>
            </w:r>
            <w:r>
              <w:rPr>
                <w:sz w:val="20"/>
                <w:szCs w:val="20"/>
              </w:rPr>
              <w:t>2</w:t>
            </w:r>
            <w:r w:rsidRPr="00A3636A">
              <w:rPr>
                <w:sz w:val="20"/>
                <w:szCs w:val="20"/>
              </w:rPr>
              <w:t xml:space="preserve"> -</w:t>
            </w:r>
            <w:r w:rsidRPr="00A3636A">
              <w:rPr>
                <w:szCs w:val="22"/>
              </w:rPr>
              <w:t xml:space="preserve"> </w:t>
            </w:r>
            <w:r w:rsidR="00BA07E8" w:rsidRPr="00BA07E8">
              <w:t xml:space="preserve">How does your organisation work with local First Nations Elders, community members or Aboriginal-controlled organisations to engage families and deliver your current programs? </w:t>
            </w:r>
          </w:p>
        </w:tc>
      </w:tr>
      <w:tr w:rsidR="00BA07E8" w:rsidRPr="00BA07E8" w14:paraId="0EBAF34E"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7156A75B" w14:textId="77777777" w:rsidR="00DE3D44" w:rsidRDefault="00444C7D" w:rsidP="002358F7">
            <w:pPr>
              <w:pStyle w:val="Wordlimit"/>
              <w:keepNext/>
              <w:keepLines/>
              <w:widowControl w:val="0"/>
            </w:pPr>
            <w:r w:rsidRPr="00444C7D">
              <w:t>(Please keep response to a maximum of 300 words)</w:t>
            </w:r>
          </w:p>
          <w:p w14:paraId="5409958C" w14:textId="741490D7" w:rsidR="00BA07E8" w:rsidRPr="00444C7D" w:rsidRDefault="00A94B51" w:rsidP="00A94B51">
            <w:pPr>
              <w:pStyle w:val="FormEntryFont"/>
              <w:rPr>
                <w:i/>
                <w:iCs/>
              </w:rPr>
            </w:pPr>
            <w:r>
              <w:fldChar w:fldCharType="begin">
                <w:ffData>
                  <w:name w:val="Text4"/>
                  <w:enabled/>
                  <w:calcOnExit w:val="0"/>
                  <w:textInput>
                    <w:default w:val="Details"/>
                  </w:textInput>
                </w:ffData>
              </w:fldChar>
            </w:r>
            <w:bookmarkStart w:id="23" w:name="Text4"/>
            <w:r>
              <w:instrText xml:space="preserve"> FORMTEXT </w:instrText>
            </w:r>
            <w:r>
              <w:fldChar w:fldCharType="separate"/>
            </w:r>
            <w:r>
              <w:t>Details</w:t>
            </w:r>
            <w:r>
              <w:fldChar w:fldCharType="end"/>
            </w:r>
            <w:bookmarkEnd w:id="23"/>
          </w:p>
        </w:tc>
      </w:tr>
    </w:tbl>
    <w:p w14:paraId="0A319629" w14:textId="77777777" w:rsidR="00CC14DD" w:rsidRPr="00B63EC9" w:rsidRDefault="00CC14DD" w:rsidP="00CC14DD">
      <w:pPr>
        <w:pStyle w:val="heading3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C73E1" w14:paraId="373919F3" w14:textId="77777777" w:rsidTr="002C15A0">
        <w:tc>
          <w:tcPr>
            <w:tcW w:w="10080" w:type="dxa"/>
            <w:tcBorders>
              <w:bottom w:val="single" w:sz="4" w:space="0" w:color="D6D1C4" w:themeColor="background2"/>
            </w:tcBorders>
            <w:shd w:val="clear" w:color="auto" w:fill="E5F5F3" w:themeFill="accent2" w:themeFillTint="33"/>
          </w:tcPr>
          <w:p w14:paraId="0C8A7863" w14:textId="0004AD42" w:rsidR="00BA07E8" w:rsidRPr="00EC73E1" w:rsidRDefault="00BF7C81" w:rsidP="00EC362E">
            <w:pPr>
              <w:pStyle w:val="Questionstyle"/>
            </w:pPr>
            <w:r>
              <w:t xml:space="preserve">2.3 - </w:t>
            </w:r>
            <w:r w:rsidR="00BA07E8" w:rsidRPr="00EC73E1">
              <w:t xml:space="preserve">How will your organisation promote </w:t>
            </w:r>
            <w:r w:rsidR="1D06DCB5">
              <w:t xml:space="preserve">the </w:t>
            </w:r>
            <w:r w:rsidR="7F93B70C">
              <w:t>HIPPY</w:t>
            </w:r>
            <w:r w:rsidR="490EC422">
              <w:t xml:space="preserve"> program</w:t>
            </w:r>
            <w:r w:rsidR="00BA07E8" w:rsidRPr="00EC73E1">
              <w:t xml:space="preserve"> within your local community to maximise engagement with families who would benefit from HIPPY? </w:t>
            </w:r>
          </w:p>
        </w:tc>
      </w:tr>
      <w:tr w:rsidR="00BA07E8" w:rsidRPr="00BA07E8" w14:paraId="742DDE87"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6A3E3BE1" w14:textId="77777777" w:rsidR="00DE3D44" w:rsidRDefault="00DE3D44" w:rsidP="00B910D6">
            <w:pPr>
              <w:pStyle w:val="Wordlimit"/>
            </w:pPr>
            <w:r w:rsidRPr="00444C7D">
              <w:t>(Please keep response to a maximum of 300 words)</w:t>
            </w:r>
          </w:p>
          <w:p w14:paraId="24A54AA8" w14:textId="17AC4076" w:rsidR="00BA07E8"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79EF3640" w14:textId="77777777" w:rsidR="00BA07E8" w:rsidRPr="00F446E7" w:rsidRDefault="00BA07E8" w:rsidP="00F446E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446E7" w:rsidRPr="00F446E7" w14:paraId="518BC1D2" w14:textId="77777777" w:rsidTr="002C15A0">
        <w:tc>
          <w:tcPr>
            <w:tcW w:w="10080" w:type="dxa"/>
            <w:tcBorders>
              <w:bottom w:val="single" w:sz="4" w:space="0" w:color="D6D1C4" w:themeColor="background2"/>
            </w:tcBorders>
            <w:shd w:val="clear" w:color="auto" w:fill="E5F5F3" w:themeFill="accent2" w:themeFillTint="33"/>
          </w:tcPr>
          <w:p w14:paraId="6D7C3861" w14:textId="1A365968" w:rsidR="00F446E7" w:rsidRPr="00F446E7" w:rsidRDefault="00BF7C81" w:rsidP="00EC362E">
            <w:pPr>
              <w:pStyle w:val="Questionstyle"/>
            </w:pPr>
            <w:r>
              <w:t xml:space="preserve">2.4 - </w:t>
            </w:r>
            <w:r w:rsidR="00F446E7" w:rsidRPr="00F446E7">
              <w:t>How will your organisation ensure the families from diverse backgrounds are participating in the HIPPY program, specifically mention engagement strategies for</w:t>
            </w:r>
            <w:r w:rsidR="00F446E7">
              <w:t>:</w:t>
            </w:r>
            <w:r w:rsidR="00F446E7" w:rsidRPr="00F446E7">
              <w:t xml:space="preserve"> </w:t>
            </w:r>
          </w:p>
        </w:tc>
      </w:tr>
      <w:tr w:rsidR="00F446E7" w:rsidRPr="00BA07E8" w14:paraId="42584D9C" w14:textId="77777777" w:rsidTr="00331BC7">
        <w:trPr>
          <w:trHeight w:val="4536"/>
        </w:trPr>
        <w:tc>
          <w:tcPr>
            <w:tcW w:w="10080" w:type="dxa"/>
            <w:tcBorders>
              <w:top w:val="single" w:sz="4" w:space="0" w:color="D6D1C4" w:themeColor="background2"/>
            </w:tcBorders>
            <w:shd w:val="clear" w:color="auto" w:fill="auto"/>
          </w:tcPr>
          <w:p w14:paraId="6A86FD32" w14:textId="6FD5F831" w:rsidR="00DE3D44" w:rsidRPr="002358F7" w:rsidRDefault="00DE3D44">
            <w:pPr>
              <w:pStyle w:val="ListParagraph"/>
              <w:numPr>
                <w:ilvl w:val="0"/>
                <w:numId w:val="5"/>
              </w:numPr>
              <w:rPr>
                <w:sz w:val="22"/>
                <w:szCs w:val="22"/>
              </w:rPr>
            </w:pPr>
            <w:r w:rsidRPr="002358F7">
              <w:rPr>
                <w:sz w:val="22"/>
                <w:szCs w:val="22"/>
              </w:rPr>
              <w:t xml:space="preserve">First Nations families </w:t>
            </w:r>
          </w:p>
          <w:p w14:paraId="56F228ED" w14:textId="5CB9E012" w:rsidR="00DE3D44" w:rsidRDefault="00DE3D44" w:rsidP="00B910D6">
            <w:pPr>
              <w:pStyle w:val="Wordlimit"/>
            </w:pPr>
            <w:r w:rsidRPr="00444C7D">
              <w:t xml:space="preserve">(Please keep response to a maximum of </w:t>
            </w:r>
            <w:r>
              <w:t>200</w:t>
            </w:r>
            <w:r w:rsidRPr="00444C7D">
              <w:t xml:space="preserve"> words)</w:t>
            </w:r>
          </w:p>
          <w:p w14:paraId="7997745F" w14:textId="326AFB52" w:rsidR="00F446E7"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BA07E8" w14:paraId="1D680C89" w14:textId="77777777" w:rsidTr="00331BC7">
        <w:trPr>
          <w:trHeight w:val="4536"/>
        </w:trPr>
        <w:tc>
          <w:tcPr>
            <w:tcW w:w="10080" w:type="dxa"/>
            <w:tcBorders>
              <w:bottom w:val="single" w:sz="4" w:space="0" w:color="BFBFBF" w:themeColor="background1" w:themeShade="BF"/>
            </w:tcBorders>
            <w:shd w:val="clear" w:color="auto" w:fill="auto"/>
          </w:tcPr>
          <w:p w14:paraId="713995E2" w14:textId="706CAA7B" w:rsidR="00DE3D44" w:rsidRPr="002358F7" w:rsidRDefault="00DE3D44">
            <w:pPr>
              <w:pStyle w:val="ListParagraph"/>
              <w:numPr>
                <w:ilvl w:val="0"/>
                <w:numId w:val="5"/>
              </w:numPr>
              <w:rPr>
                <w:sz w:val="22"/>
                <w:szCs w:val="22"/>
              </w:rPr>
            </w:pPr>
            <w:r w:rsidRPr="002358F7">
              <w:rPr>
                <w:sz w:val="22"/>
                <w:szCs w:val="22"/>
              </w:rPr>
              <w:t>families from Culturally and Linguistically Diverse backgrounds</w:t>
            </w:r>
          </w:p>
          <w:p w14:paraId="731E3DD9" w14:textId="77777777" w:rsidR="00B910D6" w:rsidRDefault="00B910D6" w:rsidP="00B910D6">
            <w:pPr>
              <w:pStyle w:val="Wordlimit"/>
            </w:pPr>
            <w:r w:rsidRPr="00444C7D">
              <w:t xml:space="preserve">(Please keep response to a maximum of </w:t>
            </w:r>
            <w:r>
              <w:t>200</w:t>
            </w:r>
            <w:r w:rsidRPr="00444C7D">
              <w:t xml:space="preserve"> words)</w:t>
            </w:r>
          </w:p>
          <w:p w14:paraId="7C27C972" w14:textId="4AEADD64" w:rsidR="00DE3D44" w:rsidRPr="00EC204C" w:rsidRDefault="00A94B51" w:rsidP="00A94B51">
            <w:pPr>
              <w:pStyle w:val="FormEntryFont"/>
              <w:rPr>
                <w:rFonts w:ascii="Calibri" w:eastAsiaTheme="minorHAnsi" w:hAnsi="Calibri"/>
                <w:color w:val="041E42" w:themeColor="text2"/>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A9B043C" w14:textId="77777777" w:rsidR="00F06398" w:rsidRPr="00EC204C" w:rsidRDefault="00F06398"/>
    <w:p w14:paraId="327A88F4" w14:textId="1C3516D0" w:rsidR="0038433D" w:rsidRDefault="0038433D">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622718AE" w14:textId="77777777" w:rsidTr="00832898">
        <w:trPr>
          <w:trHeight w:val="292"/>
        </w:trPr>
        <w:tc>
          <w:tcPr>
            <w:tcW w:w="10182" w:type="dxa"/>
            <w:shd w:val="clear" w:color="auto" w:fill="E5F5F3" w:themeFill="accent2" w:themeFillTint="33"/>
          </w:tcPr>
          <w:p w14:paraId="45DD9EEF" w14:textId="368ED0C8" w:rsidR="00FF5FA3" w:rsidRPr="008004B8" w:rsidRDefault="00FF5FA3" w:rsidP="00832898">
            <w:pPr>
              <w:pStyle w:val="Style3"/>
            </w:pPr>
            <w:r w:rsidRPr="00795B1F">
              <w:t>Section 3: Support for program participants</w:t>
            </w:r>
          </w:p>
        </w:tc>
      </w:tr>
    </w:tbl>
    <w:p w14:paraId="0EE0DF6D" w14:textId="77777777" w:rsidR="00795B1F" w:rsidRPr="00D06276" w:rsidRDefault="00795B1F" w:rsidP="00F06398">
      <w:pPr>
        <w:pStyle w:val="bodytext"/>
        <w:rPr>
          <w:sz w:val="22"/>
          <w:szCs w:val="22"/>
        </w:rPr>
      </w:pPr>
    </w:p>
    <w:p w14:paraId="69B3B409" w14:textId="1A7DA8BE" w:rsidR="00CC14DD" w:rsidRDefault="00CC14DD" w:rsidP="00CC14DD">
      <w:pPr>
        <w:pStyle w:val="bodytext"/>
      </w:pPr>
      <w:r w:rsidRPr="00636368">
        <w:t>This section seeks to collect information about your</w:t>
      </w:r>
      <w:r>
        <w:t xml:space="preserve"> organisation’s</w:t>
      </w:r>
      <w:r w:rsidRPr="00636368">
        <w:t xml:space="preserve"> ability to provide </w:t>
      </w:r>
      <w:r>
        <w:t>families with access to</w:t>
      </w:r>
      <w:r w:rsidRPr="00636368">
        <w:t xml:space="preserve"> complementary programs, which may benefit families who participate in </w:t>
      </w:r>
      <w:r w:rsidR="6B9DECF5">
        <w:t xml:space="preserve">the </w:t>
      </w:r>
      <w:r>
        <w:t>HIPPY</w:t>
      </w:r>
      <w:r w:rsidR="668BA3A1">
        <w:t xml:space="preserve"> program</w:t>
      </w:r>
      <w:r>
        <w:t xml:space="preserve">. </w:t>
      </w:r>
    </w:p>
    <w:p w14:paraId="0D693DA3" w14:textId="12461009" w:rsidR="00A27BFC" w:rsidRDefault="00CC14DD" w:rsidP="00CC14DD">
      <w:pPr>
        <w:pStyle w:val="bodytext"/>
      </w:pPr>
      <w:r w:rsidRPr="00636368">
        <w:t>Links to other family and community service providers or the ability to create links are highly desirable characteristic</w:t>
      </w:r>
      <w:r>
        <w:t>s</w:t>
      </w:r>
      <w:r w:rsidRPr="00636368">
        <w:t xml:space="preserve"> and will </w:t>
      </w:r>
      <w:r>
        <w:t>also contribute</w:t>
      </w:r>
      <w:r w:rsidRPr="00636368">
        <w:t xml:space="preserve"> to </w:t>
      </w:r>
      <w:r>
        <w:t>locating</w:t>
      </w:r>
      <w:r w:rsidRPr="00636368">
        <w:t xml:space="preserve"> families who may benefit from </w:t>
      </w:r>
      <w:r w:rsidR="2DA60876">
        <w:t xml:space="preserve">the </w:t>
      </w:r>
      <w:r>
        <w:t>HIPPY</w:t>
      </w:r>
      <w:r w:rsidR="0BBE598A">
        <w:t xml:space="preserve"> program</w:t>
      </w:r>
      <w:r>
        <w:t xml:space="preserve">. </w:t>
      </w:r>
    </w:p>
    <w:p w14:paraId="7C5EEEF5" w14:textId="77777777" w:rsidR="00F06398" w:rsidRPr="00D06276" w:rsidRDefault="00F06398" w:rsidP="00CC14DD">
      <w:pPr>
        <w:pStyle w:val="bodytext"/>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27BFC" w:rsidRPr="009E41C1" w14:paraId="6F5BE933" w14:textId="77777777" w:rsidTr="002C15A0">
        <w:tc>
          <w:tcPr>
            <w:tcW w:w="10080" w:type="dxa"/>
            <w:tcBorders>
              <w:bottom w:val="single" w:sz="4" w:space="0" w:color="D6D1C4" w:themeColor="background2"/>
            </w:tcBorders>
            <w:shd w:val="clear" w:color="auto" w:fill="E5F5F3" w:themeFill="accent2" w:themeFillTint="33"/>
          </w:tcPr>
          <w:p w14:paraId="7183FBB3" w14:textId="0BA346E1" w:rsidR="00A27BFC" w:rsidRPr="00BA0B8E" w:rsidRDefault="00D30356" w:rsidP="00E5250F">
            <w:pPr>
              <w:rPr>
                <w:sz w:val="22"/>
                <w:szCs w:val="22"/>
              </w:rPr>
            </w:pPr>
            <w:r>
              <w:rPr>
                <w:sz w:val="22"/>
                <w:szCs w:val="22"/>
              </w:rPr>
              <w:t xml:space="preserve">3.1 - </w:t>
            </w:r>
            <w:r w:rsidR="00376486" w:rsidRPr="00BA0B8E">
              <w:rPr>
                <w:sz w:val="22"/>
                <w:szCs w:val="22"/>
              </w:rPr>
              <w:t>Describe what strategies will be used by your organisation</w:t>
            </w:r>
            <w:r w:rsidR="0038167C">
              <w:rPr>
                <w:sz w:val="22"/>
                <w:szCs w:val="22"/>
              </w:rPr>
              <w:t xml:space="preserve"> </w:t>
            </w:r>
            <w:r w:rsidR="00376486" w:rsidRPr="00BA0B8E">
              <w:rPr>
                <w:sz w:val="22"/>
                <w:szCs w:val="22"/>
              </w:rPr>
              <w:t xml:space="preserve">to support families and maintain family engagement in </w:t>
            </w:r>
            <w:r w:rsidR="113F92F3" w:rsidRPr="487ABF46">
              <w:rPr>
                <w:sz w:val="22"/>
                <w:szCs w:val="22"/>
              </w:rPr>
              <w:t xml:space="preserve">the </w:t>
            </w:r>
            <w:r w:rsidR="20E3BEA7" w:rsidRPr="00BA0B8E">
              <w:rPr>
                <w:sz w:val="22"/>
                <w:szCs w:val="22"/>
              </w:rPr>
              <w:t>HIPPY</w:t>
            </w:r>
            <w:r w:rsidR="2F2F8E89" w:rsidRPr="487ABF46">
              <w:rPr>
                <w:sz w:val="22"/>
                <w:szCs w:val="22"/>
              </w:rPr>
              <w:t xml:space="preserve"> program</w:t>
            </w:r>
            <w:r w:rsidR="00376486" w:rsidRPr="00BA0B8E">
              <w:rPr>
                <w:sz w:val="22"/>
                <w:szCs w:val="22"/>
              </w:rPr>
              <w:t xml:space="preserve"> </w:t>
            </w:r>
          </w:p>
        </w:tc>
      </w:tr>
      <w:tr w:rsidR="00A27BFC" w:rsidRPr="00BA07E8" w14:paraId="23E194AA" w14:textId="77777777" w:rsidTr="00183221">
        <w:trPr>
          <w:trHeight w:val="3402"/>
        </w:trPr>
        <w:tc>
          <w:tcPr>
            <w:tcW w:w="10080" w:type="dxa"/>
            <w:tcBorders>
              <w:top w:val="single" w:sz="4" w:space="0" w:color="D6D1C4" w:themeColor="background2"/>
              <w:bottom w:val="single" w:sz="4" w:space="0" w:color="D6D1C4" w:themeColor="background2"/>
            </w:tcBorders>
            <w:shd w:val="clear" w:color="auto" w:fill="auto"/>
          </w:tcPr>
          <w:p w14:paraId="2A7AAA7D" w14:textId="77777777" w:rsidR="004177BA" w:rsidRPr="00BA21BE" w:rsidRDefault="00DE3D44" w:rsidP="00BA21BE">
            <w:pPr>
              <w:pStyle w:val="Wordlimit"/>
            </w:pPr>
            <w:r w:rsidRPr="00DD24B3">
              <w:rPr>
                <w:bCs w:val="0"/>
              </w:rPr>
              <w:t>(</w:t>
            </w:r>
            <w:r w:rsidRPr="00BA21BE">
              <w:t>Please keep response to a maximum of 200 words)</w:t>
            </w:r>
          </w:p>
          <w:p w14:paraId="340E4E60" w14:textId="121A72C5" w:rsidR="00A27BFC" w:rsidRPr="00EC204C" w:rsidRDefault="00A94B51" w:rsidP="00A94B51">
            <w:pPr>
              <w:pStyle w:val="FormEntryFont"/>
              <w:rPr>
                <w:b/>
                <w:i/>
              </w:rPr>
            </w:pPr>
            <w:r>
              <w:rPr>
                <w:rStyle w:val="FormEntryFontChar"/>
              </w:rPr>
              <w:fldChar w:fldCharType="begin">
                <w:ffData>
                  <w:name w:val=""/>
                  <w:enabled/>
                  <w:calcOnExit w:val="0"/>
                  <w:textInput>
                    <w:default w:val="Detail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Details</w:t>
            </w:r>
            <w:r>
              <w:rPr>
                <w:rStyle w:val="FormEntryFontChar"/>
              </w:rPr>
              <w:fldChar w:fldCharType="end"/>
            </w:r>
          </w:p>
        </w:tc>
      </w:tr>
    </w:tbl>
    <w:p w14:paraId="384FCE7D" w14:textId="77777777" w:rsidR="00A27BFC" w:rsidRDefault="00A27BFC" w:rsidP="00CC14DD">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843"/>
        <w:gridCol w:w="1559"/>
        <w:gridCol w:w="3119"/>
        <w:gridCol w:w="1144"/>
      </w:tblGrid>
      <w:tr w:rsidR="00173FF0" w:rsidRPr="009E41C1" w14:paraId="2EFC2684" w14:textId="77777777" w:rsidTr="002C15A0">
        <w:trPr>
          <w:trHeight w:val="652"/>
        </w:trPr>
        <w:tc>
          <w:tcPr>
            <w:tcW w:w="10080" w:type="dxa"/>
            <w:gridSpan w:val="5"/>
            <w:tcBorders>
              <w:bottom w:val="single" w:sz="4" w:space="0" w:color="D6D1C4" w:themeColor="background2"/>
            </w:tcBorders>
            <w:shd w:val="clear" w:color="auto" w:fill="E5F5F3" w:themeFill="accent2" w:themeFillTint="33"/>
          </w:tcPr>
          <w:p w14:paraId="05587E91" w14:textId="7123A86B" w:rsidR="00173FF0" w:rsidRPr="00D06276" w:rsidRDefault="00173FF0" w:rsidP="00E5250F">
            <w:pPr>
              <w:ind w:left="45"/>
              <w:rPr>
                <w:sz w:val="22"/>
                <w:szCs w:val="22"/>
              </w:rPr>
            </w:pPr>
            <w:r w:rsidRPr="00D06276">
              <w:rPr>
                <w:sz w:val="22"/>
                <w:szCs w:val="22"/>
              </w:rPr>
              <w:tab/>
            </w:r>
            <w:r w:rsidR="00EA4A85">
              <w:rPr>
                <w:sz w:val="22"/>
                <w:szCs w:val="22"/>
              </w:rPr>
              <w:t xml:space="preserve">3.2 - </w:t>
            </w:r>
            <w:r w:rsidRPr="00D06276">
              <w:rPr>
                <w:sz w:val="22"/>
                <w:szCs w:val="22"/>
              </w:rPr>
              <w:t xml:space="preserve">Please </w:t>
            </w:r>
            <w:r w:rsidRPr="00331BC7">
              <w:rPr>
                <w:b/>
                <w:sz w:val="22"/>
                <w:szCs w:val="22"/>
              </w:rPr>
              <w:t>list</w:t>
            </w:r>
            <w:r w:rsidRPr="00D06276">
              <w:rPr>
                <w:sz w:val="22"/>
                <w:szCs w:val="22"/>
              </w:rPr>
              <w:t xml:space="preserve"> current programs that are provided to families and children by your organisation.</w:t>
            </w:r>
            <w:r w:rsidR="00E5250F">
              <w:rPr>
                <w:sz w:val="22"/>
                <w:szCs w:val="22"/>
              </w:rPr>
              <w:br/>
            </w:r>
            <w:r w:rsidRPr="00331BC7">
              <w:rPr>
                <w:b/>
                <w:sz w:val="22"/>
                <w:szCs w:val="22"/>
              </w:rPr>
              <w:t>Which</w:t>
            </w:r>
            <w:r w:rsidRPr="00D06276">
              <w:rPr>
                <w:sz w:val="22"/>
                <w:szCs w:val="22"/>
              </w:rPr>
              <w:t xml:space="preserve"> of the programs could be available to families participating in </w:t>
            </w:r>
            <w:r w:rsidR="02B95722" w:rsidRPr="00D06276">
              <w:rPr>
                <w:sz w:val="22"/>
                <w:szCs w:val="22"/>
              </w:rPr>
              <w:t>the</w:t>
            </w:r>
            <w:r w:rsidR="7CC0E904" w:rsidRPr="00D06276">
              <w:rPr>
                <w:sz w:val="22"/>
                <w:szCs w:val="22"/>
              </w:rPr>
              <w:t xml:space="preserve"> HIPPY</w:t>
            </w:r>
            <w:r w:rsidR="4ED7C7FF" w:rsidRPr="00D06276">
              <w:rPr>
                <w:sz w:val="22"/>
                <w:szCs w:val="22"/>
              </w:rPr>
              <w:t xml:space="preserve"> program?</w:t>
            </w:r>
          </w:p>
        </w:tc>
      </w:tr>
      <w:tr w:rsidR="00F13273" w:rsidRPr="00140715" w14:paraId="32640265" w14:textId="77777777" w:rsidTr="487ABF46">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438043ED" w14:textId="64B25A0B"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PROGRAM </w:t>
            </w:r>
            <w:r w:rsidRPr="00183221">
              <w:rPr>
                <w:color w:val="FFFFFF" w:themeColor="background1"/>
                <w:sz w:val="20"/>
                <w:szCs w:val="20"/>
              </w:rPr>
              <w:br/>
              <w:t>NAME</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2ABAB3BD" w14:textId="79CE2FFA" w:rsidR="002F5B79" w:rsidRPr="00183221" w:rsidRDefault="006A2D64" w:rsidP="00EC204C">
            <w:pPr>
              <w:pStyle w:val="heading30"/>
              <w:rPr>
                <w:color w:val="FFFFFF" w:themeColor="background1"/>
                <w:sz w:val="20"/>
                <w:szCs w:val="20"/>
              </w:rPr>
            </w:pPr>
            <w:r w:rsidRPr="00183221">
              <w:rPr>
                <w:color w:val="FFFFFF" w:themeColor="background1"/>
                <w:sz w:val="20"/>
                <w:szCs w:val="20"/>
              </w:rPr>
              <w:t>TARGET CLIENT GROUP</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578E2EED" w14:textId="660A80DB" w:rsidR="002F5B79" w:rsidRPr="00183221" w:rsidRDefault="006A2D64" w:rsidP="00EC204C">
            <w:pPr>
              <w:pStyle w:val="heading30"/>
              <w:rPr>
                <w:color w:val="FFFFFF" w:themeColor="background1"/>
                <w:sz w:val="20"/>
                <w:szCs w:val="20"/>
              </w:rPr>
            </w:pPr>
            <w:r w:rsidRPr="00183221">
              <w:rPr>
                <w:color w:val="FFFFFF" w:themeColor="background1"/>
                <w:sz w:val="20"/>
                <w:szCs w:val="20"/>
              </w:rPr>
              <w:t>CONTRACT TIMEFRAME</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04AB2F11" w14:textId="35ECD6D2"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FUNDING </w:t>
            </w:r>
            <w:r w:rsidRPr="00183221">
              <w:rPr>
                <w:color w:val="FFFFFF" w:themeColor="background1"/>
                <w:sz w:val="20"/>
                <w:szCs w:val="20"/>
              </w:rPr>
              <w:br/>
              <w:t>SOURCE</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A5E6561" w14:textId="459985E0" w:rsidR="002F5B79" w:rsidRPr="00183221" w:rsidRDefault="006A2D64" w:rsidP="00EC204C">
            <w:pPr>
              <w:pStyle w:val="heading30"/>
              <w:rPr>
                <w:color w:val="FFFFFF" w:themeColor="background1"/>
                <w:sz w:val="20"/>
                <w:szCs w:val="20"/>
              </w:rPr>
            </w:pPr>
            <w:r w:rsidRPr="00183221">
              <w:rPr>
                <w:color w:val="FFFFFF" w:themeColor="background1"/>
                <w:sz w:val="20"/>
                <w:szCs w:val="20"/>
              </w:rPr>
              <w:t>POSSIBLE HIPPY REFERRAL?</w:t>
            </w:r>
          </w:p>
        </w:tc>
      </w:tr>
      <w:tr w:rsidR="003C798F" w:rsidRPr="00B63EC9" w14:paraId="604D9B3C"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08769F05" w14:textId="5D243CD9" w:rsidR="002F5B79" w:rsidRPr="005410F1" w:rsidRDefault="002F5B79" w:rsidP="00EC204C">
            <w:pPr>
              <w:pStyle w:val="heading30"/>
              <w:rPr>
                <w:rFonts w:ascii="Calibri" w:hAnsi="Calibri"/>
                <w:b w:val="0"/>
                <w:bCs/>
                <w:spacing w:val="10"/>
              </w:rPr>
            </w:pPr>
            <w:r w:rsidRPr="005410F1">
              <w:rPr>
                <w:b w:val="0"/>
                <w:bCs/>
              </w:rPr>
              <w:t>E.g., HIPPY</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9BF276B" w14:textId="4629EADC" w:rsidR="002F5B79" w:rsidRPr="005410F1" w:rsidRDefault="002F5B79" w:rsidP="00EC204C">
            <w:pPr>
              <w:pStyle w:val="heading30"/>
              <w:rPr>
                <w:rFonts w:ascii="Calibri" w:hAnsi="Calibri"/>
                <w:b w:val="0"/>
                <w:bCs/>
                <w:spacing w:val="10"/>
              </w:rPr>
            </w:pPr>
            <w:r w:rsidRPr="005410F1">
              <w:rPr>
                <w:b w:val="0"/>
                <w:bCs/>
              </w:rPr>
              <w:t>3–4-year olds</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5581697" w14:textId="5CDED3F2" w:rsidR="002F5B79" w:rsidRPr="005410F1" w:rsidRDefault="002F5B79" w:rsidP="00EC204C">
            <w:pPr>
              <w:pStyle w:val="heading30"/>
              <w:rPr>
                <w:rFonts w:ascii="Calibri" w:hAnsi="Calibri"/>
                <w:b w:val="0"/>
                <w:bCs/>
                <w:spacing w:val="10"/>
              </w:rPr>
            </w:pPr>
            <w:r w:rsidRPr="005410F1">
              <w:rPr>
                <w:b w:val="0"/>
                <w:bCs/>
              </w:rPr>
              <w:t>2023-2025</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5F67716D" w14:textId="6B75E4AC" w:rsidR="002F5B79" w:rsidRPr="005410F1" w:rsidRDefault="002F5B79" w:rsidP="00EC204C">
            <w:pPr>
              <w:pStyle w:val="heading30"/>
              <w:rPr>
                <w:rFonts w:ascii="Calibri" w:hAnsi="Calibri"/>
                <w:b w:val="0"/>
                <w:bCs/>
                <w:spacing w:val="10"/>
              </w:rPr>
            </w:pPr>
            <w:r w:rsidRPr="005410F1">
              <w:rPr>
                <w:b w:val="0"/>
                <w:bCs/>
              </w:rPr>
              <w:t>Australian Gov’t</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1E7742E2" w14:textId="7A720F40" w:rsidR="002F5B79" w:rsidRPr="005410F1" w:rsidRDefault="002F5B79" w:rsidP="00EC204C">
            <w:pPr>
              <w:pStyle w:val="heading30"/>
              <w:rPr>
                <w:rFonts w:ascii="Calibri" w:hAnsi="Calibri"/>
                <w:b w:val="0"/>
                <w:bCs/>
                <w:spacing w:val="10"/>
              </w:rPr>
            </w:pPr>
            <w:r w:rsidRPr="005410F1">
              <w:rPr>
                <w:b w:val="0"/>
                <w:bCs/>
              </w:rPr>
              <w:t>Y</w:t>
            </w:r>
            <w:r w:rsidR="003C798F" w:rsidRPr="005410F1">
              <w:rPr>
                <w:b w:val="0"/>
                <w:bCs/>
              </w:rPr>
              <w:t>ES</w:t>
            </w:r>
          </w:p>
        </w:tc>
      </w:tr>
      <w:tr w:rsidR="00A94B51" w:rsidRPr="00B63EC9" w14:paraId="5FCB0BD9"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4A2CA0F" w14:textId="2C9653CD"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42E5958" w14:textId="1563B02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267224" w14:textId="613EA2D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F59B95" w14:textId="1AB47AA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30498559"/>
            <w:lock w:val="sdtLocked"/>
            <w:placeholder>
              <w:docPart w:val="E57D36A711CB409CB7176AF70A81149C"/>
            </w:placeholder>
            <w:showingPlcHdr/>
            <w:comboBox>
              <w:listItem w:value="Choose an item."/>
              <w:listItem w:displayText="YES" w:value="YES"/>
              <w:listItem w:displayText="NO" w:value="NO"/>
            </w:comboBox>
          </w:sdtPr>
          <w:sdtEnd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B5E6811" w14:textId="12CAC85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657FAD41"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72B8033" w14:textId="0A608FCA"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AE22ACC" w14:textId="3CD171BF"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90C122" w14:textId="2C5CF028"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94DF3D8" w14:textId="587A36C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511364341"/>
            <w:placeholder>
              <w:docPart w:val="5DCE18ABAD0A400DBF56F51212EE0294"/>
            </w:placeholder>
            <w:showingPlcHdr/>
            <w:comboBox>
              <w:listItem w:value="Choose an item."/>
              <w:listItem w:displayText="YES" w:value="YES"/>
              <w:listItem w:displayText="NO" w:value="NO"/>
            </w:comboBox>
          </w:sdtPr>
          <w:sdtEnd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E906BAD" w14:textId="6568FDD7"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2FBCA593"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4B47F05" w14:textId="3B846B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B79A5A8" w14:textId="52DB3B25"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4D4D268" w14:textId="3F1AB6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398B85A" w14:textId="26BF2CB7"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53663094"/>
            <w:placeholder>
              <w:docPart w:val="86BFDDD4DFC44D2D8896A78D1AEF3BDB"/>
            </w:placeholder>
            <w:showingPlcHdr/>
            <w:comboBox>
              <w:listItem w:value="Choose an item."/>
              <w:listItem w:displayText="YES" w:value="YES"/>
              <w:listItem w:displayText="NO" w:value="NO"/>
            </w:comboBox>
          </w:sdtPr>
          <w:sdtEnd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4E4FCA3" w14:textId="712B032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A94B51" w14:paraId="16CCF695"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2BC39D1" w14:textId="493ED7AC"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02C5B8" w14:textId="19BC7C99"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767DF90" w14:textId="6988BC3D"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6F8683B" w14:textId="5189D0F3"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sdt>
          <w:sdtPr>
            <w:rPr>
              <w:rFonts w:ascii="Calibri" w:hAnsi="Calibri"/>
              <w:color w:val="243F60"/>
              <w:spacing w:val="10"/>
            </w:rPr>
            <w:alias w:val="YES or NO?"/>
            <w:tag w:val="YES or NO?"/>
            <w:id w:val="-1314099575"/>
            <w:placeholder>
              <w:docPart w:val="D54B555C9FBB468C9DB515D9944A5282"/>
            </w:placeholder>
            <w:showingPlcHdr/>
            <w:comboBox>
              <w:listItem w:value="Choose an item."/>
              <w:listItem w:displayText="YES" w:value="YES"/>
              <w:listItem w:displayText="NO" w:value="NO"/>
            </w:comboBox>
          </w:sdtPr>
          <w:sdtEnd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2C3A63B" w14:textId="6D056EE2" w:rsidR="00A94B51" w:rsidRPr="00A94B51" w:rsidRDefault="00A94B51" w:rsidP="00A94B51">
                <w:pPr>
                  <w:pStyle w:val="FormEntryFont"/>
                  <w:rPr>
                    <w:rFonts w:ascii="Calibri" w:hAnsi="Calibri"/>
                    <w:color w:val="243F60"/>
                    <w:spacing w:val="10"/>
                  </w:rPr>
                </w:pPr>
                <w:r w:rsidRPr="00A94B51">
                  <w:rPr>
                    <w:rStyle w:val="PlaceholderText"/>
                    <w:bCs w:val="0"/>
                  </w:rPr>
                  <w:t>Choose.</w:t>
                </w:r>
              </w:p>
            </w:tc>
          </w:sdtContent>
        </w:sdt>
      </w:tr>
    </w:tbl>
    <w:p w14:paraId="2C5E57DD" w14:textId="77777777" w:rsidR="0038433D" w:rsidRDefault="0038433D">
      <w:r w:rsidRPr="00EC204C">
        <w:br w:type="page"/>
      </w:r>
    </w:p>
    <w:tbl>
      <w:tblPr>
        <w:tblStyle w:val="TableGrid"/>
        <w:tblpPr w:leftFromText="181" w:rightFromText="181" w:vertAnchor="text" w:horzAnchor="margin"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521DB09F" w14:textId="77777777" w:rsidTr="00832898">
        <w:trPr>
          <w:trHeight w:val="292"/>
        </w:trPr>
        <w:tc>
          <w:tcPr>
            <w:tcW w:w="10182" w:type="dxa"/>
            <w:shd w:val="clear" w:color="auto" w:fill="E5F5F3" w:themeFill="accent2" w:themeFillTint="33"/>
          </w:tcPr>
          <w:p w14:paraId="4BD8AACF" w14:textId="29047DE4" w:rsidR="00FF5FA3" w:rsidRPr="008004B8" w:rsidRDefault="00FF5FA3" w:rsidP="00FF5FA3">
            <w:pPr>
              <w:pStyle w:val="Style3"/>
            </w:pPr>
            <w:r w:rsidRPr="00795B1F">
              <w:t>Section 4: Supporting Tutor development</w:t>
            </w:r>
          </w:p>
        </w:tc>
      </w:tr>
    </w:tbl>
    <w:p w14:paraId="435C9FC1" w14:textId="77777777" w:rsidR="00FF5FA3" w:rsidRPr="00EC204C" w:rsidRDefault="00FF5FA3" w:rsidP="00CC14DD">
      <w:pPr>
        <w:pStyle w:val="heading30"/>
      </w:pPr>
    </w:p>
    <w:p w14:paraId="061E6F40" w14:textId="18BDC5DE" w:rsidR="00CC14DD" w:rsidRPr="00EC204C" w:rsidRDefault="00CC14DD" w:rsidP="0015741A">
      <w:pPr>
        <w:pStyle w:val="bodytext"/>
      </w:pPr>
      <w:r w:rsidRPr="00EC204C">
        <w:t>A key component of the HIPPY program is workforce development for the HIPPY parents who become Tutors within the program. Tutors are employed within the HIPPY program for two years.</w:t>
      </w:r>
    </w:p>
    <w:p w14:paraId="7D9B9585" w14:textId="77777777" w:rsidR="00CA6DD5" w:rsidRPr="00EC204C" w:rsidRDefault="00CA6DD5" w:rsidP="00CC14DD">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CA6DD5" w:rsidRPr="009E41C1" w14:paraId="21DE2C33" w14:textId="77777777" w:rsidTr="002C15A0">
        <w:trPr>
          <w:trHeight w:val="658"/>
        </w:trPr>
        <w:tc>
          <w:tcPr>
            <w:tcW w:w="10204" w:type="dxa"/>
            <w:tcBorders>
              <w:top w:val="single" w:sz="4" w:space="0" w:color="D9D9D9" w:themeColor="background1" w:themeShade="D9"/>
              <w:bottom w:val="single" w:sz="4" w:space="0" w:color="D6D1C4" w:themeColor="background2"/>
            </w:tcBorders>
            <w:shd w:val="clear" w:color="auto" w:fill="E5F5F3" w:themeFill="accent2" w:themeFillTint="33"/>
            <w:tcMar>
              <w:left w:w="108" w:type="dxa"/>
            </w:tcMar>
          </w:tcPr>
          <w:p w14:paraId="60A7D689" w14:textId="12D4FFA2" w:rsidR="00CA6DD5" w:rsidRPr="00D06276" w:rsidRDefault="00EA4A85" w:rsidP="00E5250F">
            <w:pPr>
              <w:spacing w:after="0" w:line="240" w:lineRule="auto"/>
              <w:ind w:left="31"/>
              <w:rPr>
                <w:sz w:val="22"/>
                <w:szCs w:val="22"/>
              </w:rPr>
            </w:pPr>
            <w:r>
              <w:rPr>
                <w:sz w:val="22"/>
                <w:szCs w:val="22"/>
              </w:rPr>
              <w:t xml:space="preserve">4.1 - </w:t>
            </w:r>
            <w:r w:rsidR="00CA6DD5" w:rsidRPr="00D06276">
              <w:rPr>
                <w:sz w:val="22"/>
                <w:szCs w:val="22"/>
              </w:rPr>
              <w:t xml:space="preserve">How will your organisation intentionally build the professional skills of parents employed as Tutors in the </w:t>
            </w:r>
            <w:r w:rsidR="00C52286" w:rsidRPr="00D06276">
              <w:rPr>
                <w:sz w:val="22"/>
                <w:szCs w:val="22"/>
              </w:rPr>
              <w:t>program?</w:t>
            </w:r>
            <w:r w:rsidR="00C52286" w:rsidRPr="00BA0B8E">
              <w:rPr>
                <w:rStyle w:val="WordlimitChar"/>
              </w:rPr>
              <w:t xml:space="preserve"> </w:t>
            </w:r>
            <w:r w:rsidR="00C52286" w:rsidRPr="00C52286">
              <w:rPr>
                <w:bCs/>
                <w:sz w:val="22"/>
                <w:szCs w:val="22"/>
              </w:rPr>
              <w:t>Refer</w:t>
            </w:r>
            <w:r w:rsidR="00CA6DD5" w:rsidRPr="00C52286">
              <w:rPr>
                <w:sz w:val="22"/>
                <w:szCs w:val="22"/>
              </w:rPr>
              <w:t xml:space="preserve"> t</w:t>
            </w:r>
            <w:r w:rsidR="00CA6DD5" w:rsidRPr="00C52286">
              <w:rPr>
                <w:bCs/>
                <w:sz w:val="22"/>
                <w:szCs w:val="22"/>
              </w:rPr>
              <w:t>o</w:t>
            </w:r>
            <w:r w:rsidR="00CA6DD5" w:rsidRPr="00BA0B8E">
              <w:rPr>
                <w:rStyle w:val="WordlimitChar"/>
              </w:rPr>
              <w:t xml:space="preserve"> </w:t>
            </w:r>
            <w:r w:rsidR="007D665B">
              <w:rPr>
                <w:rStyle w:val="WordlimitChar"/>
              </w:rPr>
              <w:t>HIPPY Provider Application</w:t>
            </w:r>
            <w:r w:rsidR="001B4374">
              <w:rPr>
                <w:rStyle w:val="WordlimitChar"/>
              </w:rPr>
              <w:t xml:space="preserve"> Guidelines</w:t>
            </w:r>
            <w:r w:rsidR="007D665B">
              <w:rPr>
                <w:rStyle w:val="WordlimitChar"/>
              </w:rPr>
              <w:t xml:space="preserve"> (Part 1 of 3) </w:t>
            </w:r>
            <w:r w:rsidR="00CA6DD5" w:rsidRPr="00C52286">
              <w:rPr>
                <w:sz w:val="22"/>
                <w:szCs w:val="22"/>
              </w:rPr>
              <w:t>for further details</w:t>
            </w:r>
            <w:r w:rsidR="00C52286">
              <w:rPr>
                <w:sz w:val="22"/>
                <w:szCs w:val="22"/>
              </w:rPr>
              <w:t>.</w:t>
            </w:r>
          </w:p>
        </w:tc>
      </w:tr>
      <w:tr w:rsidR="00CA6DD5" w:rsidRPr="00F73B2B" w14:paraId="6A2B07FD"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1F7D10F6" w14:textId="77777777" w:rsidR="004177BA" w:rsidRPr="004177BA" w:rsidRDefault="004177BA" w:rsidP="004177BA">
            <w:pPr>
              <w:pStyle w:val="Wordlimit"/>
            </w:pPr>
            <w:r w:rsidRPr="004A4BCE">
              <w:rPr>
                <w:bCs w:val="0"/>
              </w:rPr>
              <w:t>(</w:t>
            </w:r>
            <w:r w:rsidRPr="004177BA">
              <w:t>Please keep response to a maximum of 200 words)</w:t>
            </w:r>
          </w:p>
          <w:p w14:paraId="63525F9D" w14:textId="23B09F7E" w:rsidR="00CA6DD5" w:rsidRPr="00A94B51" w:rsidRDefault="00A94B51" w:rsidP="00A94B51">
            <w:pPr>
              <w:pStyle w:val="FormEntryFont"/>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ED71AA4" w14:textId="77777777" w:rsidR="007B1CF9" w:rsidRPr="00EC204C" w:rsidRDefault="007B1CF9" w:rsidP="007B1CF9">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AB0F6F" w:rsidRPr="009E41C1" w14:paraId="1E415089"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28033627" w14:textId="2BCCA896" w:rsidR="00AB0F6F" w:rsidRPr="00D06276" w:rsidRDefault="003C6A6F" w:rsidP="00E5250F">
            <w:pPr>
              <w:spacing w:after="0" w:line="240" w:lineRule="auto"/>
              <w:ind w:left="31"/>
              <w:rPr>
                <w:sz w:val="22"/>
                <w:szCs w:val="22"/>
              </w:rPr>
            </w:pPr>
            <w:r>
              <w:rPr>
                <w:sz w:val="22"/>
                <w:szCs w:val="22"/>
              </w:rPr>
              <w:t xml:space="preserve">4.2 - </w:t>
            </w:r>
            <w:r w:rsidR="00AB0F6F" w:rsidRPr="00D06276">
              <w:rPr>
                <w:sz w:val="22"/>
                <w:szCs w:val="22"/>
              </w:rPr>
              <w:t xml:space="preserve">How will your organisation support </w:t>
            </w:r>
            <w:r w:rsidR="00632C03">
              <w:rPr>
                <w:sz w:val="22"/>
                <w:szCs w:val="22"/>
              </w:rPr>
              <w:t>T</w:t>
            </w:r>
            <w:r w:rsidR="00632C03" w:rsidRPr="00D06276">
              <w:rPr>
                <w:sz w:val="22"/>
                <w:szCs w:val="22"/>
              </w:rPr>
              <w:t xml:space="preserve">utors </w:t>
            </w:r>
            <w:r w:rsidR="00AB0F6F" w:rsidRPr="00D06276">
              <w:rPr>
                <w:sz w:val="22"/>
                <w:szCs w:val="22"/>
              </w:rPr>
              <w:t xml:space="preserve">to move into other education or employment opportunities after their two-year employment </w:t>
            </w:r>
            <w:r w:rsidR="00632C03">
              <w:rPr>
                <w:sz w:val="22"/>
                <w:szCs w:val="22"/>
              </w:rPr>
              <w:t>term</w:t>
            </w:r>
            <w:r w:rsidR="00AB0F6F" w:rsidRPr="00D06276">
              <w:rPr>
                <w:sz w:val="22"/>
                <w:szCs w:val="22"/>
              </w:rPr>
              <w:t xml:space="preserve">? </w:t>
            </w:r>
          </w:p>
        </w:tc>
      </w:tr>
      <w:tr w:rsidR="00AB0F6F" w:rsidRPr="00F73B2B" w14:paraId="0E98BDAF"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86A994" w14:textId="77777777" w:rsidR="004177BA" w:rsidRPr="004177BA" w:rsidRDefault="004177BA" w:rsidP="004177BA">
            <w:pPr>
              <w:pStyle w:val="Wordlimit"/>
            </w:pPr>
            <w:r w:rsidRPr="00DD24B3">
              <w:rPr>
                <w:bCs w:val="0"/>
              </w:rPr>
              <w:t>(</w:t>
            </w:r>
            <w:r w:rsidRPr="004177BA">
              <w:t>Please keep response to a maximum of 200 words)</w:t>
            </w:r>
          </w:p>
          <w:p w14:paraId="4ABB4D7E" w14:textId="09C0C59A" w:rsidR="00AB0F6F" w:rsidRPr="009B1B7B" w:rsidRDefault="00A94B51" w:rsidP="00A94B51">
            <w:pPr>
              <w:pStyle w:val="FormEntryFont"/>
              <w:rPr>
                <w:lang w:val="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9FB404E" w14:textId="77777777" w:rsidR="00AB0F6F" w:rsidRPr="00EC204C" w:rsidRDefault="00AB0F6F" w:rsidP="007B1CF9">
      <w:pPr>
        <w:pStyle w:val="heading30"/>
      </w:pPr>
    </w:p>
    <w:p w14:paraId="3B8EDCD6" w14:textId="77777777" w:rsidR="00AB0F6F" w:rsidRDefault="00AB0F6F">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795B1F" w:rsidRPr="00790728" w14:paraId="7D259008" w14:textId="77777777" w:rsidTr="00FF5FA3">
        <w:trPr>
          <w:trHeight w:val="292"/>
        </w:trPr>
        <w:tc>
          <w:tcPr>
            <w:tcW w:w="10182" w:type="dxa"/>
            <w:shd w:val="clear" w:color="auto" w:fill="E5F5F3" w:themeFill="accent2" w:themeFillTint="33"/>
          </w:tcPr>
          <w:p w14:paraId="5D6EC26C" w14:textId="5581567F" w:rsidR="00795B1F" w:rsidRPr="00790728" w:rsidRDefault="00795B1F" w:rsidP="00790728">
            <w:pPr>
              <w:pStyle w:val="Style3"/>
            </w:pPr>
            <w:r w:rsidRPr="00790728">
              <w:t>Section 5: Early Years networking</w:t>
            </w:r>
          </w:p>
        </w:tc>
      </w:tr>
    </w:tbl>
    <w:p w14:paraId="61177455" w14:textId="5BD6BE3D" w:rsidR="00795B1F" w:rsidRPr="00EC204C" w:rsidRDefault="00795B1F" w:rsidP="0015741A">
      <w:pPr>
        <w:pStyle w:val="bodytext"/>
      </w:pPr>
    </w:p>
    <w:p w14:paraId="299E7776" w14:textId="656C4B48" w:rsidR="00CC14DD" w:rsidRPr="00EC204C" w:rsidRDefault="00CC14DD" w:rsidP="0015741A">
      <w:pPr>
        <w:pStyle w:val="bodytext"/>
      </w:pPr>
      <w:r w:rsidRPr="00EC204C">
        <w:t>This section seeks to understand your capacity to deliver programs that provide services to families and children and to work with other organisations in the sector.</w:t>
      </w:r>
    </w:p>
    <w:p w14:paraId="3F59B026" w14:textId="77777777" w:rsidR="00CC14DD" w:rsidRPr="00EC204C" w:rsidRDefault="00CC14DD" w:rsidP="0015741A">
      <w:pPr>
        <w:pStyle w:val="bodytext"/>
      </w:pPr>
    </w:p>
    <w:tbl>
      <w:tblPr>
        <w:tblW w:w="0" w:type="auto"/>
        <w:shd w:val="clear" w:color="auto" w:fill="E5F5F3" w:themeFill="accent2" w:themeFillTint="33"/>
        <w:tblLook w:val="04A0" w:firstRow="1" w:lastRow="0" w:firstColumn="1" w:lastColumn="0" w:noHBand="0" w:noVBand="1"/>
      </w:tblPr>
      <w:tblGrid>
        <w:gridCol w:w="10204"/>
      </w:tblGrid>
      <w:tr w:rsidR="00E87997" w:rsidRPr="009E41C1" w14:paraId="323A58E5" w14:textId="77777777" w:rsidTr="002C15A0">
        <w:trPr>
          <w:trHeight w:val="639"/>
        </w:trPr>
        <w:tc>
          <w:tcPr>
            <w:tcW w:w="10204" w:type="dxa"/>
            <w:shd w:val="clear" w:color="auto" w:fill="E5F5F3" w:themeFill="accent2" w:themeFillTint="33"/>
            <w:tcMar>
              <w:left w:w="108" w:type="dxa"/>
            </w:tcMar>
          </w:tcPr>
          <w:p w14:paraId="234BE91A" w14:textId="76490356" w:rsidR="00E87997" w:rsidRPr="00946155" w:rsidRDefault="003C6A6F" w:rsidP="00E5250F">
            <w:pPr>
              <w:spacing w:after="0" w:line="240" w:lineRule="auto"/>
              <w:ind w:left="31"/>
              <w:rPr>
                <w:szCs w:val="22"/>
              </w:rPr>
            </w:pPr>
            <w:r>
              <w:rPr>
                <w:sz w:val="22"/>
                <w:szCs w:val="22"/>
              </w:rPr>
              <w:t xml:space="preserve">5.1 - </w:t>
            </w:r>
            <w:r w:rsidR="001E1310" w:rsidRPr="00BA0B8E">
              <w:rPr>
                <w:sz w:val="22"/>
                <w:szCs w:val="22"/>
              </w:rPr>
              <w:t xml:space="preserve">Is there an existing advisory group, early years network or an equivalent group (working group, lobby group etc.) that is relevant to the operation of the HIPPY program in your community? </w:t>
            </w:r>
          </w:p>
        </w:tc>
      </w:tr>
    </w:tbl>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82"/>
        <w:gridCol w:w="992"/>
        <w:gridCol w:w="6237"/>
      </w:tblGrid>
      <w:tr w:rsidR="003A4646" w:rsidRPr="00304DB0" w14:paraId="753DA4D7" w14:textId="77777777" w:rsidTr="007D665B">
        <w:trPr>
          <w:trHeight w:val="284"/>
        </w:trPr>
        <w:tc>
          <w:tcPr>
            <w:tcW w:w="2982" w:type="dxa"/>
            <w:tcBorders>
              <w:top w:val="single" w:sz="4" w:space="0" w:color="D9D9D9" w:themeColor="background1" w:themeShade="D9"/>
            </w:tcBorders>
            <w:shd w:val="clear" w:color="auto" w:fill="auto"/>
          </w:tcPr>
          <w:p w14:paraId="75162954" w14:textId="77777777" w:rsidR="003A4646" w:rsidRPr="00304DB0" w:rsidRDefault="003A4646" w:rsidP="007D665B">
            <w:pPr>
              <w:pStyle w:val="Wordlimit"/>
              <w:rPr>
                <w:lang w:bidi="en-US"/>
              </w:rPr>
            </w:pPr>
            <w:r>
              <w:t>Check the box that applies:</w:t>
            </w:r>
          </w:p>
        </w:tc>
        <w:tc>
          <w:tcPr>
            <w:tcW w:w="992" w:type="dxa"/>
            <w:tcBorders>
              <w:top w:val="single" w:sz="4" w:space="0" w:color="D9D9D9" w:themeColor="background1" w:themeShade="D9"/>
            </w:tcBorders>
            <w:shd w:val="clear" w:color="auto" w:fill="auto"/>
          </w:tcPr>
          <w:p w14:paraId="6E3C6DA1" w14:textId="42DAB7AE" w:rsidR="003A4646" w:rsidRPr="002F63EA" w:rsidRDefault="00151353" w:rsidP="007D665B">
            <w:pPr>
              <w:pStyle w:val="bodytext"/>
              <w:rPr>
                <w:sz w:val="22"/>
                <w:szCs w:val="22"/>
              </w:rPr>
            </w:pPr>
            <w:sdt>
              <w:sdtPr>
                <w:rPr>
                  <w:sz w:val="22"/>
                  <w:szCs w:val="22"/>
                  <w:lang w:val="en-US"/>
                </w:rPr>
                <w:id w:val="509104684"/>
                <w14:checkbox>
                  <w14:checked w14:val="0"/>
                  <w14:checkedState w14:val="2612" w14:font="MS Gothic"/>
                  <w14:uncheckedState w14:val="2610" w14:font="MS Gothic"/>
                </w14:checkbox>
              </w:sdtPr>
              <w:sdtEndPr/>
              <w:sdtContent>
                <w:r w:rsidR="00A94B51">
                  <w:rPr>
                    <w:rFonts w:ascii="MS Gothic" w:eastAsia="MS Gothic" w:hAnsi="MS Gothic" w:hint="eastAsia"/>
                    <w:sz w:val="22"/>
                    <w:szCs w:val="22"/>
                    <w:lang w:val="en-US"/>
                  </w:rPr>
                  <w:t>☐</w:t>
                </w:r>
              </w:sdtContent>
            </w:sdt>
            <w:r w:rsidR="003A4646" w:rsidRPr="002F63EA">
              <w:rPr>
                <w:sz w:val="22"/>
                <w:szCs w:val="22"/>
                <w:lang w:val="en-US"/>
              </w:rPr>
              <w:t>YES</w:t>
            </w:r>
          </w:p>
        </w:tc>
        <w:tc>
          <w:tcPr>
            <w:tcW w:w="6237" w:type="dxa"/>
            <w:tcBorders>
              <w:top w:val="single" w:sz="4" w:space="0" w:color="D9D9D9" w:themeColor="background1" w:themeShade="D9"/>
            </w:tcBorders>
            <w:shd w:val="clear" w:color="auto" w:fill="auto"/>
          </w:tcPr>
          <w:p w14:paraId="1F46ABE8" w14:textId="562298DB" w:rsidR="003A4646" w:rsidRPr="002F63EA" w:rsidRDefault="003A4646" w:rsidP="007D665B">
            <w:pPr>
              <w:pStyle w:val="bodytext"/>
              <w:rPr>
                <w:sz w:val="22"/>
                <w:szCs w:val="22"/>
              </w:rPr>
            </w:pPr>
            <w:r w:rsidRPr="002F63EA">
              <w:rPr>
                <w:sz w:val="22"/>
                <w:szCs w:val="22"/>
              </w:rPr>
              <w:t xml:space="preserve">If YES, </w:t>
            </w:r>
            <w:r w:rsidR="00DF2083" w:rsidRPr="002F63EA">
              <w:rPr>
                <w:sz w:val="22"/>
                <w:szCs w:val="22"/>
              </w:rPr>
              <w:t>Please provide details about the network i.e., how it operates, other organisations involved</w:t>
            </w:r>
            <w:r w:rsidR="009536B2" w:rsidRPr="002F63EA">
              <w:rPr>
                <w:sz w:val="22"/>
                <w:szCs w:val="22"/>
              </w:rPr>
              <w:t xml:space="preserve"> (below)</w:t>
            </w:r>
            <w:r w:rsidR="00DF2083" w:rsidRPr="002F63EA">
              <w:rPr>
                <w:sz w:val="22"/>
                <w:szCs w:val="22"/>
              </w:rPr>
              <w:t>?</w:t>
            </w:r>
          </w:p>
        </w:tc>
      </w:tr>
      <w:tr w:rsidR="003A4646" w:rsidRPr="00304DB0" w14:paraId="432F6E3C" w14:textId="77777777" w:rsidTr="007D665B">
        <w:trPr>
          <w:trHeight w:val="284"/>
        </w:trPr>
        <w:tc>
          <w:tcPr>
            <w:tcW w:w="2982" w:type="dxa"/>
            <w:tcBorders>
              <w:bottom w:val="single" w:sz="4" w:space="0" w:color="D9D9D9" w:themeColor="background1" w:themeShade="D9"/>
            </w:tcBorders>
            <w:shd w:val="clear" w:color="auto" w:fill="auto"/>
          </w:tcPr>
          <w:p w14:paraId="58E9C9D5" w14:textId="77777777" w:rsidR="003A4646" w:rsidRDefault="003A4646" w:rsidP="007D665B">
            <w:pPr>
              <w:pStyle w:val="Wordlimit"/>
            </w:pPr>
          </w:p>
        </w:tc>
        <w:tc>
          <w:tcPr>
            <w:tcW w:w="992" w:type="dxa"/>
            <w:tcBorders>
              <w:bottom w:val="single" w:sz="4" w:space="0" w:color="D9D9D9" w:themeColor="background1" w:themeShade="D9"/>
            </w:tcBorders>
            <w:shd w:val="clear" w:color="auto" w:fill="auto"/>
          </w:tcPr>
          <w:p w14:paraId="1BF0E8CB" w14:textId="4EF19FD3" w:rsidR="003A4646" w:rsidRPr="002F63EA" w:rsidRDefault="00151353" w:rsidP="007D665B">
            <w:pPr>
              <w:pStyle w:val="bodytext"/>
              <w:rPr>
                <w:sz w:val="22"/>
                <w:szCs w:val="22"/>
                <w:lang w:val="en-US"/>
              </w:rPr>
            </w:pPr>
            <w:sdt>
              <w:sdtPr>
                <w:rPr>
                  <w:sz w:val="22"/>
                  <w:szCs w:val="22"/>
                  <w:lang w:val="en-US"/>
                </w:rPr>
                <w:id w:val="-1211113898"/>
                <w14:checkbox>
                  <w14:checked w14:val="0"/>
                  <w14:checkedState w14:val="2612" w14:font="MS Gothic"/>
                  <w14:uncheckedState w14:val="2610" w14:font="MS Gothic"/>
                </w14:checkbox>
              </w:sdtPr>
              <w:sdtEndPr/>
              <w:sdtContent>
                <w:r w:rsidR="003A4646" w:rsidRPr="002F63EA">
                  <w:rPr>
                    <w:rFonts w:ascii="Segoe UI Symbol" w:hAnsi="Segoe UI Symbol" w:cs="Segoe UI Symbol"/>
                    <w:sz w:val="22"/>
                    <w:szCs w:val="22"/>
                    <w:lang w:val="en-US"/>
                  </w:rPr>
                  <w:t>☐</w:t>
                </w:r>
              </w:sdtContent>
            </w:sdt>
            <w:r w:rsidR="003A4646" w:rsidRPr="002F63EA">
              <w:rPr>
                <w:sz w:val="22"/>
                <w:szCs w:val="22"/>
                <w:lang w:val="en-US"/>
              </w:rPr>
              <w:t>NO</w:t>
            </w:r>
          </w:p>
        </w:tc>
        <w:tc>
          <w:tcPr>
            <w:tcW w:w="6237" w:type="dxa"/>
            <w:tcBorders>
              <w:bottom w:val="single" w:sz="4" w:space="0" w:color="D9D9D9" w:themeColor="background1" w:themeShade="D9"/>
            </w:tcBorders>
            <w:shd w:val="clear" w:color="auto" w:fill="auto"/>
          </w:tcPr>
          <w:p w14:paraId="041F6341" w14:textId="6CC7DE5F" w:rsidR="003A4646" w:rsidRPr="002F63EA" w:rsidRDefault="007D665B" w:rsidP="007D665B">
            <w:pPr>
              <w:pStyle w:val="bodytext"/>
              <w:rPr>
                <w:sz w:val="22"/>
                <w:szCs w:val="22"/>
              </w:rPr>
            </w:pPr>
            <w:r>
              <w:rPr>
                <w:sz w:val="22"/>
                <w:szCs w:val="22"/>
              </w:rPr>
              <w:t>If</w:t>
            </w:r>
            <w:r w:rsidR="003A4646" w:rsidRPr="002F63EA">
              <w:rPr>
                <w:sz w:val="22"/>
                <w:szCs w:val="22"/>
              </w:rPr>
              <w:t xml:space="preserve"> NO, then go to </w:t>
            </w:r>
            <w:r w:rsidR="003A4646" w:rsidRPr="002F63EA">
              <w:rPr>
                <w:b/>
                <w:sz w:val="22"/>
                <w:szCs w:val="22"/>
              </w:rPr>
              <w:t>SECTION 6</w:t>
            </w:r>
          </w:p>
        </w:tc>
      </w:tr>
    </w:tbl>
    <w:tbl>
      <w:tblPr>
        <w:tblW w:w="0" w:type="auto"/>
        <w:shd w:val="clear" w:color="auto" w:fill="F2F2F2" w:themeFill="background1" w:themeFillShade="F2"/>
        <w:tblLook w:val="04A0" w:firstRow="1" w:lastRow="0" w:firstColumn="1" w:lastColumn="0" w:noHBand="0" w:noVBand="1"/>
      </w:tblPr>
      <w:tblGrid>
        <w:gridCol w:w="10204"/>
      </w:tblGrid>
      <w:tr w:rsidR="00E87997" w:rsidRPr="00F73B2B" w14:paraId="275F4FD0" w14:textId="77777777" w:rsidTr="00D06276">
        <w:trPr>
          <w:trHeight w:val="3969"/>
        </w:trPr>
        <w:tc>
          <w:tcPr>
            <w:tcW w:w="10204" w:type="dxa"/>
            <w:tcBorders>
              <w:bottom w:val="single" w:sz="4" w:space="0" w:color="D6D1C4" w:themeColor="background2"/>
            </w:tcBorders>
            <w:shd w:val="clear" w:color="auto" w:fill="auto"/>
            <w:tcMar>
              <w:left w:w="108" w:type="dxa"/>
            </w:tcMar>
          </w:tcPr>
          <w:p w14:paraId="2B653418" w14:textId="0399967D" w:rsidR="00C335D5" w:rsidRDefault="00C335D5" w:rsidP="00C335D5">
            <w:pPr>
              <w:pStyle w:val="Wordlimit"/>
            </w:pPr>
            <w:r w:rsidRPr="009536B2">
              <w:rPr>
                <w:bCs w:val="0"/>
              </w:rPr>
              <w:t>(</w:t>
            </w:r>
            <w:r w:rsidRPr="00C335D5">
              <w:t>Please keep response to a maximum of 200 words)</w:t>
            </w:r>
          </w:p>
          <w:p w14:paraId="037129DA" w14:textId="475933DD" w:rsidR="00E87997"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42502E9A" w14:textId="77777777" w:rsidR="00E87997" w:rsidRPr="00BA3E43" w:rsidRDefault="00E87997" w:rsidP="00BA3E43">
      <w:pPr>
        <w:pStyle w:val="heading30"/>
      </w:pP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6E4F9F54" w14:textId="77777777" w:rsidTr="002C15A0">
        <w:trPr>
          <w:trHeight w:val="302"/>
        </w:trPr>
        <w:tc>
          <w:tcPr>
            <w:tcW w:w="10204" w:type="dxa"/>
            <w:tcBorders>
              <w:bottom w:val="single" w:sz="4" w:space="0" w:color="D6D1C4" w:themeColor="background2"/>
            </w:tcBorders>
            <w:shd w:val="clear" w:color="auto" w:fill="E5F5F3" w:themeFill="accent2" w:themeFillTint="33"/>
            <w:tcMar>
              <w:left w:w="108" w:type="dxa"/>
            </w:tcMar>
          </w:tcPr>
          <w:p w14:paraId="7ACEE5B7" w14:textId="273A0E99" w:rsidR="00086B57" w:rsidRPr="001814A5" w:rsidRDefault="003C6A6F" w:rsidP="00E5250F">
            <w:pPr>
              <w:spacing w:after="0" w:line="240" w:lineRule="auto"/>
            </w:pPr>
            <w:r>
              <w:rPr>
                <w:sz w:val="22"/>
                <w:szCs w:val="22"/>
              </w:rPr>
              <w:t xml:space="preserve">5.2 - </w:t>
            </w:r>
            <w:r w:rsidR="00C1587E" w:rsidRPr="00BA0B8E">
              <w:rPr>
                <w:sz w:val="22"/>
                <w:szCs w:val="22"/>
              </w:rPr>
              <w:t>How</w:t>
            </w:r>
            <w:r w:rsidR="00C1587E" w:rsidRPr="487ABF46">
              <w:rPr>
                <w:sz w:val="22"/>
                <w:szCs w:val="22"/>
              </w:rPr>
              <w:t xml:space="preserve"> </w:t>
            </w:r>
            <w:r w:rsidR="00C1587E" w:rsidRPr="487ABF46" w:rsidDel="0000612B">
              <w:rPr>
                <w:sz w:val="22"/>
                <w:szCs w:val="22"/>
              </w:rPr>
              <w:t>are</w:t>
            </w:r>
            <w:r w:rsidR="00C1587E" w:rsidRPr="00BA0B8E" w:rsidDel="0000612B">
              <w:rPr>
                <w:sz w:val="22"/>
                <w:szCs w:val="22"/>
              </w:rPr>
              <w:t xml:space="preserve"> </w:t>
            </w:r>
            <w:r w:rsidR="0000612B">
              <w:rPr>
                <w:sz w:val="22"/>
                <w:szCs w:val="22"/>
              </w:rPr>
              <w:t xml:space="preserve">the </w:t>
            </w:r>
            <w:r w:rsidR="004965D7">
              <w:rPr>
                <w:sz w:val="22"/>
                <w:szCs w:val="22"/>
              </w:rPr>
              <w:t>perspectives of</w:t>
            </w:r>
            <w:r w:rsidR="0000612B" w:rsidRPr="00BA0B8E">
              <w:rPr>
                <w:sz w:val="22"/>
                <w:szCs w:val="22"/>
              </w:rPr>
              <w:t xml:space="preserve"> </w:t>
            </w:r>
            <w:r w:rsidR="00C1587E" w:rsidRPr="00BA0B8E">
              <w:rPr>
                <w:sz w:val="22"/>
                <w:szCs w:val="22"/>
              </w:rPr>
              <w:t xml:space="preserve">First Nations families represented </w:t>
            </w:r>
            <w:r w:rsidR="00CE476A">
              <w:rPr>
                <w:sz w:val="22"/>
                <w:szCs w:val="22"/>
              </w:rPr>
              <w:t>in</w:t>
            </w:r>
            <w:r w:rsidR="00CE476A" w:rsidRPr="00BA0B8E">
              <w:rPr>
                <w:sz w:val="22"/>
                <w:szCs w:val="22"/>
              </w:rPr>
              <w:t xml:space="preserve"> </w:t>
            </w:r>
            <w:r w:rsidR="00C1587E" w:rsidRPr="00BA0B8E">
              <w:rPr>
                <w:sz w:val="22"/>
                <w:szCs w:val="22"/>
              </w:rPr>
              <w:t>this group?</w:t>
            </w:r>
          </w:p>
        </w:tc>
      </w:tr>
      <w:tr w:rsidR="00C335D5" w:rsidRPr="00F73B2B" w14:paraId="7E403B69"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6025EC9F" w14:textId="77777777" w:rsidR="00C335D5" w:rsidRDefault="00C335D5" w:rsidP="00287033">
            <w:pPr>
              <w:pStyle w:val="Wordlimit"/>
            </w:pPr>
            <w:bookmarkStart w:id="24" w:name="_Hlk141442974"/>
            <w:r w:rsidRPr="004F1458">
              <w:t>(</w:t>
            </w:r>
            <w:r w:rsidRPr="00C335D5">
              <w:t>Please keep response to a maximum of 200 words)</w:t>
            </w:r>
          </w:p>
          <w:p w14:paraId="29F384F4" w14:textId="6D2FE82C"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bookmarkEnd w:id="24"/>
    </w:tbl>
    <w:p w14:paraId="03756E75" w14:textId="68C1E369" w:rsidR="00C335D5" w:rsidRPr="00BA3E43" w:rsidRDefault="00C335D5" w:rsidP="00BA3E43">
      <w:pPr>
        <w:pStyle w:val="heading30"/>
      </w:pPr>
    </w:p>
    <w:p w14:paraId="75D78979" w14:textId="4D8D5B38" w:rsidR="00E87997" w:rsidRPr="00BA3E43" w:rsidRDefault="00C335D5" w:rsidP="00BA3E43">
      <w:pPr>
        <w:rPr>
          <w:color w:val="00385D"/>
        </w:rPr>
      </w:pPr>
      <w:r w:rsidRPr="00BA3E43">
        <w:br w:type="page"/>
      </w: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044C98AC" w14:textId="77777777" w:rsidTr="002C15A0">
        <w:trPr>
          <w:trHeight w:val="325"/>
        </w:trPr>
        <w:tc>
          <w:tcPr>
            <w:tcW w:w="10204" w:type="dxa"/>
            <w:tcBorders>
              <w:bottom w:val="single" w:sz="4" w:space="0" w:color="D6D1C4" w:themeColor="background2"/>
            </w:tcBorders>
            <w:shd w:val="clear" w:color="auto" w:fill="E5F5F3" w:themeFill="accent2" w:themeFillTint="33"/>
            <w:tcMar>
              <w:left w:w="108" w:type="dxa"/>
            </w:tcMar>
          </w:tcPr>
          <w:p w14:paraId="5246E1AD" w14:textId="794EBA5A" w:rsidR="00086B57" w:rsidRPr="001814A5" w:rsidRDefault="002C1855" w:rsidP="00E5250F">
            <w:pPr>
              <w:spacing w:after="0" w:line="240" w:lineRule="auto"/>
              <w:ind w:left="31"/>
            </w:pPr>
            <w:r>
              <w:rPr>
                <w:sz w:val="22"/>
                <w:szCs w:val="22"/>
              </w:rPr>
              <w:t>5.</w:t>
            </w:r>
            <w:r w:rsidR="00190799">
              <w:rPr>
                <w:sz w:val="22"/>
                <w:szCs w:val="22"/>
              </w:rPr>
              <w:t>3</w:t>
            </w:r>
            <w:r>
              <w:rPr>
                <w:sz w:val="22"/>
                <w:szCs w:val="22"/>
              </w:rPr>
              <w:t xml:space="preserve"> - </w:t>
            </w:r>
            <w:r w:rsidR="00C1587E" w:rsidRPr="00BA0B8E">
              <w:rPr>
                <w:sz w:val="22"/>
                <w:szCs w:val="22"/>
              </w:rPr>
              <w:t xml:space="preserve">What role will this group play in the operation of </w:t>
            </w:r>
            <w:r w:rsidR="6345C98D" w:rsidRPr="487ABF46">
              <w:rPr>
                <w:sz w:val="22"/>
                <w:szCs w:val="22"/>
              </w:rPr>
              <w:t xml:space="preserve">the </w:t>
            </w:r>
            <w:r w:rsidR="0D4F851F" w:rsidRPr="00BA0B8E">
              <w:rPr>
                <w:sz w:val="22"/>
                <w:szCs w:val="22"/>
              </w:rPr>
              <w:t xml:space="preserve">HIPPY </w:t>
            </w:r>
            <w:r w:rsidR="6136F1C1" w:rsidRPr="487ABF46">
              <w:rPr>
                <w:sz w:val="22"/>
                <w:szCs w:val="22"/>
              </w:rPr>
              <w:t>program</w:t>
            </w:r>
            <w:r w:rsidR="00C1587E" w:rsidRPr="487ABF46">
              <w:rPr>
                <w:sz w:val="22"/>
                <w:szCs w:val="22"/>
              </w:rPr>
              <w:t xml:space="preserve"> </w:t>
            </w:r>
            <w:r w:rsidR="00C1587E" w:rsidRPr="00BA0B8E">
              <w:rPr>
                <w:sz w:val="22"/>
                <w:szCs w:val="22"/>
              </w:rPr>
              <w:t>in the catchment area</w:t>
            </w:r>
            <w:r w:rsidR="00641217">
              <w:rPr>
                <w:sz w:val="22"/>
                <w:szCs w:val="22"/>
              </w:rPr>
              <w:t>?</w:t>
            </w:r>
            <w:r w:rsidR="00C1587E" w:rsidRPr="00BA0B8E">
              <w:rPr>
                <w:sz w:val="22"/>
                <w:szCs w:val="22"/>
              </w:rPr>
              <w:t xml:space="preserve"> </w:t>
            </w:r>
          </w:p>
        </w:tc>
      </w:tr>
      <w:tr w:rsidR="00C335D5" w:rsidRPr="00F73B2B" w14:paraId="51D03026"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519E8348" w14:textId="77777777" w:rsidR="00C335D5" w:rsidRDefault="00C335D5" w:rsidP="00287033">
            <w:pPr>
              <w:pStyle w:val="Wordlimit"/>
            </w:pPr>
            <w:r w:rsidRPr="004F1458">
              <w:rPr>
                <w:bCs w:val="0"/>
              </w:rPr>
              <w:t>(</w:t>
            </w:r>
            <w:r w:rsidRPr="00C335D5">
              <w:t xml:space="preserve">Please keep response to a maximum of 200 </w:t>
            </w:r>
            <w:r w:rsidRPr="00C708E4">
              <w:t>words</w:t>
            </w:r>
            <w:r w:rsidRPr="00C335D5">
              <w:t>)</w:t>
            </w:r>
          </w:p>
          <w:p w14:paraId="491F536C" w14:textId="5582D473"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2DE5A0" w14:textId="77777777" w:rsidR="00086B57" w:rsidRPr="00BA3E43" w:rsidRDefault="00086B57" w:rsidP="00BA3E43">
      <w:pPr>
        <w:pStyle w:val="heading30"/>
      </w:pPr>
    </w:p>
    <w:p w14:paraId="5B4020CF" w14:textId="77777777" w:rsidR="00AB0F6F" w:rsidRDefault="00AB0F6F">
      <w:r w:rsidRPr="00BA3E43">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0A712792" w14:textId="77777777" w:rsidTr="00287033">
        <w:trPr>
          <w:trHeight w:val="292"/>
        </w:trPr>
        <w:tc>
          <w:tcPr>
            <w:tcW w:w="10182" w:type="dxa"/>
            <w:shd w:val="clear" w:color="auto" w:fill="E5F5F3" w:themeFill="accent2" w:themeFillTint="33"/>
          </w:tcPr>
          <w:p w14:paraId="0FD8C7AE" w14:textId="5F9110D8" w:rsidR="00FF5FA3" w:rsidRPr="008004B8" w:rsidRDefault="00FF5FA3" w:rsidP="00287033">
            <w:pPr>
              <w:pStyle w:val="Style3"/>
            </w:pPr>
            <w:r w:rsidRPr="00FF5FA3">
              <w:t>Section 6: Risk management and liability</w:t>
            </w:r>
          </w:p>
        </w:tc>
      </w:tr>
    </w:tbl>
    <w:p w14:paraId="01D19F72" w14:textId="77777777" w:rsidR="00795B1F" w:rsidRPr="003D4B1C" w:rsidRDefault="00795B1F" w:rsidP="003D4B1C"/>
    <w:p w14:paraId="7ED99839" w14:textId="593E8294" w:rsidR="00CC14DD" w:rsidRPr="003D4B1C" w:rsidRDefault="00CC14DD" w:rsidP="00CC14DD">
      <w:pPr>
        <w:rPr>
          <w:rFonts w:ascii="Calibri" w:hAnsi="Calibri" w:cstheme="minorBidi"/>
          <w:sz w:val="22"/>
          <w:szCs w:val="22"/>
        </w:rPr>
      </w:pPr>
      <w:r w:rsidRPr="003D4B1C">
        <w:t>This section seeks to gather information about your organisation’s capacity to appropriate</w:t>
      </w:r>
      <w:r w:rsidR="3C3AAD27" w:rsidRPr="003D4B1C">
        <w:t>ly</w:t>
      </w:r>
      <w:r w:rsidRPr="003D4B1C">
        <w:t xml:space="preserve"> manage risk. </w:t>
      </w:r>
    </w:p>
    <w:p w14:paraId="7CB1AE3A" w14:textId="77777777" w:rsidR="00CC14DD" w:rsidRPr="003D4B1C" w:rsidRDefault="00CC14DD" w:rsidP="00CC14DD">
      <w:pPr>
        <w:rPr>
          <w:rFonts w:ascii="Calibri" w:hAnsi="Calibri" w:cstheme="minorBidi"/>
          <w:sz w:val="22"/>
          <w:szCs w:val="22"/>
        </w:rPr>
      </w:pPr>
      <w:r w:rsidRPr="003D4B1C">
        <w:t>Organisations should have adequate risk management plans that are regularly reviewed. The Sublicence and Funding Agreement also requires organisations to have sufficient insurance coverage.</w:t>
      </w:r>
    </w:p>
    <w:p w14:paraId="4775DA16" w14:textId="1534811D" w:rsidR="00CC14DD" w:rsidRPr="009B1B7B" w:rsidRDefault="00CC14DD" w:rsidP="00CC14DD">
      <w:pPr>
        <w:pStyle w:val="bodytext"/>
      </w:pPr>
      <w:r w:rsidRPr="009B1B7B">
        <w:t>Successful organisations will have, or will have by the time of signing their Sublicence and Funding Agreement with the Brotherhood of St</w:t>
      </w:r>
      <w:r w:rsidR="00D74F4E">
        <w:t>.</w:t>
      </w:r>
      <w:r w:rsidRPr="009B1B7B">
        <w:t xml:space="preserve"> Laurence (BSL), the following insurance:</w:t>
      </w:r>
    </w:p>
    <w:p w14:paraId="0F3C50F1" w14:textId="77777777" w:rsidR="00CC14DD" w:rsidRPr="003D4B1C" w:rsidRDefault="00CC14DD" w:rsidP="003D4B1C">
      <w:pPr>
        <w:pStyle w:val="ListParagraph"/>
        <w:numPr>
          <w:ilvl w:val="0"/>
          <w:numId w:val="1"/>
        </w:numPr>
      </w:pPr>
      <w:r w:rsidRPr="003D4B1C">
        <w:t>Public liability insurance for a minimum of $10 million per claim.</w:t>
      </w:r>
    </w:p>
    <w:p w14:paraId="17F9E3F4" w14:textId="77777777" w:rsidR="00CC14DD" w:rsidRPr="003D4B1C" w:rsidRDefault="00CC14DD" w:rsidP="003D4B1C">
      <w:pPr>
        <w:pStyle w:val="ListParagraph"/>
        <w:numPr>
          <w:ilvl w:val="0"/>
          <w:numId w:val="1"/>
        </w:numPr>
      </w:pPr>
      <w:r w:rsidRPr="003D4B1C">
        <w:t>Professional indemnity insurance for a minimum of $20 million per claim.</w:t>
      </w:r>
    </w:p>
    <w:p w14:paraId="68AAB62B" w14:textId="77777777" w:rsidR="00CC14DD" w:rsidRPr="003D4B1C" w:rsidRDefault="00CC14DD" w:rsidP="003D4B1C">
      <w:pPr>
        <w:pStyle w:val="ListParagraph"/>
        <w:numPr>
          <w:ilvl w:val="0"/>
          <w:numId w:val="1"/>
        </w:numPr>
      </w:pPr>
      <w:r w:rsidRPr="003D4B1C">
        <w:t>Workers’ compensation insurance as required by legislation in the relevant state/territory.</w:t>
      </w:r>
    </w:p>
    <w:p w14:paraId="781B881A" w14:textId="77777777" w:rsidR="00CC14DD" w:rsidRPr="003D4B1C" w:rsidRDefault="00CC14DD" w:rsidP="009B1B7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4"/>
        <w:gridCol w:w="3376"/>
      </w:tblGrid>
      <w:tr w:rsidR="00A40CD3" w:rsidRPr="009E41C1" w14:paraId="625620AD" w14:textId="77777777" w:rsidTr="002C15A0">
        <w:trPr>
          <w:trHeight w:val="798"/>
        </w:trPr>
        <w:tc>
          <w:tcPr>
            <w:tcW w:w="10124" w:type="dxa"/>
            <w:gridSpan w:val="3"/>
            <w:tcBorders>
              <w:bottom w:val="single" w:sz="4" w:space="0" w:color="D6D1C4" w:themeColor="background2"/>
            </w:tcBorders>
            <w:shd w:val="clear" w:color="auto" w:fill="E5F5F3" w:themeFill="accent2" w:themeFillTint="33"/>
          </w:tcPr>
          <w:p w14:paraId="7089678B" w14:textId="4E96536E" w:rsidR="00A40CD3" w:rsidRPr="001814A5" w:rsidRDefault="00190799" w:rsidP="00E5250F">
            <w:pPr>
              <w:ind w:left="45"/>
            </w:pPr>
            <w:r>
              <w:rPr>
                <w:sz w:val="22"/>
                <w:szCs w:val="22"/>
              </w:rPr>
              <w:t xml:space="preserve">6.1 - </w:t>
            </w:r>
            <w:r w:rsidR="00A40CD3" w:rsidRPr="00BA0B8E">
              <w:rPr>
                <w:sz w:val="22"/>
                <w:szCs w:val="22"/>
              </w:rPr>
              <w:t xml:space="preserve">Please use the following table to identify any barriers or risks that might affect the successful implementation of </w:t>
            </w:r>
            <w:r w:rsidR="17B9ADE5" w:rsidRPr="487ABF46">
              <w:rPr>
                <w:sz w:val="22"/>
                <w:szCs w:val="22"/>
              </w:rPr>
              <w:t xml:space="preserve">the </w:t>
            </w:r>
            <w:r w:rsidR="3DCF38E3" w:rsidRPr="00BA0B8E">
              <w:rPr>
                <w:sz w:val="22"/>
                <w:szCs w:val="22"/>
              </w:rPr>
              <w:t>HIPPY</w:t>
            </w:r>
            <w:r w:rsidR="10D8B0D6" w:rsidRPr="487ABF46">
              <w:rPr>
                <w:sz w:val="22"/>
                <w:szCs w:val="22"/>
              </w:rPr>
              <w:t xml:space="preserve"> program</w:t>
            </w:r>
            <w:r w:rsidR="00A40CD3" w:rsidRPr="00BA0B8E">
              <w:rPr>
                <w:sz w:val="22"/>
                <w:szCs w:val="22"/>
              </w:rPr>
              <w:t xml:space="preserve"> in the community and provide details of how your organisation would overcome them.</w:t>
            </w:r>
          </w:p>
        </w:tc>
      </w:tr>
      <w:tr w:rsidR="00E5250F" w:rsidRPr="00E5250F" w14:paraId="52D733C3"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759"/>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D307D51" w14:textId="1C201F11" w:rsidR="00A40CD3" w:rsidRPr="00331BC7" w:rsidRDefault="00A40CD3" w:rsidP="003D4B1C">
            <w:pPr>
              <w:pStyle w:val="heading30"/>
              <w:rPr>
                <w:caps/>
                <w:color w:val="FFFFFF" w:themeColor="background1"/>
              </w:rPr>
            </w:pPr>
            <w:r w:rsidRPr="00331BC7">
              <w:rPr>
                <w:caps/>
                <w:color w:val="FFFFFF" w:themeColor="background1"/>
              </w:rPr>
              <w:t>Barrier/Risk</w:t>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844588D" w14:textId="5450F342" w:rsidR="00A40CD3" w:rsidRPr="00331BC7" w:rsidRDefault="00A40CD3" w:rsidP="003D4B1C">
            <w:pPr>
              <w:pStyle w:val="heading30"/>
              <w:rPr>
                <w:caps/>
                <w:color w:val="FFFFFF" w:themeColor="background1"/>
              </w:rPr>
            </w:pPr>
            <w:r w:rsidRPr="00331BC7">
              <w:rPr>
                <w:caps/>
                <w:color w:val="FFFFFF" w:themeColor="background1"/>
              </w:rPr>
              <w:t xml:space="preserve">Mitigation </w:t>
            </w:r>
            <w:r w:rsidR="00240C83" w:rsidRPr="00331BC7">
              <w:rPr>
                <w:caps/>
                <w:color w:val="FFFFFF" w:themeColor="background1"/>
              </w:rPr>
              <w:t>s</w:t>
            </w:r>
            <w:r w:rsidRPr="00331BC7">
              <w:rPr>
                <w:caps/>
                <w:color w:val="FFFFFF" w:themeColor="background1"/>
              </w:rPr>
              <w:t>trategy</w:t>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DE705D2" w14:textId="2D05D686" w:rsidR="00A40CD3" w:rsidRPr="00331BC7" w:rsidRDefault="00A40CD3" w:rsidP="003D4B1C">
            <w:pPr>
              <w:pStyle w:val="heading30"/>
              <w:rPr>
                <w:caps/>
                <w:color w:val="FFFFFF" w:themeColor="background1"/>
              </w:rPr>
            </w:pPr>
            <w:r w:rsidRPr="00331BC7">
              <w:rPr>
                <w:caps/>
                <w:color w:val="FFFFFF" w:themeColor="background1"/>
              </w:rPr>
              <w:t>Additional comments</w:t>
            </w:r>
          </w:p>
        </w:tc>
      </w:tr>
      <w:tr w:rsidR="00A40CD3" w:rsidRPr="00BA07E8" w14:paraId="51D2A0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599F331" w14:textId="2A99E235" w:rsidR="00A40CD3"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E13A838" w14:textId="6AB26EFC"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CD27B58" w14:textId="21E75FE8"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75730668"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B81D880" w14:textId="5598DF2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F5B727A" w14:textId="2A07BE3C"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2439335" w14:textId="2978267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69417A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4BB5588" w14:textId="465F9F00"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1CD1EB7" w14:textId="4F4B8F62"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6035786" w14:textId="47D63BA7"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3EC56D8A"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698"/>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DB3558D" w14:textId="50AC7983"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3E5E9B3" w14:textId="3F1F38C6"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6434BF2" w14:textId="2F5AA78A"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BA438C" w14:textId="77777777" w:rsidR="00CC14DD" w:rsidRDefault="00CC14DD" w:rsidP="004F1458">
      <w:pPr>
        <w:pStyle w:val="bodytext"/>
        <w:rPr>
          <w:lang w:bidi="en-US"/>
        </w:rPr>
      </w:pPr>
    </w:p>
    <w:tbl>
      <w:tblPr>
        <w:tblW w:w="0" w:type="auto"/>
        <w:shd w:val="clear" w:color="auto" w:fill="F2F2F2" w:themeFill="background1" w:themeFillShade="F2"/>
        <w:tblLook w:val="04A0" w:firstRow="1" w:lastRow="0" w:firstColumn="1" w:lastColumn="0" w:noHBand="0" w:noVBand="1"/>
      </w:tblPr>
      <w:tblGrid>
        <w:gridCol w:w="10204"/>
      </w:tblGrid>
      <w:tr w:rsidR="003532BF" w:rsidRPr="009E41C1" w14:paraId="242FD021"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5CE04E7C" w14:textId="2D08922F" w:rsidR="003532BF" w:rsidRPr="002C15A0" w:rsidRDefault="00996810" w:rsidP="002C15A0">
            <w:pPr>
              <w:spacing w:after="0" w:line="240" w:lineRule="auto"/>
              <w:ind w:left="45"/>
              <w:rPr>
                <w:sz w:val="22"/>
                <w:szCs w:val="22"/>
              </w:rPr>
            </w:pPr>
            <w:r>
              <w:rPr>
                <w:sz w:val="22"/>
                <w:szCs w:val="22"/>
              </w:rPr>
              <w:t xml:space="preserve">6.2 - </w:t>
            </w:r>
            <w:r w:rsidR="00AE14CD" w:rsidRPr="00BA0B8E">
              <w:rPr>
                <w:sz w:val="22"/>
                <w:szCs w:val="22"/>
              </w:rPr>
              <w:t xml:space="preserve">Please attach </w:t>
            </w:r>
            <w:r w:rsidR="004E22D3">
              <w:rPr>
                <w:sz w:val="22"/>
                <w:szCs w:val="22"/>
              </w:rPr>
              <w:t>a summary of your</w:t>
            </w:r>
            <w:r w:rsidR="004E22D3" w:rsidRPr="00BA0B8E">
              <w:rPr>
                <w:sz w:val="22"/>
                <w:szCs w:val="22"/>
              </w:rPr>
              <w:t xml:space="preserve"> </w:t>
            </w:r>
            <w:r w:rsidR="00AE14CD" w:rsidRPr="00BA0B8E">
              <w:rPr>
                <w:sz w:val="22"/>
                <w:szCs w:val="22"/>
              </w:rPr>
              <w:t xml:space="preserve">organisation’s risk management plan. </w:t>
            </w:r>
            <w:r w:rsidR="1AE1BDC1" w:rsidRPr="00BA0B8E">
              <w:rPr>
                <w:sz w:val="22"/>
                <w:szCs w:val="22"/>
              </w:rPr>
              <w:t>How</w:t>
            </w:r>
            <w:r w:rsidR="77AFFC85" w:rsidRPr="487ABF46">
              <w:rPr>
                <w:sz w:val="22"/>
                <w:szCs w:val="22"/>
              </w:rPr>
              <w:t xml:space="preserve"> </w:t>
            </w:r>
            <w:r w:rsidR="1AE1BDC1" w:rsidRPr="00BA0B8E">
              <w:rPr>
                <w:sz w:val="22"/>
                <w:szCs w:val="22"/>
              </w:rPr>
              <w:t>often</w:t>
            </w:r>
            <w:r w:rsidR="02C54B01" w:rsidRPr="487ABF46">
              <w:rPr>
                <w:sz w:val="22"/>
                <w:szCs w:val="22"/>
              </w:rPr>
              <w:t xml:space="preserve"> is t</w:t>
            </w:r>
            <w:r w:rsidR="1AE1BDC1" w:rsidRPr="00BA0B8E">
              <w:rPr>
                <w:sz w:val="22"/>
                <w:szCs w:val="22"/>
              </w:rPr>
              <w:t>his plan reviewed</w:t>
            </w:r>
            <w:r w:rsidR="13E411FE" w:rsidRPr="487ABF46">
              <w:rPr>
                <w:sz w:val="22"/>
                <w:szCs w:val="22"/>
              </w:rPr>
              <w:t xml:space="preserve"> and who in the organisation is resp</w:t>
            </w:r>
            <w:r w:rsidR="210F8AF5" w:rsidRPr="487ABF46">
              <w:rPr>
                <w:sz w:val="22"/>
                <w:szCs w:val="22"/>
              </w:rPr>
              <w:t>onsible for reviewing it?</w:t>
            </w:r>
          </w:p>
        </w:tc>
      </w:tr>
      <w:tr w:rsidR="003532BF" w:rsidRPr="00F73B2B" w14:paraId="7550C5B3" w14:textId="77777777" w:rsidTr="004F1458">
        <w:trPr>
          <w:trHeight w:val="3969"/>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656855" w14:textId="77777777" w:rsidR="004F1458" w:rsidRDefault="004F1458" w:rsidP="00B63EC9">
            <w:pPr>
              <w:pStyle w:val="Wordlimit"/>
            </w:pPr>
            <w:r w:rsidRPr="004F1458">
              <w:rPr>
                <w:bCs w:val="0"/>
              </w:rPr>
              <w:t>(</w:t>
            </w:r>
            <w:r w:rsidRPr="00C335D5">
              <w:t>Please keep response to a maximum of 200 words)</w:t>
            </w:r>
          </w:p>
          <w:p w14:paraId="595036BD" w14:textId="0DEBE27A" w:rsidR="003532BF" w:rsidRPr="009B1B7B" w:rsidRDefault="00A94B51" w:rsidP="00B63EC9">
            <w:pPr>
              <w:rPr>
                <w:lang w:val="en-US"/>
              </w:rPr>
            </w:pPr>
            <w:r w:rsidRPr="00A94B51">
              <w:rPr>
                <w:rStyle w:val="FormEntryFontChar"/>
                <w:bCs w:val="0"/>
              </w:rPr>
              <w:fldChar w:fldCharType="begin">
                <w:ffData>
                  <w:name w:val=""/>
                  <w:enabled/>
                  <w:calcOnExit w:val="0"/>
                  <w:textInput>
                    <w:default w:val="Details"/>
                  </w:textInput>
                </w:ffData>
              </w:fldChar>
            </w:r>
            <w:r w:rsidRPr="00A94B51">
              <w:rPr>
                <w:rStyle w:val="FormEntryFontChar"/>
                <w:bCs w:val="0"/>
              </w:rPr>
              <w:instrText xml:space="preserve"> FORMTEXT </w:instrText>
            </w:r>
            <w:r w:rsidRPr="00A94B51">
              <w:rPr>
                <w:rStyle w:val="FormEntryFontChar"/>
                <w:bCs w:val="0"/>
              </w:rPr>
            </w:r>
            <w:r w:rsidRPr="00A94B51">
              <w:rPr>
                <w:rStyle w:val="FormEntryFontChar"/>
                <w:bCs w:val="0"/>
              </w:rPr>
              <w:fldChar w:fldCharType="separate"/>
            </w:r>
            <w:r w:rsidRPr="00A94B51">
              <w:rPr>
                <w:rStyle w:val="FormEntryFontChar"/>
                <w:bCs w:val="0"/>
              </w:rPr>
              <w:t>Details</w:t>
            </w:r>
            <w:r w:rsidRPr="00A94B51">
              <w:rPr>
                <w:rStyle w:val="FormEntryFontChar"/>
                <w:bCs w:val="0"/>
              </w:rPr>
              <w:fldChar w:fldCharType="end"/>
            </w:r>
          </w:p>
        </w:tc>
      </w:tr>
    </w:tbl>
    <w:p w14:paraId="51AB8E0F" w14:textId="77777777" w:rsidR="00636758" w:rsidRPr="00B63EC9" w:rsidRDefault="00636758" w:rsidP="00CC14DD"/>
    <w:tbl>
      <w:tblPr>
        <w:tblW w:w="0" w:type="auto"/>
        <w:shd w:val="clear" w:color="auto" w:fill="F2F2F2" w:themeFill="background1" w:themeFillShade="F2"/>
        <w:tblLook w:val="04A0" w:firstRow="1" w:lastRow="0" w:firstColumn="1" w:lastColumn="0" w:noHBand="0" w:noVBand="1"/>
      </w:tblPr>
      <w:tblGrid>
        <w:gridCol w:w="10204"/>
      </w:tblGrid>
      <w:tr w:rsidR="00075459" w:rsidRPr="009E41C1" w14:paraId="1FB98E26"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300DE290" w14:textId="57D5A695" w:rsidR="00075459" w:rsidRPr="002C15A0" w:rsidRDefault="00996810" w:rsidP="002C15A0">
            <w:pPr>
              <w:spacing w:after="0" w:line="240" w:lineRule="auto"/>
              <w:ind w:left="45"/>
              <w:rPr>
                <w:sz w:val="22"/>
                <w:szCs w:val="22"/>
              </w:rPr>
            </w:pPr>
            <w:r>
              <w:rPr>
                <w:sz w:val="22"/>
                <w:szCs w:val="22"/>
              </w:rPr>
              <w:t xml:space="preserve">6.3 - </w:t>
            </w:r>
            <w:r w:rsidR="00075459" w:rsidRPr="00BA0B8E">
              <w:rPr>
                <w:sz w:val="22"/>
                <w:szCs w:val="22"/>
              </w:rPr>
              <w:t>Does your organisation have a critical incident policy and</w:t>
            </w:r>
            <w:r w:rsidR="00B2176E" w:rsidRPr="00BA0B8E">
              <w:rPr>
                <w:sz w:val="22"/>
                <w:szCs w:val="22"/>
              </w:rPr>
              <w:t>/</w:t>
            </w:r>
            <w:r w:rsidR="00075459" w:rsidRPr="00BA0B8E">
              <w:rPr>
                <w:sz w:val="22"/>
                <w:szCs w:val="22"/>
              </w:rPr>
              <w:t>or guidelines and reporting process?</w:t>
            </w:r>
          </w:p>
        </w:tc>
      </w:tr>
      <w:tr w:rsidR="00075459" w:rsidRPr="00F73B2B" w14:paraId="061F55C0" w14:textId="77777777">
        <w:trPr>
          <w:trHeight w:val="284"/>
        </w:trPr>
        <w:tc>
          <w:tcPr>
            <w:tcW w:w="10204" w:type="dxa"/>
            <w:tcBorders>
              <w:top w:val="single" w:sz="4" w:space="0" w:color="D6D1C4" w:themeColor="background2"/>
            </w:tcBorders>
            <w:shd w:val="clear" w:color="auto" w:fill="auto"/>
            <w:tcMar>
              <w:left w:w="108" w:type="dxa"/>
            </w:tcMar>
          </w:tcPr>
          <w:p w14:paraId="2C8F077F" w14:textId="343F6C26" w:rsidR="00075459" w:rsidRPr="00BA0B8E" w:rsidRDefault="00151353" w:rsidP="0015741A">
            <w:pPr>
              <w:pStyle w:val="bodytext"/>
              <w:rPr>
                <w:rFonts w:eastAsia="MS Gothic" w:hAnsi="MS Gothic"/>
                <w:sz w:val="22"/>
                <w:szCs w:val="22"/>
              </w:rPr>
            </w:pPr>
            <w:sdt>
              <w:sdtPr>
                <w:rPr>
                  <w:rFonts w:hAnsi="MS Gothic"/>
                  <w:sz w:val="22"/>
                  <w:szCs w:val="22"/>
                </w:rPr>
                <w:alias w:val="CheckBox"/>
                <w:tag w:val="CheckBox"/>
                <w:id w:val="-113215178"/>
                <w:lock w:val="sdtLocked"/>
                <w14:checkbox>
                  <w14:checked w14:val="0"/>
                  <w14:checkedState w14:val="2612" w14:font="MS Gothic"/>
                  <w14:uncheckedState w14:val="2610" w14:font="MS Gothic"/>
                </w14:checkbox>
              </w:sdtPr>
              <w:sdtEndPr/>
              <w:sdtContent>
                <w:r w:rsidR="00A94B51">
                  <w:rPr>
                    <w:rFonts w:ascii="MS Gothic" w:eastAsia="MS Gothic" w:hAnsi="MS Gothic" w:hint="eastAsia"/>
                    <w:sz w:val="22"/>
                    <w:szCs w:val="22"/>
                  </w:rPr>
                  <w:t>☐</w:t>
                </w:r>
              </w:sdtContent>
            </w:sdt>
            <w:r w:rsidR="00075459" w:rsidRPr="00BA0B8E">
              <w:rPr>
                <w:sz w:val="22"/>
                <w:szCs w:val="22"/>
              </w:rPr>
              <w:t xml:space="preserve"> </w:t>
            </w:r>
            <w:r w:rsidR="00E404FC" w:rsidRPr="00BA0B8E">
              <w:rPr>
                <w:sz w:val="22"/>
                <w:szCs w:val="22"/>
              </w:rPr>
              <w:t xml:space="preserve">YES </w:t>
            </w:r>
            <w:r w:rsidR="00075459" w:rsidRPr="00BA0B8E">
              <w:rPr>
                <w:sz w:val="22"/>
                <w:szCs w:val="22"/>
              </w:rPr>
              <w:t xml:space="preserve">- Please </w:t>
            </w:r>
            <w:r w:rsidR="00B2176E" w:rsidRPr="00BA0B8E">
              <w:rPr>
                <w:b/>
                <w:bCs/>
                <w:sz w:val="22"/>
                <w:szCs w:val="22"/>
              </w:rPr>
              <w:t>attach</w:t>
            </w:r>
            <w:r w:rsidR="00B2176E" w:rsidRPr="00BA0B8E">
              <w:rPr>
                <w:sz w:val="22"/>
                <w:szCs w:val="22"/>
              </w:rPr>
              <w:t xml:space="preserve"> policy</w:t>
            </w:r>
            <w:r w:rsidR="00075459" w:rsidRPr="00BA0B8E">
              <w:rPr>
                <w:sz w:val="22"/>
                <w:szCs w:val="22"/>
              </w:rPr>
              <w:t xml:space="preserve"> and</w:t>
            </w:r>
            <w:r w:rsidR="00B2176E" w:rsidRPr="00BA0B8E">
              <w:rPr>
                <w:sz w:val="22"/>
                <w:szCs w:val="22"/>
              </w:rPr>
              <w:t>/</w:t>
            </w:r>
            <w:r w:rsidR="00075459" w:rsidRPr="00BA0B8E">
              <w:rPr>
                <w:sz w:val="22"/>
                <w:szCs w:val="22"/>
              </w:rPr>
              <w:t>or guidelines etc.</w:t>
            </w:r>
          </w:p>
        </w:tc>
      </w:tr>
      <w:tr w:rsidR="00075459" w:rsidRPr="00F73B2B" w14:paraId="7F37750E" w14:textId="77777777">
        <w:trPr>
          <w:trHeight w:val="284"/>
        </w:trPr>
        <w:tc>
          <w:tcPr>
            <w:tcW w:w="10204" w:type="dxa"/>
            <w:shd w:val="clear" w:color="auto" w:fill="auto"/>
            <w:tcMar>
              <w:left w:w="108" w:type="dxa"/>
            </w:tcMar>
          </w:tcPr>
          <w:p w14:paraId="7B296C94" w14:textId="35C8A082" w:rsidR="00075459" w:rsidRPr="00BA0B8E" w:rsidRDefault="00151353" w:rsidP="0015741A">
            <w:pPr>
              <w:pStyle w:val="bodytext"/>
              <w:rPr>
                <w:sz w:val="22"/>
                <w:szCs w:val="22"/>
              </w:rPr>
            </w:pPr>
            <w:sdt>
              <w:sdtPr>
                <w:rPr>
                  <w:rFonts w:hAnsi="MS Gothic"/>
                  <w:sz w:val="22"/>
                  <w:szCs w:val="22"/>
                </w:rPr>
                <w:alias w:val="CheckBox"/>
                <w:tag w:val="CheckBox"/>
                <w:id w:val="876971482"/>
                <w14:checkbox>
                  <w14:checked w14:val="0"/>
                  <w14:checkedState w14:val="2612" w14:font="MS Gothic"/>
                  <w14:uncheckedState w14:val="2610" w14:font="MS Gothic"/>
                </w14:checkbox>
              </w:sdtPr>
              <w:sdtEnd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BA0B8E">
              <w:rPr>
                <w:sz w:val="22"/>
                <w:szCs w:val="22"/>
              </w:rPr>
              <w:t xml:space="preserve">NO </w:t>
            </w:r>
            <w:r w:rsidR="00B2176E" w:rsidRPr="00BA0B8E">
              <w:rPr>
                <w:sz w:val="22"/>
                <w:szCs w:val="22"/>
              </w:rPr>
              <w:t>–</w:t>
            </w:r>
            <w:r w:rsidR="00075459" w:rsidRPr="00BA0B8E">
              <w:rPr>
                <w:sz w:val="22"/>
                <w:szCs w:val="22"/>
              </w:rPr>
              <w:t xml:space="preserve"> </w:t>
            </w:r>
            <w:r w:rsidR="00B2176E" w:rsidRPr="00BA0B8E">
              <w:rPr>
                <w:sz w:val="22"/>
                <w:szCs w:val="22"/>
              </w:rPr>
              <w:t>Please note</w:t>
            </w:r>
            <w:r w:rsidR="002C7FA5" w:rsidRPr="00BA0B8E">
              <w:rPr>
                <w:sz w:val="22"/>
                <w:szCs w:val="22"/>
              </w:rPr>
              <w:t xml:space="preserve">, </w:t>
            </w:r>
            <w:r w:rsidR="007F38E1" w:rsidRPr="00BA0B8E">
              <w:rPr>
                <w:sz w:val="22"/>
                <w:szCs w:val="22"/>
              </w:rPr>
              <w:t xml:space="preserve">your organisation will need to develop one </w:t>
            </w:r>
            <w:r w:rsidR="00697495" w:rsidRPr="00BA0B8E">
              <w:rPr>
                <w:sz w:val="22"/>
                <w:szCs w:val="22"/>
              </w:rPr>
              <w:t>prior to signing the Sublicence and Funding Agreem</w:t>
            </w:r>
            <w:r w:rsidR="00296615" w:rsidRPr="00BA0B8E">
              <w:rPr>
                <w:sz w:val="22"/>
                <w:szCs w:val="22"/>
              </w:rPr>
              <w:t>ent</w:t>
            </w:r>
          </w:p>
        </w:tc>
      </w:tr>
    </w:tbl>
    <w:p w14:paraId="4A6FC62F" w14:textId="77777777" w:rsidR="00075459" w:rsidRPr="00B63EC9" w:rsidRDefault="00075459" w:rsidP="00CC14DD"/>
    <w:tbl>
      <w:tblPr>
        <w:tblW w:w="0" w:type="auto"/>
        <w:shd w:val="clear" w:color="auto" w:fill="F2F2F2" w:themeFill="background1" w:themeFillShade="F2"/>
        <w:tblLook w:val="04A0" w:firstRow="1" w:lastRow="0" w:firstColumn="1" w:lastColumn="0" w:noHBand="0" w:noVBand="1"/>
      </w:tblPr>
      <w:tblGrid>
        <w:gridCol w:w="10204"/>
      </w:tblGrid>
      <w:tr w:rsidR="00652B89" w:rsidRPr="009E41C1" w14:paraId="6CEF5AEB"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083824FB" w14:textId="6AEFD947" w:rsidR="00652B89" w:rsidRPr="00946155" w:rsidRDefault="00F043A3" w:rsidP="00E5250F">
            <w:pPr>
              <w:keepNext/>
              <w:keepLines/>
              <w:spacing w:after="0" w:line="240" w:lineRule="auto"/>
              <w:ind w:left="31"/>
              <w:rPr>
                <w:szCs w:val="22"/>
              </w:rPr>
            </w:pPr>
            <w:r>
              <w:rPr>
                <w:sz w:val="22"/>
                <w:szCs w:val="22"/>
              </w:rPr>
              <w:t xml:space="preserve">6.4 - </w:t>
            </w:r>
            <w:r w:rsidR="00652B89" w:rsidRPr="00BA0B8E">
              <w:rPr>
                <w:sz w:val="22"/>
                <w:szCs w:val="22"/>
              </w:rPr>
              <w:t>Does your organisation have the insurance required to administer HIPPY?</w:t>
            </w:r>
          </w:p>
        </w:tc>
      </w:tr>
      <w:tr w:rsidR="00652B89" w:rsidRPr="00F73B2B" w14:paraId="027094C8" w14:textId="77777777" w:rsidTr="004F1458">
        <w:trPr>
          <w:trHeight w:val="284"/>
        </w:trPr>
        <w:tc>
          <w:tcPr>
            <w:tcW w:w="10204" w:type="dxa"/>
            <w:tcBorders>
              <w:top w:val="single" w:sz="4" w:space="0" w:color="D6D1C4" w:themeColor="background2"/>
            </w:tcBorders>
            <w:shd w:val="clear" w:color="auto" w:fill="auto"/>
            <w:tcMar>
              <w:left w:w="108" w:type="dxa"/>
            </w:tcMar>
          </w:tcPr>
          <w:p w14:paraId="357FC9E1" w14:textId="59732D57" w:rsidR="00652B89" w:rsidRPr="003C62D2" w:rsidRDefault="00151353" w:rsidP="009E41C1">
            <w:pPr>
              <w:keepNext/>
              <w:keepLines/>
              <w:rPr>
                <w:rFonts w:eastAsia="MS Gothic" w:hAnsi="MS Gothic"/>
                <w:sz w:val="22"/>
                <w:szCs w:val="22"/>
              </w:rPr>
            </w:pPr>
            <w:sdt>
              <w:sdtPr>
                <w:rPr>
                  <w:rFonts w:hAnsi="MS Gothic"/>
                  <w:sz w:val="22"/>
                  <w:szCs w:val="22"/>
                </w:rPr>
                <w:alias w:val="CheckBox"/>
                <w:tag w:val="CheckBox"/>
                <w:id w:val="-1081677063"/>
                <w14:checkbox>
                  <w14:checked w14:val="0"/>
                  <w14:checkedState w14:val="2612" w14:font="MS Gothic"/>
                  <w14:uncheckedState w14:val="2610" w14:font="MS Gothic"/>
                </w14:checkbox>
              </w:sdtPr>
              <w:sdtEnd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3C62D2">
              <w:rPr>
                <w:sz w:val="22"/>
                <w:szCs w:val="22"/>
              </w:rPr>
              <w:t xml:space="preserve">YES </w:t>
            </w:r>
            <w:r w:rsidR="004F1458" w:rsidRPr="003C62D2">
              <w:rPr>
                <w:sz w:val="22"/>
                <w:szCs w:val="22"/>
              </w:rPr>
              <w:t>- P</w:t>
            </w:r>
            <w:r w:rsidR="00652B89" w:rsidRPr="003C62D2">
              <w:rPr>
                <w:sz w:val="22"/>
                <w:szCs w:val="22"/>
              </w:rPr>
              <w:t xml:space="preserve">lease </w:t>
            </w:r>
            <w:r w:rsidR="00652B89" w:rsidRPr="003C62D2">
              <w:rPr>
                <w:b/>
                <w:bCs/>
                <w:sz w:val="22"/>
                <w:szCs w:val="22"/>
              </w:rPr>
              <w:t>attach</w:t>
            </w:r>
            <w:r w:rsidR="00652B89" w:rsidRPr="003C62D2">
              <w:rPr>
                <w:sz w:val="22"/>
                <w:szCs w:val="22"/>
              </w:rPr>
              <w:t xml:space="preserve"> </w:t>
            </w:r>
            <w:r w:rsidR="00462FB2">
              <w:rPr>
                <w:sz w:val="22"/>
                <w:szCs w:val="22"/>
              </w:rPr>
              <w:t xml:space="preserve">copies of </w:t>
            </w:r>
            <w:r w:rsidR="009B614A">
              <w:rPr>
                <w:sz w:val="22"/>
                <w:szCs w:val="22"/>
              </w:rPr>
              <w:t xml:space="preserve">each relevant </w:t>
            </w:r>
            <w:r w:rsidR="00652B89" w:rsidRPr="003C62D2">
              <w:rPr>
                <w:sz w:val="22"/>
                <w:szCs w:val="22"/>
              </w:rPr>
              <w:t>insurance</w:t>
            </w:r>
            <w:r w:rsidR="00FC1EAB">
              <w:rPr>
                <w:sz w:val="22"/>
                <w:szCs w:val="22"/>
              </w:rPr>
              <w:t xml:space="preserve"> </w:t>
            </w:r>
            <w:r w:rsidR="00462FB2">
              <w:rPr>
                <w:sz w:val="22"/>
                <w:szCs w:val="22"/>
              </w:rPr>
              <w:t>Certificate of Currenc</w:t>
            </w:r>
            <w:r w:rsidR="009B614A">
              <w:rPr>
                <w:sz w:val="22"/>
                <w:szCs w:val="22"/>
              </w:rPr>
              <w:t>y</w:t>
            </w:r>
            <w:r w:rsidR="00462FB2">
              <w:rPr>
                <w:sz w:val="22"/>
                <w:szCs w:val="22"/>
              </w:rPr>
              <w:t xml:space="preserve"> </w:t>
            </w:r>
          </w:p>
        </w:tc>
      </w:tr>
      <w:tr w:rsidR="00652B89" w:rsidRPr="00F73B2B" w14:paraId="45381DB4" w14:textId="77777777" w:rsidTr="004F1458">
        <w:trPr>
          <w:trHeight w:val="284"/>
        </w:trPr>
        <w:tc>
          <w:tcPr>
            <w:tcW w:w="10204" w:type="dxa"/>
            <w:shd w:val="clear" w:color="auto" w:fill="auto"/>
            <w:tcMar>
              <w:left w:w="108" w:type="dxa"/>
            </w:tcMar>
          </w:tcPr>
          <w:p w14:paraId="3408808B" w14:textId="134841FB" w:rsidR="00652B89" w:rsidRPr="003C62D2" w:rsidRDefault="00151353" w:rsidP="009E41C1">
            <w:pPr>
              <w:keepNext/>
              <w:keepLines/>
              <w:rPr>
                <w:sz w:val="22"/>
                <w:szCs w:val="22"/>
              </w:rPr>
            </w:pPr>
            <w:sdt>
              <w:sdtPr>
                <w:rPr>
                  <w:rFonts w:hAnsi="MS Gothic"/>
                  <w:sz w:val="22"/>
                  <w:szCs w:val="22"/>
                </w:rPr>
                <w:alias w:val="CheckBox"/>
                <w:tag w:val="CheckBox"/>
                <w:id w:val="-1962796802"/>
                <w14:checkbox>
                  <w14:checked w14:val="0"/>
                  <w14:checkedState w14:val="2612" w14:font="MS Gothic"/>
                  <w14:uncheckedState w14:val="2610" w14:font="MS Gothic"/>
                </w14:checkbox>
              </w:sdtPr>
              <w:sdtEndPr/>
              <w:sdtContent>
                <w:r w:rsidR="00A94B51">
                  <w:rPr>
                    <w:rFonts w:ascii="MS Gothic" w:eastAsia="MS Gothic" w:hAnsi="MS Gothic" w:hint="eastAsia"/>
                    <w:sz w:val="22"/>
                    <w:szCs w:val="22"/>
                  </w:rPr>
                  <w:t>☐</w:t>
                </w:r>
              </w:sdtContent>
            </w:sdt>
            <w:r w:rsidR="00652B89" w:rsidRPr="003C62D2">
              <w:rPr>
                <w:sz w:val="22"/>
                <w:szCs w:val="22"/>
              </w:rPr>
              <w:t xml:space="preserve"> </w:t>
            </w:r>
            <w:r w:rsidR="00E404FC" w:rsidRPr="003C62D2">
              <w:rPr>
                <w:sz w:val="22"/>
                <w:szCs w:val="22"/>
              </w:rPr>
              <w:t xml:space="preserve">NO </w:t>
            </w:r>
            <w:r w:rsidR="00652B89" w:rsidRPr="003C62D2">
              <w:rPr>
                <w:sz w:val="22"/>
                <w:szCs w:val="22"/>
              </w:rPr>
              <w:t xml:space="preserve">- </w:t>
            </w:r>
            <w:r w:rsidR="00652B89" w:rsidRPr="00331BC7">
              <w:rPr>
                <w:b/>
                <w:sz w:val="22"/>
                <w:szCs w:val="22"/>
              </w:rPr>
              <w:t>What</w:t>
            </w:r>
            <w:r w:rsidR="00652B89" w:rsidRPr="003C62D2">
              <w:rPr>
                <w:sz w:val="22"/>
                <w:szCs w:val="22"/>
              </w:rPr>
              <w:t xml:space="preserve"> is your organisation’s plan to obtain the insurance required?</w:t>
            </w:r>
            <w:r w:rsidR="004F1458" w:rsidRPr="003C62D2">
              <w:rPr>
                <w:sz w:val="22"/>
                <w:szCs w:val="22"/>
              </w:rPr>
              <w:t xml:space="preserve"> </w:t>
            </w:r>
            <w:r w:rsidR="004F1458" w:rsidRPr="00E404FC">
              <w:rPr>
                <w:rStyle w:val="Emphasis"/>
              </w:rPr>
              <w:t>Please detail below</w:t>
            </w:r>
          </w:p>
        </w:tc>
      </w:tr>
      <w:tr w:rsidR="00652B89" w:rsidRPr="00F73B2B" w14:paraId="4BB310F7" w14:textId="77777777" w:rsidTr="004F1458">
        <w:trPr>
          <w:trHeight w:val="3969"/>
        </w:trPr>
        <w:tc>
          <w:tcPr>
            <w:tcW w:w="10204" w:type="dxa"/>
            <w:tcBorders>
              <w:bottom w:val="single" w:sz="4" w:space="0" w:color="D6D1C4" w:themeColor="background2"/>
            </w:tcBorders>
            <w:shd w:val="clear" w:color="auto" w:fill="auto"/>
            <w:tcMar>
              <w:left w:w="108" w:type="dxa"/>
            </w:tcMar>
          </w:tcPr>
          <w:p w14:paraId="03DFA50F" w14:textId="77777777" w:rsidR="004F1458" w:rsidRPr="00B63EC9" w:rsidRDefault="004F1458" w:rsidP="009E41C1">
            <w:pPr>
              <w:pStyle w:val="Wordlimit"/>
              <w:keepNext/>
              <w:keepLines/>
              <w:widowControl w:val="0"/>
            </w:pPr>
            <w:r w:rsidRPr="00B63EC9">
              <w:t>(Please keep response to a maximum of 200 words)</w:t>
            </w:r>
          </w:p>
          <w:p w14:paraId="14D85EA1" w14:textId="40A27AA8" w:rsidR="00652B89"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D9EE0B0" w14:textId="77777777" w:rsidR="00CC14DD" w:rsidRPr="00B63EC9" w:rsidRDefault="00CC14DD" w:rsidP="00652B89"/>
    <w:p w14:paraId="4453D7F8" w14:textId="77777777" w:rsidR="00AB0F6F" w:rsidRDefault="00AB0F6F">
      <w:r w:rsidRPr="00B63EC9">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5CECB365" w14:textId="77777777" w:rsidTr="00287033">
        <w:trPr>
          <w:trHeight w:val="292"/>
        </w:trPr>
        <w:tc>
          <w:tcPr>
            <w:tcW w:w="10182" w:type="dxa"/>
            <w:shd w:val="clear" w:color="auto" w:fill="E5F5F3" w:themeFill="accent2" w:themeFillTint="33"/>
          </w:tcPr>
          <w:p w14:paraId="63555D64" w14:textId="7E6358D5" w:rsidR="00FF5FA3" w:rsidRPr="008004B8" w:rsidRDefault="00FF5FA3" w:rsidP="00287033">
            <w:pPr>
              <w:pStyle w:val="Style3"/>
            </w:pPr>
            <w:r w:rsidRPr="00FF5FA3">
              <w:t xml:space="preserve">Section 7: Letters of support  </w:t>
            </w:r>
          </w:p>
        </w:tc>
      </w:tr>
    </w:tbl>
    <w:p w14:paraId="4D455F99" w14:textId="77777777" w:rsidR="00CC422C" w:rsidRPr="00CC422C" w:rsidRDefault="00CC422C" w:rsidP="005410F1"/>
    <w:p w14:paraId="36E05C38" w14:textId="4835A69B" w:rsidR="004F1458" w:rsidRPr="000E3BE8" w:rsidRDefault="00CC14DD" w:rsidP="00CC422C">
      <w:pPr>
        <w:pStyle w:val="bodytext"/>
      </w:pPr>
      <w:r w:rsidRPr="000E3BE8">
        <w:rPr>
          <w:b/>
          <w:bCs/>
        </w:rPr>
        <w:t>Please attach at least two letters of support</w:t>
      </w:r>
      <w:r w:rsidRPr="000E3BE8">
        <w:t xml:space="preserve"> (in PDF format attached to the email used to submit your application) from agencies or groups that are supportive of your application. </w:t>
      </w:r>
    </w:p>
    <w:p w14:paraId="073DE975" w14:textId="0A246DD0" w:rsidR="00CC14DD" w:rsidRDefault="00CC14DD" w:rsidP="00CC422C">
      <w:pPr>
        <w:pStyle w:val="bodytext"/>
      </w:pPr>
      <w:r w:rsidRPr="000E3BE8">
        <w:t xml:space="preserve">For First Nations focused sites (as listed </w:t>
      </w:r>
      <w:r w:rsidR="0C61DCFB">
        <w:t xml:space="preserve">in the table on </w:t>
      </w:r>
      <w:r w:rsidRPr="000E3BE8">
        <w:t xml:space="preserve">page </w:t>
      </w:r>
      <w:r w:rsidR="08BAD16C">
        <w:t>2</w:t>
      </w:r>
      <w:r>
        <w:t xml:space="preserve"> </w:t>
      </w:r>
      <w:r w:rsidRPr="000E3BE8">
        <w:t>of this application), at least one letter needs to come from a relevant Land Council, Aboriginal Community Controlled Organisation or local elders. Other examples of organisations that may provide support letters include local schools, community service agencies, other local early childhood programs or health services.</w:t>
      </w:r>
    </w:p>
    <w:p w14:paraId="5F695A2A" w14:textId="77777777" w:rsidR="001623E9" w:rsidRPr="000E3BE8" w:rsidRDefault="001623E9" w:rsidP="00CC422C">
      <w:pPr>
        <w:pStyle w:val="bodytext"/>
      </w:pPr>
    </w:p>
    <w:p w14:paraId="6D31DDD5" w14:textId="55BD6745" w:rsidR="00CC14DD" w:rsidRPr="000E3BE8" w:rsidRDefault="00CC14DD" w:rsidP="000E3BE8">
      <w:pPr>
        <w:pStyle w:val="bodytext"/>
      </w:pPr>
      <w:r w:rsidRPr="000E3BE8">
        <w:t>If you cannot provide these letters, please detail the reason below:</w:t>
      </w:r>
    </w:p>
    <w:tbl>
      <w:tblPr>
        <w:tblStyle w:val="TableGrid"/>
        <w:tblW w:w="0" w:type="auto"/>
        <w:tblInd w:w="-5" w:type="dxa"/>
        <w:tblBorders>
          <w:top w:val="single" w:sz="4" w:space="0" w:color="D6D1C4" w:themeColor="background2"/>
          <w:left w:val="none" w:sz="0" w:space="0" w:color="auto"/>
          <w:bottom w:val="single" w:sz="4" w:space="0" w:color="D6D1C4" w:themeColor="background2"/>
          <w:right w:val="none" w:sz="0" w:space="0" w:color="auto"/>
          <w:insideH w:val="none" w:sz="0" w:space="0" w:color="auto"/>
          <w:insideV w:val="none" w:sz="0" w:space="0" w:color="auto"/>
        </w:tblBorders>
        <w:tblLook w:val="04A0" w:firstRow="1" w:lastRow="0" w:firstColumn="1" w:lastColumn="0" w:noHBand="0" w:noVBand="1"/>
      </w:tblPr>
      <w:tblGrid>
        <w:gridCol w:w="10129"/>
      </w:tblGrid>
      <w:tr w:rsidR="00EA3E17" w:rsidRPr="00F73B2B" w14:paraId="59949FFF" w14:textId="77777777" w:rsidTr="00CC422C">
        <w:trPr>
          <w:trHeight w:val="6804"/>
        </w:trPr>
        <w:tc>
          <w:tcPr>
            <w:tcW w:w="10129" w:type="dxa"/>
            <w:shd w:val="clear" w:color="auto" w:fill="auto"/>
          </w:tcPr>
          <w:p w14:paraId="135658C6" w14:textId="2F9B3DBF" w:rsidR="00EA3E17" w:rsidRPr="004F1458" w:rsidRDefault="004F1458" w:rsidP="00EA3E17">
            <w:pPr>
              <w:pStyle w:val="Wordlimit"/>
            </w:pPr>
            <w:r w:rsidRPr="004F1458">
              <w:t xml:space="preserve">(Please keep response to a maximum of </w:t>
            </w:r>
            <w:r w:rsidR="00EA3E17">
              <w:t>3</w:t>
            </w:r>
            <w:r w:rsidRPr="004F1458">
              <w:t>00 words)</w:t>
            </w:r>
          </w:p>
          <w:p w14:paraId="729858D4" w14:textId="2342CBD1" w:rsidR="00EA3E17"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A94974E" w14:textId="77777777" w:rsidR="00CC14DD" w:rsidRPr="00EA3E17" w:rsidRDefault="00CC14DD" w:rsidP="00CC14DD">
      <w:pPr>
        <w:pStyle w:val="bodytext"/>
        <w:rPr>
          <w:bCs/>
        </w:rPr>
      </w:pPr>
    </w:p>
    <w:p w14:paraId="117D6A46" w14:textId="3C604DD6" w:rsidR="00F32C6F" w:rsidRDefault="00CC14DD" w:rsidP="00CC14DD">
      <w:pPr>
        <w:pStyle w:val="bodytext"/>
      </w:pPr>
      <w:r w:rsidRPr="005410F1">
        <w:rPr>
          <w:b/>
        </w:rPr>
        <w:t>Please note:</w:t>
      </w:r>
      <w:r w:rsidRPr="005410F1">
        <w:t xml:space="preserve"> Persons submitting letters of support may be contacted by the HIPPY Australia as part of the</w:t>
      </w:r>
      <w:r>
        <w:t xml:space="preserve"> a</w:t>
      </w:r>
      <w:r w:rsidRPr="00A92258">
        <w:t>ssessment process</w:t>
      </w:r>
      <w:r>
        <w:t xml:space="preserve"> for this application.</w:t>
      </w:r>
    </w:p>
    <w:p w14:paraId="5596F01F" w14:textId="77777777" w:rsidR="00F32C6F" w:rsidRDefault="00F32C6F">
      <w:pPr>
        <w:jc w:val="both"/>
        <w:rPr>
          <w:rFonts w:eastAsiaTheme="minorHAnsi"/>
          <w:color w:val="00385D"/>
        </w:rPr>
      </w:pPr>
      <w:r>
        <w:br w:type="page"/>
      </w:r>
    </w:p>
    <w:p w14:paraId="7B77C227" w14:textId="77777777" w:rsidR="00CC14DD" w:rsidRDefault="00CC14DD" w:rsidP="00CC14DD">
      <w:pPr>
        <w:pStyle w:val="bodytext"/>
      </w:pPr>
    </w:p>
    <w:tbl>
      <w:tblPr>
        <w:tblStyle w:val="TableGrid"/>
        <w:tblpPr w:leftFromText="181" w:rightFromText="181" w:vertAnchor="text" w:horzAnchor="margin" w:tblpY="1"/>
        <w:tblOverlap w:val="never"/>
        <w:tblW w:w="10206" w:type="dxa"/>
        <w:tblBorders>
          <w:top w:val="single" w:sz="4" w:space="0" w:color="BBC8E2" w:themeColor="accent5" w:themeTint="66"/>
          <w:left w:val="single" w:sz="4" w:space="0" w:color="BBC8E2" w:themeColor="accent5" w:themeTint="66"/>
          <w:bottom w:val="single" w:sz="4" w:space="0" w:color="BBC8E2" w:themeColor="accent5" w:themeTint="66"/>
          <w:right w:val="single" w:sz="4" w:space="0" w:color="BBC8E2" w:themeColor="accent5" w:themeTint="66"/>
          <w:insideH w:val="single" w:sz="4" w:space="0" w:color="BBC8E2" w:themeColor="accent5" w:themeTint="66"/>
          <w:insideV w:val="single" w:sz="4" w:space="0" w:color="BBC8E2" w:themeColor="accent5" w:themeTint="66"/>
        </w:tblBorders>
        <w:tblLook w:val="04A0" w:firstRow="1" w:lastRow="0" w:firstColumn="1" w:lastColumn="0" w:noHBand="0" w:noVBand="1"/>
      </w:tblPr>
      <w:tblGrid>
        <w:gridCol w:w="10206"/>
      </w:tblGrid>
      <w:tr w:rsidR="00DB4C6C" w:rsidRPr="00DB4C6C" w14:paraId="7A365BF8" w14:textId="77777777" w:rsidTr="00E2737B">
        <w:trPr>
          <w:trHeight w:val="540"/>
        </w:trPr>
        <w:tc>
          <w:tcPr>
            <w:tcW w:w="10206" w:type="dxa"/>
            <w:tcBorders>
              <w:top w:val="nil"/>
              <w:left w:val="nil"/>
              <w:bottom w:val="nil"/>
              <w:right w:val="nil"/>
            </w:tcBorders>
            <w:shd w:val="clear" w:color="auto" w:fill="auto"/>
          </w:tcPr>
          <w:p w14:paraId="31D602CE" w14:textId="70170320" w:rsidR="00D0638D" w:rsidRPr="00DB4C6C" w:rsidRDefault="00D0638D" w:rsidP="00E2737B">
            <w:pPr>
              <w:pStyle w:val="Heading1"/>
            </w:pPr>
            <w:r w:rsidRPr="00DB4C6C">
              <w:t xml:space="preserve">Part C: Financial </w:t>
            </w:r>
            <w:r w:rsidR="00501341">
              <w:t>d</w:t>
            </w:r>
            <w:r w:rsidRPr="00DB4C6C">
              <w:t xml:space="preserve">etails </w:t>
            </w:r>
          </w:p>
        </w:tc>
      </w:tr>
    </w:tbl>
    <w:p w14:paraId="1362B83A" w14:textId="77777777" w:rsidR="00CC14DD" w:rsidRDefault="00CC14DD" w:rsidP="00CC14DD">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7A21A879" w14:textId="77777777" w:rsidTr="00337CB1">
        <w:trPr>
          <w:trHeight w:val="292"/>
        </w:trPr>
        <w:tc>
          <w:tcPr>
            <w:tcW w:w="10182" w:type="dxa"/>
            <w:shd w:val="clear" w:color="auto" w:fill="F2DDE2"/>
          </w:tcPr>
          <w:p w14:paraId="7AED3BF2" w14:textId="15EB6860" w:rsidR="003C2FD7" w:rsidRPr="008004B8" w:rsidRDefault="003C2FD7" w:rsidP="00287033">
            <w:pPr>
              <w:pStyle w:val="Style3"/>
            </w:pPr>
            <w:bookmarkStart w:id="25" w:name="_Hlk137647118"/>
            <w:r w:rsidRPr="003C2FD7">
              <w:t>Section 1: Financial viability</w:t>
            </w:r>
          </w:p>
        </w:tc>
      </w:tr>
      <w:bookmarkEnd w:id="25"/>
    </w:tbl>
    <w:p w14:paraId="4EEBFAE6" w14:textId="77777777" w:rsidR="00127308" w:rsidRPr="005410F1" w:rsidRDefault="00127308" w:rsidP="005410F1"/>
    <w:p w14:paraId="0A539BD3" w14:textId="58AA258B" w:rsidR="00BD02F2" w:rsidRDefault="00395F18" w:rsidP="00EA3E17">
      <w:pPr>
        <w:pStyle w:val="bodytext"/>
      </w:pPr>
      <w:r>
        <w:t xml:space="preserve">To demonstrate </w:t>
      </w:r>
      <w:r w:rsidR="00D61222">
        <w:t>your</w:t>
      </w:r>
      <w:r w:rsidR="001C00F8">
        <w:t xml:space="preserve"> organ</w:t>
      </w:r>
      <w:r w:rsidR="007250CA">
        <w:t>i</w:t>
      </w:r>
      <w:r w:rsidR="001C00F8">
        <w:t>sation’s</w:t>
      </w:r>
      <w:r w:rsidRPr="007C0524">
        <w:t xml:space="preserve"> </w:t>
      </w:r>
      <w:r w:rsidR="00CC14DD" w:rsidRPr="007C0524">
        <w:t>financial</w:t>
      </w:r>
      <w:r w:rsidR="001C00F8">
        <w:t xml:space="preserve"> viability to deliver HIPPY please </w:t>
      </w:r>
      <w:r w:rsidR="001C00F8" w:rsidRPr="00BA0B8E">
        <w:rPr>
          <w:b/>
          <w:bCs/>
        </w:rPr>
        <w:t>attach</w:t>
      </w:r>
      <w:r w:rsidR="00CC14DD" w:rsidRPr="007C0524">
        <w:t xml:space="preserve"> </w:t>
      </w:r>
      <w:r w:rsidR="00866C02">
        <w:t xml:space="preserve">audited financial </w:t>
      </w:r>
      <w:r w:rsidR="00CC14DD" w:rsidRPr="007C0524">
        <w:t xml:space="preserve">statements from the last </w:t>
      </w:r>
      <w:r w:rsidR="00CC14DD" w:rsidRPr="0052266D">
        <w:rPr>
          <w:b/>
        </w:rPr>
        <w:t>four</w:t>
      </w:r>
      <w:r w:rsidR="00CC14DD" w:rsidRPr="007C0524">
        <w:t xml:space="preserve"> </w:t>
      </w:r>
      <w:r w:rsidR="001C00F8">
        <w:t xml:space="preserve">financial </w:t>
      </w:r>
      <w:r w:rsidR="00CC14DD" w:rsidRPr="007C0524">
        <w:t xml:space="preserve">years. </w:t>
      </w:r>
    </w:p>
    <w:p w14:paraId="612A8424" w14:textId="5E176161" w:rsidR="00CC14DD" w:rsidRPr="007C0524" w:rsidRDefault="00CC14DD" w:rsidP="00EA3E17">
      <w:pPr>
        <w:pStyle w:val="bodytext"/>
      </w:pPr>
      <w:r w:rsidRPr="007C0524">
        <w:t xml:space="preserve">If an organisation is not considered financially viable, </w:t>
      </w:r>
      <w:r w:rsidR="00B849C2">
        <w:t>the</w:t>
      </w:r>
      <w:r w:rsidR="00B849C2" w:rsidRPr="007C0524">
        <w:t xml:space="preserve"> </w:t>
      </w:r>
      <w:r w:rsidRPr="007C0524">
        <w:t xml:space="preserve">EOI </w:t>
      </w:r>
      <w:r w:rsidR="00B849C2">
        <w:t>application will not be progressed</w:t>
      </w:r>
      <w:r w:rsidRPr="007C0524">
        <w:t>.</w:t>
      </w:r>
    </w:p>
    <w:p w14:paraId="6B2D8CF3" w14:textId="77777777" w:rsidR="003C2FD7" w:rsidRPr="005410F1" w:rsidRDefault="003C2FD7" w:rsidP="005410F1"/>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1F29EA2E" w14:textId="77777777" w:rsidTr="003C2FD7">
        <w:trPr>
          <w:trHeight w:val="292"/>
        </w:trPr>
        <w:tc>
          <w:tcPr>
            <w:tcW w:w="10182" w:type="dxa"/>
            <w:shd w:val="clear" w:color="auto" w:fill="F2DDE2" w:themeFill="accent3" w:themeFillTint="33"/>
          </w:tcPr>
          <w:p w14:paraId="416D74E2" w14:textId="00BDB573" w:rsidR="003C2FD7" w:rsidRPr="008004B8" w:rsidRDefault="003C2FD7" w:rsidP="00287033">
            <w:pPr>
              <w:pStyle w:val="Style3"/>
            </w:pPr>
            <w:r w:rsidRPr="003C2FD7">
              <w:t xml:space="preserve">Section 2: Funding and budget management  </w:t>
            </w:r>
          </w:p>
        </w:tc>
      </w:tr>
    </w:tbl>
    <w:p w14:paraId="57A31918" w14:textId="77777777" w:rsidR="00C726BB" w:rsidRDefault="00C726BB"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C726BB" w:rsidRPr="00A3636A" w14:paraId="20AAD437" w14:textId="77777777" w:rsidTr="004D589D">
        <w:trPr>
          <w:trHeight w:val="759"/>
        </w:trPr>
        <w:tc>
          <w:tcPr>
            <w:tcW w:w="10206" w:type="dxa"/>
            <w:tcBorders>
              <w:bottom w:val="single" w:sz="4" w:space="0" w:color="D6D1C4" w:themeColor="background2"/>
            </w:tcBorders>
            <w:shd w:val="clear" w:color="auto" w:fill="F2DDE2" w:themeFill="accent3" w:themeFillTint="33"/>
            <w:tcMar>
              <w:left w:w="108" w:type="dxa"/>
            </w:tcMar>
          </w:tcPr>
          <w:p w14:paraId="187652F5" w14:textId="3F7829A2" w:rsidR="005E6746" w:rsidRPr="00D15C78" w:rsidRDefault="00C726BB" w:rsidP="00BA0B8E">
            <w:pPr>
              <w:pStyle w:val="bodytext"/>
              <w:rPr>
                <w:sz w:val="22"/>
                <w:szCs w:val="22"/>
              </w:rPr>
            </w:pPr>
            <w:r>
              <w:rPr>
                <w:sz w:val="22"/>
                <w:szCs w:val="22"/>
              </w:rPr>
              <w:t xml:space="preserve">2.1 </w:t>
            </w:r>
            <w:r w:rsidR="00F35261">
              <w:rPr>
                <w:sz w:val="22"/>
                <w:szCs w:val="22"/>
              </w:rPr>
              <w:br/>
            </w:r>
            <w:r w:rsidR="00D15C78">
              <w:rPr>
                <w:sz w:val="22"/>
                <w:szCs w:val="22"/>
              </w:rPr>
              <w:t xml:space="preserve">a) </w:t>
            </w:r>
            <w:r w:rsidR="005E6746">
              <w:rPr>
                <w:b/>
                <w:bCs/>
                <w:sz w:val="22"/>
                <w:szCs w:val="22"/>
              </w:rPr>
              <w:t xml:space="preserve">Complete </w:t>
            </w:r>
            <w:r w:rsidR="00D15C78">
              <w:rPr>
                <w:b/>
                <w:bCs/>
                <w:sz w:val="22"/>
                <w:szCs w:val="22"/>
              </w:rPr>
              <w:t xml:space="preserve">and attach </w:t>
            </w:r>
            <w:r w:rsidR="00D15C78">
              <w:rPr>
                <w:sz w:val="22"/>
                <w:szCs w:val="22"/>
              </w:rPr>
              <w:t xml:space="preserve">your organisation’s proposed HIPPY budget, using the </w:t>
            </w:r>
            <w:r w:rsidR="00E755CB" w:rsidRPr="00E755CB">
              <w:rPr>
                <w:i/>
                <w:iCs/>
                <w:sz w:val="22"/>
                <w:szCs w:val="22"/>
              </w:rPr>
              <w:t>Proposed Budget Template (Part 3 of 3)</w:t>
            </w:r>
            <w:r w:rsidR="00E755CB">
              <w:rPr>
                <w:sz w:val="22"/>
                <w:szCs w:val="22"/>
              </w:rPr>
              <w:t xml:space="preserve"> </w:t>
            </w:r>
            <w:r w:rsidR="00D15C78">
              <w:rPr>
                <w:sz w:val="22"/>
                <w:szCs w:val="22"/>
              </w:rPr>
              <w:t>provided in the Application Pack.</w:t>
            </w:r>
          </w:p>
          <w:p w14:paraId="636B2657" w14:textId="07F43DFA" w:rsidR="00C726BB" w:rsidRPr="00D15C78" w:rsidRDefault="0098596F" w:rsidP="00BA0B8E">
            <w:pPr>
              <w:pStyle w:val="bodytext"/>
              <w:rPr>
                <w:sz w:val="22"/>
                <w:szCs w:val="22"/>
              </w:rPr>
            </w:pPr>
            <w:r>
              <w:rPr>
                <w:sz w:val="22"/>
                <w:szCs w:val="22"/>
              </w:rPr>
              <w:t>b)</w:t>
            </w:r>
            <w:r w:rsidR="00C726BB">
              <w:rPr>
                <w:sz w:val="22"/>
                <w:szCs w:val="22"/>
              </w:rPr>
              <w:t xml:space="preserve"> </w:t>
            </w:r>
            <w:r w:rsidR="00C726BB" w:rsidRPr="00F35261">
              <w:rPr>
                <w:b/>
                <w:sz w:val="22"/>
                <w:szCs w:val="22"/>
              </w:rPr>
              <w:t>Describe</w:t>
            </w:r>
            <w:r w:rsidR="00C726BB" w:rsidRPr="00BA0B8E">
              <w:rPr>
                <w:sz w:val="22"/>
                <w:szCs w:val="22"/>
              </w:rPr>
              <w:t xml:space="preserve"> your organisation’s capacity to implement HIPPY in line with all requirements within the Sublicence and Funding Agreement provided. </w:t>
            </w:r>
          </w:p>
        </w:tc>
      </w:tr>
      <w:tr w:rsidR="00C726BB" w:rsidRPr="00DC205A" w14:paraId="676B20E9" w14:textId="77777777">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549BF814" w14:textId="2C1532AD" w:rsidR="00C726BB" w:rsidRPr="005410F1" w:rsidRDefault="00C726BB">
            <w:pPr>
              <w:pStyle w:val="Wordlimit"/>
            </w:pPr>
            <w:r w:rsidRPr="005410F1">
              <w:t>(</w:t>
            </w:r>
            <w:r w:rsidR="001B35BB">
              <w:t>Please keep response to a maximum of</w:t>
            </w:r>
            <w:r w:rsidDel="001B35BB">
              <w:t xml:space="preserve"> </w:t>
            </w:r>
            <w:r>
              <w:t>500 words</w:t>
            </w:r>
            <w:r w:rsidR="001B35BB">
              <w:t>)</w:t>
            </w:r>
          </w:p>
          <w:p w14:paraId="7E88F6A5" w14:textId="2D3FFC9F" w:rsidR="00C726BB"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9A4C555" w14:textId="77777777" w:rsidR="00C726BB" w:rsidRDefault="00C726BB" w:rsidP="005410F1">
      <w:pPr>
        <w:pStyle w:val="bodytext"/>
      </w:pPr>
    </w:p>
    <w:p w14:paraId="63D71CFB" w14:textId="77777777" w:rsidR="00096387" w:rsidRPr="005410F1" w:rsidRDefault="00096387"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DC205A" w:rsidRPr="009E41C1" w14:paraId="45F06B38" w14:textId="77777777" w:rsidTr="004D589D">
        <w:trPr>
          <w:trHeight w:val="328"/>
        </w:trPr>
        <w:tc>
          <w:tcPr>
            <w:tcW w:w="10206" w:type="dxa"/>
            <w:tcBorders>
              <w:bottom w:val="single" w:sz="4" w:space="0" w:color="D6D1C4" w:themeColor="background2"/>
            </w:tcBorders>
            <w:shd w:val="clear" w:color="auto" w:fill="F2DDE2" w:themeFill="accent3" w:themeFillTint="33"/>
            <w:tcMar>
              <w:left w:w="108" w:type="dxa"/>
            </w:tcMar>
          </w:tcPr>
          <w:p w14:paraId="7B88B0B8" w14:textId="69E3701A" w:rsidR="00DC205A" w:rsidRPr="00946155" w:rsidRDefault="00031D98" w:rsidP="00611F7B">
            <w:pPr>
              <w:keepNext/>
              <w:keepLines/>
              <w:spacing w:after="0" w:line="240" w:lineRule="auto"/>
              <w:ind w:left="31"/>
              <w:rPr>
                <w:szCs w:val="22"/>
              </w:rPr>
            </w:pPr>
            <w:r>
              <w:rPr>
                <w:sz w:val="22"/>
                <w:szCs w:val="22"/>
              </w:rPr>
              <w:t>2.</w:t>
            </w:r>
            <w:r w:rsidR="00611F7B">
              <w:rPr>
                <w:sz w:val="22"/>
                <w:szCs w:val="22"/>
              </w:rPr>
              <w:t xml:space="preserve">2 </w:t>
            </w:r>
            <w:r w:rsidR="00F043A3">
              <w:rPr>
                <w:sz w:val="22"/>
                <w:szCs w:val="22"/>
              </w:rPr>
              <w:t xml:space="preserve">- </w:t>
            </w:r>
            <w:r w:rsidR="00366CC3" w:rsidRPr="00BA0B8E">
              <w:rPr>
                <w:sz w:val="22"/>
                <w:szCs w:val="22"/>
              </w:rPr>
              <w:t>Are there any significant events, matters or circumstances which impact the financial capacity of your organisation</w:t>
            </w:r>
            <w:r w:rsidR="00CB375E">
              <w:rPr>
                <w:sz w:val="22"/>
                <w:szCs w:val="22"/>
              </w:rPr>
              <w:t>?</w:t>
            </w:r>
          </w:p>
        </w:tc>
      </w:tr>
      <w:tr w:rsidR="00DC205A" w:rsidRPr="00DC205A" w14:paraId="022A0C60"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6287BF00" w14:textId="76D43117" w:rsidR="001B35BB" w:rsidRPr="005410F1" w:rsidRDefault="001B35BB" w:rsidP="001B35BB">
            <w:pPr>
              <w:pStyle w:val="Wordlimit"/>
            </w:pPr>
            <w:r w:rsidRPr="005410F1">
              <w:t>(</w:t>
            </w:r>
            <w:r>
              <w:t>Please keep response to a maximum of 200 words)</w:t>
            </w:r>
          </w:p>
          <w:p w14:paraId="74A53D35" w14:textId="4799FECF" w:rsidR="00DC205A"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3F115A"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567"/>
        <w:gridCol w:w="9639"/>
      </w:tblGrid>
      <w:tr w:rsidR="00875D5D" w:rsidRPr="009E41C1" w14:paraId="29B2C1DF" w14:textId="77777777" w:rsidTr="004D589D">
        <w:trPr>
          <w:trHeight w:val="416"/>
        </w:trPr>
        <w:tc>
          <w:tcPr>
            <w:tcW w:w="10206" w:type="dxa"/>
            <w:gridSpan w:val="2"/>
            <w:tcBorders>
              <w:bottom w:val="single" w:sz="4" w:space="0" w:color="D6D1C4" w:themeColor="background2"/>
            </w:tcBorders>
            <w:shd w:val="clear" w:color="auto" w:fill="F2DDE2" w:themeFill="accent3" w:themeFillTint="33"/>
            <w:tcMar>
              <w:left w:w="108" w:type="dxa"/>
            </w:tcMar>
          </w:tcPr>
          <w:p w14:paraId="4D860676" w14:textId="74F05B4A" w:rsidR="000B649E" w:rsidRPr="00E404FC" w:rsidRDefault="00031D98" w:rsidP="009A5444">
            <w:pPr>
              <w:keepNext/>
              <w:keepLines/>
              <w:spacing w:after="0" w:line="240" w:lineRule="auto"/>
              <w:ind w:left="31"/>
              <w:rPr>
                <w:i/>
                <w:iCs/>
                <w:szCs w:val="22"/>
              </w:rPr>
            </w:pPr>
            <w:r>
              <w:rPr>
                <w:sz w:val="22"/>
                <w:szCs w:val="22"/>
              </w:rPr>
              <w:t>2.</w:t>
            </w:r>
            <w:r w:rsidR="00611F7B">
              <w:rPr>
                <w:sz w:val="22"/>
                <w:szCs w:val="22"/>
              </w:rPr>
              <w:t xml:space="preserve">3 </w:t>
            </w:r>
            <w:r>
              <w:rPr>
                <w:sz w:val="22"/>
                <w:szCs w:val="22"/>
              </w:rPr>
              <w:t xml:space="preserve">- </w:t>
            </w:r>
            <w:r w:rsidR="00875D5D" w:rsidRPr="00BA0B8E">
              <w:rPr>
                <w:sz w:val="22"/>
                <w:szCs w:val="22"/>
              </w:rPr>
              <w:t xml:space="preserve">Are there any </w:t>
            </w:r>
            <w:r w:rsidR="00567FE4">
              <w:rPr>
                <w:sz w:val="22"/>
                <w:szCs w:val="22"/>
              </w:rPr>
              <w:t xml:space="preserve">relevant </w:t>
            </w:r>
            <w:r w:rsidR="00875D5D" w:rsidRPr="00BA0B8E">
              <w:rPr>
                <w:sz w:val="22"/>
                <w:szCs w:val="22"/>
              </w:rPr>
              <w:t>litigation proceedings whatso</w:t>
            </w:r>
            <w:r w:rsidR="00E64115" w:rsidRPr="00BA0B8E">
              <w:rPr>
                <w:sz w:val="22"/>
                <w:szCs w:val="22"/>
              </w:rPr>
              <w:t>e</w:t>
            </w:r>
            <w:r w:rsidR="00875D5D" w:rsidRPr="00BA0B8E">
              <w:rPr>
                <w:sz w:val="22"/>
                <w:szCs w:val="22"/>
              </w:rPr>
              <w:t>ver, actual or threatened against your organisation</w:t>
            </w:r>
            <w:r w:rsidR="00C726BB">
              <w:rPr>
                <w:sz w:val="22"/>
                <w:szCs w:val="22"/>
              </w:rPr>
              <w:t>?</w:t>
            </w:r>
            <w:r w:rsidR="00E404FC">
              <w:rPr>
                <w:sz w:val="22"/>
                <w:szCs w:val="22"/>
              </w:rPr>
              <w:t xml:space="preserve"> </w:t>
            </w:r>
            <w:r w:rsidR="00E404FC">
              <w:rPr>
                <w:i/>
                <w:iCs/>
                <w:sz w:val="22"/>
                <w:szCs w:val="22"/>
              </w:rPr>
              <w:t>Select the box below</w:t>
            </w:r>
          </w:p>
        </w:tc>
      </w:tr>
      <w:tr w:rsidR="001B35BB" w:rsidRPr="009E41C1" w14:paraId="213C5941" w14:textId="77777777" w:rsidTr="00E404FC">
        <w:trPr>
          <w:trHeight w:val="381"/>
        </w:trPr>
        <w:sdt>
          <w:sdtPr>
            <w:rPr>
              <w:sz w:val="22"/>
              <w:szCs w:val="22"/>
            </w:rPr>
            <w:id w:val="-1348856197"/>
            <w14:checkbox>
              <w14:checked w14:val="0"/>
              <w14:checkedState w14:val="2612" w14:font="MS Gothic"/>
              <w14:uncheckedState w14:val="2610" w14:font="MS Gothic"/>
            </w14:checkbox>
          </w:sdtPr>
          <w:sdtEndPr/>
          <w:sdtContent>
            <w:tc>
              <w:tcPr>
                <w:tcW w:w="567" w:type="dxa"/>
                <w:shd w:val="clear" w:color="auto" w:fill="auto"/>
                <w:tcMar>
                  <w:left w:w="108" w:type="dxa"/>
                </w:tcMar>
                <w:vAlign w:val="center"/>
              </w:tcPr>
              <w:p w14:paraId="6AF10A52" w14:textId="1F10B320"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2F1DB1D7" w14:textId="732B2290" w:rsidR="001B35BB" w:rsidRDefault="001B35BB" w:rsidP="00E404FC">
            <w:pPr>
              <w:keepNext/>
              <w:keepLines/>
              <w:spacing w:after="0" w:line="240" w:lineRule="auto"/>
              <w:rPr>
                <w:sz w:val="22"/>
                <w:szCs w:val="22"/>
              </w:rPr>
            </w:pPr>
            <w:r>
              <w:rPr>
                <w:sz w:val="22"/>
                <w:szCs w:val="22"/>
              </w:rPr>
              <w:t xml:space="preserve">YES - </w:t>
            </w:r>
            <w:r w:rsidRPr="002B6903">
              <w:rPr>
                <w:rStyle w:val="WordlimitChar"/>
                <w:i w:val="0"/>
                <w:iCs w:val="0"/>
              </w:rPr>
              <w:t>If yes, please provide details below</w:t>
            </w:r>
          </w:p>
        </w:tc>
      </w:tr>
      <w:tr w:rsidR="001B35BB" w:rsidRPr="009E41C1" w14:paraId="5B3C9794" w14:textId="77777777" w:rsidTr="00E404FC">
        <w:trPr>
          <w:trHeight w:val="381"/>
        </w:trPr>
        <w:sdt>
          <w:sdtPr>
            <w:rPr>
              <w:sz w:val="22"/>
              <w:szCs w:val="22"/>
            </w:rPr>
            <w:id w:val="-1049680862"/>
            <w14:checkbox>
              <w14:checked w14:val="0"/>
              <w14:checkedState w14:val="2612" w14:font="MS Gothic"/>
              <w14:uncheckedState w14:val="2610" w14:font="MS Gothic"/>
            </w14:checkbox>
          </w:sdtPr>
          <w:sdtEndPr/>
          <w:sdtContent>
            <w:tc>
              <w:tcPr>
                <w:tcW w:w="567" w:type="dxa"/>
                <w:shd w:val="clear" w:color="auto" w:fill="auto"/>
                <w:tcMar>
                  <w:left w:w="108" w:type="dxa"/>
                </w:tcMar>
                <w:vAlign w:val="center"/>
              </w:tcPr>
              <w:p w14:paraId="72613A7D" w14:textId="0C342B7A"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5700F825" w14:textId="4638EFCB" w:rsidR="001B35BB" w:rsidRDefault="001B35BB" w:rsidP="00E404FC">
            <w:pPr>
              <w:keepNext/>
              <w:keepLines/>
              <w:spacing w:after="0" w:line="240" w:lineRule="auto"/>
              <w:rPr>
                <w:sz w:val="22"/>
                <w:szCs w:val="22"/>
              </w:rPr>
            </w:pPr>
            <w:r>
              <w:rPr>
                <w:sz w:val="22"/>
                <w:szCs w:val="22"/>
              </w:rPr>
              <w:t>NO</w:t>
            </w:r>
          </w:p>
        </w:tc>
      </w:tr>
      <w:tr w:rsidR="00875D5D" w:rsidRPr="00DC205A" w14:paraId="51002A45" w14:textId="77777777" w:rsidTr="0052266D">
        <w:trPr>
          <w:trHeight w:val="6237"/>
        </w:trPr>
        <w:tc>
          <w:tcPr>
            <w:tcW w:w="10206" w:type="dxa"/>
            <w:gridSpan w:val="2"/>
            <w:tcBorders>
              <w:top w:val="single" w:sz="4" w:space="0" w:color="D6D1C4" w:themeColor="background2"/>
              <w:bottom w:val="single" w:sz="4" w:space="0" w:color="D6D1C4" w:themeColor="background2"/>
            </w:tcBorders>
            <w:shd w:val="clear" w:color="auto" w:fill="auto"/>
            <w:tcMar>
              <w:left w:w="108" w:type="dxa"/>
            </w:tcMar>
          </w:tcPr>
          <w:p w14:paraId="0B8543C9" w14:textId="13017D95" w:rsidR="001D45D0" w:rsidRPr="005410F1" w:rsidRDefault="001D45D0" w:rsidP="001D45D0">
            <w:pPr>
              <w:pStyle w:val="Wordlimit"/>
            </w:pPr>
            <w:r w:rsidRPr="005410F1">
              <w:t>(</w:t>
            </w:r>
            <w:r>
              <w:t>Please keep response to a maximum of 200 words)</w:t>
            </w:r>
          </w:p>
          <w:p w14:paraId="01EBE015" w14:textId="59D74ABE" w:rsidR="00875D5D" w:rsidRPr="009B1B7B" w:rsidRDefault="00F156C9" w:rsidP="00A94B51">
            <w:pPr>
              <w:pStyle w:val="FormEntryFont"/>
              <w:rPr>
                <w:i/>
                <w:color w:val="00385D"/>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4554407F"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10206"/>
      </w:tblGrid>
      <w:tr w:rsidR="00CC6B49" w:rsidRPr="009E41C1" w14:paraId="2D3D3718" w14:textId="77777777" w:rsidTr="004D589D">
        <w:trPr>
          <w:trHeight w:val="559"/>
        </w:trPr>
        <w:tc>
          <w:tcPr>
            <w:tcW w:w="10206" w:type="dxa"/>
            <w:tcBorders>
              <w:bottom w:val="single" w:sz="4" w:space="0" w:color="D6D1C4" w:themeColor="background2"/>
            </w:tcBorders>
            <w:shd w:val="clear" w:color="auto" w:fill="F2DDE2" w:themeFill="accent3" w:themeFillTint="33"/>
            <w:tcMar>
              <w:left w:w="108" w:type="dxa"/>
            </w:tcMar>
          </w:tcPr>
          <w:p w14:paraId="0C22C71C" w14:textId="4C24CF16" w:rsidR="00CC6B49" w:rsidRPr="00946155" w:rsidRDefault="00CC6B49" w:rsidP="00E404FC">
            <w:pPr>
              <w:keepNext/>
              <w:keepLines/>
              <w:spacing w:after="0" w:line="240" w:lineRule="auto"/>
              <w:ind w:left="31"/>
              <w:rPr>
                <w:szCs w:val="22"/>
              </w:rPr>
            </w:pPr>
            <w:r w:rsidRPr="00BA0B8E">
              <w:rPr>
                <w:sz w:val="22"/>
                <w:szCs w:val="22"/>
              </w:rPr>
              <w:tab/>
            </w:r>
            <w:r w:rsidR="00031D98">
              <w:rPr>
                <w:sz w:val="22"/>
                <w:szCs w:val="22"/>
              </w:rPr>
              <w:t xml:space="preserve">2.3 - </w:t>
            </w:r>
            <w:r w:rsidRPr="00BA0B8E">
              <w:rPr>
                <w:sz w:val="22"/>
                <w:szCs w:val="22"/>
              </w:rPr>
              <w:t xml:space="preserve">Are there any de-registration, administration, voluntary administration or bankruptcy actions against the organisation or directors of the organisation within the </w:t>
            </w:r>
            <w:r w:rsidRPr="009A5444">
              <w:rPr>
                <w:b/>
                <w:sz w:val="22"/>
                <w:szCs w:val="22"/>
              </w:rPr>
              <w:t>past five (5) years</w:t>
            </w:r>
            <w:r w:rsidR="003D3CFC" w:rsidRPr="00BA0B8E">
              <w:rPr>
                <w:sz w:val="22"/>
                <w:szCs w:val="22"/>
              </w:rPr>
              <w:t>.</w:t>
            </w:r>
          </w:p>
        </w:tc>
      </w:tr>
      <w:tr w:rsidR="00CC6B49" w:rsidRPr="00DC205A" w14:paraId="27BCD668"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0C7C779A" w14:textId="77777777" w:rsidR="008C6058" w:rsidRPr="00B63EC9" w:rsidRDefault="008C6058" w:rsidP="0015741A">
            <w:pPr>
              <w:pStyle w:val="Wordlimit"/>
            </w:pPr>
            <w:r w:rsidRPr="00B63EC9">
              <w:t>(Please provide details)</w:t>
            </w:r>
          </w:p>
          <w:p w14:paraId="401604A4" w14:textId="1EC740DA" w:rsidR="00CC6B49" w:rsidRDefault="00F156C9"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A258BB9" w14:textId="77777777" w:rsidR="00366CC3" w:rsidRDefault="00366CC3"/>
    <w:p w14:paraId="47230690" w14:textId="3E7A44AA"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DB4C6C" w:rsidRPr="00790728" w14:paraId="6913E829" w14:textId="77777777" w:rsidTr="00C14E0B">
        <w:trPr>
          <w:trHeight w:val="412"/>
        </w:trPr>
        <w:tc>
          <w:tcPr>
            <w:tcW w:w="10182" w:type="dxa"/>
            <w:shd w:val="clear" w:color="auto" w:fill="auto"/>
          </w:tcPr>
          <w:p w14:paraId="37AFA9DA" w14:textId="44BFD66A" w:rsidR="00861EC3" w:rsidRPr="00790728" w:rsidRDefault="00861EC3" w:rsidP="00C14E0B">
            <w:pPr>
              <w:pStyle w:val="Heading1"/>
            </w:pPr>
            <w:r w:rsidRPr="00790728">
              <w:t>Part D: Terms and</w:t>
            </w:r>
            <w:r w:rsidR="00501341">
              <w:t xml:space="preserve"> c</w:t>
            </w:r>
            <w:r w:rsidRPr="00790728">
              <w:t>onditions</w:t>
            </w:r>
          </w:p>
        </w:tc>
      </w:tr>
    </w:tbl>
    <w:p w14:paraId="296E064E" w14:textId="4DA83DF2" w:rsidR="00CC14DD" w:rsidRDefault="00CC14DD" w:rsidP="009B1B7B"/>
    <w:p w14:paraId="430C33E4" w14:textId="650A34AE" w:rsidR="00CC14DD" w:rsidRPr="00695EC8" w:rsidRDefault="00CC14DD" w:rsidP="00E64115">
      <w:r w:rsidRPr="00695EC8">
        <w:t>Signing this application indicates that you understand and accept the following</w:t>
      </w:r>
      <w:r w:rsidR="00415546" w:rsidRPr="00695EC8">
        <w:t xml:space="preserve"> terms and conditions</w:t>
      </w:r>
      <w:r w:rsidRPr="00695EC8">
        <w:t>:</w:t>
      </w:r>
    </w:p>
    <w:p w14:paraId="462F92A3" w14:textId="1A709074" w:rsidR="00CC14DD" w:rsidRPr="009B1B7B" w:rsidRDefault="00CC14DD" w:rsidP="00491C2A">
      <w:pPr>
        <w:pStyle w:val="bodytext"/>
        <w:numPr>
          <w:ilvl w:val="0"/>
          <w:numId w:val="3"/>
        </w:numPr>
      </w:pPr>
      <w:r w:rsidRPr="009B1B7B">
        <w:t>Completing and submitting an application in no way guarantees funding for the implementation of the Home Interaction Program for Parents and Youngsters (HIPPY).</w:t>
      </w:r>
    </w:p>
    <w:p w14:paraId="7298675A" w14:textId="01EEC8A7" w:rsidR="004A7C60" w:rsidRPr="009B1B7B" w:rsidRDefault="00CC14DD" w:rsidP="00491C2A">
      <w:pPr>
        <w:pStyle w:val="bodytext"/>
        <w:numPr>
          <w:ilvl w:val="0"/>
          <w:numId w:val="3"/>
        </w:numPr>
      </w:pPr>
      <w:r w:rsidRPr="009B1B7B">
        <w:t>The Brotherhood of St</w:t>
      </w:r>
      <w:r w:rsidR="001B0A8A" w:rsidRPr="009B1B7B">
        <w:t>.</w:t>
      </w:r>
      <w:r w:rsidRPr="009B1B7B">
        <w:t xml:space="preserve"> Laurence and their officers, employees, </w:t>
      </w:r>
      <w:bookmarkStart w:id="26" w:name="_Int_2OFkWjh4"/>
      <w:r w:rsidRPr="009B1B7B">
        <w:t>agents</w:t>
      </w:r>
      <w:bookmarkEnd w:id="26"/>
      <w:r w:rsidRPr="009B1B7B">
        <w:t xml:space="preserve"> and advisors:</w:t>
      </w:r>
    </w:p>
    <w:p w14:paraId="266FECF8" w14:textId="61E6E97E" w:rsidR="00CC14DD" w:rsidRPr="009B1B7B" w:rsidRDefault="00CC14DD" w:rsidP="00695EC8">
      <w:pPr>
        <w:pStyle w:val="bodytext"/>
        <w:numPr>
          <w:ilvl w:val="1"/>
          <w:numId w:val="3"/>
        </w:numPr>
      </w:pPr>
      <w:r w:rsidRPr="00695EC8">
        <w:t>are not, and will not, be responsible or liable for accuracy or completeness of any information in, or provided in connection, with this form;</w:t>
      </w:r>
    </w:p>
    <w:p w14:paraId="2EE2B0CC" w14:textId="77777777" w:rsidR="00CC14DD" w:rsidRPr="00695EC8" w:rsidRDefault="00CC14DD" w:rsidP="00695EC8">
      <w:pPr>
        <w:pStyle w:val="bodytext"/>
        <w:numPr>
          <w:ilvl w:val="1"/>
          <w:numId w:val="3"/>
        </w:numPr>
      </w:pPr>
      <w:r w:rsidRPr="00695EC8">
        <w:t>make no expression or implied representation or warranty that any statement as to future matters will prove correct;</w:t>
      </w:r>
    </w:p>
    <w:p w14:paraId="49A55F9F" w14:textId="77777777" w:rsidR="00CC14DD" w:rsidRPr="00695EC8" w:rsidRDefault="00CC14DD" w:rsidP="00695EC8">
      <w:pPr>
        <w:pStyle w:val="bodytext"/>
        <w:numPr>
          <w:ilvl w:val="1"/>
          <w:numId w:val="3"/>
        </w:numPr>
      </w:pPr>
      <w:bookmarkStart w:id="27" w:name="_Int_T5hs0aEQ"/>
      <w:r w:rsidRPr="00695EC8">
        <w:t>disclaim</w:t>
      </w:r>
      <w:bookmarkEnd w:id="27"/>
      <w:r w:rsidRPr="00695EC8">
        <w:t xml:space="preserve"> </w:t>
      </w:r>
      <w:bookmarkStart w:id="28" w:name="_Int_vp3wKTee"/>
      <w:r w:rsidRPr="00695EC8">
        <w:t>any and all</w:t>
      </w:r>
      <w:bookmarkEnd w:id="28"/>
      <w:r w:rsidRPr="00695EC8">
        <w:t xml:space="preserve"> liability arising from any information provided to the applicant including without limitation, errors in, or omissions contained in that information;</w:t>
      </w:r>
    </w:p>
    <w:p w14:paraId="6852249C" w14:textId="77777777" w:rsidR="00CC14DD" w:rsidRPr="00695EC8" w:rsidRDefault="00CC14DD" w:rsidP="00695EC8">
      <w:pPr>
        <w:pStyle w:val="bodytext"/>
        <w:numPr>
          <w:ilvl w:val="1"/>
          <w:numId w:val="3"/>
        </w:numPr>
      </w:pPr>
      <w:r w:rsidRPr="00695EC8">
        <w:t xml:space="preserve">except </w:t>
      </w:r>
      <w:bookmarkStart w:id="29" w:name="_Int_kS9lHGPA"/>
      <w:r w:rsidRPr="00695EC8">
        <w:t>so far as</w:t>
      </w:r>
      <w:bookmarkEnd w:id="29"/>
      <w:r w:rsidRPr="00695EC8">
        <w:t xml:space="preserve"> liability under any statute cannot be excluded, accept no responsibility arising in any way from errors or omissions contained in any information in this form; and</w:t>
      </w:r>
    </w:p>
    <w:p w14:paraId="32536A4F" w14:textId="77777777" w:rsidR="00CC14DD" w:rsidRPr="00695EC8" w:rsidRDefault="00CC14DD" w:rsidP="00695EC8">
      <w:pPr>
        <w:pStyle w:val="bodytext"/>
        <w:numPr>
          <w:ilvl w:val="1"/>
          <w:numId w:val="3"/>
        </w:numPr>
      </w:pPr>
      <w:r w:rsidRPr="00695EC8">
        <w:t xml:space="preserve">accept no responsibility for any loss or damage suffered by any person </w:t>
      </w:r>
      <w:bookmarkStart w:id="30" w:name="_Int_zIgcAx28"/>
      <w:r w:rsidRPr="00695EC8">
        <w:t>as a result of</w:t>
      </w:r>
      <w:bookmarkEnd w:id="30"/>
      <w:r w:rsidRPr="00695EC8">
        <w:t xml:space="preserve"> that person, or any other person, placing reliance on the contents of this form, or any other information provided by the Brotherhood of St Laurence.</w:t>
      </w:r>
    </w:p>
    <w:p w14:paraId="4A6C358C" w14:textId="77777777" w:rsidR="00B13BEB" w:rsidRPr="00695EC8" w:rsidRDefault="00B13BEB" w:rsidP="00695EC8">
      <w:pPr>
        <w:pStyle w:val="bodytext"/>
      </w:pPr>
    </w:p>
    <w:p w14:paraId="45223948" w14:textId="54CEBA49" w:rsidR="00CC14DD" w:rsidRPr="00695EC8" w:rsidRDefault="00CC14DD" w:rsidP="00695EC8">
      <w:r w:rsidRPr="00695EC8">
        <w:rPr>
          <w:b/>
        </w:rPr>
        <w:t>NOTE</w:t>
      </w:r>
      <w:r w:rsidRPr="00695EC8">
        <w:t xml:space="preserve">: </w:t>
      </w:r>
      <w:r w:rsidR="001B0A8A" w:rsidRPr="00695EC8">
        <w:t>The Declaration and Consent form (over page)</w:t>
      </w:r>
      <w:r w:rsidRPr="00695EC8">
        <w:t xml:space="preserve"> </w:t>
      </w:r>
      <w:r w:rsidRPr="00695EC8">
        <w:rPr>
          <w:b/>
        </w:rPr>
        <w:t>MUST</w:t>
      </w:r>
      <w:r w:rsidRPr="00695EC8">
        <w:t xml:space="preserve"> be completed and signed by the appropriate delegate of the organisation, which if successful will be licensed to deliver HIPPY.</w:t>
      </w:r>
    </w:p>
    <w:p w14:paraId="59BE4FB4" w14:textId="113E14BF" w:rsidR="00B13BEB" w:rsidRPr="00695EC8" w:rsidRDefault="00B13BEB" w:rsidP="00695EC8"/>
    <w:p w14:paraId="1756BA4C" w14:textId="7535A5A3" w:rsidR="00B13BEB" w:rsidRPr="00695EC8" w:rsidRDefault="00B13BEB" w:rsidP="00695EC8">
      <w:r w:rsidRPr="00695EC8">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4E1" w:themeFill="accent4" w:themeFillTint="33"/>
        <w:tblLook w:val="04A0" w:firstRow="1" w:lastRow="0" w:firstColumn="1" w:lastColumn="0" w:noHBand="0" w:noVBand="1"/>
      </w:tblPr>
      <w:tblGrid>
        <w:gridCol w:w="10182"/>
      </w:tblGrid>
      <w:tr w:rsidR="00771920" w:rsidRPr="008004B8" w14:paraId="31EDE5F8" w14:textId="77777777" w:rsidTr="00771920">
        <w:trPr>
          <w:trHeight w:val="292"/>
        </w:trPr>
        <w:tc>
          <w:tcPr>
            <w:tcW w:w="10182" w:type="dxa"/>
            <w:shd w:val="clear" w:color="auto" w:fill="FCE4E1" w:themeFill="accent4" w:themeFillTint="33"/>
          </w:tcPr>
          <w:p w14:paraId="45824716" w14:textId="7E6ECB82" w:rsidR="00771920" w:rsidRPr="008004B8" w:rsidRDefault="00771920" w:rsidP="00287033">
            <w:pPr>
              <w:pStyle w:val="Style3"/>
            </w:pPr>
            <w:r>
              <w:t>Declaration and consent</w:t>
            </w:r>
            <w:r w:rsidR="00FB53C3">
              <w:t xml:space="preserve"> </w:t>
            </w:r>
          </w:p>
        </w:tc>
      </w:tr>
    </w:tbl>
    <w:p w14:paraId="762EFFDB" w14:textId="77777777" w:rsidR="00771920" w:rsidRPr="00695EC8" w:rsidRDefault="00771920" w:rsidP="00055B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7"/>
        <w:gridCol w:w="3430"/>
        <w:gridCol w:w="2622"/>
        <w:gridCol w:w="3815"/>
      </w:tblGrid>
      <w:tr w:rsidR="00785548" w:rsidRPr="00785548" w14:paraId="360E45C5" w14:textId="77777777" w:rsidTr="001623E9">
        <w:trPr>
          <w:trHeight w:val="429"/>
        </w:trPr>
        <w:tc>
          <w:tcPr>
            <w:tcW w:w="327" w:type="dxa"/>
            <w:shd w:val="clear" w:color="auto" w:fill="auto"/>
            <w:vAlign w:val="bottom"/>
          </w:tcPr>
          <w:p w14:paraId="20D78D89" w14:textId="5C2FEE24" w:rsidR="00243E4B" w:rsidRPr="00785548" w:rsidRDefault="00243E4B" w:rsidP="001623E9">
            <w:pPr>
              <w:pStyle w:val="bodytext"/>
              <w:spacing w:after="0"/>
            </w:pPr>
            <w:r w:rsidRPr="00785548">
              <w:t>I</w:t>
            </w:r>
            <w:r w:rsidR="00B4300B" w:rsidRPr="00785548">
              <w:t xml:space="preserve">, </w:t>
            </w:r>
          </w:p>
        </w:tc>
        <w:tc>
          <w:tcPr>
            <w:tcW w:w="3430" w:type="dxa"/>
            <w:tcBorders>
              <w:bottom w:val="single" w:sz="4" w:space="0" w:color="D6D1C4" w:themeColor="background2"/>
            </w:tcBorders>
            <w:shd w:val="clear" w:color="auto" w:fill="auto"/>
            <w:vAlign w:val="bottom"/>
          </w:tcPr>
          <w:p w14:paraId="085D8BED" w14:textId="6E8AD468" w:rsidR="00243E4B" w:rsidRPr="00785548" w:rsidRDefault="00F156C9" w:rsidP="00A94B51">
            <w:pPr>
              <w:pStyle w:val="FormEntryFont"/>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622" w:type="dxa"/>
            <w:shd w:val="clear" w:color="auto" w:fill="auto"/>
            <w:vAlign w:val="bottom"/>
          </w:tcPr>
          <w:p w14:paraId="3E1F9075" w14:textId="57CB60FD" w:rsidR="00243E4B" w:rsidRPr="00785548" w:rsidRDefault="00B4300B" w:rsidP="001623E9">
            <w:pPr>
              <w:pStyle w:val="bodytext"/>
              <w:spacing w:after="0"/>
            </w:pPr>
            <w:r w:rsidRPr="00785548">
              <w:t>as authorised delegate of</w:t>
            </w:r>
          </w:p>
        </w:tc>
        <w:tc>
          <w:tcPr>
            <w:tcW w:w="3815" w:type="dxa"/>
            <w:tcBorders>
              <w:bottom w:val="single" w:sz="4" w:space="0" w:color="D6D1C4" w:themeColor="background2"/>
            </w:tcBorders>
            <w:shd w:val="clear" w:color="auto" w:fill="auto"/>
            <w:vAlign w:val="bottom"/>
          </w:tcPr>
          <w:p w14:paraId="7DF4DEA4" w14:textId="14EF94E3" w:rsidR="00243E4B" w:rsidRPr="00785548" w:rsidRDefault="00F156C9" w:rsidP="00A94B51">
            <w:pPr>
              <w:pStyle w:val="FormEntryFont"/>
            </w:pPr>
            <w:r>
              <w:fldChar w:fldCharType="begin">
                <w:ffData>
                  <w:name w:val=""/>
                  <w:enabled/>
                  <w:calcOnExit w:val="0"/>
                  <w:textInput>
                    <w:default w:val="OrganisationName"/>
                  </w:textInput>
                </w:ffData>
              </w:fldChar>
            </w:r>
            <w:r>
              <w:instrText xml:space="preserve"> FORMTEXT </w:instrText>
            </w:r>
            <w:r>
              <w:fldChar w:fldCharType="separate"/>
            </w:r>
            <w:r>
              <w:t>OrganisationName</w:t>
            </w:r>
            <w:r>
              <w:fldChar w:fldCharType="end"/>
            </w:r>
          </w:p>
        </w:tc>
      </w:tr>
      <w:tr w:rsidR="00785548" w:rsidRPr="00F9519C" w14:paraId="58342D88" w14:textId="77777777" w:rsidTr="001623E9">
        <w:trPr>
          <w:trHeight w:val="284"/>
        </w:trPr>
        <w:tc>
          <w:tcPr>
            <w:tcW w:w="327" w:type="dxa"/>
            <w:shd w:val="clear" w:color="auto" w:fill="auto"/>
          </w:tcPr>
          <w:p w14:paraId="566AB51A" w14:textId="77777777" w:rsidR="00243E4B" w:rsidRPr="00F9519C" w:rsidRDefault="00243E4B" w:rsidP="002C1737">
            <w:pPr>
              <w:rPr>
                <w:sz w:val="16"/>
                <w:szCs w:val="16"/>
              </w:rPr>
            </w:pPr>
          </w:p>
        </w:tc>
        <w:tc>
          <w:tcPr>
            <w:tcW w:w="3430" w:type="dxa"/>
            <w:tcBorders>
              <w:top w:val="single" w:sz="4" w:space="0" w:color="D6D1C4" w:themeColor="background2"/>
            </w:tcBorders>
            <w:shd w:val="clear" w:color="auto" w:fill="auto"/>
          </w:tcPr>
          <w:p w14:paraId="56B27BF0" w14:textId="348FE58F"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w:t>
            </w:r>
          </w:p>
        </w:tc>
        <w:tc>
          <w:tcPr>
            <w:tcW w:w="2622" w:type="dxa"/>
            <w:shd w:val="clear" w:color="auto" w:fill="auto"/>
          </w:tcPr>
          <w:p w14:paraId="470020A1" w14:textId="77777777" w:rsidR="00243E4B" w:rsidRPr="00F9519C" w:rsidRDefault="00243E4B" w:rsidP="002C1737">
            <w:pPr>
              <w:rPr>
                <w:sz w:val="16"/>
                <w:szCs w:val="16"/>
              </w:rPr>
            </w:pPr>
          </w:p>
        </w:tc>
        <w:tc>
          <w:tcPr>
            <w:tcW w:w="3815" w:type="dxa"/>
            <w:tcBorders>
              <w:top w:val="single" w:sz="4" w:space="0" w:color="D6D1C4" w:themeColor="background2"/>
            </w:tcBorders>
            <w:shd w:val="clear" w:color="auto" w:fill="auto"/>
          </w:tcPr>
          <w:p w14:paraId="184989B2" w14:textId="53DA852C"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 OF ORGANISATION</w:t>
            </w:r>
          </w:p>
        </w:tc>
      </w:tr>
      <w:tr w:rsidR="00B4300B" w:rsidRPr="00785548" w14:paraId="1D961A86" w14:textId="77777777" w:rsidTr="001623E9">
        <w:trPr>
          <w:trHeight w:val="472"/>
        </w:trPr>
        <w:tc>
          <w:tcPr>
            <w:tcW w:w="10194" w:type="dxa"/>
            <w:gridSpan w:val="4"/>
            <w:shd w:val="clear" w:color="auto" w:fill="auto"/>
          </w:tcPr>
          <w:p w14:paraId="5C7C09F0" w14:textId="424EFB92" w:rsidR="00B4300B" w:rsidRPr="00EB0FC3" w:rsidRDefault="00B4300B" w:rsidP="002C1737">
            <w:r w:rsidRPr="00EB0FC3">
              <w:t>declare to the best of my knowledge that:</w:t>
            </w:r>
          </w:p>
        </w:tc>
      </w:tr>
    </w:tbl>
    <w:p w14:paraId="041D2DF3" w14:textId="77777777" w:rsidR="00771920" w:rsidRPr="0056147A" w:rsidRDefault="00771920" w:rsidP="0056147A"/>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08" w:type="dxa"/>
        </w:tblCellMar>
        <w:tblLook w:val="04A0" w:firstRow="1" w:lastRow="0" w:firstColumn="1" w:lastColumn="0" w:noHBand="0" w:noVBand="1"/>
      </w:tblPr>
      <w:tblGrid>
        <w:gridCol w:w="8784"/>
        <w:gridCol w:w="693"/>
        <w:gridCol w:w="729"/>
      </w:tblGrid>
      <w:tr w:rsidR="00861EC3" w:rsidRPr="00A264BF" w14:paraId="3437A5A0" w14:textId="77777777" w:rsidTr="00F156C9">
        <w:trPr>
          <w:trHeight w:val="223"/>
        </w:trPr>
        <w:tc>
          <w:tcPr>
            <w:tcW w:w="8784" w:type="dxa"/>
            <w:shd w:val="clear" w:color="auto" w:fill="FCE4E1" w:themeFill="accent4" w:themeFillTint="33"/>
          </w:tcPr>
          <w:p w14:paraId="2FE63A8C" w14:textId="2B206E96" w:rsidR="00CC14DD" w:rsidRPr="00A264BF" w:rsidRDefault="00CC14DD" w:rsidP="00076E6D">
            <w:pPr>
              <w:pStyle w:val="Style3"/>
              <w:jc w:val="center"/>
            </w:pPr>
          </w:p>
        </w:tc>
        <w:tc>
          <w:tcPr>
            <w:tcW w:w="693" w:type="dxa"/>
            <w:shd w:val="clear" w:color="auto" w:fill="FCE4E1" w:themeFill="accent4" w:themeFillTint="33"/>
          </w:tcPr>
          <w:p w14:paraId="2E60CE93" w14:textId="77777777" w:rsidR="00CC14DD" w:rsidRPr="001F756E" w:rsidRDefault="00CC14DD" w:rsidP="00076E6D">
            <w:pPr>
              <w:pStyle w:val="Style3"/>
              <w:jc w:val="center"/>
            </w:pPr>
            <w:r w:rsidRPr="001F756E">
              <w:t>Yes</w:t>
            </w:r>
          </w:p>
        </w:tc>
        <w:tc>
          <w:tcPr>
            <w:tcW w:w="729" w:type="dxa"/>
            <w:shd w:val="clear" w:color="auto" w:fill="FCE4E1" w:themeFill="accent4" w:themeFillTint="33"/>
          </w:tcPr>
          <w:p w14:paraId="52E19C57" w14:textId="77777777" w:rsidR="00CC14DD" w:rsidRPr="001F756E" w:rsidRDefault="00CC14DD" w:rsidP="00076E6D">
            <w:pPr>
              <w:pStyle w:val="Style3"/>
              <w:jc w:val="center"/>
            </w:pPr>
            <w:r w:rsidRPr="001F756E">
              <w:t>No</w:t>
            </w:r>
          </w:p>
        </w:tc>
      </w:tr>
      <w:tr w:rsidR="004A7C60" w:rsidRPr="00A264BF" w14:paraId="1DA04DFE" w14:textId="77777777" w:rsidTr="00F156C9">
        <w:tc>
          <w:tcPr>
            <w:tcW w:w="8784" w:type="dxa"/>
            <w:shd w:val="clear" w:color="auto" w:fill="auto"/>
          </w:tcPr>
          <w:p w14:paraId="55D9B3CE" w14:textId="77777777" w:rsidR="00CC14DD" w:rsidRPr="00A264BF" w:rsidRDefault="00CC14DD" w:rsidP="00EA3E17">
            <w:pPr>
              <w:pStyle w:val="bodytext"/>
            </w:pPr>
            <w:r w:rsidRPr="00A264BF">
              <w:t>I have read, understood, and agree to abide by the requirements of this Provider Application Form and Application Guidelines.</w:t>
            </w:r>
          </w:p>
        </w:tc>
        <w:tc>
          <w:tcPr>
            <w:tcW w:w="693" w:type="dxa"/>
            <w:shd w:val="clear" w:color="auto" w:fill="auto"/>
          </w:tcPr>
          <w:sdt>
            <w:sdtPr>
              <w:rPr>
                <w:rFonts w:ascii="Segoe UI Symbol" w:hAnsi="Segoe UI Symbol"/>
              </w:rPr>
              <w:alias w:val="CheckBox"/>
              <w:tag w:val="CheckBox"/>
              <w:id w:val="-746264461"/>
              <w:lock w:val="sdtLocked"/>
              <w14:checkbox>
                <w14:checked w14:val="0"/>
                <w14:checkedState w14:val="2612" w14:font="MS Gothic"/>
                <w14:uncheckedState w14:val="2610" w14:font="MS Gothic"/>
              </w14:checkbox>
            </w:sdtPr>
            <w:sdtEndPr/>
            <w:sdtContent>
              <w:p w14:paraId="1BD3C705" w14:textId="28AF42D7" w:rsidR="00CC14DD" w:rsidRPr="0056147A" w:rsidRDefault="00F156C9" w:rsidP="00EA3E17">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01100028"/>
              <w14:checkbox>
                <w14:checked w14:val="0"/>
                <w14:checkedState w14:val="2612" w14:font="MS Gothic"/>
                <w14:uncheckedState w14:val="2610" w14:font="MS Gothic"/>
              </w14:checkbox>
            </w:sdtPr>
            <w:sdtEndPr/>
            <w:sdtContent>
              <w:p w14:paraId="2686D4D9" w14:textId="7C8B7A0B" w:rsidR="00CC14DD" w:rsidRPr="00F156C9" w:rsidRDefault="00F156C9" w:rsidP="00EA3E17">
                <w:pPr>
                  <w:pStyle w:val="bodytext"/>
                  <w:rPr>
                    <w:rFonts w:ascii="Segoe UI Symbol" w:hAnsi="Segoe UI Symbol"/>
                  </w:rPr>
                </w:pPr>
                <w:r w:rsidRPr="00F156C9">
                  <w:rPr>
                    <w:rFonts w:ascii="Segoe UI Symbol" w:eastAsia="MS Gothic" w:hAnsi="Segoe UI Symbol" w:hint="eastAsia"/>
                  </w:rPr>
                  <w:t>☐</w:t>
                </w:r>
              </w:p>
            </w:sdtContent>
          </w:sdt>
        </w:tc>
      </w:tr>
      <w:tr w:rsidR="00F156C9" w:rsidRPr="00A264BF" w14:paraId="7E0FDF46" w14:textId="77777777" w:rsidTr="00F156C9">
        <w:tc>
          <w:tcPr>
            <w:tcW w:w="8784" w:type="dxa"/>
            <w:shd w:val="clear" w:color="auto" w:fill="auto"/>
          </w:tcPr>
          <w:p w14:paraId="29DCD5DA" w14:textId="3F261493" w:rsidR="00F156C9" w:rsidRPr="00A264BF" w:rsidRDefault="00F156C9" w:rsidP="00F156C9">
            <w:pPr>
              <w:pStyle w:val="bodytext"/>
            </w:pPr>
            <w:r w:rsidRPr="00A264BF">
              <w:t xml:space="preserve">I have read, </w:t>
            </w:r>
            <w:r w:rsidR="00151F59" w:rsidRPr="00A264BF">
              <w:t>understood,</w:t>
            </w:r>
            <w:r w:rsidRPr="00A264BF">
              <w:t xml:space="preserve"> and agree to the Terms and Conditions at Part 4 of this form.</w:t>
            </w:r>
          </w:p>
        </w:tc>
        <w:tc>
          <w:tcPr>
            <w:tcW w:w="693" w:type="dxa"/>
            <w:shd w:val="clear" w:color="auto" w:fill="auto"/>
          </w:tcPr>
          <w:sdt>
            <w:sdtPr>
              <w:rPr>
                <w:rFonts w:ascii="Segoe UI Symbol" w:hAnsi="Segoe UI Symbol"/>
              </w:rPr>
              <w:alias w:val="CheckBox"/>
              <w:tag w:val="CheckBox"/>
              <w:id w:val="141400131"/>
              <w14:checkbox>
                <w14:checked w14:val="0"/>
                <w14:checkedState w14:val="2612" w14:font="MS Gothic"/>
                <w14:uncheckedState w14:val="2610" w14:font="MS Gothic"/>
              </w14:checkbox>
            </w:sdtPr>
            <w:sdtEndPr/>
            <w:sdtContent>
              <w:p w14:paraId="1804D81A" w14:textId="6E03EB0E"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859498768"/>
              <w14:checkbox>
                <w14:checked w14:val="0"/>
                <w14:checkedState w14:val="2612" w14:font="MS Gothic"/>
                <w14:uncheckedState w14:val="2610" w14:font="MS Gothic"/>
              </w14:checkbox>
            </w:sdtPr>
            <w:sdtEndPr/>
            <w:sdtContent>
              <w:p w14:paraId="0CE31100" w14:textId="472D2898"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1D5B062E" w14:textId="77777777" w:rsidTr="00F156C9">
        <w:tc>
          <w:tcPr>
            <w:tcW w:w="8784" w:type="dxa"/>
            <w:shd w:val="clear" w:color="auto" w:fill="auto"/>
          </w:tcPr>
          <w:p w14:paraId="41F57C10" w14:textId="77777777" w:rsidR="00F156C9" w:rsidRPr="00A264BF" w:rsidRDefault="00F156C9" w:rsidP="00F156C9">
            <w:pPr>
              <w:pStyle w:val="bodytext"/>
            </w:pPr>
            <w:r w:rsidRPr="00A264BF">
              <w:t>The information given in this form is true and correct.</w:t>
            </w:r>
          </w:p>
        </w:tc>
        <w:tc>
          <w:tcPr>
            <w:tcW w:w="693" w:type="dxa"/>
            <w:shd w:val="clear" w:color="auto" w:fill="auto"/>
          </w:tcPr>
          <w:sdt>
            <w:sdtPr>
              <w:rPr>
                <w:rFonts w:ascii="Segoe UI Symbol" w:hAnsi="Segoe UI Symbol"/>
              </w:rPr>
              <w:alias w:val="CheckBox"/>
              <w:tag w:val="CheckBox"/>
              <w:id w:val="811293481"/>
              <w14:checkbox>
                <w14:checked w14:val="0"/>
                <w14:checkedState w14:val="2612" w14:font="MS Gothic"/>
                <w14:uncheckedState w14:val="2610" w14:font="MS Gothic"/>
              </w14:checkbox>
            </w:sdtPr>
            <w:sdtEndPr/>
            <w:sdtContent>
              <w:p w14:paraId="01A54091" w14:textId="789D0C09"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660913063"/>
              <w14:checkbox>
                <w14:checked w14:val="0"/>
                <w14:checkedState w14:val="2612" w14:font="MS Gothic"/>
                <w14:uncheckedState w14:val="2610" w14:font="MS Gothic"/>
              </w14:checkbox>
            </w:sdtPr>
            <w:sdtEndPr/>
            <w:sdtContent>
              <w:p w14:paraId="3BAAAA7B" w14:textId="2859E46E"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54CEF3B8" w14:textId="77777777" w:rsidTr="00F156C9">
        <w:tc>
          <w:tcPr>
            <w:tcW w:w="8784" w:type="dxa"/>
            <w:shd w:val="clear" w:color="auto" w:fill="auto"/>
          </w:tcPr>
          <w:p w14:paraId="4808DB51" w14:textId="77777777" w:rsidR="00F156C9" w:rsidRPr="00A264BF" w:rsidRDefault="00F156C9" w:rsidP="00F156C9">
            <w:pPr>
              <w:pStyle w:val="bodytext"/>
            </w:pPr>
            <w:r w:rsidRPr="00A264BF">
              <w:t xml:space="preserve">This organisation meets the eligibility criteria and has the experience and capacity to undertake the delivery of the Home Interaction Program for Parents and Youngsters. </w:t>
            </w:r>
          </w:p>
        </w:tc>
        <w:tc>
          <w:tcPr>
            <w:tcW w:w="693" w:type="dxa"/>
            <w:shd w:val="clear" w:color="auto" w:fill="auto"/>
          </w:tcPr>
          <w:sdt>
            <w:sdtPr>
              <w:rPr>
                <w:rFonts w:ascii="Segoe UI Symbol" w:hAnsi="Segoe UI Symbol"/>
              </w:rPr>
              <w:alias w:val="CheckBox"/>
              <w:tag w:val="CheckBox"/>
              <w:id w:val="-410858444"/>
              <w14:checkbox>
                <w14:checked w14:val="0"/>
                <w14:checkedState w14:val="2612" w14:font="MS Gothic"/>
                <w14:uncheckedState w14:val="2610" w14:font="MS Gothic"/>
              </w14:checkbox>
            </w:sdtPr>
            <w:sdtEndPr/>
            <w:sdtContent>
              <w:p w14:paraId="16D28CA4" w14:textId="78A3FDD4"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68113295"/>
              <w14:checkbox>
                <w14:checked w14:val="0"/>
                <w14:checkedState w14:val="2612" w14:font="MS Gothic"/>
                <w14:uncheckedState w14:val="2610" w14:font="MS Gothic"/>
              </w14:checkbox>
            </w:sdtPr>
            <w:sdtEndPr/>
            <w:sdtContent>
              <w:p w14:paraId="266A3DBB" w14:textId="2D63893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6F15BBA8" w14:textId="77777777" w:rsidTr="00F156C9">
        <w:tc>
          <w:tcPr>
            <w:tcW w:w="8784" w:type="dxa"/>
            <w:shd w:val="clear" w:color="auto" w:fill="auto"/>
          </w:tcPr>
          <w:p w14:paraId="2268A9F2" w14:textId="77777777" w:rsidR="00F156C9" w:rsidRPr="00A264BF" w:rsidRDefault="00F156C9" w:rsidP="00F156C9">
            <w:pPr>
              <w:pStyle w:val="bodytext"/>
            </w:pPr>
            <w:r w:rsidRPr="00A264BF">
              <w:t xml:space="preserve">This organisation has provided the requested financial documents, is financially viable and has management capacity to deliver the Home Interaction Program for Parents and Youngsters. </w:t>
            </w:r>
          </w:p>
        </w:tc>
        <w:tc>
          <w:tcPr>
            <w:tcW w:w="693" w:type="dxa"/>
            <w:shd w:val="clear" w:color="auto" w:fill="auto"/>
          </w:tcPr>
          <w:sdt>
            <w:sdtPr>
              <w:rPr>
                <w:rFonts w:ascii="Segoe UI Symbol" w:hAnsi="Segoe UI Symbol"/>
              </w:rPr>
              <w:alias w:val="CheckBox"/>
              <w:tag w:val="CheckBox"/>
              <w:id w:val="744923658"/>
              <w14:checkbox>
                <w14:checked w14:val="0"/>
                <w14:checkedState w14:val="2612" w14:font="MS Gothic"/>
                <w14:uncheckedState w14:val="2610" w14:font="MS Gothic"/>
              </w14:checkbox>
            </w:sdtPr>
            <w:sdtEndPr/>
            <w:sdtContent>
              <w:p w14:paraId="244C630F" w14:textId="5C8DDC25"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84192269"/>
              <w14:checkbox>
                <w14:checked w14:val="0"/>
                <w14:checkedState w14:val="2612" w14:font="MS Gothic"/>
                <w14:uncheckedState w14:val="2610" w14:font="MS Gothic"/>
              </w14:checkbox>
            </w:sdtPr>
            <w:sdtEndPr/>
            <w:sdtContent>
              <w:p w14:paraId="21810E7E" w14:textId="3AA859C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ACA85A6" w14:textId="77777777" w:rsidTr="00F156C9">
        <w:tc>
          <w:tcPr>
            <w:tcW w:w="8784" w:type="dxa"/>
            <w:shd w:val="clear" w:color="auto" w:fill="auto"/>
          </w:tcPr>
          <w:p w14:paraId="2FCD0B9A" w14:textId="77777777" w:rsidR="00F156C9" w:rsidRPr="00A264BF" w:rsidRDefault="00F156C9" w:rsidP="00F156C9">
            <w:pPr>
              <w:pStyle w:val="bodytext"/>
            </w:pPr>
            <w:r w:rsidRPr="00A264BF">
              <w:t xml:space="preserve">I give consent for the Brotherhood of St Laurence to contact me with further information that may be useful to my organisation and/or service delivery organisation. (NOTE: you may cancel this consent at any time). </w:t>
            </w:r>
          </w:p>
        </w:tc>
        <w:tc>
          <w:tcPr>
            <w:tcW w:w="693" w:type="dxa"/>
            <w:shd w:val="clear" w:color="auto" w:fill="auto"/>
          </w:tcPr>
          <w:sdt>
            <w:sdtPr>
              <w:rPr>
                <w:rFonts w:ascii="Segoe UI Symbol" w:hAnsi="Segoe UI Symbol"/>
              </w:rPr>
              <w:alias w:val="CheckBox"/>
              <w:tag w:val="CheckBox"/>
              <w:id w:val="857850069"/>
              <w14:checkbox>
                <w14:checked w14:val="0"/>
                <w14:checkedState w14:val="2612" w14:font="MS Gothic"/>
                <w14:uncheckedState w14:val="2610" w14:font="MS Gothic"/>
              </w14:checkbox>
            </w:sdtPr>
            <w:sdtEndPr/>
            <w:sdtContent>
              <w:p w14:paraId="6842D840" w14:textId="179162AC"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37017860"/>
              <w14:checkbox>
                <w14:checked w14:val="0"/>
                <w14:checkedState w14:val="2612" w14:font="MS Gothic"/>
                <w14:uncheckedState w14:val="2610" w14:font="MS Gothic"/>
              </w14:checkbox>
            </w:sdtPr>
            <w:sdtEndPr/>
            <w:sdtContent>
              <w:p w14:paraId="676F1020" w14:textId="25AC92FE"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EF6CD8E" w14:textId="77777777" w:rsidTr="00E71818">
        <w:tc>
          <w:tcPr>
            <w:tcW w:w="8784" w:type="dxa"/>
            <w:shd w:val="clear" w:color="auto" w:fill="auto"/>
          </w:tcPr>
          <w:p w14:paraId="36760BF8" w14:textId="5FB518F7" w:rsidR="00F156C9" w:rsidRPr="00A264BF" w:rsidRDefault="00F156C9" w:rsidP="00F156C9">
            <w:pPr>
              <w:pStyle w:val="bodytext"/>
            </w:pPr>
            <w:r w:rsidRPr="00A264BF">
              <w:br w:type="page"/>
              <w:t xml:space="preserve">I acknowledge that the Brotherhood of St Laurence may make public the details of my organisation and/or service delivery organisation and the amount of funding I will receive if my organisation is successful through this Expression of Interest process. </w:t>
            </w:r>
          </w:p>
        </w:tc>
        <w:tc>
          <w:tcPr>
            <w:tcW w:w="693" w:type="dxa"/>
            <w:shd w:val="clear" w:color="auto" w:fill="auto"/>
          </w:tcPr>
          <w:sdt>
            <w:sdtPr>
              <w:rPr>
                <w:rFonts w:ascii="Segoe UI Symbol" w:hAnsi="Segoe UI Symbol"/>
              </w:rPr>
              <w:alias w:val="CheckBox"/>
              <w:tag w:val="CheckBox"/>
              <w:id w:val="431321633"/>
              <w14:checkbox>
                <w14:checked w14:val="0"/>
                <w14:checkedState w14:val="2612" w14:font="MS Gothic"/>
                <w14:uncheckedState w14:val="2610" w14:font="MS Gothic"/>
              </w14:checkbox>
            </w:sdtPr>
            <w:sdtEndPr/>
            <w:sdtContent>
              <w:p w14:paraId="69B5FAB0" w14:textId="1484CCBE" w:rsidR="00F156C9" w:rsidRPr="000D5950" w:rsidRDefault="00F156C9" w:rsidP="00F156C9">
                <w:pPr>
                  <w:pStyle w:val="bodytext"/>
                  <w:jc w:val="center"/>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035646342"/>
              <w14:checkbox>
                <w14:checked w14:val="0"/>
                <w14:checkedState w14:val="2612" w14:font="MS Gothic"/>
                <w14:uncheckedState w14:val="2610" w14:font="MS Gothic"/>
              </w14:checkbox>
            </w:sdtPr>
            <w:sdtEndPr/>
            <w:sdtContent>
              <w:p w14:paraId="055F2ABA" w14:textId="70D64429" w:rsidR="00F156C9" w:rsidRPr="000D5950" w:rsidRDefault="00F156C9" w:rsidP="00F156C9">
                <w:pPr>
                  <w:pStyle w:val="bodytext"/>
                  <w:jc w:val="center"/>
                  <w:rPr>
                    <w:rFonts w:ascii="Arial" w:hAnsi="Arial"/>
                  </w:rPr>
                </w:pPr>
                <w:r w:rsidRPr="00F156C9">
                  <w:rPr>
                    <w:rFonts w:ascii="Segoe UI Symbol" w:eastAsia="MS Gothic" w:hAnsi="Segoe UI Symbol" w:hint="eastAsia"/>
                  </w:rPr>
                  <w:t>☐</w:t>
                </w:r>
              </w:p>
            </w:sdtContent>
          </w:sdt>
        </w:tc>
      </w:tr>
      <w:tr w:rsidR="00F156C9" w:rsidRPr="00A264BF" w14:paraId="6F85A993" w14:textId="77777777" w:rsidTr="00F156C9">
        <w:tc>
          <w:tcPr>
            <w:tcW w:w="8784" w:type="dxa"/>
            <w:shd w:val="clear" w:color="auto" w:fill="auto"/>
          </w:tcPr>
          <w:p w14:paraId="21A1B166" w14:textId="4C9F06E4" w:rsidR="00F156C9" w:rsidRPr="00F12FDA" w:rsidRDefault="00F156C9" w:rsidP="00F156C9">
            <w:pPr>
              <w:pStyle w:val="bodytext"/>
              <w:rPr>
                <w:b/>
                <w:bCs/>
              </w:rPr>
            </w:pPr>
            <w:r>
              <w:t xml:space="preserve">I have read and understood the current </w:t>
            </w:r>
            <w:r>
              <w:rPr>
                <w:b/>
                <w:bCs/>
              </w:rPr>
              <w:t>Sublicence and Funding Agreement</w:t>
            </w:r>
            <w:r w:rsidRPr="00861FC1">
              <w:t>.</w:t>
            </w:r>
          </w:p>
        </w:tc>
        <w:tc>
          <w:tcPr>
            <w:tcW w:w="693" w:type="dxa"/>
            <w:shd w:val="clear" w:color="auto" w:fill="auto"/>
          </w:tcPr>
          <w:sdt>
            <w:sdtPr>
              <w:rPr>
                <w:rFonts w:ascii="Segoe UI Symbol" w:hAnsi="Segoe UI Symbol"/>
              </w:rPr>
              <w:alias w:val="CheckBox"/>
              <w:tag w:val="CheckBox"/>
              <w:id w:val="-1495875440"/>
              <w14:checkbox>
                <w14:checked w14:val="0"/>
                <w14:checkedState w14:val="2612" w14:font="MS Gothic"/>
                <w14:uncheckedState w14:val="2610" w14:font="MS Gothic"/>
              </w14:checkbox>
            </w:sdtPr>
            <w:sdtEndPr/>
            <w:sdtContent>
              <w:p w14:paraId="531F670D" w14:textId="1663B927" w:rsidR="00F156C9" w:rsidRPr="000D5950" w:rsidRDefault="00F156C9" w:rsidP="00F156C9">
                <w:pPr>
                  <w:pStyle w:val="bodytext"/>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874927186"/>
              <w14:checkbox>
                <w14:checked w14:val="0"/>
                <w14:checkedState w14:val="2612" w14:font="MS Gothic"/>
                <w14:uncheckedState w14:val="2610" w14:font="MS Gothic"/>
              </w14:checkbox>
            </w:sdtPr>
            <w:sdtEndPr/>
            <w:sdtContent>
              <w:p w14:paraId="76C1451F" w14:textId="6C9EC906" w:rsidR="00F156C9" w:rsidRPr="000D5950" w:rsidRDefault="00F156C9" w:rsidP="00F156C9">
                <w:pPr>
                  <w:pStyle w:val="bodytext"/>
                </w:pPr>
                <w:r w:rsidRPr="00F156C9">
                  <w:rPr>
                    <w:rFonts w:ascii="Segoe UI Symbol" w:eastAsia="MS Gothic" w:hAnsi="Segoe UI Symbol" w:hint="eastAsia"/>
                  </w:rPr>
                  <w:t>☐</w:t>
                </w:r>
              </w:p>
            </w:sdtContent>
          </w:sdt>
        </w:tc>
      </w:tr>
      <w:tr w:rsidR="00F156C9" w:rsidRPr="00A264BF" w14:paraId="650E7200" w14:textId="77777777" w:rsidTr="00F156C9">
        <w:tc>
          <w:tcPr>
            <w:tcW w:w="8784" w:type="dxa"/>
            <w:shd w:val="clear" w:color="auto" w:fill="auto"/>
          </w:tcPr>
          <w:p w14:paraId="5B6D6EF8" w14:textId="48CA9A9D" w:rsidR="00F156C9" w:rsidRDefault="00F156C9" w:rsidP="00F156C9">
            <w:pPr>
              <w:pStyle w:val="bodytext"/>
            </w:pPr>
            <w:r>
              <w:t>I</w:t>
            </w:r>
            <w:r w:rsidRPr="00B81C25">
              <w:t xml:space="preserve"> declare </w:t>
            </w:r>
            <w:r>
              <w:t xml:space="preserve">this is </w:t>
            </w:r>
            <w:r w:rsidRPr="00B81C25">
              <w:t xml:space="preserve">no known </w:t>
            </w:r>
            <w:r>
              <w:t>conflict of interest</w:t>
            </w:r>
            <w:r w:rsidRPr="00B81C25">
              <w:t xml:space="preserve"> (</w:t>
            </w:r>
            <w:r>
              <w:t>n</w:t>
            </w:r>
            <w:r w:rsidRPr="00B81C25">
              <w:t>or any potential for a conflict of interest) concerning this application.</w:t>
            </w:r>
          </w:p>
        </w:tc>
        <w:tc>
          <w:tcPr>
            <w:tcW w:w="693" w:type="dxa"/>
            <w:shd w:val="clear" w:color="auto" w:fill="auto"/>
          </w:tcPr>
          <w:sdt>
            <w:sdtPr>
              <w:rPr>
                <w:rFonts w:ascii="Segoe UI Symbol" w:hAnsi="Segoe UI Symbol"/>
              </w:rPr>
              <w:alias w:val="CheckBox"/>
              <w:tag w:val="CheckBox"/>
              <w:id w:val="-1187061158"/>
              <w14:checkbox>
                <w14:checked w14:val="0"/>
                <w14:checkedState w14:val="2612" w14:font="MS Gothic"/>
                <w14:uncheckedState w14:val="2610" w14:font="MS Gothic"/>
              </w14:checkbox>
            </w:sdtPr>
            <w:sdtEndPr/>
            <w:sdtContent>
              <w:p w14:paraId="1047095F" w14:textId="3D5A5266" w:rsidR="00F156C9" w:rsidRPr="000D5950" w:rsidRDefault="00F156C9" w:rsidP="00F156C9">
                <w:pPr>
                  <w:pStyle w:val="bodytext"/>
                  <w:rPr>
                    <w:rFonts w:ascii="Segoe UI Symbol" w:hAnsi="Segoe UI Symbo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52982359"/>
              <w14:checkbox>
                <w14:checked w14:val="0"/>
                <w14:checkedState w14:val="2612" w14:font="MS Gothic"/>
                <w14:uncheckedState w14:val="2610" w14:font="MS Gothic"/>
              </w14:checkbox>
            </w:sdtPr>
            <w:sdtEndPr/>
            <w:sdtContent>
              <w:p w14:paraId="103F3CDC" w14:textId="279D793F" w:rsidR="00F156C9" w:rsidRPr="000D5950" w:rsidRDefault="00F156C9" w:rsidP="00F156C9">
                <w:pPr>
                  <w:pStyle w:val="bodytext"/>
                  <w:rPr>
                    <w:rFonts w:ascii="Segoe UI Symbol" w:hAnsi="Segoe UI Symbol"/>
                  </w:rPr>
                </w:pPr>
                <w:r w:rsidRPr="00F156C9">
                  <w:rPr>
                    <w:rFonts w:ascii="Segoe UI Symbol" w:eastAsia="MS Gothic" w:hAnsi="Segoe UI Symbol" w:hint="eastAsia"/>
                  </w:rPr>
                  <w:t>☐</w:t>
                </w:r>
              </w:p>
            </w:sdtContent>
          </w:sdt>
        </w:tc>
      </w:tr>
    </w:tbl>
    <w:p w14:paraId="4D388BF7" w14:textId="77777777" w:rsidR="00CC14DD" w:rsidRPr="00A92258" w:rsidRDefault="00CC14DD" w:rsidP="000D5950">
      <w:pPr>
        <w:rPr>
          <w:rFonts w:cs="Arial"/>
          <w:bCs/>
        </w:rPr>
      </w:pPr>
    </w:p>
    <w:tbl>
      <w:tblPr>
        <w:tblStyle w:val="TableGrid"/>
        <w:tblW w:w="10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3370"/>
        <w:gridCol w:w="283"/>
        <w:gridCol w:w="5206"/>
      </w:tblGrid>
      <w:tr w:rsidR="00027299" w:rsidRPr="00027299" w14:paraId="148279C3" w14:textId="77777777" w:rsidTr="002C1737">
        <w:trPr>
          <w:trHeight w:val="567"/>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7AD0164E" w14:textId="4BB2FEAD" w:rsidR="00861EC3" w:rsidRPr="00027299" w:rsidRDefault="00F156C9" w:rsidP="00A94B51">
            <w:pPr>
              <w:pStyle w:val="FormEntryFont"/>
              <w:rPr>
                <w:color w:val="808080" w:themeColor="background1" w:themeShade="80"/>
              </w:rPr>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83" w:type="dxa"/>
            <w:shd w:val="clear" w:color="auto" w:fill="auto"/>
            <w:tcMar>
              <w:left w:w="0" w:type="dxa"/>
              <w:right w:w="0" w:type="dxa"/>
            </w:tcMar>
            <w:vAlign w:val="bottom"/>
          </w:tcPr>
          <w:p w14:paraId="0D525AB8" w14:textId="77777777" w:rsidR="00861EC3" w:rsidRPr="000D5950"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1BF4AC4B" w14:textId="259CCB75" w:rsidR="00861EC3" w:rsidRPr="00027299" w:rsidRDefault="00F156C9" w:rsidP="00A94B51">
            <w:pPr>
              <w:pStyle w:val="FormEntryFont"/>
              <w:rPr>
                <w:color w:val="808080" w:themeColor="background1" w:themeShade="80"/>
              </w:rPr>
            </w:pPr>
            <w:r>
              <w:fldChar w:fldCharType="begin">
                <w:ffData>
                  <w:name w:val=""/>
                  <w:enabled/>
                  <w:calcOnExit w:val="0"/>
                  <w:textInput>
                    <w:default w:val="PostionTitle"/>
                  </w:textInput>
                </w:ffData>
              </w:fldChar>
            </w:r>
            <w:r>
              <w:instrText xml:space="preserve"> FORMTEXT </w:instrText>
            </w:r>
            <w:r>
              <w:fldChar w:fldCharType="separate"/>
            </w:r>
            <w:r>
              <w:t>PostionTitle</w:t>
            </w:r>
            <w:r>
              <w:fldChar w:fldCharType="end"/>
            </w:r>
          </w:p>
        </w:tc>
      </w:tr>
      <w:tr w:rsidR="00027299" w:rsidRPr="002C1737" w14:paraId="111200F2" w14:textId="77777777" w:rsidTr="002C1737">
        <w:trPr>
          <w:trHeight w:val="285"/>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7AAA391F" w14:textId="311EB85B" w:rsidR="00861EC3" w:rsidRPr="002C1737" w:rsidRDefault="002C1737" w:rsidP="002C1737">
            <w:pPr>
              <w:jc w:val="center"/>
              <w:rPr>
                <w:sz w:val="16"/>
                <w:szCs w:val="16"/>
              </w:rPr>
            </w:pPr>
            <w:r w:rsidRPr="002C1737">
              <w:rPr>
                <w:sz w:val="16"/>
                <w:szCs w:val="16"/>
              </w:rPr>
              <w:t>WRITE YOUR FULL NAME</w:t>
            </w:r>
          </w:p>
        </w:tc>
        <w:tc>
          <w:tcPr>
            <w:tcW w:w="283" w:type="dxa"/>
            <w:shd w:val="clear" w:color="auto" w:fill="auto"/>
            <w:tcMar>
              <w:left w:w="0" w:type="dxa"/>
              <w:right w:w="0" w:type="dxa"/>
            </w:tcMar>
            <w:vAlign w:val="center"/>
          </w:tcPr>
          <w:p w14:paraId="5B3EFEB4" w14:textId="77777777" w:rsidR="00861EC3" w:rsidRPr="002C1737" w:rsidRDefault="00861EC3" w:rsidP="002C1737">
            <w:pPr>
              <w:jc w:val="center"/>
              <w:rPr>
                <w:sz w:val="16"/>
                <w:szCs w:val="16"/>
              </w:rPr>
            </w:pPr>
          </w:p>
        </w:tc>
        <w:tc>
          <w:tcPr>
            <w:tcW w:w="5206" w:type="dxa"/>
            <w:tcBorders>
              <w:top w:val="single" w:sz="4" w:space="0" w:color="D6D1C4" w:themeColor="background2"/>
            </w:tcBorders>
            <w:shd w:val="clear" w:color="auto" w:fill="auto"/>
            <w:tcMar>
              <w:left w:w="0" w:type="dxa"/>
              <w:right w:w="0" w:type="dxa"/>
            </w:tcMar>
            <w:vAlign w:val="center"/>
          </w:tcPr>
          <w:p w14:paraId="6F5E55E4" w14:textId="64CE9F88" w:rsidR="00861EC3" w:rsidRPr="002C1737" w:rsidRDefault="002C1737" w:rsidP="002C1737">
            <w:pPr>
              <w:jc w:val="center"/>
              <w:rPr>
                <w:sz w:val="16"/>
                <w:szCs w:val="16"/>
              </w:rPr>
            </w:pPr>
            <w:r w:rsidRPr="002C1737">
              <w:rPr>
                <w:sz w:val="16"/>
                <w:szCs w:val="16"/>
              </w:rPr>
              <w:t>YOUR POSITION</w:t>
            </w:r>
          </w:p>
        </w:tc>
      </w:tr>
      <w:tr w:rsidR="00027299" w:rsidRPr="00027299" w14:paraId="463CE6A3" w14:textId="77777777" w:rsidTr="002C1737">
        <w:trPr>
          <w:trHeight w:hRule="exact" w:val="126"/>
          <w:jc w:val="center"/>
        </w:trPr>
        <w:tc>
          <w:tcPr>
            <w:tcW w:w="1450" w:type="dxa"/>
            <w:shd w:val="clear" w:color="auto" w:fill="auto"/>
            <w:tcMar>
              <w:left w:w="0" w:type="dxa"/>
              <w:right w:w="0" w:type="dxa"/>
            </w:tcMar>
          </w:tcPr>
          <w:p w14:paraId="7ABAF3CA" w14:textId="4CF2C3DB" w:rsidR="004A7C60" w:rsidRPr="000D5950" w:rsidRDefault="004A7C60" w:rsidP="000D5950">
            <w:bookmarkStart w:id="31" w:name="_Int_29CkIXZm"/>
          </w:p>
        </w:tc>
        <w:bookmarkEnd w:id="31"/>
        <w:tc>
          <w:tcPr>
            <w:tcW w:w="3370" w:type="dxa"/>
            <w:shd w:val="clear" w:color="auto" w:fill="auto"/>
            <w:tcMar>
              <w:left w:w="0" w:type="dxa"/>
              <w:right w:w="0" w:type="dxa"/>
            </w:tcMar>
          </w:tcPr>
          <w:p w14:paraId="71278F34" w14:textId="439C7A02" w:rsidR="004A7C60" w:rsidRPr="000D5950" w:rsidRDefault="004A7C60" w:rsidP="00790728">
            <w:pPr>
              <w:pStyle w:val="Termsandconditions"/>
            </w:pPr>
            <w:r w:rsidRPr="000D5950">
              <w:t>`</w:t>
            </w:r>
          </w:p>
        </w:tc>
        <w:tc>
          <w:tcPr>
            <w:tcW w:w="283" w:type="dxa"/>
            <w:shd w:val="clear" w:color="auto" w:fill="auto"/>
            <w:tcMar>
              <w:left w:w="0" w:type="dxa"/>
              <w:right w:w="0" w:type="dxa"/>
            </w:tcMar>
          </w:tcPr>
          <w:p w14:paraId="0ABF43DD" w14:textId="77777777" w:rsidR="004A7C60" w:rsidRPr="000D5950" w:rsidRDefault="004A7C60" w:rsidP="00790728">
            <w:pPr>
              <w:pStyle w:val="Termsandconditions"/>
            </w:pPr>
          </w:p>
        </w:tc>
        <w:tc>
          <w:tcPr>
            <w:tcW w:w="5206" w:type="dxa"/>
            <w:shd w:val="clear" w:color="auto" w:fill="auto"/>
            <w:tcMar>
              <w:left w:w="0" w:type="dxa"/>
              <w:right w:w="0" w:type="dxa"/>
            </w:tcMar>
          </w:tcPr>
          <w:p w14:paraId="15ADC3CA" w14:textId="1ABE1F30" w:rsidR="004A7C60" w:rsidRPr="000D5950" w:rsidRDefault="004A7C60" w:rsidP="00790728">
            <w:pPr>
              <w:pStyle w:val="Termsandconditions"/>
            </w:pPr>
          </w:p>
        </w:tc>
      </w:tr>
      <w:tr w:rsidR="00027299" w:rsidRPr="00027299" w14:paraId="581B457B" w14:textId="77777777" w:rsidTr="002C1737">
        <w:trPr>
          <w:trHeight w:val="611"/>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0439ADC1" w14:textId="468686E6" w:rsidR="00861EC3" w:rsidRPr="00027299" w:rsidRDefault="00861EC3" w:rsidP="00A94B51">
            <w:pPr>
              <w:pStyle w:val="FormEntryFont"/>
            </w:pPr>
            <w:bookmarkStart w:id="32" w:name="_Int_CZSmZnhW"/>
          </w:p>
          <w:bookmarkEnd w:id="32"/>
          <w:p w14:paraId="35CAEB5F" w14:textId="34787567" w:rsidR="00861EC3" w:rsidRPr="00027299" w:rsidRDefault="00F156C9" w:rsidP="00A94B51">
            <w:pPr>
              <w:pStyle w:val="FormEntryFont"/>
            </w:pPr>
            <w:r>
              <w:fldChar w:fldCharType="begin">
                <w:ffData>
                  <w:name w:val=""/>
                  <w:enabled/>
                  <w:calcOnExit w:val="0"/>
                  <w:textInput>
                    <w:default w:val="Signature"/>
                  </w:textInput>
                </w:ffData>
              </w:fldChar>
            </w:r>
            <w:r>
              <w:instrText xml:space="preserve"> FORMTEXT </w:instrText>
            </w:r>
            <w:r>
              <w:fldChar w:fldCharType="separate"/>
            </w:r>
            <w:r>
              <w:t>Signature</w:t>
            </w:r>
            <w:r>
              <w:fldChar w:fldCharType="end"/>
            </w:r>
          </w:p>
        </w:tc>
        <w:tc>
          <w:tcPr>
            <w:tcW w:w="283" w:type="dxa"/>
            <w:vMerge w:val="restart"/>
            <w:shd w:val="clear" w:color="auto" w:fill="auto"/>
            <w:tcMar>
              <w:left w:w="0" w:type="dxa"/>
              <w:right w:w="0" w:type="dxa"/>
            </w:tcMar>
            <w:vAlign w:val="bottom"/>
          </w:tcPr>
          <w:p w14:paraId="6C90EED1" w14:textId="77777777" w:rsidR="00861EC3" w:rsidRPr="00027299"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0F82AAE9" w14:textId="75DA0560" w:rsidR="00861EC3" w:rsidRPr="00027299" w:rsidRDefault="00861EC3" w:rsidP="00A94B51">
            <w:pPr>
              <w:pStyle w:val="FormEntryFont"/>
            </w:pPr>
          </w:p>
          <w:p w14:paraId="44B4688A" w14:textId="48737051" w:rsidR="00861EC3" w:rsidRPr="00027299" w:rsidRDefault="00151353" w:rsidP="00A94B51">
            <w:pPr>
              <w:pStyle w:val="FormEntryFont"/>
            </w:pPr>
            <w:sdt>
              <w:sdtPr>
                <w:alias w:val="Click to select date"/>
                <w:tag w:val="Click to select date"/>
                <w:id w:val="-647055450"/>
                <w:placeholder>
                  <w:docPart w:val="4DA3339C5A8540D2A8AA07195B5CD18B"/>
                </w:placeholder>
                <w:showingPlcHdr/>
                <w:date>
                  <w:dateFormat w:val="dddd, d MMMM yyyy"/>
                  <w:lid w:val="en-AU"/>
                  <w:storeMappedDataAs w:val="dateTime"/>
                  <w:calendar w:val="gregorian"/>
                </w:date>
              </w:sdtPr>
              <w:sdtEndPr/>
              <w:sdtContent>
                <w:r w:rsidR="00235F99" w:rsidRPr="005269ED">
                  <w:rPr>
                    <w:rStyle w:val="PlaceholderText"/>
                  </w:rPr>
                  <w:t>Click or tap to enter a date.</w:t>
                </w:r>
              </w:sdtContent>
            </w:sdt>
          </w:p>
        </w:tc>
      </w:tr>
      <w:tr w:rsidR="00235F99" w:rsidRPr="00027299" w14:paraId="3329BC2D" w14:textId="77777777" w:rsidTr="002C1737">
        <w:trPr>
          <w:trHeight w:val="284"/>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4FCB892F" w14:textId="5961969D" w:rsidR="00235F99" w:rsidRPr="000D5950" w:rsidRDefault="002C1737" w:rsidP="002C1737">
            <w:pPr>
              <w:pStyle w:val="Termsandconditions"/>
              <w:jc w:val="center"/>
            </w:pPr>
            <w:r w:rsidRPr="000D5950">
              <w:t>SIGNATURE</w:t>
            </w:r>
          </w:p>
        </w:tc>
        <w:tc>
          <w:tcPr>
            <w:tcW w:w="283" w:type="dxa"/>
            <w:vMerge/>
            <w:shd w:val="clear" w:color="auto" w:fill="auto"/>
            <w:tcMar>
              <w:left w:w="0" w:type="dxa"/>
              <w:right w:w="0" w:type="dxa"/>
            </w:tcMar>
            <w:vAlign w:val="center"/>
          </w:tcPr>
          <w:p w14:paraId="4E5AC231" w14:textId="77777777" w:rsidR="00235F99" w:rsidRPr="000D5950" w:rsidRDefault="00235F99" w:rsidP="002C1737">
            <w:pPr>
              <w:pStyle w:val="Termsandconditions"/>
              <w:jc w:val="center"/>
            </w:pPr>
          </w:p>
        </w:tc>
        <w:tc>
          <w:tcPr>
            <w:tcW w:w="5206" w:type="dxa"/>
            <w:tcBorders>
              <w:top w:val="single" w:sz="4" w:space="0" w:color="D6D1C4" w:themeColor="background2"/>
            </w:tcBorders>
            <w:shd w:val="clear" w:color="auto" w:fill="auto"/>
            <w:tcMar>
              <w:left w:w="0" w:type="dxa"/>
              <w:right w:w="0" w:type="dxa"/>
            </w:tcMar>
            <w:vAlign w:val="center"/>
          </w:tcPr>
          <w:p w14:paraId="0AD89DC8" w14:textId="01CE1FDE" w:rsidR="00235F99" w:rsidRPr="000D5950" w:rsidRDefault="002C1737" w:rsidP="002C1737">
            <w:pPr>
              <w:pStyle w:val="Termsandconditions"/>
              <w:jc w:val="center"/>
            </w:pPr>
            <w:r w:rsidRPr="000D5950">
              <w:t>DATE</w:t>
            </w:r>
          </w:p>
        </w:tc>
      </w:tr>
    </w:tbl>
    <w:p w14:paraId="2300F928" w14:textId="063FC5B4" w:rsidR="00E404FC" w:rsidRDefault="00E404FC" w:rsidP="00E64115"/>
    <w:p w14:paraId="57903D6A" w14:textId="77777777"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C14E0B" w:rsidRPr="00861EC3" w14:paraId="3FBE53B7" w14:textId="77777777" w:rsidTr="00287033">
        <w:trPr>
          <w:trHeight w:val="412"/>
        </w:trPr>
        <w:tc>
          <w:tcPr>
            <w:tcW w:w="10182" w:type="dxa"/>
            <w:shd w:val="clear" w:color="auto" w:fill="auto"/>
          </w:tcPr>
          <w:p w14:paraId="59702EC0" w14:textId="33E39145" w:rsidR="00C14E0B" w:rsidRPr="00861EC3" w:rsidRDefault="00C14E0B" w:rsidP="00287033">
            <w:pPr>
              <w:pStyle w:val="Heading1"/>
            </w:pPr>
            <w:r w:rsidRPr="00560673">
              <w:t xml:space="preserve">Part </w:t>
            </w:r>
            <w:r>
              <w:t>E</w:t>
            </w:r>
            <w:r w:rsidRPr="00560673">
              <w:t>:</w:t>
            </w:r>
            <w:r>
              <w:t xml:space="preserve"> Provider application checklist </w:t>
            </w:r>
          </w:p>
        </w:tc>
      </w:tr>
    </w:tbl>
    <w:p w14:paraId="5F24A259" w14:textId="77777777" w:rsidR="003C2FD7" w:rsidRDefault="003C2FD7" w:rsidP="000D5950">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EAF4" w:themeFill="accent6" w:themeFillTint="33"/>
        <w:tblLook w:val="04A0" w:firstRow="1" w:lastRow="0" w:firstColumn="1" w:lastColumn="0" w:noHBand="0" w:noVBand="1"/>
      </w:tblPr>
      <w:tblGrid>
        <w:gridCol w:w="10182"/>
      </w:tblGrid>
      <w:tr w:rsidR="00607077" w:rsidRPr="008004B8" w14:paraId="06F73820" w14:textId="77777777" w:rsidTr="00607077">
        <w:trPr>
          <w:trHeight w:val="292"/>
        </w:trPr>
        <w:tc>
          <w:tcPr>
            <w:tcW w:w="10182" w:type="dxa"/>
            <w:shd w:val="clear" w:color="auto" w:fill="F0EAF4" w:themeFill="accent6" w:themeFillTint="33"/>
          </w:tcPr>
          <w:p w14:paraId="71814314" w14:textId="380518B7" w:rsidR="00607077" w:rsidRPr="008004B8" w:rsidRDefault="00607077" w:rsidP="00287033">
            <w:pPr>
              <w:pStyle w:val="Style3"/>
            </w:pPr>
            <w:r>
              <w:t>provider</w:t>
            </w:r>
            <w:r w:rsidR="00E94BF8">
              <w:t xml:space="preserve"> application checklist</w:t>
            </w:r>
          </w:p>
        </w:tc>
      </w:tr>
    </w:tbl>
    <w:p w14:paraId="56D5D41B" w14:textId="77777777" w:rsidR="00607077" w:rsidRPr="00C14E0B" w:rsidRDefault="00607077" w:rsidP="000D5950">
      <w:pPr>
        <w:pStyle w:val="bodytext"/>
      </w:pPr>
    </w:p>
    <w:p w14:paraId="488A5084" w14:textId="38A3471B" w:rsidR="00EC38A9" w:rsidRPr="00BA07E8" w:rsidRDefault="00CC14DD" w:rsidP="00EA3E17">
      <w:pPr>
        <w:pStyle w:val="bodytext"/>
        <w:rPr>
          <w:b/>
          <w:bCs/>
        </w:rPr>
      </w:pPr>
      <w:r w:rsidRPr="00BA07E8">
        <w:t xml:space="preserve">Contact HIPPY Australia on </w:t>
      </w:r>
      <w:r w:rsidRPr="009A0E89">
        <w:rPr>
          <w:b/>
          <w:bCs/>
        </w:rPr>
        <w:t>1300 394 396</w:t>
      </w:r>
      <w:r w:rsidRPr="00BA07E8">
        <w:t xml:space="preserve"> if you are unsure about any of the documents you should attach to your application</w:t>
      </w:r>
      <w:r w:rsidRPr="00BA07E8">
        <w:rPr>
          <w:b/>
          <w:bCs/>
        </w:rPr>
        <w:t>.</w:t>
      </w:r>
    </w:p>
    <w:p w14:paraId="108E9F2B" w14:textId="198D5254" w:rsidR="00EC38A9" w:rsidRDefault="00CC14DD" w:rsidP="00EA3E17">
      <w:pPr>
        <w:pStyle w:val="bodytext"/>
      </w:pPr>
      <w:r w:rsidRPr="00BA07E8">
        <w:rPr>
          <w:b/>
          <w:bCs/>
        </w:rPr>
        <w:t>NOTE</w:t>
      </w:r>
      <w:r w:rsidRPr="00BA07E8">
        <w:t>: Attachments should be in PDF and included in the email used to submit your application (i.e., all documents in one email).</w:t>
      </w:r>
    </w:p>
    <w:p w14:paraId="5D9C1C4F" w14:textId="77777777" w:rsidR="00EA3E17" w:rsidRPr="00C14E0B" w:rsidRDefault="00EA3E17" w:rsidP="00EA3E17">
      <w:pPr>
        <w:pStyle w:val="bodytext"/>
      </w:pPr>
    </w:p>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33"/>
        <w:gridCol w:w="2630"/>
        <w:gridCol w:w="6343"/>
      </w:tblGrid>
      <w:tr w:rsidR="00EC38A9" w:rsidRPr="00D74F4E" w14:paraId="7E218492" w14:textId="6BCE0007" w:rsidTr="009A0E89">
        <w:tc>
          <w:tcPr>
            <w:tcW w:w="1233" w:type="dxa"/>
            <w:shd w:val="clear" w:color="auto" w:fill="F0EAF4" w:themeFill="accent6" w:themeFillTint="33"/>
            <w:vAlign w:val="center"/>
          </w:tcPr>
          <w:p w14:paraId="6BB7612B" w14:textId="7653A3FA" w:rsidR="00EC38A9" w:rsidRPr="00D74F4E" w:rsidRDefault="00EC38A9" w:rsidP="00D34C8C">
            <w:pPr>
              <w:pStyle w:val="Style3"/>
              <w:jc w:val="center"/>
              <w:rPr>
                <w:b/>
                <w:bCs/>
              </w:rPr>
            </w:pPr>
            <w:r w:rsidRPr="00D74F4E">
              <w:rPr>
                <w:b/>
                <w:bCs/>
              </w:rPr>
              <w:t>CHECK</w:t>
            </w:r>
          </w:p>
        </w:tc>
        <w:tc>
          <w:tcPr>
            <w:tcW w:w="2630" w:type="dxa"/>
            <w:shd w:val="clear" w:color="auto" w:fill="F0EAF4" w:themeFill="accent6" w:themeFillTint="33"/>
          </w:tcPr>
          <w:p w14:paraId="09CC0BB8" w14:textId="2F15E907" w:rsidR="00EC38A9" w:rsidRPr="00D74F4E" w:rsidRDefault="00EC38A9" w:rsidP="001F756E">
            <w:pPr>
              <w:pStyle w:val="Style3"/>
              <w:jc w:val="center"/>
              <w:rPr>
                <w:b/>
                <w:bCs/>
              </w:rPr>
            </w:pPr>
            <w:r w:rsidRPr="00D74F4E">
              <w:rPr>
                <w:b/>
                <w:bCs/>
              </w:rPr>
              <w:t>DETAILS</w:t>
            </w:r>
          </w:p>
        </w:tc>
        <w:tc>
          <w:tcPr>
            <w:tcW w:w="6343" w:type="dxa"/>
            <w:shd w:val="clear" w:color="auto" w:fill="F0EAF4" w:themeFill="accent6" w:themeFillTint="33"/>
          </w:tcPr>
          <w:p w14:paraId="58E3F059" w14:textId="10190DDD" w:rsidR="00EC38A9" w:rsidRPr="00D74F4E" w:rsidRDefault="00EC38A9" w:rsidP="001F756E">
            <w:pPr>
              <w:pStyle w:val="Style3"/>
              <w:jc w:val="center"/>
              <w:rPr>
                <w:b/>
                <w:bCs/>
              </w:rPr>
            </w:pPr>
            <w:r w:rsidRPr="00D74F4E">
              <w:rPr>
                <w:b/>
                <w:bCs/>
              </w:rPr>
              <w:t>DESCRIPTON</w:t>
            </w:r>
          </w:p>
        </w:tc>
      </w:tr>
      <w:tr w:rsidR="00F156C9" w:rsidRPr="00FA761D" w14:paraId="0A577FEB" w14:textId="3B885E13" w:rsidTr="009A0E89">
        <w:tc>
          <w:tcPr>
            <w:tcW w:w="1233" w:type="dxa"/>
            <w:shd w:val="clear" w:color="auto" w:fill="F2F2F2" w:themeFill="background1" w:themeFillShade="F2"/>
          </w:tcPr>
          <w:sdt>
            <w:sdtPr>
              <w:rPr>
                <w:rFonts w:ascii="Segoe UI Symbol" w:hAnsi="Segoe UI Symbol"/>
              </w:rPr>
              <w:alias w:val="CheckBox"/>
              <w:tag w:val="CheckBox"/>
              <w:id w:val="-458025209"/>
              <w14:checkbox>
                <w14:checked w14:val="0"/>
                <w14:checkedState w14:val="2612" w14:font="MS Gothic"/>
                <w14:uncheckedState w14:val="2610" w14:font="MS Gothic"/>
              </w14:checkbox>
            </w:sdtPr>
            <w:sdtEndPr/>
            <w:sdtContent>
              <w:p w14:paraId="254AAC7A" w14:textId="311A5143"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66E7BFA9" w14:textId="46F00EA8" w:rsidR="00F156C9" w:rsidRPr="000D5950" w:rsidRDefault="00F156C9" w:rsidP="00F156C9">
            <w:pPr>
              <w:pStyle w:val="bodytext"/>
            </w:pPr>
            <w:r w:rsidRPr="000D5950">
              <w:t>ALL questions answered</w:t>
            </w:r>
          </w:p>
        </w:tc>
        <w:tc>
          <w:tcPr>
            <w:tcW w:w="6343" w:type="dxa"/>
            <w:shd w:val="clear" w:color="auto" w:fill="F2F2F2" w:themeFill="background1" w:themeFillShade="F2"/>
          </w:tcPr>
          <w:p w14:paraId="798DCD46" w14:textId="697E0968" w:rsidR="00F156C9" w:rsidRPr="00FA761D" w:rsidRDefault="00F156C9" w:rsidP="00F156C9">
            <w:pPr>
              <w:pStyle w:val="bodytext"/>
            </w:pPr>
            <w:r w:rsidRPr="00FA761D">
              <w:t>Make sure you have provided sufficient detail with relevant examples included</w:t>
            </w:r>
          </w:p>
        </w:tc>
      </w:tr>
      <w:tr w:rsidR="00F156C9" w:rsidRPr="00FA761D" w14:paraId="33624398" w14:textId="5008F67B" w:rsidTr="009A0E89">
        <w:tc>
          <w:tcPr>
            <w:tcW w:w="1233" w:type="dxa"/>
          </w:tcPr>
          <w:sdt>
            <w:sdtPr>
              <w:rPr>
                <w:rFonts w:ascii="Segoe UI Symbol" w:hAnsi="Segoe UI Symbol"/>
              </w:rPr>
              <w:alias w:val="CheckBox"/>
              <w:tag w:val="CheckBox"/>
              <w:id w:val="1263347592"/>
              <w14:checkbox>
                <w14:checked w14:val="0"/>
                <w14:checkedState w14:val="2612" w14:font="MS Gothic"/>
                <w14:uncheckedState w14:val="2610" w14:font="MS Gothic"/>
              </w14:checkbox>
            </w:sdtPr>
            <w:sdtEndPr/>
            <w:sdtContent>
              <w:p w14:paraId="4F33F1C6" w14:textId="00D38893"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E3B7BCD" w14:textId="7E51C57F" w:rsidR="00F156C9" w:rsidRPr="000D5950" w:rsidRDefault="00F156C9" w:rsidP="00F156C9">
            <w:pPr>
              <w:pStyle w:val="bodytext"/>
            </w:pPr>
            <w:r w:rsidRPr="000D5950">
              <w:t>Organisational chart</w:t>
            </w:r>
          </w:p>
        </w:tc>
        <w:tc>
          <w:tcPr>
            <w:tcW w:w="6343" w:type="dxa"/>
          </w:tcPr>
          <w:p w14:paraId="02E4B6DC" w14:textId="1A1CA525" w:rsidR="00F156C9" w:rsidRPr="00FA761D" w:rsidRDefault="00F156C9" w:rsidP="00F156C9">
            <w:pPr>
              <w:pStyle w:val="bodytext"/>
              <w:rPr>
                <w:b/>
                <w:bCs/>
              </w:rPr>
            </w:pPr>
            <w:r w:rsidRPr="00FA761D">
              <w:t>Attach - Organisational chart showing where the program would fit</w:t>
            </w:r>
          </w:p>
        </w:tc>
      </w:tr>
      <w:tr w:rsidR="00F156C9" w:rsidRPr="00FA761D" w14:paraId="3C8E3BB0" w14:textId="5E2B8F6C" w:rsidTr="009A0E89">
        <w:trPr>
          <w:trHeight w:val="283"/>
        </w:trPr>
        <w:tc>
          <w:tcPr>
            <w:tcW w:w="1233" w:type="dxa"/>
            <w:shd w:val="clear" w:color="auto" w:fill="F2F2F2" w:themeFill="background1" w:themeFillShade="F2"/>
          </w:tcPr>
          <w:sdt>
            <w:sdtPr>
              <w:rPr>
                <w:rFonts w:ascii="Segoe UI Symbol" w:hAnsi="Segoe UI Symbol"/>
              </w:rPr>
              <w:alias w:val="CheckBox"/>
              <w:tag w:val="CheckBox"/>
              <w:id w:val="-798213768"/>
              <w14:checkbox>
                <w14:checked w14:val="0"/>
                <w14:checkedState w14:val="2612" w14:font="MS Gothic"/>
                <w14:uncheckedState w14:val="2610" w14:font="MS Gothic"/>
              </w14:checkbox>
            </w:sdtPr>
            <w:sdtEndPr/>
            <w:sdtContent>
              <w:p w14:paraId="41AAA04E" w14:textId="134A7EBB"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1C352007" w14:textId="0284F4A9" w:rsidR="00F156C9" w:rsidRPr="000D5950" w:rsidRDefault="00F156C9" w:rsidP="00F156C9">
            <w:pPr>
              <w:pStyle w:val="bodytext"/>
            </w:pPr>
            <w:r w:rsidRPr="000D5950">
              <w:t>National Principles of Child Safe Organisations</w:t>
            </w:r>
          </w:p>
        </w:tc>
        <w:tc>
          <w:tcPr>
            <w:tcW w:w="6343" w:type="dxa"/>
            <w:shd w:val="clear" w:color="auto" w:fill="F2F2F2" w:themeFill="background1" w:themeFillShade="F2"/>
          </w:tcPr>
          <w:p w14:paraId="482A0AD6" w14:textId="1D891E1F" w:rsidR="00F156C9" w:rsidRPr="00FA761D" w:rsidRDefault="00F156C9" w:rsidP="00F156C9">
            <w:pPr>
              <w:pStyle w:val="bodytext"/>
              <w:rPr>
                <w:b/>
                <w:bCs/>
              </w:rPr>
            </w:pPr>
            <w:r w:rsidRPr="00FA761D">
              <w:t>Attach- any documents available to demonstrate your organisation is compliant with the National Principles of Child Safe Organisations. This could include a Statement of Compliance, child safe policies and procedures or evidence of child safe training</w:t>
            </w:r>
          </w:p>
        </w:tc>
      </w:tr>
      <w:tr w:rsidR="00F156C9" w:rsidRPr="00FA761D" w14:paraId="6DBACE03" w14:textId="3D50B7EB" w:rsidTr="009A0E89">
        <w:trPr>
          <w:trHeight w:val="350"/>
        </w:trPr>
        <w:tc>
          <w:tcPr>
            <w:tcW w:w="1233" w:type="dxa"/>
          </w:tcPr>
          <w:sdt>
            <w:sdtPr>
              <w:rPr>
                <w:rFonts w:ascii="Segoe UI Symbol" w:hAnsi="Segoe UI Symbol"/>
              </w:rPr>
              <w:alias w:val="CheckBox"/>
              <w:tag w:val="CheckBox"/>
              <w:id w:val="-261837914"/>
              <w14:checkbox>
                <w14:checked w14:val="0"/>
                <w14:checkedState w14:val="2612" w14:font="MS Gothic"/>
                <w14:uncheckedState w14:val="2610" w14:font="MS Gothic"/>
              </w14:checkbox>
            </w:sdtPr>
            <w:sdtEndPr/>
            <w:sdtContent>
              <w:p w14:paraId="32A3E550" w14:textId="013E6D86"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D535123" w14:textId="703815A9" w:rsidR="00F156C9" w:rsidRPr="000D5950" w:rsidRDefault="00F156C9" w:rsidP="00F156C9">
            <w:pPr>
              <w:pStyle w:val="bodytext"/>
            </w:pPr>
            <w:r w:rsidRPr="000D5950">
              <w:t>Risk Management Plan</w:t>
            </w:r>
          </w:p>
        </w:tc>
        <w:tc>
          <w:tcPr>
            <w:tcW w:w="6343" w:type="dxa"/>
          </w:tcPr>
          <w:p w14:paraId="5CAC7AE6" w14:textId="4BC78431" w:rsidR="00F156C9" w:rsidRPr="00FA761D" w:rsidRDefault="00F156C9" w:rsidP="00F156C9">
            <w:pPr>
              <w:pStyle w:val="bodytext"/>
              <w:rPr>
                <w:b/>
                <w:bCs/>
              </w:rPr>
            </w:pPr>
            <w:r w:rsidRPr="00FA761D">
              <w:t xml:space="preserve">Attach </w:t>
            </w:r>
            <w:r>
              <w:t xml:space="preserve">- </w:t>
            </w:r>
            <w:r w:rsidRPr="00FA761D">
              <w:t>a copy of your organisation’s risk management plan</w:t>
            </w:r>
          </w:p>
        </w:tc>
      </w:tr>
      <w:tr w:rsidR="00F156C9" w:rsidRPr="00FA761D" w14:paraId="1EA6B4E2" w14:textId="77777777"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967168867"/>
              <w14:checkbox>
                <w14:checked w14:val="0"/>
                <w14:checkedState w14:val="2612" w14:font="MS Gothic"/>
                <w14:uncheckedState w14:val="2610" w14:font="MS Gothic"/>
              </w14:checkbox>
            </w:sdtPr>
            <w:sdtEndPr/>
            <w:sdtContent>
              <w:p w14:paraId="4A6FFEFB" w14:textId="795BCB7A"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4595BB73" w14:textId="47F4EE5C" w:rsidR="00F156C9" w:rsidRPr="000D5950" w:rsidRDefault="00F156C9" w:rsidP="00F156C9">
            <w:pPr>
              <w:pStyle w:val="bodytext"/>
            </w:pPr>
            <w:r w:rsidRPr="000D5950">
              <w:t>Critical Incident Policy</w:t>
            </w:r>
          </w:p>
        </w:tc>
        <w:tc>
          <w:tcPr>
            <w:tcW w:w="6343" w:type="dxa"/>
            <w:shd w:val="clear" w:color="auto" w:fill="F2F2F2" w:themeFill="background1" w:themeFillShade="F2"/>
          </w:tcPr>
          <w:p w14:paraId="1C450392" w14:textId="49FF6643" w:rsidR="00F156C9" w:rsidRPr="00FA761D" w:rsidRDefault="00F156C9" w:rsidP="00F156C9">
            <w:pPr>
              <w:pStyle w:val="bodytext"/>
            </w:pPr>
            <w:r>
              <w:t>Attach – a copy of organisation’s critical incident policy and/or guidelines and reporting process?</w:t>
            </w:r>
          </w:p>
        </w:tc>
      </w:tr>
      <w:tr w:rsidR="00F156C9" w:rsidRPr="00FA761D" w14:paraId="4D1500FD" w14:textId="5FF3C329"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165249175"/>
              <w14:checkbox>
                <w14:checked w14:val="0"/>
                <w14:checkedState w14:val="2612" w14:font="MS Gothic"/>
                <w14:uncheckedState w14:val="2610" w14:font="MS Gothic"/>
              </w14:checkbox>
            </w:sdtPr>
            <w:sdtEndPr/>
            <w:sdtContent>
              <w:p w14:paraId="3F320C2E" w14:textId="7738A409"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3B537985" w14:textId="58234A77" w:rsidR="00F156C9" w:rsidRPr="004F51C1" w:rsidRDefault="00F156C9" w:rsidP="00F156C9">
            <w:pPr>
              <w:pStyle w:val="bodytext"/>
            </w:pPr>
            <w:r w:rsidRPr="004F51C1">
              <w:t>Letters of support</w:t>
            </w:r>
          </w:p>
        </w:tc>
        <w:tc>
          <w:tcPr>
            <w:tcW w:w="6343" w:type="dxa"/>
            <w:shd w:val="clear" w:color="auto" w:fill="F2F2F2" w:themeFill="background1" w:themeFillShade="F2"/>
          </w:tcPr>
          <w:p w14:paraId="2592F488" w14:textId="4A8328CC" w:rsidR="00F156C9" w:rsidRPr="00FA761D" w:rsidRDefault="00F156C9" w:rsidP="00F156C9">
            <w:pPr>
              <w:pStyle w:val="bodytext"/>
            </w:pPr>
            <w:r w:rsidRPr="00FA761D">
              <w:t xml:space="preserve">Include </w:t>
            </w:r>
            <w:r w:rsidRPr="00FA761D">
              <w:rPr>
                <w:b/>
                <w:bCs/>
              </w:rPr>
              <w:t>two</w:t>
            </w:r>
            <w:r w:rsidRPr="00FA761D">
              <w:t xml:space="preserve"> letters of support attached from other agencies or groups that will be supportive of your application including one from a local Aboriginal organisation, elder or land council</w:t>
            </w:r>
          </w:p>
        </w:tc>
      </w:tr>
      <w:tr w:rsidR="00F156C9" w:rsidRPr="00FA761D" w14:paraId="73062F8C" w14:textId="6813DBC5" w:rsidTr="009A0E89">
        <w:tc>
          <w:tcPr>
            <w:tcW w:w="1233" w:type="dxa"/>
            <w:shd w:val="clear" w:color="auto" w:fill="auto"/>
          </w:tcPr>
          <w:sdt>
            <w:sdtPr>
              <w:rPr>
                <w:rFonts w:ascii="Segoe UI Symbol" w:hAnsi="Segoe UI Symbol"/>
              </w:rPr>
              <w:alias w:val="CheckBox"/>
              <w:tag w:val="CheckBox"/>
              <w:id w:val="-1396739441"/>
              <w14:checkbox>
                <w14:checked w14:val="0"/>
                <w14:checkedState w14:val="2612" w14:font="MS Gothic"/>
                <w14:uncheckedState w14:val="2610" w14:font="MS Gothic"/>
              </w14:checkbox>
            </w:sdtPr>
            <w:sdtEndPr/>
            <w:sdtContent>
              <w:p w14:paraId="50C17997" w14:textId="11F9A487"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357EA700" w14:textId="59F22AA2" w:rsidR="00F156C9" w:rsidRPr="004F51C1" w:rsidRDefault="00F156C9" w:rsidP="00F156C9">
            <w:pPr>
              <w:pStyle w:val="bodytext"/>
            </w:pPr>
            <w:r w:rsidRPr="004F51C1">
              <w:t>Financial viability</w:t>
            </w:r>
          </w:p>
        </w:tc>
        <w:tc>
          <w:tcPr>
            <w:tcW w:w="6343" w:type="dxa"/>
            <w:shd w:val="clear" w:color="auto" w:fill="auto"/>
          </w:tcPr>
          <w:p w14:paraId="5CE30EA0" w14:textId="3963A874" w:rsidR="00F156C9" w:rsidRPr="00FA761D" w:rsidRDefault="00F156C9" w:rsidP="00F156C9">
            <w:pPr>
              <w:pStyle w:val="bodytext"/>
              <w:rPr>
                <w:bCs/>
              </w:rPr>
            </w:pPr>
            <w:r>
              <w:rPr>
                <w:bCs/>
              </w:rPr>
              <w:t>Attach - l</w:t>
            </w:r>
            <w:r w:rsidRPr="00FA761D">
              <w:rPr>
                <w:bCs/>
              </w:rPr>
              <w:t xml:space="preserve">ast four consecutive years’ </w:t>
            </w:r>
            <w:r w:rsidR="00BF2C38">
              <w:rPr>
                <w:bCs/>
              </w:rPr>
              <w:t xml:space="preserve">audited </w:t>
            </w:r>
            <w:r w:rsidRPr="00FA761D">
              <w:rPr>
                <w:bCs/>
              </w:rPr>
              <w:t>financial statements</w:t>
            </w:r>
          </w:p>
        </w:tc>
      </w:tr>
      <w:tr w:rsidR="00F156C9" w:rsidRPr="00B941BA" w14:paraId="70F4A778" w14:textId="77777777">
        <w:tc>
          <w:tcPr>
            <w:tcW w:w="1233" w:type="dxa"/>
            <w:shd w:val="clear" w:color="auto" w:fill="auto"/>
          </w:tcPr>
          <w:sdt>
            <w:sdtPr>
              <w:rPr>
                <w:rFonts w:ascii="Segoe UI Symbol" w:hAnsi="Segoe UI Symbol"/>
              </w:rPr>
              <w:alias w:val="CheckBox"/>
              <w:tag w:val="CheckBox"/>
              <w:id w:val="1002620582"/>
              <w14:checkbox>
                <w14:checked w14:val="0"/>
                <w14:checkedState w14:val="2612" w14:font="MS Gothic"/>
                <w14:uncheckedState w14:val="2610" w14:font="MS Gothic"/>
              </w14:checkbox>
            </w:sdtPr>
            <w:sdtEndPr/>
            <w:sdtContent>
              <w:p w14:paraId="5C67A1E7" w14:textId="7D799C4A"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0EBB0E9C" w14:textId="17217AE3" w:rsidR="00F156C9" w:rsidRPr="004F51C1" w:rsidRDefault="00F156C9" w:rsidP="00F156C9">
            <w:pPr>
              <w:pStyle w:val="bodytext"/>
            </w:pPr>
            <w:r w:rsidRPr="004F51C1">
              <w:t>Financial viability</w:t>
            </w:r>
          </w:p>
        </w:tc>
        <w:tc>
          <w:tcPr>
            <w:tcW w:w="6343" w:type="dxa"/>
            <w:shd w:val="clear" w:color="auto" w:fill="auto"/>
          </w:tcPr>
          <w:p w14:paraId="392C3B88" w14:textId="77777777" w:rsidR="00F156C9" w:rsidRPr="00FA761D" w:rsidRDefault="00F156C9" w:rsidP="00F156C9">
            <w:pPr>
              <w:pStyle w:val="bodytext"/>
              <w:rPr>
                <w:bCs/>
              </w:rPr>
            </w:pPr>
            <w:r>
              <w:rPr>
                <w:bCs/>
              </w:rPr>
              <w:t xml:space="preserve">Attach – a completed </w:t>
            </w:r>
            <w:r w:rsidRPr="001C7093">
              <w:rPr>
                <w:b/>
              </w:rPr>
              <w:t>proposed HIPPY budget</w:t>
            </w:r>
            <w:r>
              <w:rPr>
                <w:bCs/>
              </w:rPr>
              <w:t xml:space="preserve"> using the template provided</w:t>
            </w:r>
          </w:p>
        </w:tc>
      </w:tr>
      <w:tr w:rsidR="00F156C9" w:rsidRPr="00B941BA" w14:paraId="7D3E7B00" w14:textId="5AC3DAD2" w:rsidTr="009A0E89">
        <w:tc>
          <w:tcPr>
            <w:tcW w:w="1233" w:type="dxa"/>
            <w:shd w:val="clear" w:color="auto" w:fill="F2F2F2" w:themeFill="background1" w:themeFillShade="F2"/>
          </w:tcPr>
          <w:sdt>
            <w:sdtPr>
              <w:rPr>
                <w:rFonts w:ascii="Segoe UI Symbol" w:hAnsi="Segoe UI Symbol"/>
              </w:rPr>
              <w:alias w:val="CheckBox"/>
              <w:tag w:val="CheckBox"/>
              <w:id w:val="-1595093856"/>
              <w14:checkbox>
                <w14:checked w14:val="0"/>
                <w14:checkedState w14:val="2612" w14:font="MS Gothic"/>
                <w14:uncheckedState w14:val="2610" w14:font="MS Gothic"/>
              </w14:checkbox>
            </w:sdtPr>
            <w:sdtEndPr/>
            <w:sdtContent>
              <w:p w14:paraId="13D5206A" w14:textId="596F98DD"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72493335" w14:textId="6A3A8FF5" w:rsidR="00F156C9" w:rsidRPr="004F51C1" w:rsidRDefault="00F156C9" w:rsidP="00F156C9">
            <w:pPr>
              <w:pStyle w:val="bodytext"/>
            </w:pPr>
            <w:r w:rsidRPr="004F51C1">
              <w:t>Feedback from families</w:t>
            </w:r>
          </w:p>
        </w:tc>
        <w:tc>
          <w:tcPr>
            <w:tcW w:w="6343" w:type="dxa"/>
            <w:shd w:val="clear" w:color="auto" w:fill="F2F2F2" w:themeFill="background1" w:themeFillShade="F2"/>
          </w:tcPr>
          <w:p w14:paraId="26AE8A6D" w14:textId="7802651D" w:rsidR="00F156C9" w:rsidRPr="00FA761D" w:rsidRDefault="00F156C9" w:rsidP="00F156C9">
            <w:pPr>
              <w:pStyle w:val="bodytext"/>
              <w:rPr>
                <w:b/>
                <w:bCs/>
              </w:rPr>
            </w:pPr>
            <w:r>
              <w:t xml:space="preserve">Attach - </w:t>
            </w:r>
            <w:r w:rsidRPr="00FA761D">
              <w:t>Feedback policy or guidelines</w:t>
            </w:r>
          </w:p>
        </w:tc>
      </w:tr>
      <w:tr w:rsidR="00F156C9" w:rsidRPr="00B941BA" w14:paraId="12F467F2" w14:textId="770CE946" w:rsidTr="009A0E89">
        <w:tc>
          <w:tcPr>
            <w:tcW w:w="1233" w:type="dxa"/>
            <w:shd w:val="clear" w:color="auto" w:fill="auto"/>
          </w:tcPr>
          <w:sdt>
            <w:sdtPr>
              <w:rPr>
                <w:rFonts w:ascii="Segoe UI Symbol" w:hAnsi="Segoe UI Symbol"/>
              </w:rPr>
              <w:alias w:val="CheckBox"/>
              <w:tag w:val="CheckBox"/>
              <w:id w:val="-1902447097"/>
              <w14:checkbox>
                <w14:checked w14:val="0"/>
                <w14:checkedState w14:val="2612" w14:font="MS Gothic"/>
                <w14:uncheckedState w14:val="2610" w14:font="MS Gothic"/>
              </w14:checkbox>
            </w:sdtPr>
            <w:sdtEndPr/>
            <w:sdtContent>
              <w:p w14:paraId="723C7A26" w14:textId="3A1156E6"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1526F792" w14:textId="1F6447D5" w:rsidR="00F156C9" w:rsidRPr="004F51C1" w:rsidRDefault="00F156C9" w:rsidP="00F156C9">
            <w:pPr>
              <w:pStyle w:val="bodytext"/>
            </w:pPr>
            <w:r w:rsidRPr="004F51C1">
              <w:t>Declaration and Consent</w:t>
            </w:r>
          </w:p>
        </w:tc>
        <w:tc>
          <w:tcPr>
            <w:tcW w:w="6343" w:type="dxa"/>
            <w:shd w:val="clear" w:color="auto" w:fill="auto"/>
          </w:tcPr>
          <w:p w14:paraId="455E1FA3" w14:textId="46EF5987" w:rsidR="00F156C9" w:rsidRPr="00FA761D" w:rsidRDefault="00F156C9" w:rsidP="00F156C9">
            <w:pPr>
              <w:pStyle w:val="bodytext"/>
              <w:rPr>
                <w:b/>
                <w:bCs/>
              </w:rPr>
            </w:pPr>
            <w:r w:rsidRPr="00FA761D">
              <w:rPr>
                <w:bCs/>
              </w:rPr>
              <w:t xml:space="preserve">Declaration and </w:t>
            </w:r>
            <w:r>
              <w:rPr>
                <w:bCs/>
              </w:rPr>
              <w:t>C</w:t>
            </w:r>
            <w:r w:rsidRPr="00FA761D">
              <w:rPr>
                <w:bCs/>
              </w:rPr>
              <w:t xml:space="preserve">onsent of the organisation </w:t>
            </w:r>
            <w:r>
              <w:rPr>
                <w:bCs/>
              </w:rPr>
              <w:t xml:space="preserve">is completed </w:t>
            </w:r>
            <w:r w:rsidRPr="00FA761D">
              <w:rPr>
                <w:bCs/>
              </w:rPr>
              <w:t xml:space="preserve">by the appropriate </w:t>
            </w:r>
            <w:r>
              <w:rPr>
                <w:bCs/>
              </w:rPr>
              <w:t>delegat</w:t>
            </w:r>
            <w:r w:rsidRPr="00FA761D">
              <w:rPr>
                <w:bCs/>
              </w:rPr>
              <w:t>e</w:t>
            </w:r>
          </w:p>
        </w:tc>
      </w:tr>
    </w:tbl>
    <w:p w14:paraId="0ACB3B57" w14:textId="1A050975" w:rsidR="00556FB4" w:rsidRDefault="00556FB4" w:rsidP="005C6806"/>
    <w:sectPr w:rsidR="00556FB4" w:rsidSect="00DD24B3">
      <w:footerReference w:type="default" r:id="rId15"/>
      <w:footerReference w:type="first" r:id="rId16"/>
      <w:type w:val="oddPage"/>
      <w:pgSz w:w="11906" w:h="16838" w:code="9"/>
      <w:pgMar w:top="567" w:right="851" w:bottom="567" w:left="851" w:header="567" w:footer="567" w:gutter="0"/>
      <w:pgBorders w:offsetFrom="page">
        <w:top w:val="single" w:sz="18" w:space="24" w:color="041E42"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33A0" w14:textId="77777777" w:rsidR="008B59C4" w:rsidRDefault="008B59C4" w:rsidP="009B1B7B">
      <w:r>
        <w:separator/>
      </w:r>
    </w:p>
  </w:endnote>
  <w:endnote w:type="continuationSeparator" w:id="0">
    <w:p w14:paraId="1F778A82" w14:textId="77777777" w:rsidR="008B59C4" w:rsidRDefault="008B59C4" w:rsidP="009B1B7B">
      <w:r>
        <w:continuationSeparator/>
      </w:r>
    </w:p>
  </w:endnote>
  <w:endnote w:type="continuationNotice" w:id="1">
    <w:p w14:paraId="2BAB758F" w14:textId="77777777" w:rsidR="008B59C4" w:rsidRDefault="008B59C4" w:rsidP="009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2964"/>
    </w:tblGrid>
    <w:tr w:rsidR="00372C59" w:rsidRPr="00372C59" w14:paraId="097E36CD" w14:textId="77777777" w:rsidTr="00DD24B3">
      <w:trPr>
        <w:trHeight w:val="704"/>
      </w:trPr>
      <w:tc>
        <w:tcPr>
          <w:tcW w:w="3119" w:type="dxa"/>
          <w:shd w:val="clear" w:color="auto" w:fill="auto"/>
          <w:vAlign w:val="bottom"/>
        </w:tcPr>
        <w:p w14:paraId="11362F21" w14:textId="77777777" w:rsidR="00285F67" w:rsidRPr="00372C59" w:rsidRDefault="00E22532" w:rsidP="00B63EC9">
          <w:pPr>
            <w:pStyle w:val="Footer"/>
            <w:rPr>
              <w:color w:val="808080" w:themeColor="background1" w:themeShade="80"/>
              <w:sz w:val="20"/>
              <w:szCs w:val="20"/>
            </w:rPr>
          </w:pPr>
          <w:r w:rsidRPr="00372C59">
            <w:rPr>
              <w:noProof/>
              <w:color w:val="808080" w:themeColor="background1" w:themeShade="80"/>
              <w:sz w:val="20"/>
              <w:szCs w:val="20"/>
              <w:shd w:val="clear" w:color="auto" w:fill="E6E6E6"/>
            </w:rPr>
            <w:drawing>
              <wp:anchor distT="0" distB="0" distL="114300" distR="114300" simplePos="0" relativeHeight="251658240" behindDoc="0" locked="0" layoutInCell="1" allowOverlap="1" wp14:anchorId="6FE03E16" wp14:editId="51006FD3">
                <wp:simplePos x="0" y="0"/>
                <wp:positionH relativeFrom="column">
                  <wp:posOffset>-68580</wp:posOffset>
                </wp:positionH>
                <wp:positionV relativeFrom="paragraph">
                  <wp:posOffset>-11386</wp:posOffset>
                </wp:positionV>
                <wp:extent cx="641350" cy="682625"/>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
                          <a:extLst>
                            <a:ext uri="{28A0092B-C50C-407E-A947-70E740481C1C}">
                              <a14:useLocalDpi xmlns:a14="http://schemas.microsoft.com/office/drawing/2010/main" val="0"/>
                            </a:ext>
                          </a:extLst>
                        </a:blip>
                        <a:stretch>
                          <a:fillRect/>
                        </a:stretch>
                      </pic:blipFill>
                      <pic:spPr>
                        <a:xfrm>
                          <a:off x="0" y="0"/>
                          <a:ext cx="641350" cy="682625"/>
                        </a:xfrm>
                        <a:prstGeom prst="rect">
                          <a:avLst/>
                        </a:prstGeom>
                      </pic:spPr>
                    </pic:pic>
                  </a:graphicData>
                </a:graphic>
              </wp:anchor>
            </w:drawing>
          </w:r>
        </w:p>
        <w:p w14:paraId="50768BC6" w14:textId="51B7BF64" w:rsidR="00E22532" w:rsidRPr="00372C59" w:rsidRDefault="00E22532" w:rsidP="00B63EC9">
          <w:pPr>
            <w:pStyle w:val="Footer"/>
            <w:rPr>
              <w:color w:val="808080" w:themeColor="background1" w:themeShade="80"/>
              <w:sz w:val="20"/>
              <w:szCs w:val="20"/>
            </w:rPr>
          </w:pPr>
        </w:p>
      </w:tc>
      <w:tc>
        <w:tcPr>
          <w:tcW w:w="4111" w:type="dxa"/>
          <w:shd w:val="clear" w:color="auto" w:fill="auto"/>
          <w:vAlign w:val="bottom"/>
        </w:tcPr>
        <w:p w14:paraId="727510F3" w14:textId="64FE98F6" w:rsidR="00285F67" w:rsidRPr="00372C59" w:rsidRDefault="00372C59" w:rsidP="00B63EC9">
          <w:pPr>
            <w:pStyle w:val="Footer"/>
            <w:jc w:val="center"/>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STYLEREF  "Heading 1" </w:instrText>
          </w:r>
          <w:r>
            <w:rPr>
              <w:color w:val="808080" w:themeColor="background1" w:themeShade="80"/>
              <w:sz w:val="20"/>
              <w:szCs w:val="20"/>
            </w:rPr>
            <w:fldChar w:fldCharType="separate"/>
          </w:r>
          <w:r w:rsidR="00151353">
            <w:rPr>
              <w:noProof/>
              <w:color w:val="808080" w:themeColor="background1" w:themeShade="80"/>
              <w:sz w:val="20"/>
              <w:szCs w:val="20"/>
            </w:rPr>
            <w:t>Part A: Applicant details</w:t>
          </w:r>
          <w:r>
            <w:rPr>
              <w:color w:val="808080" w:themeColor="background1" w:themeShade="80"/>
              <w:sz w:val="20"/>
              <w:szCs w:val="20"/>
            </w:rPr>
            <w:fldChar w:fldCharType="end"/>
          </w:r>
        </w:p>
        <w:sdt>
          <w:sdtPr>
            <w:rPr>
              <w:color w:val="808080" w:themeColor="background1" w:themeShade="80"/>
              <w:sz w:val="20"/>
              <w:szCs w:val="20"/>
            </w:rPr>
            <w:alias w:val="Category"/>
            <w:tag w:val=""/>
            <w:id w:val="-1638023680"/>
            <w:placeholder>
              <w:docPart w:val="2CF971086A4644CEA339A4ACB7646642"/>
            </w:placeholder>
            <w:dataBinding w:prefixMappings="xmlns:ns0='http://purl.org/dc/elements/1.1/' xmlns:ns1='http://schemas.openxmlformats.org/package/2006/metadata/core-properties' " w:xpath="/ns1:coreProperties[1]/ns1:category[1]" w:storeItemID="{6C3C8BC8-F283-45AE-878A-BAB7291924A1}"/>
            <w:text/>
          </w:sdtPr>
          <w:sdtEndPr/>
          <w:sdtContent>
            <w:p w14:paraId="6EDD0763" w14:textId="0D8FCE41" w:rsidR="00372C59" w:rsidRPr="00372C59" w:rsidRDefault="00372C59" w:rsidP="00B63EC9">
              <w:pPr>
                <w:pStyle w:val="Footer"/>
                <w:jc w:val="center"/>
                <w:rPr>
                  <w:color w:val="808080" w:themeColor="background1" w:themeShade="80"/>
                  <w:sz w:val="20"/>
                  <w:szCs w:val="20"/>
                </w:rPr>
              </w:pPr>
              <w:r w:rsidRPr="00372C59">
                <w:rPr>
                  <w:color w:val="808080" w:themeColor="background1" w:themeShade="80"/>
                  <w:sz w:val="20"/>
                  <w:szCs w:val="20"/>
                </w:rPr>
                <w:t>(Application Pack - Part 2 of 3)</w:t>
              </w:r>
            </w:p>
          </w:sdtContent>
        </w:sdt>
      </w:tc>
      <w:tc>
        <w:tcPr>
          <w:tcW w:w="2964" w:type="dxa"/>
          <w:shd w:val="clear" w:color="auto" w:fill="auto"/>
          <w:vAlign w:val="bottom"/>
        </w:tcPr>
        <w:p w14:paraId="307166B7" w14:textId="19C7D1D7" w:rsidR="00285F67" w:rsidRPr="00372C59" w:rsidRDefault="00DD24B3" w:rsidP="00EA30D9">
          <w:pPr>
            <w:pStyle w:val="Footer"/>
            <w:jc w:val="right"/>
            <w:rPr>
              <w:color w:val="808080" w:themeColor="background1" w:themeShade="80"/>
              <w:sz w:val="20"/>
              <w:szCs w:val="20"/>
            </w:rPr>
          </w:pPr>
          <w:r w:rsidRPr="00DD24B3">
            <w:rPr>
              <w:color w:val="808080" w:themeColor="background1" w:themeShade="80"/>
              <w:sz w:val="20"/>
              <w:szCs w:val="20"/>
            </w:rPr>
            <w:t xml:space="preserve">Page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PAGE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1</w:t>
          </w:r>
          <w:r w:rsidRPr="00DD24B3">
            <w:rPr>
              <w:b/>
              <w:bCs/>
              <w:color w:val="808080" w:themeColor="background1" w:themeShade="80"/>
              <w:sz w:val="20"/>
              <w:szCs w:val="20"/>
            </w:rPr>
            <w:fldChar w:fldCharType="end"/>
          </w:r>
          <w:r w:rsidRPr="00DD24B3">
            <w:rPr>
              <w:color w:val="808080" w:themeColor="background1" w:themeShade="80"/>
              <w:sz w:val="20"/>
              <w:szCs w:val="20"/>
            </w:rPr>
            <w:t xml:space="preserve"> of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NUMPAGES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2</w:t>
          </w:r>
          <w:r w:rsidRPr="00DD24B3">
            <w:rPr>
              <w:b/>
              <w:bCs/>
              <w:color w:val="808080" w:themeColor="background1" w:themeShade="80"/>
              <w:sz w:val="20"/>
              <w:szCs w:val="20"/>
            </w:rPr>
            <w:fldChar w:fldCharType="end"/>
          </w:r>
        </w:p>
      </w:tc>
    </w:tr>
  </w:tbl>
  <w:p w14:paraId="4AF81471" w14:textId="4A63C899" w:rsidR="00285F67" w:rsidRDefault="00285F67" w:rsidP="00EA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502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203"/>
      <w:gridCol w:w="7570"/>
    </w:tblGrid>
    <w:tr w:rsidR="00140E47" w:rsidRPr="00C451B0" w14:paraId="0394A3D9" w14:textId="77777777" w:rsidTr="00372C59">
      <w:trPr>
        <w:trHeight w:hRule="exact" w:val="1419"/>
      </w:trPr>
      <w:tc>
        <w:tcPr>
          <w:tcW w:w="3119" w:type="dxa"/>
          <w:shd w:val="clear" w:color="auto" w:fill="auto"/>
          <w:vAlign w:val="center"/>
        </w:tcPr>
        <w:p w14:paraId="460FDF9E" w14:textId="77777777" w:rsidR="00D84A90" w:rsidRPr="005410F1" w:rsidRDefault="00D84A90" w:rsidP="00372C59">
          <w:pPr>
            <w:jc w:val="center"/>
          </w:pPr>
          <w:r w:rsidRPr="005410F1">
            <w:rPr>
              <w:noProof/>
            </w:rPr>
            <w:drawing>
              <wp:anchor distT="0" distB="0" distL="114300" distR="114300" simplePos="0" relativeHeight="251658241" behindDoc="1" locked="0" layoutInCell="1" allowOverlap="1" wp14:anchorId="785E6CFB" wp14:editId="77F0CB7D">
                <wp:simplePos x="0" y="0"/>
                <wp:positionH relativeFrom="column">
                  <wp:posOffset>1270</wp:posOffset>
                </wp:positionH>
                <wp:positionV relativeFrom="paragraph">
                  <wp:posOffset>252730</wp:posOffset>
                </wp:positionV>
                <wp:extent cx="1846580" cy="406400"/>
                <wp:effectExtent l="0" t="0" r="1270" b="0"/>
                <wp:wrapThrough wrapText="bothSides">
                  <wp:wrapPolygon edited="0">
                    <wp:start x="1114" y="0"/>
                    <wp:lineTo x="0" y="1013"/>
                    <wp:lineTo x="0" y="17213"/>
                    <wp:lineTo x="891" y="20250"/>
                    <wp:lineTo x="3565" y="20250"/>
                    <wp:lineTo x="18941" y="17213"/>
                    <wp:lineTo x="18941" y="16200"/>
                    <wp:lineTo x="21392" y="12150"/>
                    <wp:lineTo x="21392" y="6075"/>
                    <wp:lineTo x="3120" y="0"/>
                    <wp:lineTo x="1114" y="0"/>
                  </wp:wrapPolygon>
                </wp:wrapThrough>
                <wp:docPr id="1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80" cy="406400"/>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shd w:val="clear" w:color="auto" w:fill="auto"/>
          <w:vAlign w:val="center"/>
        </w:tcPr>
        <w:p w14:paraId="7F360F8D" w14:textId="742B62C1" w:rsidR="00D84A90" w:rsidRPr="00FC2CDC" w:rsidRDefault="00D84A90" w:rsidP="00372C59">
          <w:pPr>
            <w:rPr>
              <w:color w:val="auto"/>
              <w:sz w:val="16"/>
            </w:rPr>
          </w:pPr>
          <w:r w:rsidRPr="00FC2CDC">
            <w:rPr>
              <w:color w:val="auto"/>
              <w:sz w:val="16"/>
            </w:rPr>
            <w:t xml:space="preserve">HIPPY Australia respectfully acknowledges the Traditional Custodians of the land and waterways on which our organisation operates. We pay our respects to Aboriginal and Torres Strait Islander Elders past, </w:t>
          </w:r>
          <w:r w:rsidR="00151F59" w:rsidRPr="00FC2CDC">
            <w:rPr>
              <w:color w:val="auto"/>
              <w:sz w:val="16"/>
            </w:rPr>
            <w:t>present,</w:t>
          </w:r>
          <w:r w:rsidRPr="00FC2CDC">
            <w:rPr>
              <w:color w:val="auto"/>
              <w:sz w:val="16"/>
            </w:rPr>
            <w:t xml:space="preserve"> and emerging.</w:t>
          </w:r>
        </w:p>
        <w:p w14:paraId="57FF98C5" w14:textId="77777777" w:rsidR="00D84A90" w:rsidRPr="005410F1" w:rsidRDefault="00D84A90" w:rsidP="00372C59">
          <w:pPr>
            <w:spacing w:before="40"/>
            <w:rPr>
              <w:sz w:val="16"/>
            </w:rPr>
          </w:pPr>
          <w:r w:rsidRPr="00FC2CDC">
            <w:rPr>
              <w:color w:val="auto"/>
              <w:sz w:val="16"/>
            </w:rPr>
            <w:t>The Home Interaction Program for Parents and Youngsters (HIPPY) is funded by the Australian Government through the Department of Social Services. The Brotherhood of St. Laurence holds the licence to operate HIPPY in Australia.</w:t>
          </w:r>
        </w:p>
      </w:tc>
    </w:tr>
  </w:tbl>
  <w:p w14:paraId="4B9D7939" w14:textId="77777777" w:rsidR="00DF5B29" w:rsidRDefault="00DF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8966" w14:textId="77777777" w:rsidR="008B59C4" w:rsidRDefault="008B59C4" w:rsidP="009B1B7B">
      <w:r>
        <w:separator/>
      </w:r>
    </w:p>
  </w:footnote>
  <w:footnote w:type="continuationSeparator" w:id="0">
    <w:p w14:paraId="6BD1DAFF" w14:textId="77777777" w:rsidR="008B59C4" w:rsidRDefault="008B59C4" w:rsidP="009B1B7B">
      <w:r>
        <w:continuationSeparator/>
      </w:r>
    </w:p>
  </w:footnote>
  <w:footnote w:type="continuationNotice" w:id="1">
    <w:p w14:paraId="4F853441" w14:textId="77777777" w:rsidR="008B59C4" w:rsidRDefault="008B59C4" w:rsidP="009B1B7B"/>
  </w:footnote>
</w:footnotes>
</file>

<file path=word/intelligence2.xml><?xml version="1.0" encoding="utf-8"?>
<int2:intelligence xmlns:int2="http://schemas.microsoft.com/office/intelligence/2020/intelligence" xmlns:oel="http://schemas.microsoft.com/office/2019/extlst">
  <int2:observations>
    <int2:textHash int2:hashCode="4cZMOHXv8wiAPr" int2:id="ZgfYDru1">
      <int2:state int2:value="Rejected" int2:type="AugLoop_Text_Critique"/>
    </int2:textHash>
    <int2:bookmark int2:bookmarkName="_Int_T0iZbaa8" int2:invalidationBookmarkName="" int2:hashCode="uhz9zYZfO4e8yV" int2:id="b5RLig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B70C"/>
    <w:multiLevelType w:val="hybridMultilevel"/>
    <w:tmpl w:val="6974FDEE"/>
    <w:lvl w:ilvl="0" w:tplc="17928E46">
      <w:start w:val="1"/>
      <w:numFmt w:val="decimal"/>
      <w:lvlText w:val="%1."/>
      <w:lvlJc w:val="left"/>
      <w:pPr>
        <w:ind w:left="720" w:hanging="360"/>
      </w:pPr>
    </w:lvl>
    <w:lvl w:ilvl="1" w:tplc="AC9ED84C">
      <w:start w:val="1"/>
      <w:numFmt w:val="lowerLetter"/>
      <w:lvlText w:val="%2."/>
      <w:lvlJc w:val="left"/>
      <w:pPr>
        <w:ind w:left="1440" w:hanging="360"/>
      </w:pPr>
    </w:lvl>
    <w:lvl w:ilvl="2" w:tplc="6F70BE52">
      <w:start w:val="1"/>
      <w:numFmt w:val="lowerRoman"/>
      <w:lvlText w:val="%3."/>
      <w:lvlJc w:val="right"/>
      <w:pPr>
        <w:ind w:left="2160" w:hanging="180"/>
      </w:pPr>
    </w:lvl>
    <w:lvl w:ilvl="3" w:tplc="E81E8CEE">
      <w:start w:val="1"/>
      <w:numFmt w:val="decimal"/>
      <w:lvlText w:val="%4."/>
      <w:lvlJc w:val="left"/>
      <w:pPr>
        <w:ind w:left="2880" w:hanging="360"/>
      </w:pPr>
    </w:lvl>
    <w:lvl w:ilvl="4" w:tplc="0DF4A7AA">
      <w:start w:val="1"/>
      <w:numFmt w:val="lowerLetter"/>
      <w:lvlText w:val="%5."/>
      <w:lvlJc w:val="left"/>
      <w:pPr>
        <w:ind w:left="3600" w:hanging="360"/>
      </w:pPr>
    </w:lvl>
    <w:lvl w:ilvl="5" w:tplc="D16C9DDE">
      <w:start w:val="1"/>
      <w:numFmt w:val="lowerRoman"/>
      <w:lvlText w:val="%6."/>
      <w:lvlJc w:val="right"/>
      <w:pPr>
        <w:ind w:left="4320" w:hanging="180"/>
      </w:pPr>
    </w:lvl>
    <w:lvl w:ilvl="6" w:tplc="E07A3CB8">
      <w:start w:val="1"/>
      <w:numFmt w:val="decimal"/>
      <w:lvlText w:val="%7."/>
      <w:lvlJc w:val="left"/>
      <w:pPr>
        <w:ind w:left="5040" w:hanging="360"/>
      </w:pPr>
    </w:lvl>
    <w:lvl w:ilvl="7" w:tplc="B3DEF706">
      <w:start w:val="1"/>
      <w:numFmt w:val="lowerLetter"/>
      <w:lvlText w:val="%8."/>
      <w:lvlJc w:val="left"/>
      <w:pPr>
        <w:ind w:left="5760" w:hanging="360"/>
      </w:pPr>
    </w:lvl>
    <w:lvl w:ilvl="8" w:tplc="22DCDE16">
      <w:start w:val="1"/>
      <w:numFmt w:val="lowerRoman"/>
      <w:lvlText w:val="%9."/>
      <w:lvlJc w:val="right"/>
      <w:pPr>
        <w:ind w:left="6480" w:hanging="180"/>
      </w:pPr>
    </w:lvl>
  </w:abstractNum>
  <w:abstractNum w:abstractNumId="1" w15:restartNumberingAfterBreak="0">
    <w:nsid w:val="00CA549B"/>
    <w:multiLevelType w:val="hybridMultilevel"/>
    <w:tmpl w:val="9B06BE0C"/>
    <w:lvl w:ilvl="0" w:tplc="55620514">
      <w:start w:val="1"/>
      <w:numFmt w:val="decimal"/>
      <w:lvlText w:val="%1."/>
      <w:lvlJc w:val="left"/>
      <w:pPr>
        <w:ind w:left="720" w:hanging="360"/>
      </w:pPr>
    </w:lvl>
    <w:lvl w:ilvl="1" w:tplc="1E2262FC">
      <w:start w:val="1"/>
      <w:numFmt w:val="lowerLetter"/>
      <w:lvlText w:val="%2."/>
      <w:lvlJc w:val="left"/>
      <w:pPr>
        <w:ind w:left="1440" w:hanging="360"/>
      </w:pPr>
    </w:lvl>
    <w:lvl w:ilvl="2" w:tplc="E722A680">
      <w:start w:val="1"/>
      <w:numFmt w:val="lowerRoman"/>
      <w:lvlText w:val="%3."/>
      <w:lvlJc w:val="right"/>
      <w:pPr>
        <w:ind w:left="2160" w:hanging="180"/>
      </w:pPr>
    </w:lvl>
    <w:lvl w:ilvl="3" w:tplc="296A4A26">
      <w:start w:val="1"/>
      <w:numFmt w:val="decimal"/>
      <w:lvlText w:val="%4."/>
      <w:lvlJc w:val="left"/>
      <w:pPr>
        <w:ind w:left="2880" w:hanging="360"/>
      </w:pPr>
    </w:lvl>
    <w:lvl w:ilvl="4" w:tplc="131C9D22">
      <w:start w:val="1"/>
      <w:numFmt w:val="lowerLetter"/>
      <w:lvlText w:val="%5."/>
      <w:lvlJc w:val="left"/>
      <w:pPr>
        <w:ind w:left="3600" w:hanging="360"/>
      </w:pPr>
    </w:lvl>
    <w:lvl w:ilvl="5" w:tplc="A6DE1040">
      <w:start w:val="1"/>
      <w:numFmt w:val="lowerRoman"/>
      <w:lvlText w:val="%6."/>
      <w:lvlJc w:val="right"/>
      <w:pPr>
        <w:ind w:left="4320" w:hanging="180"/>
      </w:pPr>
    </w:lvl>
    <w:lvl w:ilvl="6" w:tplc="D7CE8560">
      <w:start w:val="1"/>
      <w:numFmt w:val="decimal"/>
      <w:lvlText w:val="%7."/>
      <w:lvlJc w:val="left"/>
      <w:pPr>
        <w:ind w:left="5040" w:hanging="360"/>
      </w:pPr>
    </w:lvl>
    <w:lvl w:ilvl="7" w:tplc="3A0EBD5E">
      <w:start w:val="1"/>
      <w:numFmt w:val="lowerLetter"/>
      <w:lvlText w:val="%8."/>
      <w:lvlJc w:val="left"/>
      <w:pPr>
        <w:ind w:left="5760" w:hanging="360"/>
      </w:pPr>
    </w:lvl>
    <w:lvl w:ilvl="8" w:tplc="48A8A56E">
      <w:start w:val="1"/>
      <w:numFmt w:val="lowerRoman"/>
      <w:lvlText w:val="%9."/>
      <w:lvlJc w:val="right"/>
      <w:pPr>
        <w:ind w:left="6480" w:hanging="180"/>
      </w:pPr>
    </w:lvl>
  </w:abstractNum>
  <w:abstractNum w:abstractNumId="2" w15:restartNumberingAfterBreak="0">
    <w:nsid w:val="053578D5"/>
    <w:multiLevelType w:val="multilevel"/>
    <w:tmpl w:val="78FA76CE"/>
    <w:name w:val="Section 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B3A38"/>
    <w:multiLevelType w:val="multilevel"/>
    <w:tmpl w:val="E5CC7B7A"/>
    <w:styleLink w:val="Styl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9243F8"/>
    <w:multiLevelType w:val="hybridMultilevel"/>
    <w:tmpl w:val="70444804"/>
    <w:lvl w:ilvl="0" w:tplc="189694B8">
      <w:start w:val="1"/>
      <w:numFmt w:val="bullet"/>
      <w:pStyle w:val="Sing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71F5E"/>
    <w:multiLevelType w:val="hybridMultilevel"/>
    <w:tmpl w:val="7820FFB0"/>
    <w:lvl w:ilvl="0" w:tplc="949A4E5A">
      <w:start w:val="1"/>
      <w:numFmt w:val="bullet"/>
      <w:pStyle w:val="StyleBodyTextArial"/>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48FF1EB"/>
    <w:multiLevelType w:val="hybridMultilevel"/>
    <w:tmpl w:val="6B762A40"/>
    <w:lvl w:ilvl="0" w:tplc="1C82ED86">
      <w:start w:val="1"/>
      <w:numFmt w:val="decimal"/>
      <w:lvlText w:val="%1."/>
      <w:lvlJc w:val="left"/>
      <w:pPr>
        <w:ind w:left="720" w:hanging="360"/>
      </w:pPr>
    </w:lvl>
    <w:lvl w:ilvl="1" w:tplc="D0E46774">
      <w:start w:val="1"/>
      <w:numFmt w:val="lowerLetter"/>
      <w:lvlText w:val="%2."/>
      <w:lvlJc w:val="left"/>
      <w:pPr>
        <w:ind w:left="1440" w:hanging="360"/>
      </w:pPr>
    </w:lvl>
    <w:lvl w:ilvl="2" w:tplc="5F0476DE">
      <w:start w:val="1"/>
      <w:numFmt w:val="lowerRoman"/>
      <w:lvlText w:val="%3."/>
      <w:lvlJc w:val="right"/>
      <w:pPr>
        <w:ind w:left="2160" w:hanging="180"/>
      </w:pPr>
    </w:lvl>
    <w:lvl w:ilvl="3" w:tplc="B146490A">
      <w:start w:val="1"/>
      <w:numFmt w:val="decimal"/>
      <w:lvlText w:val="%4."/>
      <w:lvlJc w:val="left"/>
      <w:pPr>
        <w:ind w:left="2880" w:hanging="360"/>
      </w:pPr>
    </w:lvl>
    <w:lvl w:ilvl="4" w:tplc="8F681E70">
      <w:start w:val="1"/>
      <w:numFmt w:val="lowerLetter"/>
      <w:lvlText w:val="%5."/>
      <w:lvlJc w:val="left"/>
      <w:pPr>
        <w:ind w:left="3600" w:hanging="360"/>
      </w:pPr>
    </w:lvl>
    <w:lvl w:ilvl="5" w:tplc="F80A565E">
      <w:start w:val="1"/>
      <w:numFmt w:val="lowerRoman"/>
      <w:lvlText w:val="%6."/>
      <w:lvlJc w:val="right"/>
      <w:pPr>
        <w:ind w:left="4320" w:hanging="180"/>
      </w:pPr>
    </w:lvl>
    <w:lvl w:ilvl="6" w:tplc="B5585DA8">
      <w:start w:val="1"/>
      <w:numFmt w:val="decimal"/>
      <w:lvlText w:val="%7."/>
      <w:lvlJc w:val="left"/>
      <w:pPr>
        <w:ind w:left="5040" w:hanging="360"/>
      </w:pPr>
    </w:lvl>
    <w:lvl w:ilvl="7" w:tplc="8F74D5FA">
      <w:start w:val="1"/>
      <w:numFmt w:val="lowerLetter"/>
      <w:lvlText w:val="%8."/>
      <w:lvlJc w:val="left"/>
      <w:pPr>
        <w:ind w:left="5760" w:hanging="360"/>
      </w:pPr>
    </w:lvl>
    <w:lvl w:ilvl="8" w:tplc="88E8A396">
      <w:start w:val="1"/>
      <w:numFmt w:val="lowerRoman"/>
      <w:lvlText w:val="%9."/>
      <w:lvlJc w:val="right"/>
      <w:pPr>
        <w:ind w:left="6480" w:hanging="180"/>
      </w:pPr>
    </w:lvl>
  </w:abstractNum>
  <w:abstractNum w:abstractNumId="7" w15:restartNumberingAfterBreak="0">
    <w:nsid w:val="17474B42"/>
    <w:multiLevelType w:val="hybridMultilevel"/>
    <w:tmpl w:val="B1BC2DC6"/>
    <w:lvl w:ilvl="0" w:tplc="78EC96E0">
      <w:start w:val="1"/>
      <w:numFmt w:val="decimal"/>
      <w:lvlText w:val="%1."/>
      <w:lvlJc w:val="left"/>
      <w:pPr>
        <w:ind w:left="720" w:hanging="360"/>
      </w:pPr>
    </w:lvl>
    <w:lvl w:ilvl="1" w:tplc="8838458A">
      <w:start w:val="1"/>
      <w:numFmt w:val="lowerLetter"/>
      <w:lvlText w:val="%2."/>
      <w:lvlJc w:val="left"/>
      <w:pPr>
        <w:ind w:left="1440" w:hanging="360"/>
      </w:pPr>
    </w:lvl>
    <w:lvl w:ilvl="2" w:tplc="290E7EEE">
      <w:start w:val="1"/>
      <w:numFmt w:val="lowerRoman"/>
      <w:lvlText w:val="%3."/>
      <w:lvlJc w:val="right"/>
      <w:pPr>
        <w:ind w:left="2160" w:hanging="180"/>
      </w:pPr>
    </w:lvl>
    <w:lvl w:ilvl="3" w:tplc="EBF25236">
      <w:start w:val="1"/>
      <w:numFmt w:val="decimal"/>
      <w:lvlText w:val="%4."/>
      <w:lvlJc w:val="left"/>
      <w:pPr>
        <w:ind w:left="2880" w:hanging="360"/>
      </w:pPr>
    </w:lvl>
    <w:lvl w:ilvl="4" w:tplc="439AF822">
      <w:start w:val="1"/>
      <w:numFmt w:val="lowerLetter"/>
      <w:lvlText w:val="%5."/>
      <w:lvlJc w:val="left"/>
      <w:pPr>
        <w:ind w:left="3600" w:hanging="360"/>
      </w:pPr>
    </w:lvl>
    <w:lvl w:ilvl="5" w:tplc="EBC8061A">
      <w:start w:val="1"/>
      <w:numFmt w:val="lowerRoman"/>
      <w:lvlText w:val="%6."/>
      <w:lvlJc w:val="right"/>
      <w:pPr>
        <w:ind w:left="4320" w:hanging="180"/>
      </w:pPr>
    </w:lvl>
    <w:lvl w:ilvl="6" w:tplc="8870C41C">
      <w:start w:val="1"/>
      <w:numFmt w:val="decimal"/>
      <w:lvlText w:val="%7."/>
      <w:lvlJc w:val="left"/>
      <w:pPr>
        <w:ind w:left="5040" w:hanging="360"/>
      </w:pPr>
    </w:lvl>
    <w:lvl w:ilvl="7" w:tplc="E91440D8">
      <w:start w:val="1"/>
      <w:numFmt w:val="lowerLetter"/>
      <w:lvlText w:val="%8."/>
      <w:lvlJc w:val="left"/>
      <w:pPr>
        <w:ind w:left="5760" w:hanging="360"/>
      </w:pPr>
    </w:lvl>
    <w:lvl w:ilvl="8" w:tplc="2E864A5A">
      <w:start w:val="1"/>
      <w:numFmt w:val="lowerRoman"/>
      <w:lvlText w:val="%9."/>
      <w:lvlJc w:val="right"/>
      <w:pPr>
        <w:ind w:left="6480" w:hanging="180"/>
      </w:pPr>
    </w:lvl>
  </w:abstractNum>
  <w:abstractNum w:abstractNumId="8" w15:restartNumberingAfterBreak="0">
    <w:nsid w:val="1A5D1751"/>
    <w:multiLevelType w:val="multilevel"/>
    <w:tmpl w:val="C00C0616"/>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3FA93"/>
    <w:multiLevelType w:val="hybridMultilevel"/>
    <w:tmpl w:val="3C8AF8A4"/>
    <w:lvl w:ilvl="0" w:tplc="66BE1AB6">
      <w:start w:val="1"/>
      <w:numFmt w:val="decimal"/>
      <w:lvlText w:val="%1."/>
      <w:lvlJc w:val="left"/>
      <w:pPr>
        <w:ind w:left="720" w:hanging="360"/>
      </w:pPr>
    </w:lvl>
    <w:lvl w:ilvl="1" w:tplc="1CAEA4DA">
      <w:start w:val="1"/>
      <w:numFmt w:val="lowerLetter"/>
      <w:lvlText w:val="%2."/>
      <w:lvlJc w:val="left"/>
      <w:pPr>
        <w:ind w:left="1440" w:hanging="360"/>
      </w:pPr>
    </w:lvl>
    <w:lvl w:ilvl="2" w:tplc="E28EE25E">
      <w:start w:val="1"/>
      <w:numFmt w:val="lowerRoman"/>
      <w:lvlText w:val="%3."/>
      <w:lvlJc w:val="right"/>
      <w:pPr>
        <w:ind w:left="2160" w:hanging="180"/>
      </w:pPr>
    </w:lvl>
    <w:lvl w:ilvl="3" w:tplc="B3FC6650">
      <w:start w:val="1"/>
      <w:numFmt w:val="decimal"/>
      <w:lvlText w:val="%4."/>
      <w:lvlJc w:val="left"/>
      <w:pPr>
        <w:ind w:left="2880" w:hanging="360"/>
      </w:pPr>
    </w:lvl>
    <w:lvl w:ilvl="4" w:tplc="61987456">
      <w:start w:val="1"/>
      <w:numFmt w:val="lowerLetter"/>
      <w:lvlText w:val="%5."/>
      <w:lvlJc w:val="left"/>
      <w:pPr>
        <w:ind w:left="3600" w:hanging="360"/>
      </w:pPr>
    </w:lvl>
    <w:lvl w:ilvl="5" w:tplc="698A72E6">
      <w:start w:val="1"/>
      <w:numFmt w:val="lowerRoman"/>
      <w:lvlText w:val="%6."/>
      <w:lvlJc w:val="right"/>
      <w:pPr>
        <w:ind w:left="4320" w:hanging="180"/>
      </w:pPr>
    </w:lvl>
    <w:lvl w:ilvl="6" w:tplc="5D1C6808">
      <w:start w:val="1"/>
      <w:numFmt w:val="decimal"/>
      <w:lvlText w:val="%7."/>
      <w:lvlJc w:val="left"/>
      <w:pPr>
        <w:ind w:left="5040" w:hanging="360"/>
      </w:pPr>
    </w:lvl>
    <w:lvl w:ilvl="7" w:tplc="6376008A">
      <w:start w:val="1"/>
      <w:numFmt w:val="lowerLetter"/>
      <w:lvlText w:val="%8."/>
      <w:lvlJc w:val="left"/>
      <w:pPr>
        <w:ind w:left="5760" w:hanging="360"/>
      </w:pPr>
    </w:lvl>
    <w:lvl w:ilvl="8" w:tplc="05CA8404">
      <w:start w:val="1"/>
      <w:numFmt w:val="lowerRoman"/>
      <w:lvlText w:val="%9."/>
      <w:lvlJc w:val="right"/>
      <w:pPr>
        <w:ind w:left="6480" w:hanging="180"/>
      </w:pPr>
    </w:lvl>
  </w:abstractNum>
  <w:abstractNum w:abstractNumId="10" w15:restartNumberingAfterBreak="0">
    <w:nsid w:val="1F095083"/>
    <w:multiLevelType w:val="multilevel"/>
    <w:tmpl w:val="264C9764"/>
    <w:name w:val="Section 5 list"/>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A4518"/>
    <w:multiLevelType w:val="hybridMultilevel"/>
    <w:tmpl w:val="85104E0A"/>
    <w:lvl w:ilvl="0" w:tplc="0C090017">
      <w:start w:val="1"/>
      <w:numFmt w:val="lowerLetter"/>
      <w:lvlText w:val="%1)"/>
      <w:lvlJc w:val="left"/>
      <w:pPr>
        <w:ind w:left="722" w:hanging="360"/>
      </w:pPr>
      <w:rPr>
        <w:rFonts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2" w15:restartNumberingAfterBreak="0">
    <w:nsid w:val="22DA4ACC"/>
    <w:multiLevelType w:val="multilevel"/>
    <w:tmpl w:val="C00C0616"/>
    <w:name w:val="Section 6222"/>
    <w:numStyleLink w:val="Style5"/>
  </w:abstractNum>
  <w:abstractNum w:abstractNumId="13" w15:restartNumberingAfterBreak="0">
    <w:nsid w:val="25073441"/>
    <w:multiLevelType w:val="hybridMultilevel"/>
    <w:tmpl w:val="C042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B50D2"/>
    <w:multiLevelType w:val="multilevel"/>
    <w:tmpl w:val="C00C0616"/>
    <w:numStyleLink w:val="Style5"/>
  </w:abstractNum>
  <w:abstractNum w:abstractNumId="15" w15:restartNumberingAfterBreak="0">
    <w:nsid w:val="26107EA4"/>
    <w:multiLevelType w:val="multilevel"/>
    <w:tmpl w:val="38DCBA98"/>
    <w:name w:val="Section 3"/>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27423B7E"/>
    <w:multiLevelType w:val="hybridMultilevel"/>
    <w:tmpl w:val="8DDCCB66"/>
    <w:lvl w:ilvl="0" w:tplc="8132B8E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4B8C8"/>
    <w:multiLevelType w:val="hybridMultilevel"/>
    <w:tmpl w:val="F60838B4"/>
    <w:lvl w:ilvl="0" w:tplc="C198989C">
      <w:start w:val="1"/>
      <w:numFmt w:val="decimal"/>
      <w:lvlText w:val="%1."/>
      <w:lvlJc w:val="left"/>
      <w:pPr>
        <w:ind w:left="720" w:hanging="360"/>
      </w:pPr>
    </w:lvl>
    <w:lvl w:ilvl="1" w:tplc="0BBECCF6">
      <w:start w:val="1"/>
      <w:numFmt w:val="lowerLetter"/>
      <w:lvlText w:val="%2."/>
      <w:lvlJc w:val="left"/>
      <w:pPr>
        <w:ind w:left="1440" w:hanging="360"/>
      </w:pPr>
    </w:lvl>
    <w:lvl w:ilvl="2" w:tplc="8F7E36EC">
      <w:start w:val="1"/>
      <w:numFmt w:val="lowerRoman"/>
      <w:lvlText w:val="%3."/>
      <w:lvlJc w:val="right"/>
      <w:pPr>
        <w:ind w:left="2160" w:hanging="180"/>
      </w:pPr>
    </w:lvl>
    <w:lvl w:ilvl="3" w:tplc="8B188C98">
      <w:start w:val="1"/>
      <w:numFmt w:val="decimal"/>
      <w:lvlText w:val="%4."/>
      <w:lvlJc w:val="left"/>
      <w:pPr>
        <w:ind w:left="2880" w:hanging="360"/>
      </w:pPr>
    </w:lvl>
    <w:lvl w:ilvl="4" w:tplc="35B48686">
      <w:start w:val="1"/>
      <w:numFmt w:val="lowerLetter"/>
      <w:lvlText w:val="%5."/>
      <w:lvlJc w:val="left"/>
      <w:pPr>
        <w:ind w:left="3600" w:hanging="360"/>
      </w:pPr>
    </w:lvl>
    <w:lvl w:ilvl="5" w:tplc="69C051EE">
      <w:start w:val="1"/>
      <w:numFmt w:val="lowerRoman"/>
      <w:lvlText w:val="%6."/>
      <w:lvlJc w:val="right"/>
      <w:pPr>
        <w:ind w:left="4320" w:hanging="180"/>
      </w:pPr>
    </w:lvl>
    <w:lvl w:ilvl="6" w:tplc="7CDA5E2E">
      <w:start w:val="1"/>
      <w:numFmt w:val="decimal"/>
      <w:lvlText w:val="%7."/>
      <w:lvlJc w:val="left"/>
      <w:pPr>
        <w:ind w:left="5040" w:hanging="360"/>
      </w:pPr>
    </w:lvl>
    <w:lvl w:ilvl="7" w:tplc="5D7E025A">
      <w:start w:val="1"/>
      <w:numFmt w:val="lowerLetter"/>
      <w:lvlText w:val="%8."/>
      <w:lvlJc w:val="left"/>
      <w:pPr>
        <w:ind w:left="5760" w:hanging="360"/>
      </w:pPr>
    </w:lvl>
    <w:lvl w:ilvl="8" w:tplc="7E82E684">
      <w:start w:val="1"/>
      <w:numFmt w:val="lowerRoman"/>
      <w:lvlText w:val="%9."/>
      <w:lvlJc w:val="right"/>
      <w:pPr>
        <w:ind w:left="6480" w:hanging="180"/>
      </w:pPr>
    </w:lvl>
  </w:abstractNum>
  <w:abstractNum w:abstractNumId="18" w15:restartNumberingAfterBreak="0">
    <w:nsid w:val="2AE00327"/>
    <w:multiLevelType w:val="multilevel"/>
    <w:tmpl w:val="B150BCBE"/>
    <w:name w:val="Section Four list"/>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0D37B6"/>
    <w:multiLevelType w:val="hybridMultilevel"/>
    <w:tmpl w:val="20E8D024"/>
    <w:lvl w:ilvl="0" w:tplc="86AE25C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373577"/>
    <w:multiLevelType w:val="multilevel"/>
    <w:tmpl w:val="C00C0616"/>
    <w:name w:val="Section 6223222"/>
    <w:numStyleLink w:val="Style5"/>
  </w:abstractNum>
  <w:abstractNum w:abstractNumId="21" w15:restartNumberingAfterBreak="0">
    <w:nsid w:val="35BE6808"/>
    <w:multiLevelType w:val="multilevel"/>
    <w:tmpl w:val="EF72A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7518CF"/>
    <w:multiLevelType w:val="multilevel"/>
    <w:tmpl w:val="C00C0616"/>
    <w:name w:val="Section 62222"/>
    <w:numStyleLink w:val="Style5"/>
  </w:abstractNum>
  <w:abstractNum w:abstractNumId="23" w15:restartNumberingAfterBreak="0">
    <w:nsid w:val="391F24D5"/>
    <w:multiLevelType w:val="hybridMultilevel"/>
    <w:tmpl w:val="384C2A4E"/>
    <w:lvl w:ilvl="0" w:tplc="CE3A205C">
      <w:start w:val="1"/>
      <w:numFmt w:val="decimal"/>
      <w:pStyle w:val="GPag1"/>
      <w:lvlText w:val="%1."/>
      <w:lvlJc w:val="left"/>
      <w:pPr>
        <w:ind w:left="644"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E5357C"/>
    <w:multiLevelType w:val="multilevel"/>
    <w:tmpl w:val="115668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525DA8"/>
    <w:multiLevelType w:val="hybridMultilevel"/>
    <w:tmpl w:val="945E57B4"/>
    <w:lvl w:ilvl="0" w:tplc="1DD27D36">
      <w:start w:val="1"/>
      <w:numFmt w:val="decimal"/>
      <w:lvlText w:val="%1."/>
      <w:lvlJc w:val="left"/>
      <w:pPr>
        <w:ind w:left="720" w:hanging="360"/>
      </w:pPr>
    </w:lvl>
    <w:lvl w:ilvl="1" w:tplc="F6166D6A">
      <w:start w:val="1"/>
      <w:numFmt w:val="lowerLetter"/>
      <w:lvlText w:val="%2."/>
      <w:lvlJc w:val="left"/>
      <w:pPr>
        <w:ind w:left="1440" w:hanging="360"/>
      </w:pPr>
    </w:lvl>
    <w:lvl w:ilvl="2" w:tplc="F58ED942">
      <w:start w:val="1"/>
      <w:numFmt w:val="lowerRoman"/>
      <w:lvlText w:val="%3."/>
      <w:lvlJc w:val="right"/>
      <w:pPr>
        <w:ind w:left="2160" w:hanging="180"/>
      </w:pPr>
    </w:lvl>
    <w:lvl w:ilvl="3" w:tplc="43044434">
      <w:start w:val="1"/>
      <w:numFmt w:val="decimal"/>
      <w:lvlText w:val="%4."/>
      <w:lvlJc w:val="left"/>
      <w:pPr>
        <w:ind w:left="2880" w:hanging="360"/>
      </w:pPr>
    </w:lvl>
    <w:lvl w:ilvl="4" w:tplc="F662B5F8">
      <w:start w:val="1"/>
      <w:numFmt w:val="lowerLetter"/>
      <w:lvlText w:val="%5."/>
      <w:lvlJc w:val="left"/>
      <w:pPr>
        <w:ind w:left="3600" w:hanging="360"/>
      </w:pPr>
    </w:lvl>
    <w:lvl w:ilvl="5" w:tplc="9AE82370">
      <w:start w:val="1"/>
      <w:numFmt w:val="lowerRoman"/>
      <w:lvlText w:val="%6."/>
      <w:lvlJc w:val="right"/>
      <w:pPr>
        <w:ind w:left="4320" w:hanging="180"/>
      </w:pPr>
    </w:lvl>
    <w:lvl w:ilvl="6" w:tplc="F67A4B2C">
      <w:start w:val="1"/>
      <w:numFmt w:val="decimal"/>
      <w:lvlText w:val="%7."/>
      <w:lvlJc w:val="left"/>
      <w:pPr>
        <w:ind w:left="5040" w:hanging="360"/>
      </w:pPr>
    </w:lvl>
    <w:lvl w:ilvl="7" w:tplc="2A4278A8">
      <w:start w:val="1"/>
      <w:numFmt w:val="lowerLetter"/>
      <w:lvlText w:val="%8."/>
      <w:lvlJc w:val="left"/>
      <w:pPr>
        <w:ind w:left="5760" w:hanging="360"/>
      </w:pPr>
    </w:lvl>
    <w:lvl w:ilvl="8" w:tplc="4FC81312">
      <w:start w:val="1"/>
      <w:numFmt w:val="lowerRoman"/>
      <w:lvlText w:val="%9."/>
      <w:lvlJc w:val="right"/>
      <w:pPr>
        <w:ind w:left="6480" w:hanging="180"/>
      </w:pPr>
    </w:lvl>
  </w:abstractNum>
  <w:abstractNum w:abstractNumId="26" w15:restartNumberingAfterBreak="0">
    <w:nsid w:val="3D9C493B"/>
    <w:multiLevelType w:val="multilevel"/>
    <w:tmpl w:val="DE202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F175E0"/>
    <w:multiLevelType w:val="multilevel"/>
    <w:tmpl w:val="002CEC08"/>
    <w:name w:val="Section 62232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EF5CC5"/>
    <w:multiLevelType w:val="multilevel"/>
    <w:tmpl w:val="C00C0616"/>
    <w:numStyleLink w:val="Style5"/>
  </w:abstractNum>
  <w:abstractNum w:abstractNumId="29" w15:restartNumberingAfterBreak="0">
    <w:nsid w:val="43060E52"/>
    <w:multiLevelType w:val="hybridMultilevel"/>
    <w:tmpl w:val="CD6C2616"/>
    <w:lvl w:ilvl="0" w:tplc="872662C8">
      <w:start w:val="1"/>
      <w:numFmt w:val="bullet"/>
      <w:pStyle w:val="BulletSpec"/>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30" w15:restartNumberingAfterBreak="0">
    <w:nsid w:val="441C3B62"/>
    <w:multiLevelType w:val="hybridMultilevel"/>
    <w:tmpl w:val="C5BAEA56"/>
    <w:lvl w:ilvl="0" w:tplc="6FBCDB4A">
      <w:start w:val="1"/>
      <w:numFmt w:val="decimal"/>
      <w:lvlText w:val="%1."/>
      <w:lvlJc w:val="left"/>
      <w:pPr>
        <w:ind w:left="720" w:hanging="360"/>
      </w:pPr>
    </w:lvl>
    <w:lvl w:ilvl="1" w:tplc="406E1A6A">
      <w:start w:val="1"/>
      <w:numFmt w:val="lowerLetter"/>
      <w:lvlText w:val="%2."/>
      <w:lvlJc w:val="left"/>
      <w:pPr>
        <w:ind w:left="1440" w:hanging="360"/>
      </w:pPr>
    </w:lvl>
    <w:lvl w:ilvl="2" w:tplc="ADC4BF52">
      <w:start w:val="1"/>
      <w:numFmt w:val="lowerRoman"/>
      <w:lvlText w:val="%3."/>
      <w:lvlJc w:val="right"/>
      <w:pPr>
        <w:ind w:left="2160" w:hanging="180"/>
      </w:pPr>
    </w:lvl>
    <w:lvl w:ilvl="3" w:tplc="51140712">
      <w:start w:val="1"/>
      <w:numFmt w:val="decimal"/>
      <w:lvlText w:val="%4."/>
      <w:lvlJc w:val="left"/>
      <w:pPr>
        <w:ind w:left="2880" w:hanging="360"/>
      </w:pPr>
    </w:lvl>
    <w:lvl w:ilvl="4" w:tplc="8978204A">
      <w:start w:val="1"/>
      <w:numFmt w:val="lowerLetter"/>
      <w:lvlText w:val="%5."/>
      <w:lvlJc w:val="left"/>
      <w:pPr>
        <w:ind w:left="3600" w:hanging="360"/>
      </w:pPr>
    </w:lvl>
    <w:lvl w:ilvl="5" w:tplc="09767874">
      <w:start w:val="1"/>
      <w:numFmt w:val="lowerRoman"/>
      <w:lvlText w:val="%6."/>
      <w:lvlJc w:val="right"/>
      <w:pPr>
        <w:ind w:left="4320" w:hanging="180"/>
      </w:pPr>
    </w:lvl>
    <w:lvl w:ilvl="6" w:tplc="A0F66B54">
      <w:start w:val="1"/>
      <w:numFmt w:val="decimal"/>
      <w:lvlText w:val="%7."/>
      <w:lvlJc w:val="left"/>
      <w:pPr>
        <w:ind w:left="5040" w:hanging="360"/>
      </w:pPr>
    </w:lvl>
    <w:lvl w:ilvl="7" w:tplc="10F25AA8">
      <w:start w:val="1"/>
      <w:numFmt w:val="lowerLetter"/>
      <w:lvlText w:val="%8."/>
      <w:lvlJc w:val="left"/>
      <w:pPr>
        <w:ind w:left="5760" w:hanging="360"/>
      </w:pPr>
    </w:lvl>
    <w:lvl w:ilvl="8" w:tplc="37FAF17C">
      <w:start w:val="1"/>
      <w:numFmt w:val="lowerRoman"/>
      <w:lvlText w:val="%9."/>
      <w:lvlJc w:val="right"/>
      <w:pPr>
        <w:ind w:left="6480" w:hanging="180"/>
      </w:pPr>
    </w:lvl>
  </w:abstractNum>
  <w:abstractNum w:abstractNumId="31" w15:restartNumberingAfterBreak="0">
    <w:nsid w:val="4C2D1579"/>
    <w:multiLevelType w:val="multilevel"/>
    <w:tmpl w:val="E5CC7B7A"/>
    <w:name w:val="Section 6223"/>
    <w:numStyleLink w:val="Style6"/>
  </w:abstractNum>
  <w:abstractNum w:abstractNumId="32" w15:restartNumberingAfterBreak="0">
    <w:nsid w:val="4D771DEE"/>
    <w:multiLevelType w:val="hybridMultilevel"/>
    <w:tmpl w:val="A9DA7E16"/>
    <w:lvl w:ilvl="0" w:tplc="A5CABC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5600C9"/>
    <w:multiLevelType w:val="multilevel"/>
    <w:tmpl w:val="C00C0616"/>
    <w:numStyleLink w:val="Style5"/>
  </w:abstractNum>
  <w:abstractNum w:abstractNumId="34" w15:restartNumberingAfterBreak="0">
    <w:nsid w:val="4EC4EFF2"/>
    <w:multiLevelType w:val="hybridMultilevel"/>
    <w:tmpl w:val="FC725E7C"/>
    <w:lvl w:ilvl="0" w:tplc="32623DC6">
      <w:start w:val="1"/>
      <w:numFmt w:val="decimal"/>
      <w:lvlText w:val="%1."/>
      <w:lvlJc w:val="left"/>
      <w:pPr>
        <w:ind w:left="720" w:hanging="360"/>
      </w:pPr>
    </w:lvl>
    <w:lvl w:ilvl="1" w:tplc="45C2A42A">
      <w:start w:val="1"/>
      <w:numFmt w:val="lowerLetter"/>
      <w:lvlText w:val="%2."/>
      <w:lvlJc w:val="left"/>
      <w:pPr>
        <w:ind w:left="1440" w:hanging="360"/>
      </w:pPr>
    </w:lvl>
    <w:lvl w:ilvl="2" w:tplc="92428BB4">
      <w:start w:val="1"/>
      <w:numFmt w:val="lowerRoman"/>
      <w:lvlText w:val="%3."/>
      <w:lvlJc w:val="right"/>
      <w:pPr>
        <w:ind w:left="2160" w:hanging="180"/>
      </w:pPr>
    </w:lvl>
    <w:lvl w:ilvl="3" w:tplc="24FC44EA">
      <w:start w:val="1"/>
      <w:numFmt w:val="decimal"/>
      <w:lvlText w:val="%4."/>
      <w:lvlJc w:val="left"/>
      <w:pPr>
        <w:ind w:left="2880" w:hanging="360"/>
      </w:pPr>
    </w:lvl>
    <w:lvl w:ilvl="4" w:tplc="30B4E008">
      <w:start w:val="1"/>
      <w:numFmt w:val="lowerLetter"/>
      <w:lvlText w:val="%5."/>
      <w:lvlJc w:val="left"/>
      <w:pPr>
        <w:ind w:left="3600" w:hanging="360"/>
      </w:pPr>
    </w:lvl>
    <w:lvl w:ilvl="5" w:tplc="1C1A54B0">
      <w:start w:val="1"/>
      <w:numFmt w:val="lowerRoman"/>
      <w:lvlText w:val="%6."/>
      <w:lvlJc w:val="right"/>
      <w:pPr>
        <w:ind w:left="4320" w:hanging="180"/>
      </w:pPr>
    </w:lvl>
    <w:lvl w:ilvl="6" w:tplc="4A7858AE">
      <w:start w:val="1"/>
      <w:numFmt w:val="decimal"/>
      <w:lvlText w:val="%7."/>
      <w:lvlJc w:val="left"/>
      <w:pPr>
        <w:ind w:left="5040" w:hanging="360"/>
      </w:pPr>
    </w:lvl>
    <w:lvl w:ilvl="7" w:tplc="7A28D6D4">
      <w:start w:val="1"/>
      <w:numFmt w:val="lowerLetter"/>
      <w:lvlText w:val="%8."/>
      <w:lvlJc w:val="left"/>
      <w:pPr>
        <w:ind w:left="5760" w:hanging="360"/>
      </w:pPr>
    </w:lvl>
    <w:lvl w:ilvl="8" w:tplc="200E3878">
      <w:start w:val="1"/>
      <w:numFmt w:val="lowerRoman"/>
      <w:lvlText w:val="%9."/>
      <w:lvlJc w:val="right"/>
      <w:pPr>
        <w:ind w:left="6480" w:hanging="180"/>
      </w:pPr>
    </w:lvl>
  </w:abstractNum>
  <w:abstractNum w:abstractNumId="35" w15:restartNumberingAfterBreak="0">
    <w:nsid w:val="52B624C1"/>
    <w:multiLevelType w:val="multilevel"/>
    <w:tmpl w:val="92E03E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56D18D7B"/>
    <w:multiLevelType w:val="hybridMultilevel"/>
    <w:tmpl w:val="CCC2BA5A"/>
    <w:lvl w:ilvl="0" w:tplc="9092A6DC">
      <w:start w:val="1"/>
      <w:numFmt w:val="decimal"/>
      <w:lvlText w:val="%1."/>
      <w:lvlJc w:val="left"/>
      <w:pPr>
        <w:ind w:left="720" w:hanging="360"/>
      </w:pPr>
    </w:lvl>
    <w:lvl w:ilvl="1" w:tplc="EF286228">
      <w:start w:val="1"/>
      <w:numFmt w:val="lowerLetter"/>
      <w:lvlText w:val="%2."/>
      <w:lvlJc w:val="left"/>
      <w:pPr>
        <w:ind w:left="1440" w:hanging="360"/>
      </w:pPr>
    </w:lvl>
    <w:lvl w:ilvl="2" w:tplc="21C0333A">
      <w:start w:val="1"/>
      <w:numFmt w:val="lowerRoman"/>
      <w:lvlText w:val="%3."/>
      <w:lvlJc w:val="right"/>
      <w:pPr>
        <w:ind w:left="2160" w:hanging="180"/>
      </w:pPr>
    </w:lvl>
    <w:lvl w:ilvl="3" w:tplc="8F949804">
      <w:start w:val="1"/>
      <w:numFmt w:val="decimal"/>
      <w:lvlText w:val="%4."/>
      <w:lvlJc w:val="left"/>
      <w:pPr>
        <w:ind w:left="2880" w:hanging="360"/>
      </w:pPr>
    </w:lvl>
    <w:lvl w:ilvl="4" w:tplc="7DCA449E">
      <w:start w:val="1"/>
      <w:numFmt w:val="lowerLetter"/>
      <w:lvlText w:val="%5."/>
      <w:lvlJc w:val="left"/>
      <w:pPr>
        <w:ind w:left="3600" w:hanging="360"/>
      </w:pPr>
    </w:lvl>
    <w:lvl w:ilvl="5" w:tplc="D00CE656">
      <w:start w:val="1"/>
      <w:numFmt w:val="lowerRoman"/>
      <w:lvlText w:val="%6."/>
      <w:lvlJc w:val="right"/>
      <w:pPr>
        <w:ind w:left="4320" w:hanging="180"/>
      </w:pPr>
    </w:lvl>
    <w:lvl w:ilvl="6" w:tplc="05165A40">
      <w:start w:val="1"/>
      <w:numFmt w:val="decimal"/>
      <w:lvlText w:val="%7."/>
      <w:lvlJc w:val="left"/>
      <w:pPr>
        <w:ind w:left="5040" w:hanging="360"/>
      </w:pPr>
    </w:lvl>
    <w:lvl w:ilvl="7" w:tplc="DE0AA63A">
      <w:start w:val="1"/>
      <w:numFmt w:val="lowerLetter"/>
      <w:lvlText w:val="%8."/>
      <w:lvlJc w:val="left"/>
      <w:pPr>
        <w:ind w:left="5760" w:hanging="360"/>
      </w:pPr>
    </w:lvl>
    <w:lvl w:ilvl="8" w:tplc="88B05D74">
      <w:start w:val="1"/>
      <w:numFmt w:val="lowerRoman"/>
      <w:lvlText w:val="%9."/>
      <w:lvlJc w:val="right"/>
      <w:pPr>
        <w:ind w:left="6480" w:hanging="180"/>
      </w:pPr>
    </w:lvl>
  </w:abstractNum>
  <w:abstractNum w:abstractNumId="37" w15:restartNumberingAfterBreak="0">
    <w:nsid w:val="59D74976"/>
    <w:multiLevelType w:val="multilevel"/>
    <w:tmpl w:val="045CB6C2"/>
    <w:name w:val="Section 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7B627C"/>
    <w:multiLevelType w:val="multilevel"/>
    <w:tmpl w:val="78A48D9A"/>
    <w:styleLink w:val="Style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5E4A1C"/>
    <w:multiLevelType w:val="hybridMultilevel"/>
    <w:tmpl w:val="3B7688C0"/>
    <w:lvl w:ilvl="0" w:tplc="8D3A61F8">
      <w:start w:val="1"/>
      <w:numFmt w:val="decimal"/>
      <w:lvlText w:val="%1."/>
      <w:lvlJc w:val="left"/>
      <w:pPr>
        <w:ind w:left="720" w:hanging="360"/>
      </w:pPr>
    </w:lvl>
    <w:lvl w:ilvl="1" w:tplc="E132E460">
      <w:start w:val="1"/>
      <w:numFmt w:val="lowerLetter"/>
      <w:lvlText w:val="%2."/>
      <w:lvlJc w:val="left"/>
      <w:pPr>
        <w:ind w:left="1440" w:hanging="360"/>
      </w:pPr>
    </w:lvl>
    <w:lvl w:ilvl="2" w:tplc="D366726A">
      <w:start w:val="1"/>
      <w:numFmt w:val="lowerRoman"/>
      <w:lvlText w:val="%3."/>
      <w:lvlJc w:val="right"/>
      <w:pPr>
        <w:ind w:left="2160" w:hanging="180"/>
      </w:pPr>
    </w:lvl>
    <w:lvl w:ilvl="3" w:tplc="D6EA8D5A">
      <w:start w:val="1"/>
      <w:numFmt w:val="decimal"/>
      <w:lvlText w:val="%4."/>
      <w:lvlJc w:val="left"/>
      <w:pPr>
        <w:ind w:left="2880" w:hanging="360"/>
      </w:pPr>
    </w:lvl>
    <w:lvl w:ilvl="4" w:tplc="5B9CDCA8">
      <w:start w:val="1"/>
      <w:numFmt w:val="lowerLetter"/>
      <w:lvlText w:val="%5."/>
      <w:lvlJc w:val="left"/>
      <w:pPr>
        <w:ind w:left="3600" w:hanging="360"/>
      </w:pPr>
    </w:lvl>
    <w:lvl w:ilvl="5" w:tplc="D042F42E">
      <w:start w:val="1"/>
      <w:numFmt w:val="lowerRoman"/>
      <w:lvlText w:val="%6."/>
      <w:lvlJc w:val="right"/>
      <w:pPr>
        <w:ind w:left="4320" w:hanging="180"/>
      </w:pPr>
    </w:lvl>
    <w:lvl w:ilvl="6" w:tplc="1A882EA4">
      <w:start w:val="1"/>
      <w:numFmt w:val="decimal"/>
      <w:lvlText w:val="%7."/>
      <w:lvlJc w:val="left"/>
      <w:pPr>
        <w:ind w:left="5040" w:hanging="360"/>
      </w:pPr>
    </w:lvl>
    <w:lvl w:ilvl="7" w:tplc="90686ECC">
      <w:start w:val="1"/>
      <w:numFmt w:val="lowerLetter"/>
      <w:lvlText w:val="%8."/>
      <w:lvlJc w:val="left"/>
      <w:pPr>
        <w:ind w:left="5760" w:hanging="360"/>
      </w:pPr>
    </w:lvl>
    <w:lvl w:ilvl="8" w:tplc="E5D810FA">
      <w:start w:val="1"/>
      <w:numFmt w:val="lowerRoman"/>
      <w:lvlText w:val="%9."/>
      <w:lvlJc w:val="right"/>
      <w:pPr>
        <w:ind w:left="6480" w:hanging="180"/>
      </w:pPr>
    </w:lvl>
  </w:abstractNum>
  <w:abstractNum w:abstractNumId="40" w15:restartNumberingAfterBreak="0">
    <w:nsid w:val="65C45B42"/>
    <w:multiLevelType w:val="multilevel"/>
    <w:tmpl w:val="78A48D9A"/>
    <w:numStyleLink w:val="Style7"/>
  </w:abstractNum>
  <w:abstractNum w:abstractNumId="41" w15:restartNumberingAfterBreak="0">
    <w:nsid w:val="65F23DB9"/>
    <w:multiLevelType w:val="multilevel"/>
    <w:tmpl w:val="DE202BB0"/>
    <w:name w:val="Section 622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8E26BB2"/>
    <w:multiLevelType w:val="multilevel"/>
    <w:tmpl w:val="4E741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846EBF"/>
    <w:multiLevelType w:val="multilevel"/>
    <w:tmpl w:val="DE98F7BE"/>
    <w:name w:val="Section 6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4B5102"/>
    <w:multiLevelType w:val="multilevel"/>
    <w:tmpl w:val="C00C0616"/>
    <w:name w:val="Section 622322"/>
    <w:numStyleLink w:val="Style5"/>
  </w:abstractNum>
  <w:abstractNum w:abstractNumId="45" w15:restartNumberingAfterBreak="0">
    <w:nsid w:val="6D2CFC8E"/>
    <w:multiLevelType w:val="hybridMultilevel"/>
    <w:tmpl w:val="46DAA4F4"/>
    <w:lvl w:ilvl="0" w:tplc="C0FE4980">
      <w:start w:val="1"/>
      <w:numFmt w:val="decimal"/>
      <w:lvlText w:val="%1."/>
      <w:lvlJc w:val="left"/>
      <w:pPr>
        <w:ind w:left="720" w:hanging="360"/>
      </w:pPr>
    </w:lvl>
    <w:lvl w:ilvl="1" w:tplc="25243DCA">
      <w:start w:val="1"/>
      <w:numFmt w:val="lowerLetter"/>
      <w:lvlText w:val="%2."/>
      <w:lvlJc w:val="left"/>
      <w:pPr>
        <w:ind w:left="1440" w:hanging="360"/>
      </w:pPr>
    </w:lvl>
    <w:lvl w:ilvl="2" w:tplc="EC52C618">
      <w:start w:val="1"/>
      <w:numFmt w:val="lowerRoman"/>
      <w:lvlText w:val="%3."/>
      <w:lvlJc w:val="right"/>
      <w:pPr>
        <w:ind w:left="2160" w:hanging="180"/>
      </w:pPr>
    </w:lvl>
    <w:lvl w:ilvl="3" w:tplc="07C455A6">
      <w:start w:val="1"/>
      <w:numFmt w:val="decimal"/>
      <w:lvlText w:val="%4."/>
      <w:lvlJc w:val="left"/>
      <w:pPr>
        <w:ind w:left="2880" w:hanging="360"/>
      </w:pPr>
    </w:lvl>
    <w:lvl w:ilvl="4" w:tplc="1924F3E8">
      <w:start w:val="1"/>
      <w:numFmt w:val="lowerLetter"/>
      <w:lvlText w:val="%5."/>
      <w:lvlJc w:val="left"/>
      <w:pPr>
        <w:ind w:left="3600" w:hanging="360"/>
      </w:pPr>
    </w:lvl>
    <w:lvl w:ilvl="5" w:tplc="B3CC2FEC">
      <w:start w:val="1"/>
      <w:numFmt w:val="lowerRoman"/>
      <w:lvlText w:val="%6."/>
      <w:lvlJc w:val="right"/>
      <w:pPr>
        <w:ind w:left="4320" w:hanging="180"/>
      </w:pPr>
    </w:lvl>
    <w:lvl w:ilvl="6" w:tplc="B8F2CD7A">
      <w:start w:val="1"/>
      <w:numFmt w:val="decimal"/>
      <w:lvlText w:val="%7."/>
      <w:lvlJc w:val="left"/>
      <w:pPr>
        <w:ind w:left="5040" w:hanging="360"/>
      </w:pPr>
    </w:lvl>
    <w:lvl w:ilvl="7" w:tplc="4C1088D4">
      <w:start w:val="1"/>
      <w:numFmt w:val="lowerLetter"/>
      <w:lvlText w:val="%8."/>
      <w:lvlJc w:val="left"/>
      <w:pPr>
        <w:ind w:left="5760" w:hanging="360"/>
      </w:pPr>
    </w:lvl>
    <w:lvl w:ilvl="8" w:tplc="C1CE9972">
      <w:start w:val="1"/>
      <w:numFmt w:val="lowerRoman"/>
      <w:lvlText w:val="%9."/>
      <w:lvlJc w:val="right"/>
      <w:pPr>
        <w:ind w:left="6480" w:hanging="180"/>
      </w:pPr>
    </w:lvl>
  </w:abstractNum>
  <w:abstractNum w:abstractNumId="46" w15:restartNumberingAfterBreak="0">
    <w:nsid w:val="6DC4C82A"/>
    <w:multiLevelType w:val="hybridMultilevel"/>
    <w:tmpl w:val="5AF24C60"/>
    <w:lvl w:ilvl="0" w:tplc="6EDE962E">
      <w:start w:val="1"/>
      <w:numFmt w:val="decimal"/>
      <w:lvlText w:val="%1."/>
      <w:lvlJc w:val="left"/>
      <w:pPr>
        <w:ind w:left="720" w:hanging="360"/>
      </w:pPr>
    </w:lvl>
    <w:lvl w:ilvl="1" w:tplc="E7183532">
      <w:start w:val="1"/>
      <w:numFmt w:val="lowerLetter"/>
      <w:lvlText w:val="%2."/>
      <w:lvlJc w:val="left"/>
      <w:pPr>
        <w:ind w:left="1440" w:hanging="360"/>
      </w:pPr>
    </w:lvl>
    <w:lvl w:ilvl="2" w:tplc="412A56F4">
      <w:start w:val="1"/>
      <w:numFmt w:val="lowerRoman"/>
      <w:lvlText w:val="%3."/>
      <w:lvlJc w:val="right"/>
      <w:pPr>
        <w:ind w:left="2160" w:hanging="180"/>
      </w:pPr>
    </w:lvl>
    <w:lvl w:ilvl="3" w:tplc="2E92EEA4">
      <w:start w:val="1"/>
      <w:numFmt w:val="decimal"/>
      <w:lvlText w:val="%4."/>
      <w:lvlJc w:val="left"/>
      <w:pPr>
        <w:ind w:left="2880" w:hanging="360"/>
      </w:pPr>
    </w:lvl>
    <w:lvl w:ilvl="4" w:tplc="CFEC0DCE">
      <w:start w:val="1"/>
      <w:numFmt w:val="lowerLetter"/>
      <w:lvlText w:val="%5."/>
      <w:lvlJc w:val="left"/>
      <w:pPr>
        <w:ind w:left="3600" w:hanging="360"/>
      </w:pPr>
    </w:lvl>
    <w:lvl w:ilvl="5" w:tplc="04CC70EE">
      <w:start w:val="1"/>
      <w:numFmt w:val="lowerRoman"/>
      <w:lvlText w:val="%6."/>
      <w:lvlJc w:val="right"/>
      <w:pPr>
        <w:ind w:left="4320" w:hanging="180"/>
      </w:pPr>
    </w:lvl>
    <w:lvl w:ilvl="6" w:tplc="F91AF008">
      <w:start w:val="1"/>
      <w:numFmt w:val="decimal"/>
      <w:lvlText w:val="%7."/>
      <w:lvlJc w:val="left"/>
      <w:pPr>
        <w:ind w:left="5040" w:hanging="360"/>
      </w:pPr>
    </w:lvl>
    <w:lvl w:ilvl="7" w:tplc="168A32B8">
      <w:start w:val="1"/>
      <w:numFmt w:val="lowerLetter"/>
      <w:lvlText w:val="%8."/>
      <w:lvlJc w:val="left"/>
      <w:pPr>
        <w:ind w:left="5760" w:hanging="360"/>
      </w:pPr>
    </w:lvl>
    <w:lvl w:ilvl="8" w:tplc="406A8BBA">
      <w:start w:val="1"/>
      <w:numFmt w:val="lowerRoman"/>
      <w:lvlText w:val="%9."/>
      <w:lvlJc w:val="right"/>
      <w:pPr>
        <w:ind w:left="6480" w:hanging="180"/>
      </w:pPr>
    </w:lvl>
  </w:abstractNum>
  <w:abstractNum w:abstractNumId="47" w15:restartNumberingAfterBreak="0">
    <w:nsid w:val="710B70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7E2C10"/>
    <w:multiLevelType w:val="multilevel"/>
    <w:tmpl w:val="496AF996"/>
    <w:lvl w:ilvl="0">
      <w:start w:val="1"/>
      <w:numFmt w:val="decimal"/>
      <w:lvlText w:val="%1."/>
      <w:lvlJc w:val="left"/>
      <w:pPr>
        <w:ind w:left="360" w:hanging="360"/>
      </w:pPr>
      <w:rPr>
        <w:rFonts w:hint="default"/>
      </w:rPr>
    </w:lvl>
    <w:lvl w:ilvl="1">
      <w:start w:val="1"/>
      <w:numFmt w:val="decimal"/>
      <w:pStyle w:val="Style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A98772C"/>
    <w:multiLevelType w:val="multilevel"/>
    <w:tmpl w:val="C00C0616"/>
    <w:name w:val="Section 62232"/>
    <w:numStyleLink w:val="Style5"/>
  </w:abstractNum>
  <w:abstractNum w:abstractNumId="50" w15:restartNumberingAfterBreak="0">
    <w:nsid w:val="7C360550"/>
    <w:multiLevelType w:val="multilevel"/>
    <w:tmpl w:val="096E26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686008"/>
    <w:multiLevelType w:val="hybridMultilevel"/>
    <w:tmpl w:val="ED3A62B8"/>
    <w:lvl w:ilvl="0" w:tplc="9F808174">
      <w:start w:val="1"/>
      <w:numFmt w:val="decimal"/>
      <w:lvlText w:val="%1."/>
      <w:lvlJc w:val="left"/>
      <w:pPr>
        <w:ind w:left="720" w:hanging="360"/>
      </w:pPr>
    </w:lvl>
    <w:lvl w:ilvl="1" w:tplc="BA6C6B22">
      <w:start w:val="1"/>
      <w:numFmt w:val="lowerLetter"/>
      <w:lvlText w:val="%2."/>
      <w:lvlJc w:val="left"/>
      <w:pPr>
        <w:ind w:left="1440" w:hanging="360"/>
      </w:pPr>
    </w:lvl>
    <w:lvl w:ilvl="2" w:tplc="5922E106">
      <w:start w:val="1"/>
      <w:numFmt w:val="lowerRoman"/>
      <w:lvlText w:val="%3."/>
      <w:lvlJc w:val="right"/>
      <w:pPr>
        <w:ind w:left="2160" w:hanging="180"/>
      </w:pPr>
    </w:lvl>
    <w:lvl w:ilvl="3" w:tplc="346A2C12">
      <w:start w:val="1"/>
      <w:numFmt w:val="decimal"/>
      <w:lvlText w:val="%4."/>
      <w:lvlJc w:val="left"/>
      <w:pPr>
        <w:ind w:left="2880" w:hanging="360"/>
      </w:pPr>
    </w:lvl>
    <w:lvl w:ilvl="4" w:tplc="0F9C2E30">
      <w:start w:val="1"/>
      <w:numFmt w:val="lowerLetter"/>
      <w:lvlText w:val="%5."/>
      <w:lvlJc w:val="left"/>
      <w:pPr>
        <w:ind w:left="3600" w:hanging="360"/>
      </w:pPr>
    </w:lvl>
    <w:lvl w:ilvl="5" w:tplc="52D055E0">
      <w:start w:val="1"/>
      <w:numFmt w:val="lowerRoman"/>
      <w:lvlText w:val="%6."/>
      <w:lvlJc w:val="right"/>
      <w:pPr>
        <w:ind w:left="4320" w:hanging="180"/>
      </w:pPr>
    </w:lvl>
    <w:lvl w:ilvl="6" w:tplc="E02EF242">
      <w:start w:val="1"/>
      <w:numFmt w:val="decimal"/>
      <w:lvlText w:val="%7."/>
      <w:lvlJc w:val="left"/>
      <w:pPr>
        <w:ind w:left="5040" w:hanging="360"/>
      </w:pPr>
    </w:lvl>
    <w:lvl w:ilvl="7" w:tplc="4D4830CC">
      <w:start w:val="1"/>
      <w:numFmt w:val="lowerLetter"/>
      <w:lvlText w:val="%8."/>
      <w:lvlJc w:val="left"/>
      <w:pPr>
        <w:ind w:left="5760" w:hanging="360"/>
      </w:pPr>
    </w:lvl>
    <w:lvl w:ilvl="8" w:tplc="74A2D308">
      <w:start w:val="1"/>
      <w:numFmt w:val="lowerRoman"/>
      <w:lvlText w:val="%9."/>
      <w:lvlJc w:val="right"/>
      <w:pPr>
        <w:ind w:left="6480" w:hanging="180"/>
      </w:pPr>
    </w:lvl>
  </w:abstractNum>
  <w:abstractNum w:abstractNumId="52" w15:restartNumberingAfterBreak="0">
    <w:nsid w:val="7D6E6D9D"/>
    <w:multiLevelType w:val="hybridMultilevel"/>
    <w:tmpl w:val="13BA38AC"/>
    <w:lvl w:ilvl="0" w:tplc="A7B68EB2">
      <w:start w:val="1"/>
      <w:numFmt w:val="decimal"/>
      <w:lvlText w:val="%1."/>
      <w:lvlJc w:val="left"/>
      <w:pPr>
        <w:ind w:left="720" w:hanging="360"/>
      </w:pPr>
    </w:lvl>
    <w:lvl w:ilvl="1" w:tplc="A47C9E28">
      <w:start w:val="1"/>
      <w:numFmt w:val="lowerLetter"/>
      <w:lvlText w:val="%2."/>
      <w:lvlJc w:val="left"/>
      <w:pPr>
        <w:ind w:left="1440" w:hanging="360"/>
      </w:pPr>
    </w:lvl>
    <w:lvl w:ilvl="2" w:tplc="F2E6F5A0">
      <w:start w:val="1"/>
      <w:numFmt w:val="lowerRoman"/>
      <w:lvlText w:val="%3."/>
      <w:lvlJc w:val="right"/>
      <w:pPr>
        <w:ind w:left="2160" w:hanging="180"/>
      </w:pPr>
    </w:lvl>
    <w:lvl w:ilvl="3" w:tplc="AA587DC0">
      <w:start w:val="1"/>
      <w:numFmt w:val="decimal"/>
      <w:lvlText w:val="%4."/>
      <w:lvlJc w:val="left"/>
      <w:pPr>
        <w:ind w:left="2880" w:hanging="360"/>
      </w:pPr>
    </w:lvl>
    <w:lvl w:ilvl="4" w:tplc="915E4F3A">
      <w:start w:val="1"/>
      <w:numFmt w:val="lowerLetter"/>
      <w:lvlText w:val="%5."/>
      <w:lvlJc w:val="left"/>
      <w:pPr>
        <w:ind w:left="3600" w:hanging="360"/>
      </w:pPr>
    </w:lvl>
    <w:lvl w:ilvl="5" w:tplc="ED3486A8">
      <w:start w:val="1"/>
      <w:numFmt w:val="lowerRoman"/>
      <w:lvlText w:val="%6."/>
      <w:lvlJc w:val="right"/>
      <w:pPr>
        <w:ind w:left="4320" w:hanging="180"/>
      </w:pPr>
    </w:lvl>
    <w:lvl w:ilvl="6" w:tplc="6A84B854">
      <w:start w:val="1"/>
      <w:numFmt w:val="decimal"/>
      <w:lvlText w:val="%7."/>
      <w:lvlJc w:val="left"/>
      <w:pPr>
        <w:ind w:left="5040" w:hanging="360"/>
      </w:pPr>
    </w:lvl>
    <w:lvl w:ilvl="7" w:tplc="DCF655DA">
      <w:start w:val="1"/>
      <w:numFmt w:val="lowerLetter"/>
      <w:lvlText w:val="%8."/>
      <w:lvlJc w:val="left"/>
      <w:pPr>
        <w:ind w:left="5760" w:hanging="360"/>
      </w:pPr>
    </w:lvl>
    <w:lvl w:ilvl="8" w:tplc="12300D30">
      <w:start w:val="1"/>
      <w:numFmt w:val="lowerRoman"/>
      <w:lvlText w:val="%9."/>
      <w:lvlJc w:val="right"/>
      <w:pPr>
        <w:ind w:left="6480" w:hanging="180"/>
      </w:pPr>
    </w:lvl>
  </w:abstractNum>
  <w:abstractNum w:abstractNumId="53" w15:restartNumberingAfterBreak="0">
    <w:nsid w:val="7DFEFAF3"/>
    <w:multiLevelType w:val="hybridMultilevel"/>
    <w:tmpl w:val="6C02276A"/>
    <w:lvl w:ilvl="0" w:tplc="630AE6C4">
      <w:start w:val="1"/>
      <w:numFmt w:val="decimal"/>
      <w:lvlText w:val="%1."/>
      <w:lvlJc w:val="left"/>
      <w:pPr>
        <w:ind w:left="720" w:hanging="360"/>
      </w:pPr>
    </w:lvl>
    <w:lvl w:ilvl="1" w:tplc="70444B9C">
      <w:start w:val="1"/>
      <w:numFmt w:val="lowerLetter"/>
      <w:lvlText w:val="%2."/>
      <w:lvlJc w:val="left"/>
      <w:pPr>
        <w:ind w:left="1440" w:hanging="360"/>
      </w:pPr>
    </w:lvl>
    <w:lvl w:ilvl="2" w:tplc="10E6932A">
      <w:start w:val="1"/>
      <w:numFmt w:val="lowerRoman"/>
      <w:lvlText w:val="%3."/>
      <w:lvlJc w:val="right"/>
      <w:pPr>
        <w:ind w:left="2160" w:hanging="180"/>
      </w:pPr>
    </w:lvl>
    <w:lvl w:ilvl="3" w:tplc="5566BFA6">
      <w:start w:val="1"/>
      <w:numFmt w:val="decimal"/>
      <w:lvlText w:val="%4."/>
      <w:lvlJc w:val="left"/>
      <w:pPr>
        <w:ind w:left="2880" w:hanging="360"/>
      </w:pPr>
    </w:lvl>
    <w:lvl w:ilvl="4" w:tplc="CF8E1708">
      <w:start w:val="1"/>
      <w:numFmt w:val="lowerLetter"/>
      <w:lvlText w:val="%5."/>
      <w:lvlJc w:val="left"/>
      <w:pPr>
        <w:ind w:left="3600" w:hanging="360"/>
      </w:pPr>
    </w:lvl>
    <w:lvl w:ilvl="5" w:tplc="07EA0F38">
      <w:start w:val="1"/>
      <w:numFmt w:val="lowerRoman"/>
      <w:lvlText w:val="%6."/>
      <w:lvlJc w:val="right"/>
      <w:pPr>
        <w:ind w:left="4320" w:hanging="180"/>
      </w:pPr>
    </w:lvl>
    <w:lvl w:ilvl="6" w:tplc="47E45718">
      <w:start w:val="1"/>
      <w:numFmt w:val="decimal"/>
      <w:lvlText w:val="%7."/>
      <w:lvlJc w:val="left"/>
      <w:pPr>
        <w:ind w:left="5040" w:hanging="360"/>
      </w:pPr>
    </w:lvl>
    <w:lvl w:ilvl="7" w:tplc="BDE22496">
      <w:start w:val="1"/>
      <w:numFmt w:val="lowerLetter"/>
      <w:lvlText w:val="%8."/>
      <w:lvlJc w:val="left"/>
      <w:pPr>
        <w:ind w:left="5760" w:hanging="360"/>
      </w:pPr>
    </w:lvl>
    <w:lvl w:ilvl="8" w:tplc="0DACD230">
      <w:start w:val="1"/>
      <w:numFmt w:val="lowerRoman"/>
      <w:lvlText w:val="%9."/>
      <w:lvlJc w:val="right"/>
      <w:pPr>
        <w:ind w:left="6480" w:hanging="180"/>
      </w:pPr>
    </w:lvl>
  </w:abstractNum>
  <w:num w:numId="1" w16cid:durableId="1853718183">
    <w:abstractNumId w:val="13"/>
  </w:num>
  <w:num w:numId="2" w16cid:durableId="869686089">
    <w:abstractNumId w:val="8"/>
  </w:num>
  <w:num w:numId="3" w16cid:durableId="1133328913">
    <w:abstractNumId w:val="42"/>
  </w:num>
  <w:num w:numId="4" w16cid:durableId="222373123">
    <w:abstractNumId w:val="18"/>
  </w:num>
  <w:num w:numId="5" w16cid:durableId="1939215188">
    <w:abstractNumId w:val="11"/>
  </w:num>
  <w:num w:numId="6" w16cid:durableId="1255281501">
    <w:abstractNumId w:val="48"/>
  </w:num>
  <w:num w:numId="7" w16cid:durableId="799803285">
    <w:abstractNumId w:val="3"/>
  </w:num>
  <w:num w:numId="8" w16cid:durableId="2098674575">
    <w:abstractNumId w:val="15"/>
  </w:num>
  <w:num w:numId="9" w16cid:durableId="915746542">
    <w:abstractNumId w:val="23"/>
  </w:num>
  <w:num w:numId="10" w16cid:durableId="162360534">
    <w:abstractNumId w:val="5"/>
  </w:num>
  <w:num w:numId="11" w16cid:durableId="622076419">
    <w:abstractNumId w:val="29"/>
  </w:num>
  <w:num w:numId="12" w16cid:durableId="226889722">
    <w:abstractNumId w:val="4"/>
  </w:num>
  <w:num w:numId="13" w16cid:durableId="2071923626">
    <w:abstractNumId w:val="19"/>
  </w:num>
  <w:num w:numId="14" w16cid:durableId="525102257">
    <w:abstractNumId w:val="16"/>
  </w:num>
  <w:num w:numId="15" w16cid:durableId="1528911251">
    <w:abstractNumId w:val="32"/>
  </w:num>
  <w:num w:numId="16" w16cid:durableId="40372208">
    <w:abstractNumId w:val="21"/>
  </w:num>
  <w:num w:numId="17" w16cid:durableId="1590848000">
    <w:abstractNumId w:val="28"/>
  </w:num>
  <w:num w:numId="18" w16cid:durableId="1584417671">
    <w:abstractNumId w:val="26"/>
  </w:num>
  <w:num w:numId="19" w16cid:durableId="1859855416">
    <w:abstractNumId w:val="38"/>
  </w:num>
  <w:num w:numId="20" w16cid:durableId="1109158406">
    <w:abstractNumId w:val="14"/>
  </w:num>
  <w:num w:numId="21" w16cid:durableId="1173035952">
    <w:abstractNumId w:val="40"/>
  </w:num>
  <w:num w:numId="22" w16cid:durableId="2076004559">
    <w:abstractNumId w:val="33"/>
  </w:num>
  <w:num w:numId="23" w16cid:durableId="1208955396">
    <w:abstractNumId w:val="21"/>
  </w:num>
  <w:num w:numId="24" w16cid:durableId="1184705310">
    <w:abstractNumId w:val="21"/>
  </w:num>
  <w:num w:numId="25" w16cid:durableId="1982809740">
    <w:abstractNumId w:val="24"/>
  </w:num>
  <w:num w:numId="26" w16cid:durableId="5990238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649708">
    <w:abstractNumId w:val="47"/>
  </w:num>
  <w:num w:numId="28" w16cid:durableId="619460932">
    <w:abstractNumId w:val="50"/>
  </w:num>
  <w:num w:numId="29" w16cid:durableId="270742786">
    <w:abstractNumId w:val="24"/>
  </w:num>
  <w:num w:numId="30" w16cid:durableId="850609508">
    <w:abstractNumId w:val="24"/>
  </w:num>
  <w:num w:numId="31" w16cid:durableId="959069693">
    <w:abstractNumId w:val="24"/>
  </w:num>
  <w:num w:numId="32" w16cid:durableId="1628702870">
    <w:abstractNumId w:val="35"/>
  </w:num>
  <w:num w:numId="33" w16cid:durableId="738017275">
    <w:abstractNumId w:val="1"/>
  </w:num>
  <w:num w:numId="34" w16cid:durableId="984747715">
    <w:abstractNumId w:val="36"/>
  </w:num>
  <w:num w:numId="35" w16cid:durableId="2056389048">
    <w:abstractNumId w:val="9"/>
  </w:num>
  <w:num w:numId="36" w16cid:durableId="449860145">
    <w:abstractNumId w:val="45"/>
  </w:num>
  <w:num w:numId="37" w16cid:durableId="1523587996">
    <w:abstractNumId w:val="46"/>
  </w:num>
  <w:num w:numId="38" w16cid:durableId="1755084438">
    <w:abstractNumId w:val="51"/>
  </w:num>
  <w:num w:numId="39" w16cid:durableId="826628115">
    <w:abstractNumId w:val="53"/>
  </w:num>
  <w:num w:numId="40" w16cid:durableId="267012522">
    <w:abstractNumId w:val="17"/>
  </w:num>
  <w:num w:numId="41" w16cid:durableId="1274750026">
    <w:abstractNumId w:val="30"/>
  </w:num>
  <w:num w:numId="42" w16cid:durableId="1673221881">
    <w:abstractNumId w:val="0"/>
  </w:num>
  <w:num w:numId="43" w16cid:durableId="1669166816">
    <w:abstractNumId w:val="52"/>
  </w:num>
  <w:num w:numId="44" w16cid:durableId="931743560">
    <w:abstractNumId w:val="25"/>
  </w:num>
  <w:num w:numId="45" w16cid:durableId="1503200610">
    <w:abstractNumId w:val="6"/>
  </w:num>
  <w:num w:numId="46" w16cid:durableId="980696854">
    <w:abstractNumId w:val="39"/>
  </w:num>
  <w:num w:numId="47" w16cid:durableId="2117361470">
    <w:abstractNumId w:val="7"/>
  </w:num>
  <w:num w:numId="48" w16cid:durableId="38845455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F"/>
    <w:rsid w:val="00000510"/>
    <w:rsid w:val="000049C0"/>
    <w:rsid w:val="00005D80"/>
    <w:rsid w:val="0000612B"/>
    <w:rsid w:val="00006BA1"/>
    <w:rsid w:val="00007E57"/>
    <w:rsid w:val="0002234E"/>
    <w:rsid w:val="00026093"/>
    <w:rsid w:val="00027299"/>
    <w:rsid w:val="0002740F"/>
    <w:rsid w:val="000277E9"/>
    <w:rsid w:val="00031D98"/>
    <w:rsid w:val="00031F52"/>
    <w:rsid w:val="000328B4"/>
    <w:rsid w:val="0003511F"/>
    <w:rsid w:val="000371FF"/>
    <w:rsid w:val="0003780E"/>
    <w:rsid w:val="00044E90"/>
    <w:rsid w:val="0004510C"/>
    <w:rsid w:val="00046074"/>
    <w:rsid w:val="00047B38"/>
    <w:rsid w:val="00050C61"/>
    <w:rsid w:val="00055B27"/>
    <w:rsid w:val="00060F70"/>
    <w:rsid w:val="00061685"/>
    <w:rsid w:val="00062BFD"/>
    <w:rsid w:val="00063C8F"/>
    <w:rsid w:val="00064521"/>
    <w:rsid w:val="00064F28"/>
    <w:rsid w:val="00072618"/>
    <w:rsid w:val="00072C22"/>
    <w:rsid w:val="00075459"/>
    <w:rsid w:val="0007632B"/>
    <w:rsid w:val="00076E6D"/>
    <w:rsid w:val="000774A3"/>
    <w:rsid w:val="0007766C"/>
    <w:rsid w:val="00077C54"/>
    <w:rsid w:val="00084EF2"/>
    <w:rsid w:val="00086B57"/>
    <w:rsid w:val="0009013F"/>
    <w:rsid w:val="00090EAC"/>
    <w:rsid w:val="00093072"/>
    <w:rsid w:val="0009599C"/>
    <w:rsid w:val="00096387"/>
    <w:rsid w:val="000970D2"/>
    <w:rsid w:val="00097E4D"/>
    <w:rsid w:val="000A070C"/>
    <w:rsid w:val="000A3BB9"/>
    <w:rsid w:val="000A566E"/>
    <w:rsid w:val="000A79C9"/>
    <w:rsid w:val="000B1E66"/>
    <w:rsid w:val="000B2753"/>
    <w:rsid w:val="000B422C"/>
    <w:rsid w:val="000B461F"/>
    <w:rsid w:val="000B649E"/>
    <w:rsid w:val="000B6B80"/>
    <w:rsid w:val="000B70FA"/>
    <w:rsid w:val="000C1268"/>
    <w:rsid w:val="000C302A"/>
    <w:rsid w:val="000C4BC3"/>
    <w:rsid w:val="000D0071"/>
    <w:rsid w:val="000D13AD"/>
    <w:rsid w:val="000D17C1"/>
    <w:rsid w:val="000D3422"/>
    <w:rsid w:val="000D4431"/>
    <w:rsid w:val="000D5950"/>
    <w:rsid w:val="000D5D3C"/>
    <w:rsid w:val="000D75DF"/>
    <w:rsid w:val="000E04D4"/>
    <w:rsid w:val="000E0E1A"/>
    <w:rsid w:val="000E3BE8"/>
    <w:rsid w:val="000E7F32"/>
    <w:rsid w:val="000F401F"/>
    <w:rsid w:val="000F5472"/>
    <w:rsid w:val="000F5C11"/>
    <w:rsid w:val="000F7767"/>
    <w:rsid w:val="000F7BBD"/>
    <w:rsid w:val="000F7E47"/>
    <w:rsid w:val="001024DD"/>
    <w:rsid w:val="00104A91"/>
    <w:rsid w:val="0010547C"/>
    <w:rsid w:val="00105B10"/>
    <w:rsid w:val="001073D0"/>
    <w:rsid w:val="001075E0"/>
    <w:rsid w:val="0011071E"/>
    <w:rsid w:val="001109E5"/>
    <w:rsid w:val="00112B67"/>
    <w:rsid w:val="001141C2"/>
    <w:rsid w:val="00116DD8"/>
    <w:rsid w:val="00120341"/>
    <w:rsid w:val="00127308"/>
    <w:rsid w:val="00127D48"/>
    <w:rsid w:val="0013103C"/>
    <w:rsid w:val="00134174"/>
    <w:rsid w:val="00140715"/>
    <w:rsid w:val="00140E47"/>
    <w:rsid w:val="001413D2"/>
    <w:rsid w:val="00143DC8"/>
    <w:rsid w:val="00150EC8"/>
    <w:rsid w:val="00151353"/>
    <w:rsid w:val="00151F59"/>
    <w:rsid w:val="00152748"/>
    <w:rsid w:val="00153599"/>
    <w:rsid w:val="0015741A"/>
    <w:rsid w:val="001623E9"/>
    <w:rsid w:val="00163843"/>
    <w:rsid w:val="00163903"/>
    <w:rsid w:val="001648A6"/>
    <w:rsid w:val="001658F6"/>
    <w:rsid w:val="00166069"/>
    <w:rsid w:val="001678E3"/>
    <w:rsid w:val="00170486"/>
    <w:rsid w:val="00173FF0"/>
    <w:rsid w:val="00175917"/>
    <w:rsid w:val="00175E0D"/>
    <w:rsid w:val="0018010A"/>
    <w:rsid w:val="001814A5"/>
    <w:rsid w:val="00183221"/>
    <w:rsid w:val="0018492E"/>
    <w:rsid w:val="0018759F"/>
    <w:rsid w:val="001906D2"/>
    <w:rsid w:val="001906FE"/>
    <w:rsid w:val="00190799"/>
    <w:rsid w:val="00190E92"/>
    <w:rsid w:val="001917E3"/>
    <w:rsid w:val="00196E2A"/>
    <w:rsid w:val="0019786C"/>
    <w:rsid w:val="00197A97"/>
    <w:rsid w:val="001A0D4A"/>
    <w:rsid w:val="001A3C79"/>
    <w:rsid w:val="001B0A8A"/>
    <w:rsid w:val="001B35BB"/>
    <w:rsid w:val="001B4374"/>
    <w:rsid w:val="001B4512"/>
    <w:rsid w:val="001B4A39"/>
    <w:rsid w:val="001B5BE3"/>
    <w:rsid w:val="001B71F2"/>
    <w:rsid w:val="001C00F8"/>
    <w:rsid w:val="001C32A9"/>
    <w:rsid w:val="001C3494"/>
    <w:rsid w:val="001C373F"/>
    <w:rsid w:val="001C4D54"/>
    <w:rsid w:val="001C4EAF"/>
    <w:rsid w:val="001C7093"/>
    <w:rsid w:val="001D45D0"/>
    <w:rsid w:val="001D4861"/>
    <w:rsid w:val="001E1310"/>
    <w:rsid w:val="001E3B0B"/>
    <w:rsid w:val="001E3EAE"/>
    <w:rsid w:val="001E566B"/>
    <w:rsid w:val="001E7862"/>
    <w:rsid w:val="001E7CB7"/>
    <w:rsid w:val="001F5F94"/>
    <w:rsid w:val="001F6A3A"/>
    <w:rsid w:val="001F752F"/>
    <w:rsid w:val="001F756E"/>
    <w:rsid w:val="002033CA"/>
    <w:rsid w:val="002044BD"/>
    <w:rsid w:val="002051C6"/>
    <w:rsid w:val="00205526"/>
    <w:rsid w:val="002074D2"/>
    <w:rsid w:val="0021040C"/>
    <w:rsid w:val="00211D2B"/>
    <w:rsid w:val="00211EA1"/>
    <w:rsid w:val="00212C7A"/>
    <w:rsid w:val="002132C2"/>
    <w:rsid w:val="0021345E"/>
    <w:rsid w:val="002143A6"/>
    <w:rsid w:val="00214C04"/>
    <w:rsid w:val="00215DB5"/>
    <w:rsid w:val="002172ED"/>
    <w:rsid w:val="0021740B"/>
    <w:rsid w:val="00217EDD"/>
    <w:rsid w:val="00220D63"/>
    <w:rsid w:val="002245C3"/>
    <w:rsid w:val="00224AA9"/>
    <w:rsid w:val="002273CF"/>
    <w:rsid w:val="002358F7"/>
    <w:rsid w:val="00235D9D"/>
    <w:rsid w:val="00235F99"/>
    <w:rsid w:val="00240C83"/>
    <w:rsid w:val="00242680"/>
    <w:rsid w:val="00243E4B"/>
    <w:rsid w:val="002448CE"/>
    <w:rsid w:val="00246D28"/>
    <w:rsid w:val="002515E9"/>
    <w:rsid w:val="002519E8"/>
    <w:rsid w:val="00257202"/>
    <w:rsid w:val="00261D03"/>
    <w:rsid w:val="00262D23"/>
    <w:rsid w:val="00263E14"/>
    <w:rsid w:val="00263FE1"/>
    <w:rsid w:val="00264477"/>
    <w:rsid w:val="00264919"/>
    <w:rsid w:val="00264F32"/>
    <w:rsid w:val="00272339"/>
    <w:rsid w:val="00272D5B"/>
    <w:rsid w:val="002746FB"/>
    <w:rsid w:val="002771B6"/>
    <w:rsid w:val="002773A9"/>
    <w:rsid w:val="00277563"/>
    <w:rsid w:val="002812E3"/>
    <w:rsid w:val="00282347"/>
    <w:rsid w:val="0028477A"/>
    <w:rsid w:val="00284BCA"/>
    <w:rsid w:val="00285D43"/>
    <w:rsid w:val="00285F67"/>
    <w:rsid w:val="00287033"/>
    <w:rsid w:val="00290A2C"/>
    <w:rsid w:val="002910A0"/>
    <w:rsid w:val="00292F1A"/>
    <w:rsid w:val="002940CC"/>
    <w:rsid w:val="00296615"/>
    <w:rsid w:val="00296833"/>
    <w:rsid w:val="002A1BDB"/>
    <w:rsid w:val="002A2001"/>
    <w:rsid w:val="002B199C"/>
    <w:rsid w:val="002B1F55"/>
    <w:rsid w:val="002B4067"/>
    <w:rsid w:val="002B6903"/>
    <w:rsid w:val="002C15A0"/>
    <w:rsid w:val="002C1737"/>
    <w:rsid w:val="002C1855"/>
    <w:rsid w:val="002C2EF0"/>
    <w:rsid w:val="002C5847"/>
    <w:rsid w:val="002C6C69"/>
    <w:rsid w:val="002C7FA5"/>
    <w:rsid w:val="002D00C6"/>
    <w:rsid w:val="002D05E0"/>
    <w:rsid w:val="002D0BC9"/>
    <w:rsid w:val="002D1D9A"/>
    <w:rsid w:val="002D2D65"/>
    <w:rsid w:val="002D31AB"/>
    <w:rsid w:val="002D327B"/>
    <w:rsid w:val="002D38A1"/>
    <w:rsid w:val="002E5B38"/>
    <w:rsid w:val="002E63C4"/>
    <w:rsid w:val="002E6603"/>
    <w:rsid w:val="002F2943"/>
    <w:rsid w:val="002F420F"/>
    <w:rsid w:val="002F443A"/>
    <w:rsid w:val="002F5B79"/>
    <w:rsid w:val="002F63EA"/>
    <w:rsid w:val="00304166"/>
    <w:rsid w:val="00304DB0"/>
    <w:rsid w:val="0030604D"/>
    <w:rsid w:val="003101BA"/>
    <w:rsid w:val="0031070E"/>
    <w:rsid w:val="003111F4"/>
    <w:rsid w:val="00311846"/>
    <w:rsid w:val="00311E41"/>
    <w:rsid w:val="0031367B"/>
    <w:rsid w:val="00314F9C"/>
    <w:rsid w:val="00316C71"/>
    <w:rsid w:val="0032058C"/>
    <w:rsid w:val="0032615B"/>
    <w:rsid w:val="00327265"/>
    <w:rsid w:val="003278AB"/>
    <w:rsid w:val="00330BF3"/>
    <w:rsid w:val="00331BC7"/>
    <w:rsid w:val="003326CA"/>
    <w:rsid w:val="003335CF"/>
    <w:rsid w:val="00335635"/>
    <w:rsid w:val="003379C1"/>
    <w:rsid w:val="00337CB1"/>
    <w:rsid w:val="00340C68"/>
    <w:rsid w:val="00340FEA"/>
    <w:rsid w:val="00341CE0"/>
    <w:rsid w:val="00345A29"/>
    <w:rsid w:val="00345D28"/>
    <w:rsid w:val="003479E7"/>
    <w:rsid w:val="0035088A"/>
    <w:rsid w:val="003532BF"/>
    <w:rsid w:val="00353756"/>
    <w:rsid w:val="00360B5B"/>
    <w:rsid w:val="00365065"/>
    <w:rsid w:val="003654BC"/>
    <w:rsid w:val="0036661A"/>
    <w:rsid w:val="00366CC3"/>
    <w:rsid w:val="0036759B"/>
    <w:rsid w:val="00367ACD"/>
    <w:rsid w:val="0037153C"/>
    <w:rsid w:val="0037153F"/>
    <w:rsid w:val="00372C59"/>
    <w:rsid w:val="00376486"/>
    <w:rsid w:val="00380A07"/>
    <w:rsid w:val="0038167C"/>
    <w:rsid w:val="00382E99"/>
    <w:rsid w:val="0038433D"/>
    <w:rsid w:val="003849A0"/>
    <w:rsid w:val="003860DD"/>
    <w:rsid w:val="0038622B"/>
    <w:rsid w:val="003865E7"/>
    <w:rsid w:val="00386EBD"/>
    <w:rsid w:val="00387DA6"/>
    <w:rsid w:val="003923EC"/>
    <w:rsid w:val="00392530"/>
    <w:rsid w:val="00393722"/>
    <w:rsid w:val="00395F18"/>
    <w:rsid w:val="00396966"/>
    <w:rsid w:val="00396A4B"/>
    <w:rsid w:val="003A2C7B"/>
    <w:rsid w:val="003A4646"/>
    <w:rsid w:val="003A62D4"/>
    <w:rsid w:val="003B1908"/>
    <w:rsid w:val="003B2986"/>
    <w:rsid w:val="003C04AF"/>
    <w:rsid w:val="003C25D9"/>
    <w:rsid w:val="003C2FD7"/>
    <w:rsid w:val="003C393B"/>
    <w:rsid w:val="003C514C"/>
    <w:rsid w:val="003C62D2"/>
    <w:rsid w:val="003C68A4"/>
    <w:rsid w:val="003C6A6F"/>
    <w:rsid w:val="003C798F"/>
    <w:rsid w:val="003D3967"/>
    <w:rsid w:val="003D3CFC"/>
    <w:rsid w:val="003D4B1C"/>
    <w:rsid w:val="003D4E91"/>
    <w:rsid w:val="003D6AA6"/>
    <w:rsid w:val="003E0510"/>
    <w:rsid w:val="003E4F22"/>
    <w:rsid w:val="003E5CF0"/>
    <w:rsid w:val="003E79CB"/>
    <w:rsid w:val="003F11B9"/>
    <w:rsid w:val="003F23F3"/>
    <w:rsid w:val="003F25BA"/>
    <w:rsid w:val="003F275A"/>
    <w:rsid w:val="003F39C2"/>
    <w:rsid w:val="003F5201"/>
    <w:rsid w:val="003F656D"/>
    <w:rsid w:val="00402E8A"/>
    <w:rsid w:val="00405E77"/>
    <w:rsid w:val="004064F8"/>
    <w:rsid w:val="00415546"/>
    <w:rsid w:val="004168B4"/>
    <w:rsid w:val="00416A0B"/>
    <w:rsid w:val="00417386"/>
    <w:rsid w:val="00417389"/>
    <w:rsid w:val="004177BA"/>
    <w:rsid w:val="00417C6A"/>
    <w:rsid w:val="00430543"/>
    <w:rsid w:val="004306D1"/>
    <w:rsid w:val="00431DBA"/>
    <w:rsid w:val="00433B4E"/>
    <w:rsid w:val="00436EA9"/>
    <w:rsid w:val="004408E8"/>
    <w:rsid w:val="0044144F"/>
    <w:rsid w:val="00441CE9"/>
    <w:rsid w:val="00442285"/>
    <w:rsid w:val="0044251D"/>
    <w:rsid w:val="00444C7D"/>
    <w:rsid w:val="0044556B"/>
    <w:rsid w:val="00446347"/>
    <w:rsid w:val="00450860"/>
    <w:rsid w:val="00451CC1"/>
    <w:rsid w:val="00451EE6"/>
    <w:rsid w:val="00454AC3"/>
    <w:rsid w:val="00455439"/>
    <w:rsid w:val="00460F55"/>
    <w:rsid w:val="004620B7"/>
    <w:rsid w:val="004622F4"/>
    <w:rsid w:val="00462FB2"/>
    <w:rsid w:val="00466FD9"/>
    <w:rsid w:val="00471C78"/>
    <w:rsid w:val="00471E2C"/>
    <w:rsid w:val="004722E8"/>
    <w:rsid w:val="0047721C"/>
    <w:rsid w:val="00477316"/>
    <w:rsid w:val="00477AAC"/>
    <w:rsid w:val="004800CF"/>
    <w:rsid w:val="004801F4"/>
    <w:rsid w:val="00490289"/>
    <w:rsid w:val="00490540"/>
    <w:rsid w:val="00490C36"/>
    <w:rsid w:val="00491840"/>
    <w:rsid w:val="00491C2A"/>
    <w:rsid w:val="004935F0"/>
    <w:rsid w:val="00494691"/>
    <w:rsid w:val="004965D7"/>
    <w:rsid w:val="00497178"/>
    <w:rsid w:val="00497D3B"/>
    <w:rsid w:val="004A0D52"/>
    <w:rsid w:val="004A2C03"/>
    <w:rsid w:val="004A41A2"/>
    <w:rsid w:val="004A4BCE"/>
    <w:rsid w:val="004A4F67"/>
    <w:rsid w:val="004A6AF6"/>
    <w:rsid w:val="004A6F95"/>
    <w:rsid w:val="004A78B3"/>
    <w:rsid w:val="004A7C60"/>
    <w:rsid w:val="004B0F7E"/>
    <w:rsid w:val="004B176E"/>
    <w:rsid w:val="004B31E2"/>
    <w:rsid w:val="004B5976"/>
    <w:rsid w:val="004B5BC1"/>
    <w:rsid w:val="004C4D31"/>
    <w:rsid w:val="004C7B8F"/>
    <w:rsid w:val="004D051D"/>
    <w:rsid w:val="004D1E56"/>
    <w:rsid w:val="004D3F15"/>
    <w:rsid w:val="004D486C"/>
    <w:rsid w:val="004D589D"/>
    <w:rsid w:val="004D59FC"/>
    <w:rsid w:val="004E048E"/>
    <w:rsid w:val="004E098E"/>
    <w:rsid w:val="004E18EE"/>
    <w:rsid w:val="004E22D3"/>
    <w:rsid w:val="004E3B0C"/>
    <w:rsid w:val="004E4BFD"/>
    <w:rsid w:val="004E6250"/>
    <w:rsid w:val="004E6A53"/>
    <w:rsid w:val="004F1458"/>
    <w:rsid w:val="004F51C1"/>
    <w:rsid w:val="004F52F0"/>
    <w:rsid w:val="004F549E"/>
    <w:rsid w:val="004F5CDA"/>
    <w:rsid w:val="004F7AFF"/>
    <w:rsid w:val="00500B62"/>
    <w:rsid w:val="00501341"/>
    <w:rsid w:val="005016D8"/>
    <w:rsid w:val="00504F42"/>
    <w:rsid w:val="005067A7"/>
    <w:rsid w:val="00506EB2"/>
    <w:rsid w:val="00514BC9"/>
    <w:rsid w:val="005200B4"/>
    <w:rsid w:val="0052130C"/>
    <w:rsid w:val="0052266D"/>
    <w:rsid w:val="00523186"/>
    <w:rsid w:val="005274A5"/>
    <w:rsid w:val="0053293C"/>
    <w:rsid w:val="00534674"/>
    <w:rsid w:val="0053589B"/>
    <w:rsid w:val="0053733A"/>
    <w:rsid w:val="005410F1"/>
    <w:rsid w:val="00545B61"/>
    <w:rsid w:val="005461D6"/>
    <w:rsid w:val="00546493"/>
    <w:rsid w:val="00552370"/>
    <w:rsid w:val="00553139"/>
    <w:rsid w:val="00553CA5"/>
    <w:rsid w:val="00554145"/>
    <w:rsid w:val="00554214"/>
    <w:rsid w:val="00554755"/>
    <w:rsid w:val="00554FE1"/>
    <w:rsid w:val="00555958"/>
    <w:rsid w:val="00556260"/>
    <w:rsid w:val="005564F7"/>
    <w:rsid w:val="00556FB4"/>
    <w:rsid w:val="0056147A"/>
    <w:rsid w:val="00561F1A"/>
    <w:rsid w:val="005654A9"/>
    <w:rsid w:val="0056783C"/>
    <w:rsid w:val="00567FE4"/>
    <w:rsid w:val="00571378"/>
    <w:rsid w:val="005748B2"/>
    <w:rsid w:val="005778B9"/>
    <w:rsid w:val="00582E4E"/>
    <w:rsid w:val="00583FD9"/>
    <w:rsid w:val="00584AE2"/>
    <w:rsid w:val="00591A69"/>
    <w:rsid w:val="00595690"/>
    <w:rsid w:val="00595B79"/>
    <w:rsid w:val="005A1660"/>
    <w:rsid w:val="005A30B5"/>
    <w:rsid w:val="005A4842"/>
    <w:rsid w:val="005A656D"/>
    <w:rsid w:val="005A74C6"/>
    <w:rsid w:val="005B0508"/>
    <w:rsid w:val="005B5048"/>
    <w:rsid w:val="005B52E2"/>
    <w:rsid w:val="005B5A9D"/>
    <w:rsid w:val="005B659C"/>
    <w:rsid w:val="005B65E5"/>
    <w:rsid w:val="005B6EBD"/>
    <w:rsid w:val="005C2003"/>
    <w:rsid w:val="005C21FA"/>
    <w:rsid w:val="005C2A56"/>
    <w:rsid w:val="005C333F"/>
    <w:rsid w:val="005C34FE"/>
    <w:rsid w:val="005C37F7"/>
    <w:rsid w:val="005C4C5E"/>
    <w:rsid w:val="005C6806"/>
    <w:rsid w:val="005C6A54"/>
    <w:rsid w:val="005C6C7A"/>
    <w:rsid w:val="005C7BF5"/>
    <w:rsid w:val="005C7DB4"/>
    <w:rsid w:val="005D2457"/>
    <w:rsid w:val="005D5D68"/>
    <w:rsid w:val="005D609D"/>
    <w:rsid w:val="005E1B19"/>
    <w:rsid w:val="005E2859"/>
    <w:rsid w:val="005E31E2"/>
    <w:rsid w:val="005E43EB"/>
    <w:rsid w:val="005E6746"/>
    <w:rsid w:val="005E6A7B"/>
    <w:rsid w:val="005F5AA1"/>
    <w:rsid w:val="005F77E8"/>
    <w:rsid w:val="006043CF"/>
    <w:rsid w:val="006047E8"/>
    <w:rsid w:val="006055EC"/>
    <w:rsid w:val="00605C49"/>
    <w:rsid w:val="00606F0C"/>
    <w:rsid w:val="00607077"/>
    <w:rsid w:val="006074DF"/>
    <w:rsid w:val="006075F0"/>
    <w:rsid w:val="006119A1"/>
    <w:rsid w:val="00611F7B"/>
    <w:rsid w:val="006127B6"/>
    <w:rsid w:val="00613C2B"/>
    <w:rsid w:val="00615C90"/>
    <w:rsid w:val="00620162"/>
    <w:rsid w:val="00620750"/>
    <w:rsid w:val="006215D3"/>
    <w:rsid w:val="00623018"/>
    <w:rsid w:val="006263F4"/>
    <w:rsid w:val="00626EF2"/>
    <w:rsid w:val="006304E1"/>
    <w:rsid w:val="00632C03"/>
    <w:rsid w:val="00633621"/>
    <w:rsid w:val="00633B6C"/>
    <w:rsid w:val="006340BE"/>
    <w:rsid w:val="00634472"/>
    <w:rsid w:val="006348A7"/>
    <w:rsid w:val="00634DD7"/>
    <w:rsid w:val="006356CC"/>
    <w:rsid w:val="00636758"/>
    <w:rsid w:val="00636EEA"/>
    <w:rsid w:val="0063764D"/>
    <w:rsid w:val="00637CAB"/>
    <w:rsid w:val="00641217"/>
    <w:rsid w:val="006418B6"/>
    <w:rsid w:val="00642701"/>
    <w:rsid w:val="00642DC7"/>
    <w:rsid w:val="006463BC"/>
    <w:rsid w:val="006466A4"/>
    <w:rsid w:val="00647210"/>
    <w:rsid w:val="00651657"/>
    <w:rsid w:val="0065266D"/>
    <w:rsid w:val="00652B89"/>
    <w:rsid w:val="00655F5F"/>
    <w:rsid w:val="00660FF4"/>
    <w:rsid w:val="006610E9"/>
    <w:rsid w:val="006613FF"/>
    <w:rsid w:val="00661B3E"/>
    <w:rsid w:val="006626FC"/>
    <w:rsid w:val="006629FC"/>
    <w:rsid w:val="006644D4"/>
    <w:rsid w:val="00665C74"/>
    <w:rsid w:val="00665F7B"/>
    <w:rsid w:val="00666B92"/>
    <w:rsid w:val="00670425"/>
    <w:rsid w:val="006740DC"/>
    <w:rsid w:val="00674E16"/>
    <w:rsid w:val="0067709D"/>
    <w:rsid w:val="00686270"/>
    <w:rsid w:val="00687493"/>
    <w:rsid w:val="00691D52"/>
    <w:rsid w:val="0069208E"/>
    <w:rsid w:val="00693380"/>
    <w:rsid w:val="006938C3"/>
    <w:rsid w:val="00693F7D"/>
    <w:rsid w:val="00694B94"/>
    <w:rsid w:val="00695EC8"/>
    <w:rsid w:val="00697495"/>
    <w:rsid w:val="00697978"/>
    <w:rsid w:val="006A0C63"/>
    <w:rsid w:val="006A2CF0"/>
    <w:rsid w:val="006A2D64"/>
    <w:rsid w:val="006A52B9"/>
    <w:rsid w:val="006A549B"/>
    <w:rsid w:val="006A71F0"/>
    <w:rsid w:val="006A751E"/>
    <w:rsid w:val="006A7F38"/>
    <w:rsid w:val="006B02AF"/>
    <w:rsid w:val="006C0B17"/>
    <w:rsid w:val="006C1D4D"/>
    <w:rsid w:val="006C2A0B"/>
    <w:rsid w:val="006C2B2D"/>
    <w:rsid w:val="006C53C7"/>
    <w:rsid w:val="006C7A58"/>
    <w:rsid w:val="006D04B0"/>
    <w:rsid w:val="006D056B"/>
    <w:rsid w:val="006D7C21"/>
    <w:rsid w:val="006E4687"/>
    <w:rsid w:val="006E63BA"/>
    <w:rsid w:val="006E65F4"/>
    <w:rsid w:val="006F3E79"/>
    <w:rsid w:val="006F53E7"/>
    <w:rsid w:val="006F5A42"/>
    <w:rsid w:val="006F60AE"/>
    <w:rsid w:val="006F7D0E"/>
    <w:rsid w:val="007005EB"/>
    <w:rsid w:val="007006DE"/>
    <w:rsid w:val="0070098C"/>
    <w:rsid w:val="007048AD"/>
    <w:rsid w:val="00710D91"/>
    <w:rsid w:val="00711F2B"/>
    <w:rsid w:val="00712F3A"/>
    <w:rsid w:val="00713E27"/>
    <w:rsid w:val="0071454E"/>
    <w:rsid w:val="00715EB4"/>
    <w:rsid w:val="00717E0C"/>
    <w:rsid w:val="00724ABA"/>
    <w:rsid w:val="007250CA"/>
    <w:rsid w:val="00726D35"/>
    <w:rsid w:val="0073053F"/>
    <w:rsid w:val="00730B35"/>
    <w:rsid w:val="00733DB4"/>
    <w:rsid w:val="0073404F"/>
    <w:rsid w:val="00735209"/>
    <w:rsid w:val="00740FD5"/>
    <w:rsid w:val="00742142"/>
    <w:rsid w:val="00743B54"/>
    <w:rsid w:val="00743E58"/>
    <w:rsid w:val="00744D6E"/>
    <w:rsid w:val="0074641D"/>
    <w:rsid w:val="0074674B"/>
    <w:rsid w:val="00746CB8"/>
    <w:rsid w:val="007500AE"/>
    <w:rsid w:val="0075072B"/>
    <w:rsid w:val="00751A51"/>
    <w:rsid w:val="00752853"/>
    <w:rsid w:val="00754025"/>
    <w:rsid w:val="007553FD"/>
    <w:rsid w:val="00756C99"/>
    <w:rsid w:val="0075729A"/>
    <w:rsid w:val="00757850"/>
    <w:rsid w:val="0075795B"/>
    <w:rsid w:val="007608D3"/>
    <w:rsid w:val="0076247E"/>
    <w:rsid w:val="00765728"/>
    <w:rsid w:val="00765FB4"/>
    <w:rsid w:val="00770D24"/>
    <w:rsid w:val="007716A5"/>
    <w:rsid w:val="00771920"/>
    <w:rsid w:val="00776EA1"/>
    <w:rsid w:val="00776EDC"/>
    <w:rsid w:val="0078089F"/>
    <w:rsid w:val="00781A3E"/>
    <w:rsid w:val="00782FCF"/>
    <w:rsid w:val="007840F6"/>
    <w:rsid w:val="00785548"/>
    <w:rsid w:val="00786281"/>
    <w:rsid w:val="00790722"/>
    <w:rsid w:val="00790728"/>
    <w:rsid w:val="00791D2A"/>
    <w:rsid w:val="0079585B"/>
    <w:rsid w:val="00795B1F"/>
    <w:rsid w:val="007969C6"/>
    <w:rsid w:val="0079795F"/>
    <w:rsid w:val="007A118A"/>
    <w:rsid w:val="007A1567"/>
    <w:rsid w:val="007A2B9E"/>
    <w:rsid w:val="007A62AE"/>
    <w:rsid w:val="007A7A9E"/>
    <w:rsid w:val="007B1723"/>
    <w:rsid w:val="007B1CF9"/>
    <w:rsid w:val="007B2FD7"/>
    <w:rsid w:val="007B3002"/>
    <w:rsid w:val="007B6DF9"/>
    <w:rsid w:val="007B7369"/>
    <w:rsid w:val="007C0524"/>
    <w:rsid w:val="007C65E8"/>
    <w:rsid w:val="007D0295"/>
    <w:rsid w:val="007D345B"/>
    <w:rsid w:val="007D43D8"/>
    <w:rsid w:val="007D5314"/>
    <w:rsid w:val="007D5E8D"/>
    <w:rsid w:val="007D60E2"/>
    <w:rsid w:val="007D62A1"/>
    <w:rsid w:val="007D665B"/>
    <w:rsid w:val="007D691D"/>
    <w:rsid w:val="007E448A"/>
    <w:rsid w:val="007E61AD"/>
    <w:rsid w:val="007F0EEE"/>
    <w:rsid w:val="007F1F48"/>
    <w:rsid w:val="007F24C7"/>
    <w:rsid w:val="007F38E1"/>
    <w:rsid w:val="007F4481"/>
    <w:rsid w:val="007F6147"/>
    <w:rsid w:val="007F63E7"/>
    <w:rsid w:val="007F6B11"/>
    <w:rsid w:val="008004B8"/>
    <w:rsid w:val="0080340A"/>
    <w:rsid w:val="00812017"/>
    <w:rsid w:val="008124F5"/>
    <w:rsid w:val="00815BCD"/>
    <w:rsid w:val="00821C55"/>
    <w:rsid w:val="008232A7"/>
    <w:rsid w:val="008242EA"/>
    <w:rsid w:val="0082520F"/>
    <w:rsid w:val="0082702F"/>
    <w:rsid w:val="00832898"/>
    <w:rsid w:val="00832B34"/>
    <w:rsid w:val="008354CE"/>
    <w:rsid w:val="00836EC7"/>
    <w:rsid w:val="00840DC2"/>
    <w:rsid w:val="00841635"/>
    <w:rsid w:val="00844A05"/>
    <w:rsid w:val="00844F1B"/>
    <w:rsid w:val="00845E03"/>
    <w:rsid w:val="00850111"/>
    <w:rsid w:val="0085199D"/>
    <w:rsid w:val="008535C5"/>
    <w:rsid w:val="00853BD1"/>
    <w:rsid w:val="00860361"/>
    <w:rsid w:val="008609FB"/>
    <w:rsid w:val="00861EC3"/>
    <w:rsid w:val="00861FC1"/>
    <w:rsid w:val="00865550"/>
    <w:rsid w:val="00866C02"/>
    <w:rsid w:val="008700C9"/>
    <w:rsid w:val="00870291"/>
    <w:rsid w:val="00870F6A"/>
    <w:rsid w:val="00872637"/>
    <w:rsid w:val="00873B51"/>
    <w:rsid w:val="00875D5D"/>
    <w:rsid w:val="00875F30"/>
    <w:rsid w:val="00876252"/>
    <w:rsid w:val="00880CDA"/>
    <w:rsid w:val="00880D36"/>
    <w:rsid w:val="00881760"/>
    <w:rsid w:val="00885008"/>
    <w:rsid w:val="0088551B"/>
    <w:rsid w:val="00887F0E"/>
    <w:rsid w:val="0089056E"/>
    <w:rsid w:val="00891D57"/>
    <w:rsid w:val="008960F3"/>
    <w:rsid w:val="008A091C"/>
    <w:rsid w:val="008A1575"/>
    <w:rsid w:val="008A1F01"/>
    <w:rsid w:val="008A5363"/>
    <w:rsid w:val="008A5A1A"/>
    <w:rsid w:val="008A73FA"/>
    <w:rsid w:val="008B59C4"/>
    <w:rsid w:val="008B79F7"/>
    <w:rsid w:val="008C1AAD"/>
    <w:rsid w:val="008C1E54"/>
    <w:rsid w:val="008C237A"/>
    <w:rsid w:val="008C2D4E"/>
    <w:rsid w:val="008C4C08"/>
    <w:rsid w:val="008C5558"/>
    <w:rsid w:val="008C6058"/>
    <w:rsid w:val="008C6B5E"/>
    <w:rsid w:val="008D1928"/>
    <w:rsid w:val="008D1B7D"/>
    <w:rsid w:val="008D46FC"/>
    <w:rsid w:val="008D57AF"/>
    <w:rsid w:val="008D6F91"/>
    <w:rsid w:val="008E0723"/>
    <w:rsid w:val="008E38E0"/>
    <w:rsid w:val="008F526F"/>
    <w:rsid w:val="008F61FB"/>
    <w:rsid w:val="008F6D5D"/>
    <w:rsid w:val="008F6FFE"/>
    <w:rsid w:val="008F7FA7"/>
    <w:rsid w:val="00903C7B"/>
    <w:rsid w:val="0090429A"/>
    <w:rsid w:val="00904FCF"/>
    <w:rsid w:val="0091091E"/>
    <w:rsid w:val="00911B4B"/>
    <w:rsid w:val="00912807"/>
    <w:rsid w:val="00914D9D"/>
    <w:rsid w:val="00915372"/>
    <w:rsid w:val="00916156"/>
    <w:rsid w:val="009162E4"/>
    <w:rsid w:val="00916FA4"/>
    <w:rsid w:val="00917FB6"/>
    <w:rsid w:val="00924519"/>
    <w:rsid w:val="00925786"/>
    <w:rsid w:val="009271DE"/>
    <w:rsid w:val="00927F75"/>
    <w:rsid w:val="00933500"/>
    <w:rsid w:val="0093366E"/>
    <w:rsid w:val="00933B35"/>
    <w:rsid w:val="00946155"/>
    <w:rsid w:val="00947818"/>
    <w:rsid w:val="00947889"/>
    <w:rsid w:val="009479A3"/>
    <w:rsid w:val="009513F0"/>
    <w:rsid w:val="00951ACF"/>
    <w:rsid w:val="009536B2"/>
    <w:rsid w:val="00954FE3"/>
    <w:rsid w:val="009552E7"/>
    <w:rsid w:val="0095536F"/>
    <w:rsid w:val="00956BF0"/>
    <w:rsid w:val="00962EFA"/>
    <w:rsid w:val="00963AA7"/>
    <w:rsid w:val="0096502E"/>
    <w:rsid w:val="00966A05"/>
    <w:rsid w:val="00966F0E"/>
    <w:rsid w:val="00966FE0"/>
    <w:rsid w:val="00971843"/>
    <w:rsid w:val="0097532D"/>
    <w:rsid w:val="00975F35"/>
    <w:rsid w:val="00975FDB"/>
    <w:rsid w:val="00976A45"/>
    <w:rsid w:val="0098014A"/>
    <w:rsid w:val="0098596F"/>
    <w:rsid w:val="00987221"/>
    <w:rsid w:val="00987FDE"/>
    <w:rsid w:val="00991F71"/>
    <w:rsid w:val="00996810"/>
    <w:rsid w:val="009A0E89"/>
    <w:rsid w:val="009A1C82"/>
    <w:rsid w:val="009A207D"/>
    <w:rsid w:val="009A243E"/>
    <w:rsid w:val="009A3B55"/>
    <w:rsid w:val="009A3C69"/>
    <w:rsid w:val="009A3E5B"/>
    <w:rsid w:val="009A4BB5"/>
    <w:rsid w:val="009A5444"/>
    <w:rsid w:val="009A669F"/>
    <w:rsid w:val="009A7128"/>
    <w:rsid w:val="009A7B80"/>
    <w:rsid w:val="009B1B7B"/>
    <w:rsid w:val="009B2C55"/>
    <w:rsid w:val="009B4E38"/>
    <w:rsid w:val="009B524C"/>
    <w:rsid w:val="009B614A"/>
    <w:rsid w:val="009B67BF"/>
    <w:rsid w:val="009C4D6B"/>
    <w:rsid w:val="009C6819"/>
    <w:rsid w:val="009C749A"/>
    <w:rsid w:val="009C7D32"/>
    <w:rsid w:val="009D144D"/>
    <w:rsid w:val="009D1766"/>
    <w:rsid w:val="009D1996"/>
    <w:rsid w:val="009D30EC"/>
    <w:rsid w:val="009D4861"/>
    <w:rsid w:val="009D62AD"/>
    <w:rsid w:val="009D77C0"/>
    <w:rsid w:val="009E25AB"/>
    <w:rsid w:val="009E3063"/>
    <w:rsid w:val="009E38E0"/>
    <w:rsid w:val="009E41C1"/>
    <w:rsid w:val="009E58A2"/>
    <w:rsid w:val="009E7056"/>
    <w:rsid w:val="009F03F1"/>
    <w:rsid w:val="009F232D"/>
    <w:rsid w:val="00A01C70"/>
    <w:rsid w:val="00A0425B"/>
    <w:rsid w:val="00A048BE"/>
    <w:rsid w:val="00A06177"/>
    <w:rsid w:val="00A10EC0"/>
    <w:rsid w:val="00A120C9"/>
    <w:rsid w:val="00A129C0"/>
    <w:rsid w:val="00A12E80"/>
    <w:rsid w:val="00A14592"/>
    <w:rsid w:val="00A161A6"/>
    <w:rsid w:val="00A23CCD"/>
    <w:rsid w:val="00A2428E"/>
    <w:rsid w:val="00A25940"/>
    <w:rsid w:val="00A264BF"/>
    <w:rsid w:val="00A27BFC"/>
    <w:rsid w:val="00A3018D"/>
    <w:rsid w:val="00A32454"/>
    <w:rsid w:val="00A35656"/>
    <w:rsid w:val="00A35FD1"/>
    <w:rsid w:val="00A36BDC"/>
    <w:rsid w:val="00A37AEC"/>
    <w:rsid w:val="00A40CD3"/>
    <w:rsid w:val="00A42111"/>
    <w:rsid w:val="00A422FB"/>
    <w:rsid w:val="00A42C33"/>
    <w:rsid w:val="00A45DF6"/>
    <w:rsid w:val="00A46F72"/>
    <w:rsid w:val="00A537A9"/>
    <w:rsid w:val="00A548C9"/>
    <w:rsid w:val="00A578D5"/>
    <w:rsid w:val="00A57D9E"/>
    <w:rsid w:val="00A64380"/>
    <w:rsid w:val="00A645F2"/>
    <w:rsid w:val="00A652EF"/>
    <w:rsid w:val="00A65A4F"/>
    <w:rsid w:val="00A666D9"/>
    <w:rsid w:val="00A70F44"/>
    <w:rsid w:val="00A75340"/>
    <w:rsid w:val="00A75561"/>
    <w:rsid w:val="00A80715"/>
    <w:rsid w:val="00A82F99"/>
    <w:rsid w:val="00A869FC"/>
    <w:rsid w:val="00A87F22"/>
    <w:rsid w:val="00A91D6F"/>
    <w:rsid w:val="00A93628"/>
    <w:rsid w:val="00A938D7"/>
    <w:rsid w:val="00A94B51"/>
    <w:rsid w:val="00A94B68"/>
    <w:rsid w:val="00AA2780"/>
    <w:rsid w:val="00AA57A5"/>
    <w:rsid w:val="00AA7835"/>
    <w:rsid w:val="00AA7C71"/>
    <w:rsid w:val="00AB0F6F"/>
    <w:rsid w:val="00AB2F3A"/>
    <w:rsid w:val="00AB3BCF"/>
    <w:rsid w:val="00AB3D76"/>
    <w:rsid w:val="00AB53BB"/>
    <w:rsid w:val="00AB6845"/>
    <w:rsid w:val="00AC0B6A"/>
    <w:rsid w:val="00AC41D7"/>
    <w:rsid w:val="00AC6E31"/>
    <w:rsid w:val="00AC7F17"/>
    <w:rsid w:val="00AD1227"/>
    <w:rsid w:val="00AD17EF"/>
    <w:rsid w:val="00AD329C"/>
    <w:rsid w:val="00AD46D9"/>
    <w:rsid w:val="00AD6811"/>
    <w:rsid w:val="00AD6EE8"/>
    <w:rsid w:val="00AE0A08"/>
    <w:rsid w:val="00AE0AF7"/>
    <w:rsid w:val="00AE14CD"/>
    <w:rsid w:val="00AE3091"/>
    <w:rsid w:val="00AE7DC1"/>
    <w:rsid w:val="00AF0FFC"/>
    <w:rsid w:val="00AF19EB"/>
    <w:rsid w:val="00AF2A5B"/>
    <w:rsid w:val="00AF58A4"/>
    <w:rsid w:val="00AF5A1B"/>
    <w:rsid w:val="00AF6E35"/>
    <w:rsid w:val="00B01375"/>
    <w:rsid w:val="00B01498"/>
    <w:rsid w:val="00B079D0"/>
    <w:rsid w:val="00B13BEB"/>
    <w:rsid w:val="00B15DF0"/>
    <w:rsid w:val="00B16302"/>
    <w:rsid w:val="00B16C14"/>
    <w:rsid w:val="00B20EB4"/>
    <w:rsid w:val="00B2176E"/>
    <w:rsid w:val="00B22A42"/>
    <w:rsid w:val="00B33535"/>
    <w:rsid w:val="00B343FE"/>
    <w:rsid w:val="00B37E31"/>
    <w:rsid w:val="00B4300B"/>
    <w:rsid w:val="00B4677D"/>
    <w:rsid w:val="00B46AC3"/>
    <w:rsid w:val="00B46B9D"/>
    <w:rsid w:val="00B51623"/>
    <w:rsid w:val="00B54694"/>
    <w:rsid w:val="00B5539F"/>
    <w:rsid w:val="00B55B8F"/>
    <w:rsid w:val="00B56A03"/>
    <w:rsid w:val="00B56D08"/>
    <w:rsid w:val="00B60E58"/>
    <w:rsid w:val="00B63EC9"/>
    <w:rsid w:val="00B64918"/>
    <w:rsid w:val="00B64CA2"/>
    <w:rsid w:val="00B65F85"/>
    <w:rsid w:val="00B676C4"/>
    <w:rsid w:val="00B76692"/>
    <w:rsid w:val="00B7779B"/>
    <w:rsid w:val="00B81C25"/>
    <w:rsid w:val="00B849C2"/>
    <w:rsid w:val="00B84DAB"/>
    <w:rsid w:val="00B85D18"/>
    <w:rsid w:val="00B910D6"/>
    <w:rsid w:val="00B92AF2"/>
    <w:rsid w:val="00B93F91"/>
    <w:rsid w:val="00B94114"/>
    <w:rsid w:val="00B94AA8"/>
    <w:rsid w:val="00B94CD1"/>
    <w:rsid w:val="00B96F9C"/>
    <w:rsid w:val="00B97452"/>
    <w:rsid w:val="00BA07E8"/>
    <w:rsid w:val="00BA0B8E"/>
    <w:rsid w:val="00BA21BE"/>
    <w:rsid w:val="00BA3E43"/>
    <w:rsid w:val="00BA4954"/>
    <w:rsid w:val="00BA6ABD"/>
    <w:rsid w:val="00BA72AF"/>
    <w:rsid w:val="00BB2FF4"/>
    <w:rsid w:val="00BB46B2"/>
    <w:rsid w:val="00BB5D17"/>
    <w:rsid w:val="00BB7442"/>
    <w:rsid w:val="00BC0563"/>
    <w:rsid w:val="00BC0CB6"/>
    <w:rsid w:val="00BC2AD7"/>
    <w:rsid w:val="00BC2B84"/>
    <w:rsid w:val="00BC46F2"/>
    <w:rsid w:val="00BC4D0A"/>
    <w:rsid w:val="00BD02F2"/>
    <w:rsid w:val="00BD2F45"/>
    <w:rsid w:val="00BD3375"/>
    <w:rsid w:val="00BD68E4"/>
    <w:rsid w:val="00BD6EE7"/>
    <w:rsid w:val="00BD6F86"/>
    <w:rsid w:val="00BE1BA2"/>
    <w:rsid w:val="00BE35E4"/>
    <w:rsid w:val="00BE3C2B"/>
    <w:rsid w:val="00BE4E6C"/>
    <w:rsid w:val="00BE5EE8"/>
    <w:rsid w:val="00BE6234"/>
    <w:rsid w:val="00BE6664"/>
    <w:rsid w:val="00BF2C38"/>
    <w:rsid w:val="00BF510D"/>
    <w:rsid w:val="00BF612F"/>
    <w:rsid w:val="00BF637B"/>
    <w:rsid w:val="00BF7C81"/>
    <w:rsid w:val="00C000CC"/>
    <w:rsid w:val="00C02711"/>
    <w:rsid w:val="00C04773"/>
    <w:rsid w:val="00C12496"/>
    <w:rsid w:val="00C14E0B"/>
    <w:rsid w:val="00C1587E"/>
    <w:rsid w:val="00C15DBE"/>
    <w:rsid w:val="00C16C8F"/>
    <w:rsid w:val="00C218FB"/>
    <w:rsid w:val="00C22A3D"/>
    <w:rsid w:val="00C24842"/>
    <w:rsid w:val="00C305EA"/>
    <w:rsid w:val="00C3073B"/>
    <w:rsid w:val="00C335D5"/>
    <w:rsid w:val="00C339B1"/>
    <w:rsid w:val="00C346BE"/>
    <w:rsid w:val="00C357A9"/>
    <w:rsid w:val="00C41311"/>
    <w:rsid w:val="00C43B8C"/>
    <w:rsid w:val="00C441EA"/>
    <w:rsid w:val="00C451B0"/>
    <w:rsid w:val="00C466BA"/>
    <w:rsid w:val="00C46CC7"/>
    <w:rsid w:val="00C52286"/>
    <w:rsid w:val="00C52959"/>
    <w:rsid w:val="00C541F1"/>
    <w:rsid w:val="00C54508"/>
    <w:rsid w:val="00C567B8"/>
    <w:rsid w:val="00C5776B"/>
    <w:rsid w:val="00C60984"/>
    <w:rsid w:val="00C609C2"/>
    <w:rsid w:val="00C61F8E"/>
    <w:rsid w:val="00C66690"/>
    <w:rsid w:val="00C66FE7"/>
    <w:rsid w:val="00C6778F"/>
    <w:rsid w:val="00C67E32"/>
    <w:rsid w:val="00C708E4"/>
    <w:rsid w:val="00C71C37"/>
    <w:rsid w:val="00C726BB"/>
    <w:rsid w:val="00C74E60"/>
    <w:rsid w:val="00C773C3"/>
    <w:rsid w:val="00C808AA"/>
    <w:rsid w:val="00C85F78"/>
    <w:rsid w:val="00C879CC"/>
    <w:rsid w:val="00CA4A24"/>
    <w:rsid w:val="00CA54C7"/>
    <w:rsid w:val="00CA6DD5"/>
    <w:rsid w:val="00CA7194"/>
    <w:rsid w:val="00CA7413"/>
    <w:rsid w:val="00CB02A0"/>
    <w:rsid w:val="00CB10D6"/>
    <w:rsid w:val="00CB2B88"/>
    <w:rsid w:val="00CB375E"/>
    <w:rsid w:val="00CB5044"/>
    <w:rsid w:val="00CB7A49"/>
    <w:rsid w:val="00CC14DD"/>
    <w:rsid w:val="00CC32F7"/>
    <w:rsid w:val="00CC422C"/>
    <w:rsid w:val="00CC6B49"/>
    <w:rsid w:val="00CD125F"/>
    <w:rsid w:val="00CD3A2A"/>
    <w:rsid w:val="00CE0B41"/>
    <w:rsid w:val="00CE1B83"/>
    <w:rsid w:val="00CE40D8"/>
    <w:rsid w:val="00CE438F"/>
    <w:rsid w:val="00CE476A"/>
    <w:rsid w:val="00CE503C"/>
    <w:rsid w:val="00CE6839"/>
    <w:rsid w:val="00CE69A2"/>
    <w:rsid w:val="00CF32C2"/>
    <w:rsid w:val="00CF3B67"/>
    <w:rsid w:val="00CF4BB8"/>
    <w:rsid w:val="00CF4CEE"/>
    <w:rsid w:val="00CF69F7"/>
    <w:rsid w:val="00D017F4"/>
    <w:rsid w:val="00D05804"/>
    <w:rsid w:val="00D06276"/>
    <w:rsid w:val="00D0638D"/>
    <w:rsid w:val="00D07DF8"/>
    <w:rsid w:val="00D1076B"/>
    <w:rsid w:val="00D14B2A"/>
    <w:rsid w:val="00D15780"/>
    <w:rsid w:val="00D15C78"/>
    <w:rsid w:val="00D20023"/>
    <w:rsid w:val="00D22CD6"/>
    <w:rsid w:val="00D26EAC"/>
    <w:rsid w:val="00D27617"/>
    <w:rsid w:val="00D30356"/>
    <w:rsid w:val="00D32D60"/>
    <w:rsid w:val="00D34C8C"/>
    <w:rsid w:val="00D35861"/>
    <w:rsid w:val="00D36B79"/>
    <w:rsid w:val="00D40C09"/>
    <w:rsid w:val="00D46834"/>
    <w:rsid w:val="00D47F92"/>
    <w:rsid w:val="00D507D9"/>
    <w:rsid w:val="00D51841"/>
    <w:rsid w:val="00D5235D"/>
    <w:rsid w:val="00D53BB9"/>
    <w:rsid w:val="00D549B7"/>
    <w:rsid w:val="00D61136"/>
    <w:rsid w:val="00D61222"/>
    <w:rsid w:val="00D62156"/>
    <w:rsid w:val="00D629CC"/>
    <w:rsid w:val="00D63365"/>
    <w:rsid w:val="00D64E40"/>
    <w:rsid w:val="00D66FBB"/>
    <w:rsid w:val="00D73BE9"/>
    <w:rsid w:val="00D73E4D"/>
    <w:rsid w:val="00D74F4E"/>
    <w:rsid w:val="00D7500B"/>
    <w:rsid w:val="00D76E19"/>
    <w:rsid w:val="00D815EE"/>
    <w:rsid w:val="00D819EE"/>
    <w:rsid w:val="00D8435A"/>
    <w:rsid w:val="00D84A90"/>
    <w:rsid w:val="00D85DAC"/>
    <w:rsid w:val="00D90317"/>
    <w:rsid w:val="00D90B46"/>
    <w:rsid w:val="00D92EDC"/>
    <w:rsid w:val="00D934CF"/>
    <w:rsid w:val="00D95711"/>
    <w:rsid w:val="00D958F3"/>
    <w:rsid w:val="00DA08E0"/>
    <w:rsid w:val="00DA6445"/>
    <w:rsid w:val="00DA6564"/>
    <w:rsid w:val="00DA6894"/>
    <w:rsid w:val="00DB053B"/>
    <w:rsid w:val="00DB1705"/>
    <w:rsid w:val="00DB1959"/>
    <w:rsid w:val="00DB280D"/>
    <w:rsid w:val="00DB4C04"/>
    <w:rsid w:val="00DB4C6C"/>
    <w:rsid w:val="00DB529D"/>
    <w:rsid w:val="00DB5971"/>
    <w:rsid w:val="00DB7956"/>
    <w:rsid w:val="00DC0E9D"/>
    <w:rsid w:val="00DC205A"/>
    <w:rsid w:val="00DC2554"/>
    <w:rsid w:val="00DC6DE1"/>
    <w:rsid w:val="00DC6F1A"/>
    <w:rsid w:val="00DD1777"/>
    <w:rsid w:val="00DD24B3"/>
    <w:rsid w:val="00DD30F6"/>
    <w:rsid w:val="00DD369D"/>
    <w:rsid w:val="00DD3709"/>
    <w:rsid w:val="00DD6FAD"/>
    <w:rsid w:val="00DD7DF0"/>
    <w:rsid w:val="00DE06B6"/>
    <w:rsid w:val="00DE24AA"/>
    <w:rsid w:val="00DE29C2"/>
    <w:rsid w:val="00DE3D44"/>
    <w:rsid w:val="00DE506B"/>
    <w:rsid w:val="00DE6200"/>
    <w:rsid w:val="00DF2083"/>
    <w:rsid w:val="00DF353A"/>
    <w:rsid w:val="00DF58C1"/>
    <w:rsid w:val="00DF5B29"/>
    <w:rsid w:val="00DF5FC5"/>
    <w:rsid w:val="00E03F1B"/>
    <w:rsid w:val="00E064B1"/>
    <w:rsid w:val="00E13854"/>
    <w:rsid w:val="00E141DD"/>
    <w:rsid w:val="00E143AF"/>
    <w:rsid w:val="00E150E3"/>
    <w:rsid w:val="00E16686"/>
    <w:rsid w:val="00E1680A"/>
    <w:rsid w:val="00E1706B"/>
    <w:rsid w:val="00E17BBA"/>
    <w:rsid w:val="00E201A3"/>
    <w:rsid w:val="00E213DF"/>
    <w:rsid w:val="00E22532"/>
    <w:rsid w:val="00E22CAC"/>
    <w:rsid w:val="00E2393E"/>
    <w:rsid w:val="00E264AD"/>
    <w:rsid w:val="00E2696F"/>
    <w:rsid w:val="00E2737B"/>
    <w:rsid w:val="00E330EE"/>
    <w:rsid w:val="00E35966"/>
    <w:rsid w:val="00E3629B"/>
    <w:rsid w:val="00E36757"/>
    <w:rsid w:val="00E404FC"/>
    <w:rsid w:val="00E41712"/>
    <w:rsid w:val="00E4232C"/>
    <w:rsid w:val="00E44008"/>
    <w:rsid w:val="00E46EC6"/>
    <w:rsid w:val="00E47107"/>
    <w:rsid w:val="00E5250F"/>
    <w:rsid w:val="00E53BF0"/>
    <w:rsid w:val="00E55605"/>
    <w:rsid w:val="00E557FD"/>
    <w:rsid w:val="00E61605"/>
    <w:rsid w:val="00E63FBE"/>
    <w:rsid w:val="00E64115"/>
    <w:rsid w:val="00E66C57"/>
    <w:rsid w:val="00E71563"/>
    <w:rsid w:val="00E71818"/>
    <w:rsid w:val="00E72703"/>
    <w:rsid w:val="00E72D0F"/>
    <w:rsid w:val="00E73495"/>
    <w:rsid w:val="00E73AA2"/>
    <w:rsid w:val="00E73AFC"/>
    <w:rsid w:val="00E755CB"/>
    <w:rsid w:val="00E75D1E"/>
    <w:rsid w:val="00E765B3"/>
    <w:rsid w:val="00E76D09"/>
    <w:rsid w:val="00E802CC"/>
    <w:rsid w:val="00E80571"/>
    <w:rsid w:val="00E864E1"/>
    <w:rsid w:val="00E86EBB"/>
    <w:rsid w:val="00E87997"/>
    <w:rsid w:val="00E9056D"/>
    <w:rsid w:val="00E919E4"/>
    <w:rsid w:val="00E91EB5"/>
    <w:rsid w:val="00E94377"/>
    <w:rsid w:val="00E94BF8"/>
    <w:rsid w:val="00E94E24"/>
    <w:rsid w:val="00E95873"/>
    <w:rsid w:val="00E959FB"/>
    <w:rsid w:val="00EA308C"/>
    <w:rsid w:val="00EA30D9"/>
    <w:rsid w:val="00EA3E17"/>
    <w:rsid w:val="00EA458E"/>
    <w:rsid w:val="00EA4914"/>
    <w:rsid w:val="00EA4A85"/>
    <w:rsid w:val="00EA7EC7"/>
    <w:rsid w:val="00EB0060"/>
    <w:rsid w:val="00EB02B0"/>
    <w:rsid w:val="00EB0FC3"/>
    <w:rsid w:val="00EB1E56"/>
    <w:rsid w:val="00EC076F"/>
    <w:rsid w:val="00EC1A1E"/>
    <w:rsid w:val="00EC1D0F"/>
    <w:rsid w:val="00EC1D3F"/>
    <w:rsid w:val="00EC204C"/>
    <w:rsid w:val="00EC362E"/>
    <w:rsid w:val="00EC38A9"/>
    <w:rsid w:val="00EC605A"/>
    <w:rsid w:val="00EC73E1"/>
    <w:rsid w:val="00ED43A5"/>
    <w:rsid w:val="00ED49D3"/>
    <w:rsid w:val="00ED7B78"/>
    <w:rsid w:val="00EE1A0A"/>
    <w:rsid w:val="00EE28AA"/>
    <w:rsid w:val="00EE2B71"/>
    <w:rsid w:val="00EE4337"/>
    <w:rsid w:val="00EE4A9F"/>
    <w:rsid w:val="00EE634D"/>
    <w:rsid w:val="00EE72CD"/>
    <w:rsid w:val="00EF30EE"/>
    <w:rsid w:val="00EF3F48"/>
    <w:rsid w:val="00EF59F0"/>
    <w:rsid w:val="00EF7182"/>
    <w:rsid w:val="00EF7C7E"/>
    <w:rsid w:val="00EF7EAB"/>
    <w:rsid w:val="00F02A9F"/>
    <w:rsid w:val="00F036F5"/>
    <w:rsid w:val="00F03A87"/>
    <w:rsid w:val="00F03F50"/>
    <w:rsid w:val="00F043A3"/>
    <w:rsid w:val="00F06398"/>
    <w:rsid w:val="00F06F2C"/>
    <w:rsid w:val="00F075D3"/>
    <w:rsid w:val="00F100B7"/>
    <w:rsid w:val="00F12243"/>
    <w:rsid w:val="00F12FDA"/>
    <w:rsid w:val="00F13273"/>
    <w:rsid w:val="00F14613"/>
    <w:rsid w:val="00F14C76"/>
    <w:rsid w:val="00F156C9"/>
    <w:rsid w:val="00F2028B"/>
    <w:rsid w:val="00F228E0"/>
    <w:rsid w:val="00F23CD6"/>
    <w:rsid w:val="00F247E0"/>
    <w:rsid w:val="00F2517C"/>
    <w:rsid w:val="00F3054D"/>
    <w:rsid w:val="00F32C6F"/>
    <w:rsid w:val="00F34D9C"/>
    <w:rsid w:val="00F35261"/>
    <w:rsid w:val="00F35516"/>
    <w:rsid w:val="00F36DBA"/>
    <w:rsid w:val="00F37104"/>
    <w:rsid w:val="00F40C16"/>
    <w:rsid w:val="00F42B2A"/>
    <w:rsid w:val="00F444EB"/>
    <w:rsid w:val="00F4460D"/>
    <w:rsid w:val="00F446E7"/>
    <w:rsid w:val="00F45FED"/>
    <w:rsid w:val="00F5053B"/>
    <w:rsid w:val="00F51712"/>
    <w:rsid w:val="00F52DA4"/>
    <w:rsid w:val="00F53430"/>
    <w:rsid w:val="00F53BC1"/>
    <w:rsid w:val="00F5579F"/>
    <w:rsid w:val="00F563BA"/>
    <w:rsid w:val="00F57F70"/>
    <w:rsid w:val="00F60E03"/>
    <w:rsid w:val="00F61618"/>
    <w:rsid w:val="00F61C45"/>
    <w:rsid w:val="00F62DEE"/>
    <w:rsid w:val="00F62E8D"/>
    <w:rsid w:val="00F63849"/>
    <w:rsid w:val="00F67238"/>
    <w:rsid w:val="00F730DA"/>
    <w:rsid w:val="00F73B2B"/>
    <w:rsid w:val="00F829B6"/>
    <w:rsid w:val="00F85FDE"/>
    <w:rsid w:val="00F86944"/>
    <w:rsid w:val="00F87602"/>
    <w:rsid w:val="00F878B2"/>
    <w:rsid w:val="00F91B6B"/>
    <w:rsid w:val="00F942E1"/>
    <w:rsid w:val="00F9519C"/>
    <w:rsid w:val="00F96546"/>
    <w:rsid w:val="00F97019"/>
    <w:rsid w:val="00FA40EE"/>
    <w:rsid w:val="00FA5751"/>
    <w:rsid w:val="00FA761D"/>
    <w:rsid w:val="00FB149C"/>
    <w:rsid w:val="00FB53C3"/>
    <w:rsid w:val="00FB7A7A"/>
    <w:rsid w:val="00FB7D75"/>
    <w:rsid w:val="00FC05FE"/>
    <w:rsid w:val="00FC0CA8"/>
    <w:rsid w:val="00FC1EAB"/>
    <w:rsid w:val="00FC2CDC"/>
    <w:rsid w:val="00FC327D"/>
    <w:rsid w:val="00FC3A2A"/>
    <w:rsid w:val="00FC3CBA"/>
    <w:rsid w:val="00FC3E37"/>
    <w:rsid w:val="00FC41A6"/>
    <w:rsid w:val="00FC4E7F"/>
    <w:rsid w:val="00FC5B25"/>
    <w:rsid w:val="00FC6A87"/>
    <w:rsid w:val="00FC70A1"/>
    <w:rsid w:val="00FC724E"/>
    <w:rsid w:val="00FD17D2"/>
    <w:rsid w:val="00FD290A"/>
    <w:rsid w:val="00FE0E9B"/>
    <w:rsid w:val="00FE1330"/>
    <w:rsid w:val="00FE269B"/>
    <w:rsid w:val="00FE2758"/>
    <w:rsid w:val="00FE3EF4"/>
    <w:rsid w:val="00FE3F44"/>
    <w:rsid w:val="00FF57B7"/>
    <w:rsid w:val="00FF5FA3"/>
    <w:rsid w:val="01E8437E"/>
    <w:rsid w:val="023A6589"/>
    <w:rsid w:val="02B95722"/>
    <w:rsid w:val="02C54B01"/>
    <w:rsid w:val="04A6F720"/>
    <w:rsid w:val="04C8D7C5"/>
    <w:rsid w:val="05AF832E"/>
    <w:rsid w:val="06566D9A"/>
    <w:rsid w:val="0680DF9A"/>
    <w:rsid w:val="06F0B2DA"/>
    <w:rsid w:val="074AA73A"/>
    <w:rsid w:val="074B8660"/>
    <w:rsid w:val="07BDCBAE"/>
    <w:rsid w:val="080F587B"/>
    <w:rsid w:val="08BAD16C"/>
    <w:rsid w:val="09096052"/>
    <w:rsid w:val="091C5954"/>
    <w:rsid w:val="0A20AA51"/>
    <w:rsid w:val="0AAC7CDB"/>
    <w:rsid w:val="0AC28E0F"/>
    <w:rsid w:val="0AC49141"/>
    <w:rsid w:val="0B66F97D"/>
    <w:rsid w:val="0BBE598A"/>
    <w:rsid w:val="0C1EF783"/>
    <w:rsid w:val="0C61DCFB"/>
    <w:rsid w:val="0CBF54D4"/>
    <w:rsid w:val="0CC5E2E0"/>
    <w:rsid w:val="0CC69272"/>
    <w:rsid w:val="0CEA9A1F"/>
    <w:rsid w:val="0D4F851F"/>
    <w:rsid w:val="0D5E8635"/>
    <w:rsid w:val="0D8A9787"/>
    <w:rsid w:val="0E25A2EE"/>
    <w:rsid w:val="0E62D985"/>
    <w:rsid w:val="0EBE243F"/>
    <w:rsid w:val="0ECC9260"/>
    <w:rsid w:val="0ED26E41"/>
    <w:rsid w:val="0F566574"/>
    <w:rsid w:val="0F980264"/>
    <w:rsid w:val="0FA3BFE9"/>
    <w:rsid w:val="0FF6F596"/>
    <w:rsid w:val="106C92B0"/>
    <w:rsid w:val="107E05DC"/>
    <w:rsid w:val="10AAB64A"/>
    <w:rsid w:val="10D8B0D6"/>
    <w:rsid w:val="113F92F3"/>
    <w:rsid w:val="114F6C53"/>
    <w:rsid w:val="1296687F"/>
    <w:rsid w:val="12B5A6E3"/>
    <w:rsid w:val="13CA4572"/>
    <w:rsid w:val="13E411FE"/>
    <w:rsid w:val="147F4DCB"/>
    <w:rsid w:val="161307A2"/>
    <w:rsid w:val="165DAFA7"/>
    <w:rsid w:val="17B9ADE5"/>
    <w:rsid w:val="185F5769"/>
    <w:rsid w:val="18BCA713"/>
    <w:rsid w:val="18F9045E"/>
    <w:rsid w:val="1AE1BDC1"/>
    <w:rsid w:val="1B0FE2A8"/>
    <w:rsid w:val="1B624509"/>
    <w:rsid w:val="1BBC40D9"/>
    <w:rsid w:val="1C055DA2"/>
    <w:rsid w:val="1C14DE6E"/>
    <w:rsid w:val="1C2EB0B0"/>
    <w:rsid w:val="1C4360CC"/>
    <w:rsid w:val="1CC36D19"/>
    <w:rsid w:val="1D02FE26"/>
    <w:rsid w:val="1D06DCB5"/>
    <w:rsid w:val="1D76DB83"/>
    <w:rsid w:val="1DD5881A"/>
    <w:rsid w:val="1E592AB2"/>
    <w:rsid w:val="1FABEA0C"/>
    <w:rsid w:val="1FC7148B"/>
    <w:rsid w:val="20E3BEA7"/>
    <w:rsid w:val="20F7F148"/>
    <w:rsid w:val="210F8AF5"/>
    <w:rsid w:val="215C1DFD"/>
    <w:rsid w:val="22799755"/>
    <w:rsid w:val="23777552"/>
    <w:rsid w:val="237EC496"/>
    <w:rsid w:val="251A94F7"/>
    <w:rsid w:val="260B4180"/>
    <w:rsid w:val="267C5AE4"/>
    <w:rsid w:val="26A6F9E0"/>
    <w:rsid w:val="273C7889"/>
    <w:rsid w:val="273C9D69"/>
    <w:rsid w:val="28346719"/>
    <w:rsid w:val="29D5108E"/>
    <w:rsid w:val="2ABEBCC0"/>
    <w:rsid w:val="2C944153"/>
    <w:rsid w:val="2CE6CDE7"/>
    <w:rsid w:val="2DA60876"/>
    <w:rsid w:val="2DCF279A"/>
    <w:rsid w:val="2E657965"/>
    <w:rsid w:val="2F2F8E89"/>
    <w:rsid w:val="2F7B2FBC"/>
    <w:rsid w:val="2FAC941B"/>
    <w:rsid w:val="3053CD87"/>
    <w:rsid w:val="30619112"/>
    <w:rsid w:val="3118D18F"/>
    <w:rsid w:val="31259DE5"/>
    <w:rsid w:val="31AEDCC4"/>
    <w:rsid w:val="32010585"/>
    <w:rsid w:val="32A64E6C"/>
    <w:rsid w:val="341E9690"/>
    <w:rsid w:val="34568E65"/>
    <w:rsid w:val="34AF74DA"/>
    <w:rsid w:val="34E67D86"/>
    <w:rsid w:val="354E8C33"/>
    <w:rsid w:val="376D17C7"/>
    <w:rsid w:val="38FD7C51"/>
    <w:rsid w:val="3971613D"/>
    <w:rsid w:val="3999B07A"/>
    <w:rsid w:val="3A4DB45A"/>
    <w:rsid w:val="3AF01C96"/>
    <w:rsid w:val="3BA28380"/>
    <w:rsid w:val="3C3AAD27"/>
    <w:rsid w:val="3D2AADEE"/>
    <w:rsid w:val="3DCF38E3"/>
    <w:rsid w:val="3DFD70AB"/>
    <w:rsid w:val="3EDF888D"/>
    <w:rsid w:val="3EF81B2B"/>
    <w:rsid w:val="3F0A0F38"/>
    <w:rsid w:val="3F99410C"/>
    <w:rsid w:val="3FBC732B"/>
    <w:rsid w:val="4070EF1F"/>
    <w:rsid w:val="41A57EAF"/>
    <w:rsid w:val="427BB91D"/>
    <w:rsid w:val="4396CE5E"/>
    <w:rsid w:val="445389D2"/>
    <w:rsid w:val="459CD502"/>
    <w:rsid w:val="45A103AF"/>
    <w:rsid w:val="47C0D452"/>
    <w:rsid w:val="487ABF46"/>
    <w:rsid w:val="48A9E738"/>
    <w:rsid w:val="48A9FC20"/>
    <w:rsid w:val="48CDA042"/>
    <w:rsid w:val="48D94E91"/>
    <w:rsid w:val="490EC422"/>
    <w:rsid w:val="490EDCA8"/>
    <w:rsid w:val="49157252"/>
    <w:rsid w:val="4922F10E"/>
    <w:rsid w:val="49618F09"/>
    <w:rsid w:val="496DD889"/>
    <w:rsid w:val="4980B477"/>
    <w:rsid w:val="4ACA3BC3"/>
    <w:rsid w:val="4B10709A"/>
    <w:rsid w:val="4BC7C920"/>
    <w:rsid w:val="4CDA431B"/>
    <w:rsid w:val="4DF0AE8D"/>
    <w:rsid w:val="4E34768C"/>
    <w:rsid w:val="4E61FDAE"/>
    <w:rsid w:val="4E76137C"/>
    <w:rsid w:val="4E828309"/>
    <w:rsid w:val="4ED7C7FF"/>
    <w:rsid w:val="4F125ADA"/>
    <w:rsid w:val="4F309858"/>
    <w:rsid w:val="4FD046ED"/>
    <w:rsid w:val="50080730"/>
    <w:rsid w:val="516FD6A0"/>
    <w:rsid w:val="51EDB732"/>
    <w:rsid w:val="5233CBA4"/>
    <w:rsid w:val="52977F4B"/>
    <w:rsid w:val="53DAC790"/>
    <w:rsid w:val="54862EFD"/>
    <w:rsid w:val="54BC6874"/>
    <w:rsid w:val="55444832"/>
    <w:rsid w:val="555D708F"/>
    <w:rsid w:val="55F63B64"/>
    <w:rsid w:val="56057DFD"/>
    <w:rsid w:val="5667291E"/>
    <w:rsid w:val="56906757"/>
    <w:rsid w:val="56D0D5FA"/>
    <w:rsid w:val="570B6A0E"/>
    <w:rsid w:val="577414B1"/>
    <w:rsid w:val="593D1EBF"/>
    <w:rsid w:val="5A17B955"/>
    <w:rsid w:val="5B029BA9"/>
    <w:rsid w:val="5B0B65F1"/>
    <w:rsid w:val="5C74BF81"/>
    <w:rsid w:val="5C95D469"/>
    <w:rsid w:val="5CDA821A"/>
    <w:rsid w:val="5CDD7397"/>
    <w:rsid w:val="5D43FCA2"/>
    <w:rsid w:val="5D7F4F03"/>
    <w:rsid w:val="5DB872D4"/>
    <w:rsid w:val="5EEB2A78"/>
    <w:rsid w:val="5FA30D11"/>
    <w:rsid w:val="608CF7B5"/>
    <w:rsid w:val="60C274D4"/>
    <w:rsid w:val="60E5FBA2"/>
    <w:rsid w:val="60F01396"/>
    <w:rsid w:val="6136F1C1"/>
    <w:rsid w:val="61EED311"/>
    <w:rsid w:val="621C5A83"/>
    <w:rsid w:val="6345C98D"/>
    <w:rsid w:val="64C2907E"/>
    <w:rsid w:val="64D29020"/>
    <w:rsid w:val="64FF861E"/>
    <w:rsid w:val="65739459"/>
    <w:rsid w:val="65964236"/>
    <w:rsid w:val="6660BE41"/>
    <w:rsid w:val="668BA3A1"/>
    <w:rsid w:val="66F63C5D"/>
    <w:rsid w:val="67DBC1AF"/>
    <w:rsid w:val="683885C5"/>
    <w:rsid w:val="69463280"/>
    <w:rsid w:val="698EF614"/>
    <w:rsid w:val="6998B615"/>
    <w:rsid w:val="6A0FB29B"/>
    <w:rsid w:val="6ADF7F1E"/>
    <w:rsid w:val="6B74AAAA"/>
    <w:rsid w:val="6B9DECF5"/>
    <w:rsid w:val="6D172E0E"/>
    <w:rsid w:val="6D1E2793"/>
    <w:rsid w:val="6DBE8BBD"/>
    <w:rsid w:val="702CF09A"/>
    <w:rsid w:val="70E9AB87"/>
    <w:rsid w:val="725181EB"/>
    <w:rsid w:val="72748766"/>
    <w:rsid w:val="72EF2BAF"/>
    <w:rsid w:val="72FC3C27"/>
    <w:rsid w:val="736BC004"/>
    <w:rsid w:val="74279F3E"/>
    <w:rsid w:val="754992AC"/>
    <w:rsid w:val="75BD4875"/>
    <w:rsid w:val="75E0832A"/>
    <w:rsid w:val="7611FCF8"/>
    <w:rsid w:val="77113375"/>
    <w:rsid w:val="7793CB45"/>
    <w:rsid w:val="77AFFC85"/>
    <w:rsid w:val="7850137A"/>
    <w:rsid w:val="78656EBE"/>
    <w:rsid w:val="78A83088"/>
    <w:rsid w:val="79ED9839"/>
    <w:rsid w:val="7A4BEE6F"/>
    <w:rsid w:val="7A67FF9E"/>
    <w:rsid w:val="7AB6E07C"/>
    <w:rsid w:val="7B030B97"/>
    <w:rsid w:val="7B5BC044"/>
    <w:rsid w:val="7C9558E0"/>
    <w:rsid w:val="7CC0E904"/>
    <w:rsid w:val="7D564C52"/>
    <w:rsid w:val="7DDD3207"/>
    <w:rsid w:val="7DE0CF82"/>
    <w:rsid w:val="7F198723"/>
    <w:rsid w:val="7F1F4D84"/>
    <w:rsid w:val="7F1F5F92"/>
    <w:rsid w:val="7F93B70C"/>
    <w:rsid w:val="7FA13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EC24"/>
  <w15:docId w15:val="{D9772FE5-B8FF-48D7-AA73-F34D6F4D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BB"/>
    <w:pPr>
      <w:jc w:val="left"/>
    </w:pPr>
    <w:rPr>
      <w:rFonts w:cstheme="minorHAnsi"/>
      <w:color w:val="041E42" w:themeColor="text2"/>
      <w:sz w:val="24"/>
      <w:szCs w:val="24"/>
    </w:rPr>
  </w:style>
  <w:style w:type="paragraph" w:styleId="Heading1">
    <w:name w:val="heading 1"/>
    <w:basedOn w:val="Normal"/>
    <w:next w:val="Normal"/>
    <w:link w:val="Heading1Char"/>
    <w:uiPriority w:val="9"/>
    <w:qFormat/>
    <w:rsid w:val="00790728"/>
    <w:pPr>
      <w:keepNext/>
      <w:keepLines/>
      <w:spacing w:before="320" w:after="40"/>
      <w:outlineLvl w:val="0"/>
    </w:pPr>
    <w:rPr>
      <w:rFonts w:ascii="Arial Rounded MT Bold" w:eastAsiaTheme="majorEastAsia" w:hAnsi="Arial Rounded MT Bold" w:cstheme="majorBidi"/>
      <w:b/>
      <w:bCs/>
      <w:spacing w:val="4"/>
      <w:sz w:val="44"/>
      <w:szCs w:val="28"/>
    </w:rPr>
  </w:style>
  <w:style w:type="paragraph" w:styleId="Heading2">
    <w:name w:val="heading 2"/>
    <w:basedOn w:val="Normal"/>
    <w:next w:val="Normal"/>
    <w:link w:val="Heading2Char"/>
    <w:uiPriority w:val="9"/>
    <w:unhideWhenUsed/>
    <w:qFormat/>
    <w:rsid w:val="008C1AAD"/>
    <w:pPr>
      <w:keepNext/>
      <w:keepLines/>
      <w:spacing w:before="120" w:after="0"/>
      <w:outlineLvl w:val="1"/>
    </w:pPr>
    <w:rPr>
      <w:rFonts w:eastAsiaTheme="majorEastAsia" w:cstheme="majorBidi"/>
      <w:b/>
      <w:bCs/>
      <w:color w:val="041E42" w:themeColor="text1"/>
      <w:sz w:val="36"/>
      <w:szCs w:val="28"/>
    </w:rPr>
  </w:style>
  <w:style w:type="paragraph" w:styleId="Heading3">
    <w:name w:val="heading 3"/>
    <w:basedOn w:val="Normal"/>
    <w:next w:val="Normal"/>
    <w:link w:val="Heading3Char"/>
    <w:uiPriority w:val="9"/>
    <w:unhideWhenUsed/>
    <w:qFormat/>
    <w:rsid w:val="008C1AAD"/>
    <w:pPr>
      <w:keepNext/>
      <w:keepLines/>
      <w:spacing w:before="120" w:after="0" w:line="240" w:lineRule="auto"/>
      <w:outlineLvl w:val="2"/>
    </w:pPr>
    <w:rPr>
      <w:rFonts w:eastAsiaTheme="majorEastAsia" w:cstheme="majorBidi"/>
      <w:b/>
      <w:color w:val="041E42" w:themeColor="text1"/>
      <w:sz w:val="28"/>
    </w:rPr>
  </w:style>
  <w:style w:type="paragraph" w:styleId="Heading4">
    <w:name w:val="heading 4"/>
    <w:aliases w:val="Pull out text"/>
    <w:basedOn w:val="Normal"/>
    <w:next w:val="Normal"/>
    <w:link w:val="Heading4Char"/>
    <w:uiPriority w:val="9"/>
    <w:unhideWhenUsed/>
    <w:qFormat/>
    <w:rsid w:val="008C1AAD"/>
    <w:pPr>
      <w:keepNext/>
      <w:keepLines/>
      <w:spacing w:before="120" w:after="0"/>
      <w:outlineLvl w:val="3"/>
    </w:pPr>
    <w:rPr>
      <w:rFonts w:eastAsiaTheme="majorEastAsia" w:cstheme="majorBidi"/>
      <w:b/>
      <w:iCs/>
      <w:color w:val="041E42" w:themeColor="text1"/>
      <w:sz w:val="26"/>
    </w:rPr>
  </w:style>
  <w:style w:type="paragraph" w:styleId="Heading5">
    <w:name w:val="heading 5"/>
    <w:aliases w:val="Subheading 1"/>
    <w:basedOn w:val="Normal"/>
    <w:next w:val="Normal"/>
    <w:link w:val="Heading5Char"/>
    <w:uiPriority w:val="9"/>
    <w:unhideWhenUsed/>
    <w:qFormat/>
    <w:rsid w:val="008C1AAD"/>
    <w:pPr>
      <w:keepNext/>
      <w:keepLines/>
      <w:spacing w:before="120" w:after="0"/>
      <w:outlineLvl w:val="4"/>
    </w:pPr>
    <w:rPr>
      <w:rFonts w:eastAsiaTheme="majorEastAsia" w:cstheme="majorBidi"/>
      <w:b/>
      <w:bCs/>
      <w:color w:val="041E42" w:themeColor="text1"/>
    </w:rPr>
  </w:style>
  <w:style w:type="paragraph" w:styleId="Heading6">
    <w:name w:val="heading 6"/>
    <w:basedOn w:val="Normal"/>
    <w:next w:val="Normal"/>
    <w:link w:val="Heading6Char"/>
    <w:uiPriority w:val="9"/>
    <w:unhideWhenUsed/>
    <w:rsid w:val="00367A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rsid w:val="00367A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67A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67A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28"/>
    <w:rPr>
      <w:rFonts w:ascii="Arial Rounded MT Bold" w:eastAsiaTheme="majorEastAsia" w:hAnsi="Arial Rounded MT Bold" w:cstheme="majorBidi"/>
      <w:b/>
      <w:bCs/>
      <w:color w:val="041E42" w:themeColor="text2"/>
      <w:spacing w:val="4"/>
      <w:sz w:val="44"/>
      <w:szCs w:val="28"/>
    </w:rPr>
  </w:style>
  <w:style w:type="character" w:customStyle="1" w:styleId="Heading2Char">
    <w:name w:val="Heading 2 Char"/>
    <w:basedOn w:val="DefaultParagraphFont"/>
    <w:link w:val="Heading2"/>
    <w:uiPriority w:val="9"/>
    <w:rsid w:val="008C1AAD"/>
    <w:rPr>
      <w:rFonts w:ascii="Calibri" w:eastAsiaTheme="majorEastAsia" w:hAnsi="Calibri" w:cstheme="majorBidi"/>
      <w:b/>
      <w:bCs/>
      <w:color w:val="041E42" w:themeColor="text1"/>
      <w:sz w:val="36"/>
      <w:szCs w:val="28"/>
    </w:rPr>
  </w:style>
  <w:style w:type="character" w:customStyle="1" w:styleId="Heading3Char">
    <w:name w:val="Heading 3 Char"/>
    <w:basedOn w:val="DefaultParagraphFont"/>
    <w:link w:val="Heading3"/>
    <w:uiPriority w:val="9"/>
    <w:rsid w:val="008C1AAD"/>
    <w:rPr>
      <w:rFonts w:ascii="Calibri" w:eastAsiaTheme="majorEastAsia" w:hAnsi="Calibri" w:cstheme="majorBidi"/>
      <w:b/>
      <w:color w:val="041E42" w:themeColor="text1"/>
      <w:sz w:val="28"/>
      <w:szCs w:val="24"/>
    </w:rPr>
  </w:style>
  <w:style w:type="character" w:customStyle="1" w:styleId="Heading4Char">
    <w:name w:val="Heading 4 Char"/>
    <w:aliases w:val="Pull out text Char"/>
    <w:basedOn w:val="DefaultParagraphFont"/>
    <w:link w:val="Heading4"/>
    <w:uiPriority w:val="9"/>
    <w:rsid w:val="008C1AAD"/>
    <w:rPr>
      <w:rFonts w:ascii="Calibri" w:eastAsiaTheme="majorEastAsia" w:hAnsi="Calibri" w:cstheme="majorBidi"/>
      <w:b/>
      <w:iCs/>
      <w:color w:val="041E42" w:themeColor="text1"/>
      <w:sz w:val="26"/>
      <w:szCs w:val="24"/>
    </w:rPr>
  </w:style>
  <w:style w:type="character" w:customStyle="1" w:styleId="Heading5Char">
    <w:name w:val="Heading 5 Char"/>
    <w:aliases w:val="Subheading 1 Char"/>
    <w:basedOn w:val="DefaultParagraphFont"/>
    <w:link w:val="Heading5"/>
    <w:uiPriority w:val="9"/>
    <w:rsid w:val="008C1AAD"/>
    <w:rPr>
      <w:rFonts w:ascii="Calibri" w:eastAsiaTheme="majorEastAsia" w:hAnsi="Calibri" w:cstheme="majorBidi"/>
      <w:b/>
      <w:bCs/>
      <w:color w:val="041E42" w:themeColor="text1"/>
    </w:rPr>
  </w:style>
  <w:style w:type="character" w:customStyle="1" w:styleId="Heading6Char">
    <w:name w:val="Heading 6 Char"/>
    <w:basedOn w:val="DefaultParagraphFont"/>
    <w:link w:val="Heading6"/>
    <w:uiPriority w:val="9"/>
    <w:rsid w:val="00367A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67ACD"/>
    <w:rPr>
      <w:i/>
      <w:iCs/>
    </w:rPr>
  </w:style>
  <w:style w:type="character" w:customStyle="1" w:styleId="Heading8Char">
    <w:name w:val="Heading 8 Char"/>
    <w:basedOn w:val="DefaultParagraphFont"/>
    <w:link w:val="Heading8"/>
    <w:uiPriority w:val="9"/>
    <w:semiHidden/>
    <w:rsid w:val="00367ACD"/>
    <w:rPr>
      <w:b/>
      <w:bCs/>
    </w:rPr>
  </w:style>
  <w:style w:type="character" w:customStyle="1" w:styleId="Heading9Char">
    <w:name w:val="Heading 9 Char"/>
    <w:basedOn w:val="DefaultParagraphFont"/>
    <w:link w:val="Heading9"/>
    <w:uiPriority w:val="9"/>
    <w:semiHidden/>
    <w:rsid w:val="00367ACD"/>
    <w:rPr>
      <w:i/>
      <w:iCs/>
    </w:rPr>
  </w:style>
  <w:style w:type="paragraph" w:styleId="Caption">
    <w:name w:val="caption"/>
    <w:basedOn w:val="Normal"/>
    <w:next w:val="Normal"/>
    <w:uiPriority w:val="35"/>
    <w:semiHidden/>
    <w:unhideWhenUsed/>
    <w:qFormat/>
    <w:rsid w:val="00367ACD"/>
    <w:rPr>
      <w:b/>
      <w:bCs/>
      <w:sz w:val="18"/>
      <w:szCs w:val="18"/>
    </w:rPr>
  </w:style>
  <w:style w:type="paragraph" w:styleId="Title">
    <w:name w:val="Title"/>
    <w:basedOn w:val="Normal"/>
    <w:next w:val="Normal"/>
    <w:link w:val="TitleChar"/>
    <w:uiPriority w:val="10"/>
    <w:qFormat/>
    <w:rsid w:val="00392530"/>
    <w:pPr>
      <w:spacing w:after="0" w:line="240" w:lineRule="auto"/>
      <w:contextualSpacing/>
    </w:pPr>
    <w:rPr>
      <w:rFonts w:ascii="Arial Rounded MT Bold" w:eastAsiaTheme="majorEastAsia" w:hAnsi="Arial Rounded MT Bold" w:cstheme="majorBidi"/>
      <w:b/>
      <w:bCs/>
      <w:color w:val="FFFFFF" w:themeColor="background1"/>
      <w:spacing w:val="-7"/>
      <w:sz w:val="96"/>
      <w:szCs w:val="48"/>
    </w:rPr>
  </w:style>
  <w:style w:type="character" w:customStyle="1" w:styleId="TitleChar">
    <w:name w:val="Title Char"/>
    <w:basedOn w:val="DefaultParagraphFont"/>
    <w:link w:val="Title"/>
    <w:uiPriority w:val="10"/>
    <w:rsid w:val="00392530"/>
    <w:rPr>
      <w:rFonts w:ascii="Arial Rounded MT Bold" w:eastAsiaTheme="majorEastAsia" w:hAnsi="Arial Rounded MT Bold" w:cstheme="majorBidi"/>
      <w:b/>
      <w:bCs/>
      <w:color w:val="FFFFFF" w:themeColor="background1"/>
      <w:spacing w:val="-7"/>
      <w:sz w:val="96"/>
      <w:szCs w:val="48"/>
    </w:rPr>
  </w:style>
  <w:style w:type="paragraph" w:styleId="Subtitle">
    <w:name w:val="Subtitle"/>
    <w:basedOn w:val="Normal"/>
    <w:next w:val="Normal"/>
    <w:link w:val="SubtitleChar"/>
    <w:uiPriority w:val="11"/>
    <w:rsid w:val="00367ACD"/>
    <w:pPr>
      <w:numPr>
        <w:ilvl w:val="1"/>
      </w:numPr>
      <w:spacing w:after="240"/>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7ACD"/>
    <w:rPr>
      <w:rFonts w:asciiTheme="majorHAnsi" w:eastAsiaTheme="majorEastAsia" w:hAnsiTheme="majorHAnsi" w:cstheme="majorBidi"/>
      <w:sz w:val="24"/>
      <w:szCs w:val="24"/>
    </w:rPr>
  </w:style>
  <w:style w:type="character" w:styleId="Strong">
    <w:name w:val="Strong"/>
    <w:basedOn w:val="DefaultParagraphFont"/>
    <w:uiPriority w:val="22"/>
    <w:rsid w:val="00367ACD"/>
    <w:rPr>
      <w:b/>
      <w:bCs/>
      <w:color w:val="auto"/>
    </w:rPr>
  </w:style>
  <w:style w:type="character" w:styleId="Emphasis">
    <w:name w:val="Emphasis"/>
    <w:basedOn w:val="DefaultParagraphFont"/>
    <w:qFormat/>
    <w:rsid w:val="00367ACD"/>
    <w:rPr>
      <w:i/>
      <w:iCs/>
      <w:color w:val="auto"/>
    </w:rPr>
  </w:style>
  <w:style w:type="paragraph" w:styleId="NoSpacing">
    <w:name w:val="No Spacing"/>
    <w:link w:val="NoSpacingChar"/>
    <w:uiPriority w:val="1"/>
    <w:qFormat/>
    <w:rsid w:val="008C1AAD"/>
    <w:pPr>
      <w:spacing w:after="0" w:line="240" w:lineRule="auto"/>
    </w:pPr>
    <w:rPr>
      <w:rFonts w:ascii="Calibri" w:hAnsi="Calibri"/>
      <w:color w:val="041E42" w:themeColor="text2"/>
    </w:rPr>
  </w:style>
  <w:style w:type="paragraph" w:styleId="Quote">
    <w:name w:val="Quote"/>
    <w:basedOn w:val="Normal"/>
    <w:next w:val="Normal"/>
    <w:link w:val="QuoteChar"/>
    <w:uiPriority w:val="29"/>
    <w:rsid w:val="00367ACD"/>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367A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367A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67ACD"/>
    <w:rPr>
      <w:rFonts w:asciiTheme="majorHAnsi" w:eastAsiaTheme="majorEastAsia" w:hAnsiTheme="majorHAnsi" w:cstheme="majorBidi"/>
      <w:sz w:val="26"/>
      <w:szCs w:val="26"/>
    </w:rPr>
  </w:style>
  <w:style w:type="character" w:styleId="SubtleEmphasis">
    <w:name w:val="Subtle Emphasis"/>
    <w:basedOn w:val="DefaultParagraphFont"/>
    <w:uiPriority w:val="19"/>
    <w:rsid w:val="00367ACD"/>
    <w:rPr>
      <w:i/>
      <w:iCs/>
      <w:color w:val="auto"/>
    </w:rPr>
  </w:style>
  <w:style w:type="character" w:styleId="IntenseEmphasis">
    <w:name w:val="Intense Emphasis"/>
    <w:basedOn w:val="DefaultParagraphFont"/>
    <w:uiPriority w:val="21"/>
    <w:rsid w:val="00367ACD"/>
    <w:rPr>
      <w:b/>
      <w:bCs/>
      <w:i/>
      <w:iCs/>
      <w:color w:val="auto"/>
    </w:rPr>
  </w:style>
  <w:style w:type="character" w:styleId="SubtleReference">
    <w:name w:val="Subtle Reference"/>
    <w:basedOn w:val="DefaultParagraphFont"/>
    <w:uiPriority w:val="31"/>
    <w:rsid w:val="00367ACD"/>
    <w:rPr>
      <w:smallCaps/>
      <w:color w:val="auto"/>
      <w:u w:val="single" w:color="2E7FF2" w:themeColor="text1" w:themeTint="80"/>
    </w:rPr>
  </w:style>
  <w:style w:type="character" w:styleId="IntenseReference">
    <w:name w:val="Intense Reference"/>
    <w:basedOn w:val="DefaultParagraphFont"/>
    <w:uiPriority w:val="32"/>
    <w:rsid w:val="00367ACD"/>
    <w:rPr>
      <w:b/>
      <w:bCs/>
      <w:smallCaps/>
      <w:color w:val="auto"/>
      <w:u w:val="single"/>
    </w:rPr>
  </w:style>
  <w:style w:type="character" w:styleId="BookTitle">
    <w:name w:val="Book Title"/>
    <w:basedOn w:val="DefaultParagraphFont"/>
    <w:uiPriority w:val="33"/>
    <w:rsid w:val="00367ACD"/>
    <w:rPr>
      <w:b/>
      <w:bCs/>
      <w:smallCaps/>
      <w:color w:val="auto"/>
    </w:rPr>
  </w:style>
  <w:style w:type="paragraph" w:styleId="TOCHeading">
    <w:name w:val="TOC Heading"/>
    <w:basedOn w:val="Heading1"/>
    <w:next w:val="Normal"/>
    <w:uiPriority w:val="39"/>
    <w:unhideWhenUsed/>
    <w:rsid w:val="00367ACD"/>
    <w:pPr>
      <w:outlineLvl w:val="9"/>
    </w:pPr>
  </w:style>
  <w:style w:type="table" w:styleId="TableGrid">
    <w:name w:val="Table Grid"/>
    <w:basedOn w:val="TableNormal"/>
    <w:uiPriority w:val="39"/>
    <w:rsid w:val="005C6806"/>
    <w:pPr>
      <w:spacing w:after="0" w:line="240" w:lineRule="auto"/>
    </w:pPr>
    <w:tblPr>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
    <w:tcPr>
      <w:shd w:val="clear" w:color="auto" w:fill="D6D1C4" w:themeFill="background2"/>
    </w:tcPr>
  </w:style>
  <w:style w:type="character" w:customStyle="1" w:styleId="NoSpacingChar">
    <w:name w:val="No Spacing Char"/>
    <w:basedOn w:val="DefaultParagraphFont"/>
    <w:link w:val="NoSpacing"/>
    <w:uiPriority w:val="1"/>
    <w:rsid w:val="008C1AAD"/>
    <w:rPr>
      <w:rFonts w:ascii="Calibri" w:hAnsi="Calibri"/>
      <w:color w:val="041E42" w:themeColor="text2"/>
    </w:rPr>
  </w:style>
  <w:style w:type="paragraph" w:styleId="Header">
    <w:name w:val="header"/>
    <w:basedOn w:val="Normal"/>
    <w:link w:val="HeaderChar"/>
    <w:uiPriority w:val="99"/>
    <w:unhideWhenUsed/>
    <w:rsid w:val="00E7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95"/>
  </w:style>
  <w:style w:type="paragraph" w:styleId="Footer">
    <w:name w:val="footer"/>
    <w:basedOn w:val="Normal"/>
    <w:link w:val="FooterChar"/>
    <w:uiPriority w:val="99"/>
    <w:unhideWhenUsed/>
    <w:rsid w:val="00E7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95"/>
  </w:style>
  <w:style w:type="character" w:styleId="PlaceholderText">
    <w:name w:val="Placeholder Text"/>
    <w:basedOn w:val="DefaultParagraphFont"/>
    <w:uiPriority w:val="99"/>
    <w:semiHidden/>
    <w:rsid w:val="008124F5"/>
    <w:rPr>
      <w:color w:val="808080"/>
    </w:rPr>
  </w:style>
  <w:style w:type="paragraph" w:customStyle="1" w:styleId="Termsandconditions">
    <w:name w:val="Terms and conditions"/>
    <w:basedOn w:val="Normal"/>
    <w:link w:val="TermsandconditionsChar"/>
    <w:qFormat/>
    <w:rsid w:val="004F549E"/>
    <w:rPr>
      <w:color w:val="041E42" w:themeColor="text1"/>
      <w:sz w:val="16"/>
    </w:rPr>
  </w:style>
  <w:style w:type="paragraph" w:customStyle="1" w:styleId="Termsandconditionstitle">
    <w:name w:val="Terms and conditions title"/>
    <w:basedOn w:val="Normal"/>
    <w:link w:val="TermsandconditionstitleChar"/>
    <w:qFormat/>
    <w:rsid w:val="00605C49"/>
    <w:rPr>
      <w:b/>
      <w:bCs/>
      <w:color w:val="041E42" w:themeColor="text1"/>
      <w:sz w:val="28"/>
      <w:szCs w:val="20"/>
    </w:rPr>
  </w:style>
  <w:style w:type="character" w:customStyle="1" w:styleId="TermsandconditionsChar">
    <w:name w:val="Terms and conditions Char"/>
    <w:basedOn w:val="DefaultParagraphFont"/>
    <w:link w:val="Termsandconditions"/>
    <w:rsid w:val="004F549E"/>
    <w:rPr>
      <w:rFonts w:ascii="Barlow Light" w:hAnsi="Barlow Light"/>
      <w:color w:val="041E42" w:themeColor="text1"/>
      <w:sz w:val="16"/>
    </w:rPr>
  </w:style>
  <w:style w:type="paragraph" w:styleId="TOC3">
    <w:name w:val="toc 3"/>
    <w:basedOn w:val="Normal"/>
    <w:next w:val="Normal"/>
    <w:autoRedefine/>
    <w:uiPriority w:val="39"/>
    <w:unhideWhenUsed/>
    <w:rsid w:val="006466A4"/>
    <w:pPr>
      <w:spacing w:after="100"/>
      <w:ind w:left="440"/>
    </w:pPr>
  </w:style>
  <w:style w:type="character" w:customStyle="1" w:styleId="TermsandconditionstitleChar">
    <w:name w:val="Terms and conditions title Char"/>
    <w:basedOn w:val="DefaultParagraphFont"/>
    <w:link w:val="Termsandconditionstitle"/>
    <w:rsid w:val="00605C49"/>
    <w:rPr>
      <w:rFonts w:ascii="Calibri" w:hAnsi="Calibri"/>
      <w:b/>
      <w:bCs/>
      <w:color w:val="041E42" w:themeColor="text1"/>
      <w:sz w:val="28"/>
      <w:szCs w:val="20"/>
    </w:rPr>
  </w:style>
  <w:style w:type="character" w:styleId="Hyperlink">
    <w:name w:val="Hyperlink"/>
    <w:basedOn w:val="DefaultParagraphFont"/>
    <w:uiPriority w:val="99"/>
    <w:unhideWhenUsed/>
    <w:rsid w:val="006466A4"/>
    <w:rPr>
      <w:color w:val="3CB4E5" w:themeColor="hyperlink"/>
      <w:u w:val="single"/>
    </w:rPr>
  </w:style>
  <w:style w:type="paragraph" w:styleId="TOC1">
    <w:name w:val="toc 1"/>
    <w:basedOn w:val="Normal"/>
    <w:next w:val="Normal"/>
    <w:autoRedefine/>
    <w:uiPriority w:val="39"/>
    <w:unhideWhenUsed/>
    <w:rsid w:val="00D27617"/>
    <w:pPr>
      <w:spacing w:after="100"/>
    </w:pPr>
  </w:style>
  <w:style w:type="paragraph" w:styleId="TOC2">
    <w:name w:val="toc 2"/>
    <w:basedOn w:val="Normal"/>
    <w:next w:val="Normal"/>
    <w:autoRedefine/>
    <w:uiPriority w:val="39"/>
    <w:unhideWhenUsed/>
    <w:rsid w:val="00D27617"/>
    <w:pPr>
      <w:spacing w:after="100"/>
      <w:ind w:left="220"/>
    </w:pPr>
  </w:style>
  <w:style w:type="paragraph" w:customStyle="1" w:styleId="Style1">
    <w:name w:val="Style1"/>
    <w:basedOn w:val="NoSpacing"/>
    <w:qFormat/>
    <w:rsid w:val="00392530"/>
    <w:pPr>
      <w:spacing w:before="40" w:after="40"/>
    </w:pPr>
    <w:rPr>
      <w:caps/>
      <w:color w:val="F47E6D" w:themeColor="accent4"/>
      <w:sz w:val="28"/>
      <w:szCs w:val="28"/>
    </w:rPr>
  </w:style>
  <w:style w:type="paragraph" w:customStyle="1" w:styleId="Style2">
    <w:name w:val="Style2"/>
    <w:basedOn w:val="NoSpacing"/>
    <w:autoRedefine/>
    <w:qFormat/>
    <w:rsid w:val="004D1E56"/>
    <w:pPr>
      <w:framePr w:hSpace="181" w:wrap="around" w:hAnchor="margin" w:y="1"/>
      <w:spacing w:before="80" w:after="80"/>
      <w:suppressOverlap/>
      <w:jc w:val="left"/>
    </w:pPr>
    <w:rPr>
      <w:rFonts w:eastAsiaTheme="majorEastAsia"/>
      <w:b/>
      <w:caps/>
      <w:color w:val="FFFFFF" w:themeColor="background1"/>
      <w:sz w:val="24"/>
      <w:szCs w:val="18"/>
    </w:rPr>
  </w:style>
  <w:style w:type="paragraph" w:customStyle="1" w:styleId="Style3">
    <w:name w:val="Style3"/>
    <w:basedOn w:val="NoSpacing"/>
    <w:qFormat/>
    <w:rsid w:val="00392530"/>
    <w:pPr>
      <w:spacing w:before="40" w:after="40"/>
    </w:pPr>
    <w:rPr>
      <w:caps/>
      <w:sz w:val="24"/>
      <w:szCs w:val="24"/>
    </w:rPr>
  </w:style>
  <w:style w:type="paragraph" w:customStyle="1" w:styleId="paragraph">
    <w:name w:val="paragraph"/>
    <w:basedOn w:val="Normal"/>
    <w:rsid w:val="009D144D"/>
    <w:pPr>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9D144D"/>
  </w:style>
  <w:style w:type="character" w:customStyle="1" w:styleId="eop">
    <w:name w:val="eop"/>
    <w:basedOn w:val="DefaultParagraphFont"/>
    <w:rsid w:val="009D144D"/>
  </w:style>
  <w:style w:type="table" w:styleId="TableGridLight">
    <w:name w:val="Grid Table Light"/>
    <w:basedOn w:val="TableNormal"/>
    <w:uiPriority w:val="40"/>
    <w:rsid w:val="005C3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642701"/>
    <w:pPr>
      <w:ind w:left="720"/>
      <w:contextualSpacing/>
    </w:pPr>
  </w:style>
  <w:style w:type="paragraph" w:customStyle="1" w:styleId="heading20">
    <w:name w:val="@heading 2"/>
    <w:basedOn w:val="Normal"/>
    <w:link w:val="heading2Char0"/>
    <w:qFormat/>
    <w:rsid w:val="00CC14DD"/>
    <w:pPr>
      <w:spacing w:line="259" w:lineRule="auto"/>
    </w:pPr>
    <w:rPr>
      <w:rFonts w:eastAsiaTheme="minorHAnsi"/>
      <w:b/>
      <w:color w:val="00385D"/>
      <w:sz w:val="28"/>
      <w:szCs w:val="28"/>
    </w:rPr>
  </w:style>
  <w:style w:type="paragraph" w:customStyle="1" w:styleId="heading30">
    <w:name w:val="@heading 3"/>
    <w:basedOn w:val="Normal"/>
    <w:link w:val="heading3Char0"/>
    <w:qFormat/>
    <w:rsid w:val="00CC14DD"/>
    <w:pPr>
      <w:spacing w:line="259" w:lineRule="auto"/>
    </w:pPr>
    <w:rPr>
      <w:rFonts w:eastAsiaTheme="minorHAnsi"/>
      <w:b/>
      <w:color w:val="00385D"/>
    </w:rPr>
  </w:style>
  <w:style w:type="character" w:customStyle="1" w:styleId="heading2Char0">
    <w:name w:val="@heading 2 Char"/>
    <w:basedOn w:val="DefaultParagraphFont"/>
    <w:link w:val="heading20"/>
    <w:rsid w:val="00CC14DD"/>
    <w:rPr>
      <w:rFonts w:eastAsiaTheme="minorHAnsi"/>
      <w:b/>
      <w:color w:val="00385D"/>
      <w:sz w:val="28"/>
      <w:szCs w:val="28"/>
    </w:rPr>
  </w:style>
  <w:style w:type="paragraph" w:customStyle="1" w:styleId="bodytext">
    <w:name w:val="@body text"/>
    <w:basedOn w:val="Normal"/>
    <w:link w:val="bodytextChar"/>
    <w:qFormat/>
    <w:rsid w:val="00EA3E17"/>
    <w:pPr>
      <w:spacing w:after="120" w:line="259" w:lineRule="auto"/>
    </w:pPr>
    <w:rPr>
      <w:rFonts w:eastAsiaTheme="minorHAnsi"/>
      <w:color w:val="00385D"/>
    </w:rPr>
  </w:style>
  <w:style w:type="character" w:customStyle="1" w:styleId="heading3Char0">
    <w:name w:val="@heading 3 Char"/>
    <w:basedOn w:val="DefaultParagraphFont"/>
    <w:link w:val="heading30"/>
    <w:rsid w:val="00CC14DD"/>
    <w:rPr>
      <w:rFonts w:eastAsiaTheme="minorHAnsi" w:cstheme="minorHAnsi"/>
      <w:b/>
      <w:color w:val="00385D"/>
    </w:rPr>
  </w:style>
  <w:style w:type="character" w:customStyle="1" w:styleId="bodytextChar">
    <w:name w:val="@body text Char"/>
    <w:basedOn w:val="DefaultParagraphFont"/>
    <w:link w:val="bodytext"/>
    <w:rsid w:val="00EA3E17"/>
    <w:rPr>
      <w:rFonts w:eastAsiaTheme="minorHAnsi"/>
      <w:color w:val="00385D"/>
    </w:rPr>
  </w:style>
  <w:style w:type="character" w:customStyle="1" w:styleId="ListParagraphChar">
    <w:name w:val="List Paragraph Char"/>
    <w:basedOn w:val="DefaultParagraphFont"/>
    <w:link w:val="ListParagraph"/>
    <w:uiPriority w:val="34"/>
    <w:rsid w:val="00642701"/>
    <w:rPr>
      <w:rFonts w:ascii="Calibri" w:hAnsi="Calibri"/>
      <w:color w:val="041E42" w:themeColor="text2"/>
    </w:rPr>
  </w:style>
  <w:style w:type="character" w:styleId="CommentReference">
    <w:name w:val="annotation reference"/>
    <w:uiPriority w:val="99"/>
    <w:rsid w:val="00CC14DD"/>
    <w:rPr>
      <w:sz w:val="16"/>
      <w:szCs w:val="16"/>
    </w:rPr>
  </w:style>
  <w:style w:type="paragraph" w:styleId="CommentText">
    <w:name w:val="annotation text"/>
    <w:basedOn w:val="Normal"/>
    <w:link w:val="CommentTextChar"/>
    <w:uiPriority w:val="99"/>
    <w:rsid w:val="00CC14DD"/>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rsid w:val="00CC14DD"/>
    <w:rPr>
      <w:rFonts w:ascii="Times New Roman" w:eastAsia="Times New Roman" w:hAnsi="Times New Roman" w:cs="Times New Roman"/>
      <w:sz w:val="20"/>
      <w:szCs w:val="20"/>
      <w:lang w:eastAsia="en-AU"/>
    </w:rPr>
  </w:style>
  <w:style w:type="paragraph" w:customStyle="1" w:styleId="Style4">
    <w:name w:val="Style4"/>
    <w:basedOn w:val="ListParagraph"/>
    <w:qFormat/>
    <w:rsid w:val="00AD46D9"/>
    <w:pPr>
      <w:numPr>
        <w:ilvl w:val="1"/>
        <w:numId w:val="6"/>
      </w:numPr>
      <w:spacing w:after="0"/>
    </w:pPr>
    <w:rPr>
      <w:color w:val="041E42" w:themeColor="text1"/>
    </w:rPr>
  </w:style>
  <w:style w:type="numbering" w:customStyle="1" w:styleId="Style5">
    <w:name w:val="Style5"/>
    <w:uiPriority w:val="99"/>
    <w:rsid w:val="008A5363"/>
    <w:pPr>
      <w:numPr>
        <w:numId w:val="18"/>
      </w:numPr>
    </w:pPr>
  </w:style>
  <w:style w:type="paragraph" w:styleId="CommentSubject">
    <w:name w:val="annotation subject"/>
    <w:basedOn w:val="CommentText"/>
    <w:next w:val="CommentText"/>
    <w:link w:val="CommentSubjectChar"/>
    <w:uiPriority w:val="99"/>
    <w:semiHidden/>
    <w:unhideWhenUsed/>
    <w:rsid w:val="00235D9D"/>
    <w:pPr>
      <w:spacing w:after="160"/>
    </w:pPr>
    <w:rPr>
      <w:rFonts w:ascii="Calibri" w:eastAsiaTheme="minorEastAsia" w:hAnsi="Calibri" w:cstheme="minorBidi"/>
      <w:b/>
      <w:bCs/>
      <w:color w:val="041E42" w:themeColor="text2"/>
      <w:lang w:eastAsia="en-US"/>
    </w:rPr>
  </w:style>
  <w:style w:type="character" w:customStyle="1" w:styleId="CommentSubjectChar">
    <w:name w:val="Comment Subject Char"/>
    <w:basedOn w:val="CommentTextChar"/>
    <w:link w:val="CommentSubject"/>
    <w:uiPriority w:val="99"/>
    <w:semiHidden/>
    <w:rsid w:val="00235D9D"/>
    <w:rPr>
      <w:rFonts w:ascii="Calibri" w:eastAsia="Times New Roman" w:hAnsi="Calibri" w:cs="Times New Roman"/>
      <w:b/>
      <w:bCs/>
      <w:color w:val="041E42" w:themeColor="text2"/>
      <w:sz w:val="20"/>
      <w:szCs w:val="20"/>
      <w:lang w:eastAsia="en-AU"/>
    </w:rPr>
  </w:style>
  <w:style w:type="paragraph" w:styleId="Revision">
    <w:name w:val="Revision"/>
    <w:hidden/>
    <w:uiPriority w:val="99"/>
    <w:semiHidden/>
    <w:rsid w:val="00235D9D"/>
    <w:pPr>
      <w:spacing w:after="0" w:line="240" w:lineRule="auto"/>
      <w:jc w:val="left"/>
    </w:pPr>
    <w:rPr>
      <w:rFonts w:ascii="Calibri" w:hAnsi="Calibri"/>
      <w:color w:val="041E42" w:themeColor="text2"/>
    </w:rPr>
  </w:style>
  <w:style w:type="paragraph" w:customStyle="1" w:styleId="Wordlimit">
    <w:name w:val="Word limit"/>
    <w:basedOn w:val="heading30"/>
    <w:link w:val="WordlimitChar"/>
    <w:qFormat/>
    <w:rsid w:val="00DE29C2"/>
    <w:pPr>
      <w:spacing w:before="40" w:after="40"/>
    </w:pPr>
    <w:rPr>
      <w:b w:val="0"/>
      <w:bCs/>
      <w:i/>
      <w:iCs/>
      <w:sz w:val="22"/>
    </w:rPr>
  </w:style>
  <w:style w:type="paragraph" w:customStyle="1" w:styleId="Questionstyle">
    <w:name w:val="Question style"/>
    <w:basedOn w:val="Normal"/>
    <w:link w:val="QuestionstyleChar"/>
    <w:autoRedefine/>
    <w:rsid w:val="00EC362E"/>
    <w:pPr>
      <w:keepNext/>
      <w:keepLines/>
      <w:widowControl w:val="0"/>
      <w:tabs>
        <w:tab w:val="left" w:pos="3420"/>
        <w:tab w:val="left" w:pos="4486"/>
      </w:tabs>
      <w:spacing w:after="40" w:line="259" w:lineRule="auto"/>
    </w:pPr>
    <w:rPr>
      <w:sz w:val="22"/>
    </w:rPr>
  </w:style>
  <w:style w:type="character" w:customStyle="1" w:styleId="WordlimitChar">
    <w:name w:val="Word limit Char"/>
    <w:basedOn w:val="heading3Char0"/>
    <w:link w:val="Wordlimit"/>
    <w:rsid w:val="00DE29C2"/>
    <w:rPr>
      <w:rFonts w:eastAsiaTheme="minorHAnsi" w:cstheme="minorHAnsi"/>
      <w:b w:val="0"/>
      <w:bCs/>
      <w:i/>
      <w:iCs/>
      <w:color w:val="00385D"/>
      <w:szCs w:val="24"/>
    </w:rPr>
  </w:style>
  <w:style w:type="paragraph" w:customStyle="1" w:styleId="FormEntryFont">
    <w:name w:val="Form Entry Font"/>
    <w:basedOn w:val="Caption"/>
    <w:link w:val="FormEntryFontChar"/>
    <w:autoRedefine/>
    <w:qFormat/>
    <w:rsid w:val="00A94B51"/>
    <w:pPr>
      <w:spacing w:after="0" w:line="240" w:lineRule="auto"/>
    </w:pPr>
    <w:rPr>
      <w:rFonts w:ascii="Arial" w:hAnsi="Arial"/>
      <w:b w:val="0"/>
      <w:noProof/>
      <w:color w:val="auto"/>
      <w:sz w:val="22"/>
    </w:rPr>
  </w:style>
  <w:style w:type="character" w:customStyle="1" w:styleId="QuestionstyleChar">
    <w:name w:val="Question style Char"/>
    <w:basedOn w:val="ListParagraphChar"/>
    <w:link w:val="Questionstyle"/>
    <w:rsid w:val="00EC362E"/>
    <w:rPr>
      <w:rFonts w:ascii="Calibri" w:hAnsi="Calibri" w:cstheme="minorHAnsi"/>
      <w:color w:val="041E42" w:themeColor="text2"/>
      <w:szCs w:val="24"/>
    </w:rPr>
  </w:style>
  <w:style w:type="numbering" w:customStyle="1" w:styleId="Style6">
    <w:name w:val="Style6"/>
    <w:uiPriority w:val="99"/>
    <w:rsid w:val="00B910D6"/>
    <w:pPr>
      <w:numPr>
        <w:numId w:val="23"/>
      </w:numPr>
    </w:pPr>
  </w:style>
  <w:style w:type="character" w:customStyle="1" w:styleId="FormEntryFontChar">
    <w:name w:val="Form Entry Font Char"/>
    <w:basedOn w:val="QuestionstyleChar"/>
    <w:link w:val="FormEntryFont"/>
    <w:rsid w:val="00A94B51"/>
    <w:rPr>
      <w:rFonts w:ascii="Arial" w:hAnsi="Arial" w:cstheme="minorHAnsi"/>
      <w:bCs/>
      <w:noProof/>
      <w:color w:val="041E42" w:themeColor="text2"/>
      <w:szCs w:val="18"/>
    </w:rPr>
  </w:style>
  <w:style w:type="character" w:styleId="Mention">
    <w:name w:val="Mention"/>
    <w:basedOn w:val="DefaultParagraphFont"/>
    <w:uiPriority w:val="99"/>
    <w:unhideWhenUsed/>
    <w:rsid w:val="000B2753"/>
    <w:rPr>
      <w:color w:val="2B579A"/>
      <w:shd w:val="clear" w:color="auto" w:fill="E1DFDD"/>
    </w:rPr>
  </w:style>
  <w:style w:type="paragraph" w:customStyle="1" w:styleId="StyleBodyTextArial">
    <w:name w:val="Style Body Text + Arial"/>
    <w:basedOn w:val="BodyText0"/>
    <w:link w:val="StyleBodyTextArialChar"/>
    <w:autoRedefine/>
    <w:rsid w:val="004168B4"/>
    <w:pPr>
      <w:numPr>
        <w:numId w:val="10"/>
      </w:numPr>
      <w:spacing w:before="240" w:after="0" w:line="240" w:lineRule="auto"/>
      <w:jc w:val="both"/>
    </w:pPr>
    <w:rPr>
      <w:rFonts w:ascii="Arial" w:eastAsia="Times New Roman" w:hAnsi="Arial"/>
      <w:color w:val="auto"/>
      <w:lang w:val="en-GB" w:eastAsia="en-AU"/>
    </w:rPr>
  </w:style>
  <w:style w:type="character" w:customStyle="1" w:styleId="StyleBodyTextArialChar">
    <w:name w:val="Style Body Text + Arial Char"/>
    <w:link w:val="StyleBodyTextArial"/>
    <w:rsid w:val="004168B4"/>
    <w:rPr>
      <w:rFonts w:ascii="Arial" w:eastAsia="Times New Roman" w:hAnsi="Arial" w:cstheme="minorHAnsi"/>
      <w:sz w:val="24"/>
      <w:szCs w:val="24"/>
      <w:lang w:val="en-GB" w:eastAsia="en-AU"/>
    </w:rPr>
  </w:style>
  <w:style w:type="paragraph" w:styleId="BodyText0">
    <w:name w:val="Body Text"/>
    <w:basedOn w:val="Normal"/>
    <w:link w:val="BodyTextChar0"/>
    <w:uiPriority w:val="99"/>
    <w:semiHidden/>
    <w:unhideWhenUsed/>
    <w:rsid w:val="004168B4"/>
    <w:pPr>
      <w:spacing w:after="120"/>
    </w:pPr>
  </w:style>
  <w:style w:type="character" w:customStyle="1" w:styleId="BodyTextChar0">
    <w:name w:val="Body Text Char"/>
    <w:basedOn w:val="DefaultParagraphFont"/>
    <w:link w:val="BodyText0"/>
    <w:uiPriority w:val="99"/>
    <w:semiHidden/>
    <w:rsid w:val="004168B4"/>
    <w:rPr>
      <w:rFonts w:ascii="Calibri" w:hAnsi="Calibri"/>
      <w:color w:val="041E42" w:themeColor="text2"/>
    </w:rPr>
  </w:style>
  <w:style w:type="paragraph" w:customStyle="1" w:styleId="IndentTextSpec">
    <w:name w:val="Indent Text Spec"/>
    <w:basedOn w:val="Normal"/>
    <w:link w:val="IndentTextSpecChar"/>
    <w:autoRedefine/>
    <w:qFormat/>
    <w:rsid w:val="000A79C9"/>
    <w:pPr>
      <w:keepLines/>
      <w:spacing w:before="240" w:after="0" w:line="240" w:lineRule="auto"/>
      <w:jc w:val="both"/>
    </w:pPr>
    <w:rPr>
      <w:rFonts w:eastAsia="Times New Roman"/>
      <w:color w:val="auto"/>
    </w:rPr>
  </w:style>
  <w:style w:type="character" w:customStyle="1" w:styleId="IndentTextSpecChar">
    <w:name w:val="Indent Text Spec Char"/>
    <w:link w:val="IndentTextSpec"/>
    <w:rsid w:val="000A79C9"/>
    <w:rPr>
      <w:rFonts w:eastAsia="Times New Roman" w:cstheme="minorHAnsi"/>
      <w:sz w:val="24"/>
      <w:szCs w:val="24"/>
    </w:rPr>
  </w:style>
  <w:style w:type="paragraph" w:customStyle="1" w:styleId="BulletSpec">
    <w:name w:val="Bullet Spec"/>
    <w:basedOn w:val="Normal"/>
    <w:next w:val="Normal"/>
    <w:link w:val="BulletSpecChar"/>
    <w:qFormat/>
    <w:rsid w:val="005C2003"/>
    <w:pPr>
      <w:keepLines/>
      <w:numPr>
        <w:numId w:val="11"/>
      </w:numPr>
      <w:tabs>
        <w:tab w:val="left" w:pos="1418"/>
      </w:tabs>
      <w:spacing w:before="240" w:after="0" w:line="240" w:lineRule="auto"/>
      <w:jc w:val="both"/>
    </w:pPr>
    <w:rPr>
      <w:rFonts w:ascii="Arial" w:eastAsia="Times New Roman" w:hAnsi="Arial" w:cs="Times New Roman"/>
      <w:color w:val="auto"/>
    </w:rPr>
  </w:style>
  <w:style w:type="paragraph" w:customStyle="1" w:styleId="SingleBullet">
    <w:name w:val="Single Bullet"/>
    <w:basedOn w:val="Normal"/>
    <w:link w:val="SingleBulletChar"/>
    <w:autoRedefine/>
    <w:qFormat/>
    <w:rsid w:val="005C2003"/>
    <w:pPr>
      <w:numPr>
        <w:numId w:val="12"/>
      </w:numPr>
      <w:spacing w:after="0" w:line="240" w:lineRule="auto"/>
      <w:ind w:left="1418" w:hanging="567"/>
      <w:jc w:val="both"/>
    </w:pPr>
    <w:rPr>
      <w:rFonts w:ascii="Arial" w:eastAsia="Times New Roman" w:hAnsi="Arial"/>
      <w:color w:val="auto"/>
      <w:lang w:val="en-GB"/>
    </w:rPr>
  </w:style>
  <w:style w:type="character" w:customStyle="1" w:styleId="BulletSpecChar">
    <w:name w:val="Bullet Spec Char"/>
    <w:basedOn w:val="DefaultParagraphFont"/>
    <w:link w:val="BulletSpec"/>
    <w:rsid w:val="005C2003"/>
    <w:rPr>
      <w:rFonts w:ascii="Arial" w:eastAsia="Times New Roman" w:hAnsi="Arial" w:cs="Times New Roman"/>
      <w:sz w:val="24"/>
      <w:szCs w:val="24"/>
    </w:rPr>
  </w:style>
  <w:style w:type="character" w:customStyle="1" w:styleId="SingleBulletChar">
    <w:name w:val="Single Bullet Char"/>
    <w:basedOn w:val="BulletSpecChar"/>
    <w:link w:val="SingleBullet"/>
    <w:rsid w:val="005C2003"/>
    <w:rPr>
      <w:rFonts w:ascii="Arial" w:eastAsia="Times New Roman" w:hAnsi="Arial" w:cstheme="minorHAnsi"/>
      <w:sz w:val="24"/>
      <w:szCs w:val="24"/>
      <w:lang w:val="en-GB"/>
    </w:rPr>
  </w:style>
  <w:style w:type="paragraph" w:customStyle="1" w:styleId="Default">
    <w:name w:val="Default"/>
    <w:rsid w:val="000A79C9"/>
    <w:pPr>
      <w:autoSpaceDE w:val="0"/>
      <w:autoSpaceDN w:val="0"/>
      <w:adjustRightInd w:val="0"/>
      <w:spacing w:after="0" w:line="240" w:lineRule="auto"/>
      <w:jc w:val="left"/>
    </w:pPr>
    <w:rPr>
      <w:rFonts w:ascii="Arial" w:eastAsiaTheme="minorHAnsi" w:hAnsi="Arial" w:cs="Arial"/>
      <w:color w:val="000000"/>
      <w:sz w:val="24"/>
      <w:szCs w:val="24"/>
    </w:rPr>
  </w:style>
  <w:style w:type="character" w:styleId="UnresolvedMention">
    <w:name w:val="Unresolved Mention"/>
    <w:basedOn w:val="DefaultParagraphFont"/>
    <w:uiPriority w:val="99"/>
    <w:unhideWhenUsed/>
    <w:rsid w:val="00CE1B83"/>
    <w:rPr>
      <w:color w:val="605E5C"/>
      <w:shd w:val="clear" w:color="auto" w:fill="E1DFDD"/>
    </w:rPr>
  </w:style>
  <w:style w:type="character" w:customStyle="1" w:styleId="ui-provider">
    <w:name w:val="ui-provider"/>
    <w:basedOn w:val="DefaultParagraphFont"/>
    <w:rsid w:val="00B56D08"/>
  </w:style>
  <w:style w:type="paragraph" w:customStyle="1" w:styleId="a">
    <w:name w:val="_"/>
    <w:basedOn w:val="Normal"/>
    <w:rsid w:val="00880CDA"/>
    <w:pPr>
      <w:spacing w:after="0" w:line="240" w:lineRule="auto"/>
      <w:ind w:left="708" w:hanging="708"/>
      <w:jc w:val="both"/>
    </w:pPr>
    <w:rPr>
      <w:rFonts w:ascii="Times New Roman" w:eastAsia="Times New Roman" w:hAnsi="Times New Roman" w:cs="Times New Roman"/>
      <w:color w:val="auto"/>
      <w:szCs w:val="20"/>
      <w:lang w:val="en-GB"/>
    </w:rPr>
  </w:style>
  <w:style w:type="paragraph" w:customStyle="1" w:styleId="GPag1">
    <w:name w:val="GPag1"/>
    <w:basedOn w:val="ListParagraph"/>
    <w:qFormat/>
    <w:rsid w:val="0003511F"/>
    <w:pPr>
      <w:numPr>
        <w:numId w:val="9"/>
      </w:numPr>
    </w:pPr>
    <w:rPr>
      <w:b/>
      <w:bCs/>
    </w:rPr>
  </w:style>
  <w:style w:type="numbering" w:customStyle="1" w:styleId="Style7">
    <w:name w:val="Style7"/>
    <w:uiPriority w:val="99"/>
    <w:rsid w:val="00545B6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9038">
      <w:bodyDiv w:val="1"/>
      <w:marLeft w:val="0"/>
      <w:marRight w:val="0"/>
      <w:marTop w:val="0"/>
      <w:marBottom w:val="0"/>
      <w:divBdr>
        <w:top w:val="none" w:sz="0" w:space="0" w:color="auto"/>
        <w:left w:val="none" w:sz="0" w:space="0" w:color="auto"/>
        <w:bottom w:val="none" w:sz="0" w:space="0" w:color="auto"/>
        <w:right w:val="none" w:sz="0" w:space="0" w:color="auto"/>
      </w:divBdr>
    </w:div>
    <w:div w:id="490024329">
      <w:bodyDiv w:val="1"/>
      <w:marLeft w:val="0"/>
      <w:marRight w:val="0"/>
      <w:marTop w:val="0"/>
      <w:marBottom w:val="0"/>
      <w:divBdr>
        <w:top w:val="none" w:sz="0" w:space="0" w:color="auto"/>
        <w:left w:val="none" w:sz="0" w:space="0" w:color="auto"/>
        <w:bottom w:val="none" w:sz="0" w:space="0" w:color="auto"/>
        <w:right w:val="none" w:sz="0" w:space="0" w:color="auto"/>
      </w:divBdr>
      <w:divsChild>
        <w:div w:id="554006594">
          <w:marLeft w:val="0"/>
          <w:marRight w:val="0"/>
          <w:marTop w:val="0"/>
          <w:marBottom w:val="0"/>
          <w:divBdr>
            <w:top w:val="none" w:sz="0" w:space="0" w:color="auto"/>
            <w:left w:val="none" w:sz="0" w:space="0" w:color="auto"/>
            <w:bottom w:val="none" w:sz="0" w:space="0" w:color="auto"/>
            <w:right w:val="none" w:sz="0" w:space="0" w:color="auto"/>
          </w:divBdr>
        </w:div>
        <w:div w:id="575289439">
          <w:marLeft w:val="0"/>
          <w:marRight w:val="0"/>
          <w:marTop w:val="0"/>
          <w:marBottom w:val="0"/>
          <w:divBdr>
            <w:top w:val="none" w:sz="0" w:space="0" w:color="auto"/>
            <w:left w:val="none" w:sz="0" w:space="0" w:color="auto"/>
            <w:bottom w:val="none" w:sz="0" w:space="0" w:color="auto"/>
            <w:right w:val="none" w:sz="0" w:space="0" w:color="auto"/>
          </w:divBdr>
        </w:div>
        <w:div w:id="1251112600">
          <w:marLeft w:val="0"/>
          <w:marRight w:val="0"/>
          <w:marTop w:val="0"/>
          <w:marBottom w:val="0"/>
          <w:divBdr>
            <w:top w:val="none" w:sz="0" w:space="0" w:color="auto"/>
            <w:left w:val="none" w:sz="0" w:space="0" w:color="auto"/>
            <w:bottom w:val="none" w:sz="0" w:space="0" w:color="auto"/>
            <w:right w:val="none" w:sz="0" w:space="0" w:color="auto"/>
          </w:divBdr>
        </w:div>
        <w:div w:id="1508211805">
          <w:marLeft w:val="0"/>
          <w:marRight w:val="0"/>
          <w:marTop w:val="0"/>
          <w:marBottom w:val="0"/>
          <w:divBdr>
            <w:top w:val="none" w:sz="0" w:space="0" w:color="auto"/>
            <w:left w:val="none" w:sz="0" w:space="0" w:color="auto"/>
            <w:bottom w:val="none" w:sz="0" w:space="0" w:color="auto"/>
            <w:right w:val="none" w:sz="0" w:space="0" w:color="auto"/>
          </w:divBdr>
        </w:div>
      </w:divsChild>
    </w:div>
    <w:div w:id="1184980655">
      <w:bodyDiv w:val="1"/>
      <w:marLeft w:val="0"/>
      <w:marRight w:val="0"/>
      <w:marTop w:val="0"/>
      <w:marBottom w:val="0"/>
      <w:divBdr>
        <w:top w:val="none" w:sz="0" w:space="0" w:color="auto"/>
        <w:left w:val="none" w:sz="0" w:space="0" w:color="auto"/>
        <w:bottom w:val="none" w:sz="0" w:space="0" w:color="auto"/>
        <w:right w:val="none" w:sz="0" w:space="0" w:color="auto"/>
      </w:divBdr>
      <w:divsChild>
        <w:div w:id="669910718">
          <w:marLeft w:val="0"/>
          <w:marRight w:val="0"/>
          <w:marTop w:val="0"/>
          <w:marBottom w:val="0"/>
          <w:divBdr>
            <w:top w:val="none" w:sz="0" w:space="0" w:color="auto"/>
            <w:left w:val="none" w:sz="0" w:space="0" w:color="auto"/>
            <w:bottom w:val="none" w:sz="0" w:space="0" w:color="auto"/>
            <w:right w:val="none" w:sz="0" w:space="0" w:color="auto"/>
          </w:divBdr>
        </w:div>
        <w:div w:id="773015208">
          <w:marLeft w:val="0"/>
          <w:marRight w:val="0"/>
          <w:marTop w:val="0"/>
          <w:marBottom w:val="0"/>
          <w:divBdr>
            <w:top w:val="none" w:sz="0" w:space="0" w:color="auto"/>
            <w:left w:val="none" w:sz="0" w:space="0" w:color="auto"/>
            <w:bottom w:val="none" w:sz="0" w:space="0" w:color="auto"/>
            <w:right w:val="none" w:sz="0" w:space="0" w:color="auto"/>
          </w:divBdr>
        </w:div>
        <w:div w:id="1008485649">
          <w:marLeft w:val="0"/>
          <w:marRight w:val="0"/>
          <w:marTop w:val="0"/>
          <w:marBottom w:val="0"/>
          <w:divBdr>
            <w:top w:val="none" w:sz="0" w:space="0" w:color="auto"/>
            <w:left w:val="none" w:sz="0" w:space="0" w:color="auto"/>
            <w:bottom w:val="none" w:sz="0" w:space="0" w:color="auto"/>
            <w:right w:val="none" w:sz="0" w:space="0" w:color="auto"/>
          </w:divBdr>
        </w:div>
        <w:div w:id="1085153736">
          <w:marLeft w:val="0"/>
          <w:marRight w:val="0"/>
          <w:marTop w:val="0"/>
          <w:marBottom w:val="0"/>
          <w:divBdr>
            <w:top w:val="none" w:sz="0" w:space="0" w:color="auto"/>
            <w:left w:val="none" w:sz="0" w:space="0" w:color="auto"/>
            <w:bottom w:val="none" w:sz="0" w:space="0" w:color="auto"/>
            <w:right w:val="none" w:sz="0" w:space="0" w:color="auto"/>
          </w:divBdr>
        </w:div>
        <w:div w:id="1134251585">
          <w:marLeft w:val="0"/>
          <w:marRight w:val="0"/>
          <w:marTop w:val="0"/>
          <w:marBottom w:val="0"/>
          <w:divBdr>
            <w:top w:val="none" w:sz="0" w:space="0" w:color="auto"/>
            <w:left w:val="none" w:sz="0" w:space="0" w:color="auto"/>
            <w:bottom w:val="none" w:sz="0" w:space="0" w:color="auto"/>
            <w:right w:val="none" w:sz="0" w:space="0" w:color="auto"/>
          </w:divBdr>
        </w:div>
        <w:div w:id="1175995505">
          <w:marLeft w:val="0"/>
          <w:marRight w:val="0"/>
          <w:marTop w:val="0"/>
          <w:marBottom w:val="0"/>
          <w:divBdr>
            <w:top w:val="none" w:sz="0" w:space="0" w:color="auto"/>
            <w:left w:val="none" w:sz="0" w:space="0" w:color="auto"/>
            <w:bottom w:val="none" w:sz="0" w:space="0" w:color="auto"/>
            <w:right w:val="none" w:sz="0" w:space="0" w:color="auto"/>
          </w:divBdr>
        </w:div>
        <w:div w:id="1199322078">
          <w:marLeft w:val="0"/>
          <w:marRight w:val="0"/>
          <w:marTop w:val="0"/>
          <w:marBottom w:val="0"/>
          <w:divBdr>
            <w:top w:val="none" w:sz="0" w:space="0" w:color="auto"/>
            <w:left w:val="none" w:sz="0" w:space="0" w:color="auto"/>
            <w:bottom w:val="none" w:sz="0" w:space="0" w:color="auto"/>
            <w:right w:val="none" w:sz="0" w:space="0" w:color="auto"/>
          </w:divBdr>
        </w:div>
        <w:div w:id="1446926057">
          <w:marLeft w:val="0"/>
          <w:marRight w:val="0"/>
          <w:marTop w:val="0"/>
          <w:marBottom w:val="0"/>
          <w:divBdr>
            <w:top w:val="none" w:sz="0" w:space="0" w:color="auto"/>
            <w:left w:val="none" w:sz="0" w:space="0" w:color="auto"/>
            <w:bottom w:val="none" w:sz="0" w:space="0" w:color="auto"/>
            <w:right w:val="none" w:sz="0" w:space="0" w:color="auto"/>
          </w:divBdr>
        </w:div>
        <w:div w:id="2114550424">
          <w:marLeft w:val="0"/>
          <w:marRight w:val="0"/>
          <w:marTop w:val="0"/>
          <w:marBottom w:val="0"/>
          <w:divBdr>
            <w:top w:val="none" w:sz="0" w:space="0" w:color="auto"/>
            <w:left w:val="none" w:sz="0" w:space="0" w:color="auto"/>
            <w:bottom w:val="none" w:sz="0" w:space="0" w:color="auto"/>
            <w:right w:val="none" w:sz="0" w:space="0" w:color="auto"/>
          </w:divBdr>
        </w:div>
      </w:divsChild>
    </w:div>
    <w:div w:id="1432969670">
      <w:bodyDiv w:val="1"/>
      <w:marLeft w:val="0"/>
      <w:marRight w:val="0"/>
      <w:marTop w:val="0"/>
      <w:marBottom w:val="0"/>
      <w:divBdr>
        <w:top w:val="none" w:sz="0" w:space="0" w:color="auto"/>
        <w:left w:val="none" w:sz="0" w:space="0" w:color="auto"/>
        <w:bottom w:val="none" w:sz="0" w:space="0" w:color="auto"/>
        <w:right w:val="none" w:sz="0" w:space="0" w:color="auto"/>
      </w:divBdr>
    </w:div>
    <w:div w:id="1555770257">
      <w:bodyDiv w:val="1"/>
      <w:marLeft w:val="0"/>
      <w:marRight w:val="0"/>
      <w:marTop w:val="0"/>
      <w:marBottom w:val="0"/>
      <w:divBdr>
        <w:top w:val="none" w:sz="0" w:space="0" w:color="auto"/>
        <w:left w:val="none" w:sz="0" w:space="0" w:color="auto"/>
        <w:bottom w:val="none" w:sz="0" w:space="0" w:color="auto"/>
        <w:right w:val="none" w:sz="0" w:space="0" w:color="auto"/>
      </w:divBdr>
      <w:divsChild>
        <w:div w:id="66267818">
          <w:marLeft w:val="0"/>
          <w:marRight w:val="0"/>
          <w:marTop w:val="0"/>
          <w:marBottom w:val="0"/>
          <w:divBdr>
            <w:top w:val="none" w:sz="0" w:space="0" w:color="auto"/>
            <w:left w:val="none" w:sz="0" w:space="0" w:color="auto"/>
            <w:bottom w:val="none" w:sz="0" w:space="0" w:color="auto"/>
            <w:right w:val="none" w:sz="0" w:space="0" w:color="auto"/>
          </w:divBdr>
        </w:div>
        <w:div w:id="1344354871">
          <w:marLeft w:val="0"/>
          <w:marRight w:val="0"/>
          <w:marTop w:val="0"/>
          <w:marBottom w:val="0"/>
          <w:divBdr>
            <w:top w:val="none" w:sz="0" w:space="0" w:color="auto"/>
            <w:left w:val="none" w:sz="0" w:space="0" w:color="auto"/>
            <w:bottom w:val="none" w:sz="0" w:space="0" w:color="auto"/>
            <w:right w:val="none" w:sz="0" w:space="0" w:color="auto"/>
          </w:divBdr>
        </w:div>
        <w:div w:id="1767383443">
          <w:marLeft w:val="0"/>
          <w:marRight w:val="0"/>
          <w:marTop w:val="0"/>
          <w:marBottom w:val="0"/>
          <w:divBdr>
            <w:top w:val="none" w:sz="0" w:space="0" w:color="auto"/>
            <w:left w:val="none" w:sz="0" w:space="0" w:color="auto"/>
            <w:bottom w:val="none" w:sz="0" w:space="0" w:color="auto"/>
            <w:right w:val="none" w:sz="0" w:space="0" w:color="auto"/>
          </w:divBdr>
        </w:div>
      </w:divsChild>
    </w:div>
    <w:div w:id="1743983966">
      <w:bodyDiv w:val="1"/>
      <w:marLeft w:val="0"/>
      <w:marRight w:val="0"/>
      <w:marTop w:val="0"/>
      <w:marBottom w:val="0"/>
      <w:divBdr>
        <w:top w:val="none" w:sz="0" w:space="0" w:color="auto"/>
        <w:left w:val="none" w:sz="0" w:space="0" w:color="auto"/>
        <w:bottom w:val="none" w:sz="0" w:space="0" w:color="auto"/>
        <w:right w:val="none" w:sz="0" w:space="0" w:color="auto"/>
      </w:divBdr>
      <w:divsChild>
        <w:div w:id="23792470">
          <w:marLeft w:val="0"/>
          <w:marRight w:val="0"/>
          <w:marTop w:val="0"/>
          <w:marBottom w:val="0"/>
          <w:divBdr>
            <w:top w:val="none" w:sz="0" w:space="0" w:color="auto"/>
            <w:left w:val="none" w:sz="0" w:space="0" w:color="auto"/>
            <w:bottom w:val="none" w:sz="0" w:space="0" w:color="auto"/>
            <w:right w:val="none" w:sz="0" w:space="0" w:color="auto"/>
          </w:divBdr>
        </w:div>
        <w:div w:id="654719636">
          <w:marLeft w:val="0"/>
          <w:marRight w:val="0"/>
          <w:marTop w:val="0"/>
          <w:marBottom w:val="0"/>
          <w:divBdr>
            <w:top w:val="none" w:sz="0" w:space="0" w:color="auto"/>
            <w:left w:val="none" w:sz="0" w:space="0" w:color="auto"/>
            <w:bottom w:val="none" w:sz="0" w:space="0" w:color="auto"/>
            <w:right w:val="none" w:sz="0" w:space="0" w:color="auto"/>
          </w:divBdr>
        </w:div>
        <w:div w:id="1325863356">
          <w:marLeft w:val="0"/>
          <w:marRight w:val="0"/>
          <w:marTop w:val="0"/>
          <w:marBottom w:val="0"/>
          <w:divBdr>
            <w:top w:val="none" w:sz="0" w:space="0" w:color="auto"/>
            <w:left w:val="none" w:sz="0" w:space="0" w:color="auto"/>
            <w:bottom w:val="none" w:sz="0" w:space="0" w:color="auto"/>
            <w:right w:val="none" w:sz="0" w:space="0" w:color="auto"/>
          </w:divBdr>
        </w:div>
        <w:div w:id="1428042808">
          <w:marLeft w:val="0"/>
          <w:marRight w:val="0"/>
          <w:marTop w:val="0"/>
          <w:marBottom w:val="0"/>
          <w:divBdr>
            <w:top w:val="none" w:sz="0" w:space="0" w:color="auto"/>
            <w:left w:val="none" w:sz="0" w:space="0" w:color="auto"/>
            <w:bottom w:val="none" w:sz="0" w:space="0" w:color="auto"/>
            <w:right w:val="none" w:sz="0" w:space="0" w:color="auto"/>
          </w:divBdr>
        </w:div>
        <w:div w:id="1973553023">
          <w:marLeft w:val="0"/>
          <w:marRight w:val="0"/>
          <w:marTop w:val="0"/>
          <w:marBottom w:val="0"/>
          <w:divBdr>
            <w:top w:val="none" w:sz="0" w:space="0" w:color="auto"/>
            <w:left w:val="none" w:sz="0" w:space="0" w:color="auto"/>
            <w:bottom w:val="none" w:sz="0" w:space="0" w:color="auto"/>
            <w:right w:val="none" w:sz="0" w:space="0" w:color="auto"/>
          </w:divBdr>
        </w:div>
      </w:divsChild>
    </w:div>
    <w:div w:id="2005934274">
      <w:bodyDiv w:val="1"/>
      <w:marLeft w:val="0"/>
      <w:marRight w:val="0"/>
      <w:marTop w:val="0"/>
      <w:marBottom w:val="0"/>
      <w:divBdr>
        <w:top w:val="none" w:sz="0" w:space="0" w:color="auto"/>
        <w:left w:val="none" w:sz="0" w:space="0" w:color="auto"/>
        <w:bottom w:val="none" w:sz="0" w:space="0" w:color="auto"/>
        <w:right w:val="none" w:sz="0" w:space="0" w:color="auto"/>
      </w:divBdr>
      <w:divsChild>
        <w:div w:id="313263682">
          <w:marLeft w:val="0"/>
          <w:marRight w:val="0"/>
          <w:marTop w:val="0"/>
          <w:marBottom w:val="0"/>
          <w:divBdr>
            <w:top w:val="none" w:sz="0" w:space="0" w:color="auto"/>
            <w:left w:val="none" w:sz="0" w:space="0" w:color="auto"/>
            <w:bottom w:val="none" w:sz="0" w:space="0" w:color="auto"/>
            <w:right w:val="none" w:sz="0" w:space="0" w:color="auto"/>
          </w:divBdr>
        </w:div>
        <w:div w:id="519046695">
          <w:marLeft w:val="0"/>
          <w:marRight w:val="0"/>
          <w:marTop w:val="0"/>
          <w:marBottom w:val="0"/>
          <w:divBdr>
            <w:top w:val="none" w:sz="0" w:space="0" w:color="auto"/>
            <w:left w:val="none" w:sz="0" w:space="0" w:color="auto"/>
            <w:bottom w:val="none" w:sz="0" w:space="0" w:color="auto"/>
            <w:right w:val="none" w:sz="0" w:space="0" w:color="auto"/>
          </w:divBdr>
          <w:divsChild>
            <w:div w:id="1708141832">
              <w:marLeft w:val="-75"/>
              <w:marRight w:val="0"/>
              <w:marTop w:val="30"/>
              <w:marBottom w:val="30"/>
              <w:divBdr>
                <w:top w:val="none" w:sz="0" w:space="0" w:color="auto"/>
                <w:left w:val="none" w:sz="0" w:space="0" w:color="auto"/>
                <w:bottom w:val="none" w:sz="0" w:space="0" w:color="auto"/>
                <w:right w:val="none" w:sz="0" w:space="0" w:color="auto"/>
              </w:divBdr>
              <w:divsChild>
                <w:div w:id="154612861">
                  <w:marLeft w:val="0"/>
                  <w:marRight w:val="0"/>
                  <w:marTop w:val="0"/>
                  <w:marBottom w:val="0"/>
                  <w:divBdr>
                    <w:top w:val="none" w:sz="0" w:space="0" w:color="auto"/>
                    <w:left w:val="none" w:sz="0" w:space="0" w:color="auto"/>
                    <w:bottom w:val="none" w:sz="0" w:space="0" w:color="auto"/>
                    <w:right w:val="none" w:sz="0" w:space="0" w:color="auto"/>
                  </w:divBdr>
                  <w:divsChild>
                    <w:div w:id="1503811153">
                      <w:marLeft w:val="0"/>
                      <w:marRight w:val="0"/>
                      <w:marTop w:val="0"/>
                      <w:marBottom w:val="0"/>
                      <w:divBdr>
                        <w:top w:val="none" w:sz="0" w:space="0" w:color="auto"/>
                        <w:left w:val="none" w:sz="0" w:space="0" w:color="auto"/>
                        <w:bottom w:val="none" w:sz="0" w:space="0" w:color="auto"/>
                        <w:right w:val="none" w:sz="0" w:space="0" w:color="auto"/>
                      </w:divBdr>
                    </w:div>
                  </w:divsChild>
                </w:div>
                <w:div w:id="873542575">
                  <w:marLeft w:val="0"/>
                  <w:marRight w:val="0"/>
                  <w:marTop w:val="0"/>
                  <w:marBottom w:val="0"/>
                  <w:divBdr>
                    <w:top w:val="none" w:sz="0" w:space="0" w:color="auto"/>
                    <w:left w:val="none" w:sz="0" w:space="0" w:color="auto"/>
                    <w:bottom w:val="none" w:sz="0" w:space="0" w:color="auto"/>
                    <w:right w:val="none" w:sz="0" w:space="0" w:color="auto"/>
                  </w:divBdr>
                  <w:divsChild>
                    <w:div w:id="771820666">
                      <w:marLeft w:val="0"/>
                      <w:marRight w:val="0"/>
                      <w:marTop w:val="0"/>
                      <w:marBottom w:val="0"/>
                      <w:divBdr>
                        <w:top w:val="none" w:sz="0" w:space="0" w:color="auto"/>
                        <w:left w:val="none" w:sz="0" w:space="0" w:color="auto"/>
                        <w:bottom w:val="none" w:sz="0" w:space="0" w:color="auto"/>
                        <w:right w:val="none" w:sz="0" w:space="0" w:color="auto"/>
                      </w:divBdr>
                    </w:div>
                  </w:divsChild>
                </w:div>
                <w:div w:id="1208570621">
                  <w:marLeft w:val="0"/>
                  <w:marRight w:val="0"/>
                  <w:marTop w:val="0"/>
                  <w:marBottom w:val="0"/>
                  <w:divBdr>
                    <w:top w:val="none" w:sz="0" w:space="0" w:color="auto"/>
                    <w:left w:val="none" w:sz="0" w:space="0" w:color="auto"/>
                    <w:bottom w:val="none" w:sz="0" w:space="0" w:color="auto"/>
                    <w:right w:val="none" w:sz="0" w:space="0" w:color="auto"/>
                  </w:divBdr>
                  <w:divsChild>
                    <w:div w:id="824246724">
                      <w:marLeft w:val="0"/>
                      <w:marRight w:val="0"/>
                      <w:marTop w:val="0"/>
                      <w:marBottom w:val="0"/>
                      <w:divBdr>
                        <w:top w:val="none" w:sz="0" w:space="0" w:color="auto"/>
                        <w:left w:val="none" w:sz="0" w:space="0" w:color="auto"/>
                        <w:bottom w:val="none" w:sz="0" w:space="0" w:color="auto"/>
                        <w:right w:val="none" w:sz="0" w:space="0" w:color="auto"/>
                      </w:divBdr>
                    </w:div>
                  </w:divsChild>
                </w:div>
                <w:div w:id="1342052208">
                  <w:marLeft w:val="0"/>
                  <w:marRight w:val="0"/>
                  <w:marTop w:val="0"/>
                  <w:marBottom w:val="0"/>
                  <w:divBdr>
                    <w:top w:val="none" w:sz="0" w:space="0" w:color="auto"/>
                    <w:left w:val="none" w:sz="0" w:space="0" w:color="auto"/>
                    <w:bottom w:val="none" w:sz="0" w:space="0" w:color="auto"/>
                    <w:right w:val="none" w:sz="0" w:space="0" w:color="auto"/>
                  </w:divBdr>
                  <w:divsChild>
                    <w:div w:id="11677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3568">
          <w:marLeft w:val="0"/>
          <w:marRight w:val="0"/>
          <w:marTop w:val="0"/>
          <w:marBottom w:val="0"/>
          <w:divBdr>
            <w:top w:val="none" w:sz="0" w:space="0" w:color="auto"/>
            <w:left w:val="none" w:sz="0" w:space="0" w:color="auto"/>
            <w:bottom w:val="none" w:sz="0" w:space="0" w:color="auto"/>
            <w:right w:val="none" w:sz="0" w:space="0" w:color="auto"/>
          </w:divBdr>
        </w:div>
        <w:div w:id="800802011">
          <w:marLeft w:val="0"/>
          <w:marRight w:val="0"/>
          <w:marTop w:val="0"/>
          <w:marBottom w:val="0"/>
          <w:divBdr>
            <w:top w:val="none" w:sz="0" w:space="0" w:color="auto"/>
            <w:left w:val="none" w:sz="0" w:space="0" w:color="auto"/>
            <w:bottom w:val="none" w:sz="0" w:space="0" w:color="auto"/>
            <w:right w:val="none" w:sz="0" w:space="0" w:color="auto"/>
          </w:divBdr>
        </w:div>
        <w:div w:id="873689446">
          <w:marLeft w:val="0"/>
          <w:marRight w:val="0"/>
          <w:marTop w:val="0"/>
          <w:marBottom w:val="0"/>
          <w:divBdr>
            <w:top w:val="none" w:sz="0" w:space="0" w:color="auto"/>
            <w:left w:val="none" w:sz="0" w:space="0" w:color="auto"/>
            <w:bottom w:val="none" w:sz="0" w:space="0" w:color="auto"/>
            <w:right w:val="none" w:sz="0" w:space="0" w:color="auto"/>
          </w:divBdr>
        </w:div>
        <w:div w:id="990598663">
          <w:marLeft w:val="0"/>
          <w:marRight w:val="0"/>
          <w:marTop w:val="0"/>
          <w:marBottom w:val="0"/>
          <w:divBdr>
            <w:top w:val="none" w:sz="0" w:space="0" w:color="auto"/>
            <w:left w:val="none" w:sz="0" w:space="0" w:color="auto"/>
            <w:bottom w:val="none" w:sz="0" w:space="0" w:color="auto"/>
            <w:right w:val="none" w:sz="0" w:space="0" w:color="auto"/>
          </w:divBdr>
          <w:divsChild>
            <w:div w:id="1542015783">
              <w:marLeft w:val="-75"/>
              <w:marRight w:val="0"/>
              <w:marTop w:val="30"/>
              <w:marBottom w:val="30"/>
              <w:divBdr>
                <w:top w:val="none" w:sz="0" w:space="0" w:color="auto"/>
                <w:left w:val="none" w:sz="0" w:space="0" w:color="auto"/>
                <w:bottom w:val="none" w:sz="0" w:space="0" w:color="auto"/>
                <w:right w:val="none" w:sz="0" w:space="0" w:color="auto"/>
              </w:divBdr>
              <w:divsChild>
                <w:div w:id="14962991">
                  <w:marLeft w:val="0"/>
                  <w:marRight w:val="0"/>
                  <w:marTop w:val="0"/>
                  <w:marBottom w:val="0"/>
                  <w:divBdr>
                    <w:top w:val="none" w:sz="0" w:space="0" w:color="auto"/>
                    <w:left w:val="none" w:sz="0" w:space="0" w:color="auto"/>
                    <w:bottom w:val="none" w:sz="0" w:space="0" w:color="auto"/>
                    <w:right w:val="none" w:sz="0" w:space="0" w:color="auto"/>
                  </w:divBdr>
                  <w:divsChild>
                    <w:div w:id="747728210">
                      <w:marLeft w:val="0"/>
                      <w:marRight w:val="0"/>
                      <w:marTop w:val="0"/>
                      <w:marBottom w:val="0"/>
                      <w:divBdr>
                        <w:top w:val="none" w:sz="0" w:space="0" w:color="auto"/>
                        <w:left w:val="none" w:sz="0" w:space="0" w:color="auto"/>
                        <w:bottom w:val="none" w:sz="0" w:space="0" w:color="auto"/>
                        <w:right w:val="none" w:sz="0" w:space="0" w:color="auto"/>
                      </w:divBdr>
                    </w:div>
                  </w:divsChild>
                </w:div>
                <w:div w:id="316570333">
                  <w:marLeft w:val="0"/>
                  <w:marRight w:val="0"/>
                  <w:marTop w:val="0"/>
                  <w:marBottom w:val="0"/>
                  <w:divBdr>
                    <w:top w:val="none" w:sz="0" w:space="0" w:color="auto"/>
                    <w:left w:val="none" w:sz="0" w:space="0" w:color="auto"/>
                    <w:bottom w:val="none" w:sz="0" w:space="0" w:color="auto"/>
                    <w:right w:val="none" w:sz="0" w:space="0" w:color="auto"/>
                  </w:divBdr>
                  <w:divsChild>
                    <w:div w:id="112990253">
                      <w:marLeft w:val="0"/>
                      <w:marRight w:val="0"/>
                      <w:marTop w:val="0"/>
                      <w:marBottom w:val="0"/>
                      <w:divBdr>
                        <w:top w:val="none" w:sz="0" w:space="0" w:color="auto"/>
                        <w:left w:val="none" w:sz="0" w:space="0" w:color="auto"/>
                        <w:bottom w:val="none" w:sz="0" w:space="0" w:color="auto"/>
                        <w:right w:val="none" w:sz="0" w:space="0" w:color="auto"/>
                      </w:divBdr>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273639412">
                      <w:marLeft w:val="0"/>
                      <w:marRight w:val="0"/>
                      <w:marTop w:val="0"/>
                      <w:marBottom w:val="0"/>
                      <w:divBdr>
                        <w:top w:val="none" w:sz="0" w:space="0" w:color="auto"/>
                        <w:left w:val="none" w:sz="0" w:space="0" w:color="auto"/>
                        <w:bottom w:val="none" w:sz="0" w:space="0" w:color="auto"/>
                        <w:right w:val="none" w:sz="0" w:space="0" w:color="auto"/>
                      </w:divBdr>
                    </w:div>
                  </w:divsChild>
                </w:div>
                <w:div w:id="616252151">
                  <w:marLeft w:val="0"/>
                  <w:marRight w:val="0"/>
                  <w:marTop w:val="0"/>
                  <w:marBottom w:val="0"/>
                  <w:divBdr>
                    <w:top w:val="none" w:sz="0" w:space="0" w:color="auto"/>
                    <w:left w:val="none" w:sz="0" w:space="0" w:color="auto"/>
                    <w:bottom w:val="none" w:sz="0" w:space="0" w:color="auto"/>
                    <w:right w:val="none" w:sz="0" w:space="0" w:color="auto"/>
                  </w:divBdr>
                  <w:divsChild>
                    <w:div w:id="245573015">
                      <w:marLeft w:val="0"/>
                      <w:marRight w:val="0"/>
                      <w:marTop w:val="0"/>
                      <w:marBottom w:val="0"/>
                      <w:divBdr>
                        <w:top w:val="none" w:sz="0" w:space="0" w:color="auto"/>
                        <w:left w:val="none" w:sz="0" w:space="0" w:color="auto"/>
                        <w:bottom w:val="none" w:sz="0" w:space="0" w:color="auto"/>
                        <w:right w:val="none" w:sz="0" w:space="0" w:color="auto"/>
                      </w:divBdr>
                    </w:div>
                  </w:divsChild>
                </w:div>
                <w:div w:id="637806367">
                  <w:marLeft w:val="0"/>
                  <w:marRight w:val="0"/>
                  <w:marTop w:val="0"/>
                  <w:marBottom w:val="0"/>
                  <w:divBdr>
                    <w:top w:val="none" w:sz="0" w:space="0" w:color="auto"/>
                    <w:left w:val="none" w:sz="0" w:space="0" w:color="auto"/>
                    <w:bottom w:val="none" w:sz="0" w:space="0" w:color="auto"/>
                    <w:right w:val="none" w:sz="0" w:space="0" w:color="auto"/>
                  </w:divBdr>
                  <w:divsChild>
                    <w:div w:id="1744908833">
                      <w:marLeft w:val="0"/>
                      <w:marRight w:val="0"/>
                      <w:marTop w:val="0"/>
                      <w:marBottom w:val="0"/>
                      <w:divBdr>
                        <w:top w:val="none" w:sz="0" w:space="0" w:color="auto"/>
                        <w:left w:val="none" w:sz="0" w:space="0" w:color="auto"/>
                        <w:bottom w:val="none" w:sz="0" w:space="0" w:color="auto"/>
                        <w:right w:val="none" w:sz="0" w:space="0" w:color="auto"/>
                      </w:divBdr>
                    </w:div>
                  </w:divsChild>
                </w:div>
                <w:div w:id="764227918">
                  <w:marLeft w:val="0"/>
                  <w:marRight w:val="0"/>
                  <w:marTop w:val="0"/>
                  <w:marBottom w:val="0"/>
                  <w:divBdr>
                    <w:top w:val="none" w:sz="0" w:space="0" w:color="auto"/>
                    <w:left w:val="none" w:sz="0" w:space="0" w:color="auto"/>
                    <w:bottom w:val="none" w:sz="0" w:space="0" w:color="auto"/>
                    <w:right w:val="none" w:sz="0" w:space="0" w:color="auto"/>
                  </w:divBdr>
                  <w:divsChild>
                    <w:div w:id="267931645">
                      <w:marLeft w:val="0"/>
                      <w:marRight w:val="0"/>
                      <w:marTop w:val="0"/>
                      <w:marBottom w:val="0"/>
                      <w:divBdr>
                        <w:top w:val="none" w:sz="0" w:space="0" w:color="auto"/>
                        <w:left w:val="none" w:sz="0" w:space="0" w:color="auto"/>
                        <w:bottom w:val="none" w:sz="0" w:space="0" w:color="auto"/>
                        <w:right w:val="none" w:sz="0" w:space="0" w:color="auto"/>
                      </w:divBdr>
                    </w:div>
                  </w:divsChild>
                </w:div>
                <w:div w:id="821509365">
                  <w:marLeft w:val="0"/>
                  <w:marRight w:val="0"/>
                  <w:marTop w:val="0"/>
                  <w:marBottom w:val="0"/>
                  <w:divBdr>
                    <w:top w:val="none" w:sz="0" w:space="0" w:color="auto"/>
                    <w:left w:val="none" w:sz="0" w:space="0" w:color="auto"/>
                    <w:bottom w:val="none" w:sz="0" w:space="0" w:color="auto"/>
                    <w:right w:val="none" w:sz="0" w:space="0" w:color="auto"/>
                  </w:divBdr>
                  <w:divsChild>
                    <w:div w:id="1544903281">
                      <w:marLeft w:val="0"/>
                      <w:marRight w:val="0"/>
                      <w:marTop w:val="0"/>
                      <w:marBottom w:val="0"/>
                      <w:divBdr>
                        <w:top w:val="none" w:sz="0" w:space="0" w:color="auto"/>
                        <w:left w:val="none" w:sz="0" w:space="0" w:color="auto"/>
                        <w:bottom w:val="none" w:sz="0" w:space="0" w:color="auto"/>
                        <w:right w:val="none" w:sz="0" w:space="0" w:color="auto"/>
                      </w:divBdr>
                    </w:div>
                  </w:divsChild>
                </w:div>
                <w:div w:id="872569955">
                  <w:marLeft w:val="0"/>
                  <w:marRight w:val="0"/>
                  <w:marTop w:val="0"/>
                  <w:marBottom w:val="0"/>
                  <w:divBdr>
                    <w:top w:val="none" w:sz="0" w:space="0" w:color="auto"/>
                    <w:left w:val="none" w:sz="0" w:space="0" w:color="auto"/>
                    <w:bottom w:val="none" w:sz="0" w:space="0" w:color="auto"/>
                    <w:right w:val="none" w:sz="0" w:space="0" w:color="auto"/>
                  </w:divBdr>
                  <w:divsChild>
                    <w:div w:id="869874827">
                      <w:marLeft w:val="0"/>
                      <w:marRight w:val="0"/>
                      <w:marTop w:val="0"/>
                      <w:marBottom w:val="0"/>
                      <w:divBdr>
                        <w:top w:val="none" w:sz="0" w:space="0" w:color="auto"/>
                        <w:left w:val="none" w:sz="0" w:space="0" w:color="auto"/>
                        <w:bottom w:val="none" w:sz="0" w:space="0" w:color="auto"/>
                        <w:right w:val="none" w:sz="0" w:space="0" w:color="auto"/>
                      </w:divBdr>
                    </w:div>
                  </w:divsChild>
                </w:div>
                <w:div w:id="1275214176">
                  <w:marLeft w:val="0"/>
                  <w:marRight w:val="0"/>
                  <w:marTop w:val="0"/>
                  <w:marBottom w:val="0"/>
                  <w:divBdr>
                    <w:top w:val="none" w:sz="0" w:space="0" w:color="auto"/>
                    <w:left w:val="none" w:sz="0" w:space="0" w:color="auto"/>
                    <w:bottom w:val="none" w:sz="0" w:space="0" w:color="auto"/>
                    <w:right w:val="none" w:sz="0" w:space="0" w:color="auto"/>
                  </w:divBdr>
                  <w:divsChild>
                    <w:div w:id="1525898088">
                      <w:marLeft w:val="0"/>
                      <w:marRight w:val="0"/>
                      <w:marTop w:val="0"/>
                      <w:marBottom w:val="0"/>
                      <w:divBdr>
                        <w:top w:val="none" w:sz="0" w:space="0" w:color="auto"/>
                        <w:left w:val="none" w:sz="0" w:space="0" w:color="auto"/>
                        <w:bottom w:val="none" w:sz="0" w:space="0" w:color="auto"/>
                        <w:right w:val="none" w:sz="0" w:space="0" w:color="auto"/>
                      </w:divBdr>
                    </w:div>
                  </w:divsChild>
                </w:div>
                <w:div w:id="1309938221">
                  <w:marLeft w:val="0"/>
                  <w:marRight w:val="0"/>
                  <w:marTop w:val="0"/>
                  <w:marBottom w:val="0"/>
                  <w:divBdr>
                    <w:top w:val="none" w:sz="0" w:space="0" w:color="auto"/>
                    <w:left w:val="none" w:sz="0" w:space="0" w:color="auto"/>
                    <w:bottom w:val="none" w:sz="0" w:space="0" w:color="auto"/>
                    <w:right w:val="none" w:sz="0" w:space="0" w:color="auto"/>
                  </w:divBdr>
                  <w:divsChild>
                    <w:div w:id="1069881471">
                      <w:marLeft w:val="0"/>
                      <w:marRight w:val="0"/>
                      <w:marTop w:val="0"/>
                      <w:marBottom w:val="0"/>
                      <w:divBdr>
                        <w:top w:val="none" w:sz="0" w:space="0" w:color="auto"/>
                        <w:left w:val="none" w:sz="0" w:space="0" w:color="auto"/>
                        <w:bottom w:val="none" w:sz="0" w:space="0" w:color="auto"/>
                        <w:right w:val="none" w:sz="0" w:space="0" w:color="auto"/>
                      </w:divBdr>
                    </w:div>
                  </w:divsChild>
                </w:div>
                <w:div w:id="1416172324">
                  <w:marLeft w:val="0"/>
                  <w:marRight w:val="0"/>
                  <w:marTop w:val="0"/>
                  <w:marBottom w:val="0"/>
                  <w:divBdr>
                    <w:top w:val="none" w:sz="0" w:space="0" w:color="auto"/>
                    <w:left w:val="none" w:sz="0" w:space="0" w:color="auto"/>
                    <w:bottom w:val="none" w:sz="0" w:space="0" w:color="auto"/>
                    <w:right w:val="none" w:sz="0" w:space="0" w:color="auto"/>
                  </w:divBdr>
                  <w:divsChild>
                    <w:div w:id="653147486">
                      <w:marLeft w:val="0"/>
                      <w:marRight w:val="0"/>
                      <w:marTop w:val="0"/>
                      <w:marBottom w:val="0"/>
                      <w:divBdr>
                        <w:top w:val="none" w:sz="0" w:space="0" w:color="auto"/>
                        <w:left w:val="none" w:sz="0" w:space="0" w:color="auto"/>
                        <w:bottom w:val="none" w:sz="0" w:space="0" w:color="auto"/>
                        <w:right w:val="none" w:sz="0" w:space="0" w:color="auto"/>
                      </w:divBdr>
                    </w:div>
                  </w:divsChild>
                </w:div>
                <w:div w:id="1656106760">
                  <w:marLeft w:val="0"/>
                  <w:marRight w:val="0"/>
                  <w:marTop w:val="0"/>
                  <w:marBottom w:val="0"/>
                  <w:divBdr>
                    <w:top w:val="none" w:sz="0" w:space="0" w:color="auto"/>
                    <w:left w:val="none" w:sz="0" w:space="0" w:color="auto"/>
                    <w:bottom w:val="none" w:sz="0" w:space="0" w:color="auto"/>
                    <w:right w:val="none" w:sz="0" w:space="0" w:color="auto"/>
                  </w:divBdr>
                  <w:divsChild>
                    <w:div w:id="571476521">
                      <w:marLeft w:val="0"/>
                      <w:marRight w:val="0"/>
                      <w:marTop w:val="0"/>
                      <w:marBottom w:val="0"/>
                      <w:divBdr>
                        <w:top w:val="none" w:sz="0" w:space="0" w:color="auto"/>
                        <w:left w:val="none" w:sz="0" w:space="0" w:color="auto"/>
                        <w:bottom w:val="none" w:sz="0" w:space="0" w:color="auto"/>
                        <w:right w:val="none" w:sz="0" w:space="0" w:color="auto"/>
                      </w:divBdr>
                    </w:div>
                  </w:divsChild>
                </w:div>
                <w:div w:id="2081368247">
                  <w:marLeft w:val="0"/>
                  <w:marRight w:val="0"/>
                  <w:marTop w:val="0"/>
                  <w:marBottom w:val="0"/>
                  <w:divBdr>
                    <w:top w:val="none" w:sz="0" w:space="0" w:color="auto"/>
                    <w:left w:val="none" w:sz="0" w:space="0" w:color="auto"/>
                    <w:bottom w:val="none" w:sz="0" w:space="0" w:color="auto"/>
                    <w:right w:val="none" w:sz="0" w:space="0" w:color="auto"/>
                  </w:divBdr>
                  <w:divsChild>
                    <w:div w:id="1777478655">
                      <w:marLeft w:val="0"/>
                      <w:marRight w:val="0"/>
                      <w:marTop w:val="0"/>
                      <w:marBottom w:val="0"/>
                      <w:divBdr>
                        <w:top w:val="none" w:sz="0" w:space="0" w:color="auto"/>
                        <w:left w:val="none" w:sz="0" w:space="0" w:color="auto"/>
                        <w:bottom w:val="none" w:sz="0" w:space="0" w:color="auto"/>
                        <w:right w:val="none" w:sz="0" w:space="0" w:color="auto"/>
                      </w:divBdr>
                    </w:div>
                  </w:divsChild>
                </w:div>
                <w:div w:id="2114668257">
                  <w:marLeft w:val="0"/>
                  <w:marRight w:val="0"/>
                  <w:marTop w:val="0"/>
                  <w:marBottom w:val="0"/>
                  <w:divBdr>
                    <w:top w:val="none" w:sz="0" w:space="0" w:color="auto"/>
                    <w:left w:val="none" w:sz="0" w:space="0" w:color="auto"/>
                    <w:bottom w:val="none" w:sz="0" w:space="0" w:color="auto"/>
                    <w:right w:val="none" w:sz="0" w:space="0" w:color="auto"/>
                  </w:divBdr>
                  <w:divsChild>
                    <w:div w:id="306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317">
          <w:marLeft w:val="0"/>
          <w:marRight w:val="0"/>
          <w:marTop w:val="0"/>
          <w:marBottom w:val="0"/>
          <w:divBdr>
            <w:top w:val="none" w:sz="0" w:space="0" w:color="auto"/>
            <w:left w:val="none" w:sz="0" w:space="0" w:color="auto"/>
            <w:bottom w:val="none" w:sz="0" w:space="0" w:color="auto"/>
            <w:right w:val="none" w:sz="0" w:space="0" w:color="auto"/>
          </w:divBdr>
        </w:div>
        <w:div w:id="1244559967">
          <w:marLeft w:val="0"/>
          <w:marRight w:val="0"/>
          <w:marTop w:val="0"/>
          <w:marBottom w:val="0"/>
          <w:divBdr>
            <w:top w:val="none" w:sz="0" w:space="0" w:color="auto"/>
            <w:left w:val="none" w:sz="0" w:space="0" w:color="auto"/>
            <w:bottom w:val="none" w:sz="0" w:space="0" w:color="auto"/>
            <w:right w:val="none" w:sz="0" w:space="0" w:color="auto"/>
          </w:divBdr>
          <w:divsChild>
            <w:div w:id="852233055">
              <w:marLeft w:val="-75"/>
              <w:marRight w:val="0"/>
              <w:marTop w:val="30"/>
              <w:marBottom w:val="30"/>
              <w:divBdr>
                <w:top w:val="none" w:sz="0" w:space="0" w:color="auto"/>
                <w:left w:val="none" w:sz="0" w:space="0" w:color="auto"/>
                <w:bottom w:val="none" w:sz="0" w:space="0" w:color="auto"/>
                <w:right w:val="none" w:sz="0" w:space="0" w:color="auto"/>
              </w:divBdr>
              <w:divsChild>
                <w:div w:id="127482275">
                  <w:marLeft w:val="0"/>
                  <w:marRight w:val="0"/>
                  <w:marTop w:val="0"/>
                  <w:marBottom w:val="0"/>
                  <w:divBdr>
                    <w:top w:val="none" w:sz="0" w:space="0" w:color="auto"/>
                    <w:left w:val="none" w:sz="0" w:space="0" w:color="auto"/>
                    <w:bottom w:val="none" w:sz="0" w:space="0" w:color="auto"/>
                    <w:right w:val="none" w:sz="0" w:space="0" w:color="auto"/>
                  </w:divBdr>
                  <w:divsChild>
                    <w:div w:id="1614363786">
                      <w:marLeft w:val="0"/>
                      <w:marRight w:val="0"/>
                      <w:marTop w:val="0"/>
                      <w:marBottom w:val="0"/>
                      <w:divBdr>
                        <w:top w:val="none" w:sz="0" w:space="0" w:color="auto"/>
                        <w:left w:val="none" w:sz="0" w:space="0" w:color="auto"/>
                        <w:bottom w:val="none" w:sz="0" w:space="0" w:color="auto"/>
                        <w:right w:val="none" w:sz="0" w:space="0" w:color="auto"/>
                      </w:divBdr>
                    </w:div>
                  </w:divsChild>
                </w:div>
                <w:div w:id="524488971">
                  <w:marLeft w:val="0"/>
                  <w:marRight w:val="0"/>
                  <w:marTop w:val="0"/>
                  <w:marBottom w:val="0"/>
                  <w:divBdr>
                    <w:top w:val="none" w:sz="0" w:space="0" w:color="auto"/>
                    <w:left w:val="none" w:sz="0" w:space="0" w:color="auto"/>
                    <w:bottom w:val="none" w:sz="0" w:space="0" w:color="auto"/>
                    <w:right w:val="none" w:sz="0" w:space="0" w:color="auto"/>
                  </w:divBdr>
                  <w:divsChild>
                    <w:div w:id="1322347248">
                      <w:marLeft w:val="0"/>
                      <w:marRight w:val="0"/>
                      <w:marTop w:val="0"/>
                      <w:marBottom w:val="0"/>
                      <w:divBdr>
                        <w:top w:val="none" w:sz="0" w:space="0" w:color="auto"/>
                        <w:left w:val="none" w:sz="0" w:space="0" w:color="auto"/>
                        <w:bottom w:val="none" w:sz="0" w:space="0" w:color="auto"/>
                        <w:right w:val="none" w:sz="0" w:space="0" w:color="auto"/>
                      </w:divBdr>
                    </w:div>
                  </w:divsChild>
                </w:div>
                <w:div w:id="1743984077">
                  <w:marLeft w:val="0"/>
                  <w:marRight w:val="0"/>
                  <w:marTop w:val="0"/>
                  <w:marBottom w:val="0"/>
                  <w:divBdr>
                    <w:top w:val="none" w:sz="0" w:space="0" w:color="auto"/>
                    <w:left w:val="none" w:sz="0" w:space="0" w:color="auto"/>
                    <w:bottom w:val="none" w:sz="0" w:space="0" w:color="auto"/>
                    <w:right w:val="none" w:sz="0" w:space="0" w:color="auto"/>
                  </w:divBdr>
                  <w:divsChild>
                    <w:div w:id="1862551106">
                      <w:marLeft w:val="0"/>
                      <w:marRight w:val="0"/>
                      <w:marTop w:val="0"/>
                      <w:marBottom w:val="0"/>
                      <w:divBdr>
                        <w:top w:val="none" w:sz="0" w:space="0" w:color="auto"/>
                        <w:left w:val="none" w:sz="0" w:space="0" w:color="auto"/>
                        <w:bottom w:val="none" w:sz="0" w:space="0" w:color="auto"/>
                        <w:right w:val="none" w:sz="0" w:space="0" w:color="auto"/>
                      </w:divBdr>
                    </w:div>
                  </w:divsChild>
                </w:div>
                <w:div w:id="2023430553">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5366">
          <w:marLeft w:val="0"/>
          <w:marRight w:val="0"/>
          <w:marTop w:val="0"/>
          <w:marBottom w:val="0"/>
          <w:divBdr>
            <w:top w:val="none" w:sz="0" w:space="0" w:color="auto"/>
            <w:left w:val="none" w:sz="0" w:space="0" w:color="auto"/>
            <w:bottom w:val="none" w:sz="0" w:space="0" w:color="auto"/>
            <w:right w:val="none" w:sz="0" w:space="0" w:color="auto"/>
          </w:divBdr>
        </w:div>
        <w:div w:id="1627588657">
          <w:marLeft w:val="0"/>
          <w:marRight w:val="0"/>
          <w:marTop w:val="0"/>
          <w:marBottom w:val="0"/>
          <w:divBdr>
            <w:top w:val="none" w:sz="0" w:space="0" w:color="auto"/>
            <w:left w:val="none" w:sz="0" w:space="0" w:color="auto"/>
            <w:bottom w:val="none" w:sz="0" w:space="0" w:color="auto"/>
            <w:right w:val="none" w:sz="0" w:space="0" w:color="auto"/>
          </w:divBdr>
        </w:div>
        <w:div w:id="1870727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ppyaustralia@bsl.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Polic\Documents\Custom%20Office%20Templates\HIPPY%20Template%20Work.dotx" TargetMode="External"/></Relationships>
</file>

<file path=word/documenttasks/documenttasks1.xml><?xml version="1.0" encoding="utf-8"?>
<t:Tasks xmlns:t="http://schemas.microsoft.com/office/tasks/2019/documenttasks" xmlns:oel="http://schemas.microsoft.com/office/2019/extlst">
  <t:Task id="{3206356A-144E-4197-A648-84AAF09BF4D1}">
    <t:Anchor>
      <t:Comment id="1719321381"/>
    </t:Anchor>
    <t:History>
      <t:Event id="{D31D3FC5-E335-4411-82D7-24FA70C13269}" time="2023-08-08T05:31:13.743Z">
        <t:Attribution userId="S::nmccolljones@bsl.org.au::776e7b6c-5560-4fd4-b917-27f3b23e4db8" userProvider="AD" userName="Nicky McColl Jones"/>
        <t:Anchor>
          <t:Comment id="1719321381"/>
        </t:Anchor>
        <t:Create/>
      </t:Event>
      <t:Event id="{C3EA2F29-C746-4912-AFDA-5CEFA5B3EE36}" time="2023-08-08T05:31:13.743Z">
        <t:Attribution userId="S::nmccolljones@bsl.org.au::776e7b6c-5560-4fd4-b917-27f3b23e4db8" userProvider="AD" userName="Nicky McColl Jones"/>
        <t:Anchor>
          <t:Comment id="1719321381"/>
        </t:Anchor>
        <t:Assign userId="S::Clare.Seddon@bsl.org.au::92fe489c-c4b3-4634-8e48-f960d236f45d" userProvider="AD" userName="Clare Seddon"/>
      </t:Event>
      <t:Event id="{D5EEF874-6073-4B0E-BE87-3C10C838CB01}" time="2023-08-08T05:31:13.743Z">
        <t:Attribution userId="S::nmccolljones@bsl.org.au::776e7b6c-5560-4fd4-b917-27f3b23e4db8" userProvider="AD" userName="Nicky McColl Jones"/>
        <t:Anchor>
          <t:Comment id="1719321381"/>
        </t:Anchor>
        <t:SetTitle title="need definition @Clare Seddon"/>
      </t:Event>
    </t:History>
  </t:Task>
  <t:Task id="{C3AF2253-B029-4D78-9B0A-E9CC0DB01B78}">
    <t:Anchor>
      <t:Comment id="313790697"/>
    </t:Anchor>
    <t:History>
      <t:Event id="{21B08DF6-13E1-41E1-BBE3-D015B89FF278}" time="2023-08-08T05:44:40.962Z">
        <t:Attribution userId="S::nmccolljones@bsl.org.au::776e7b6c-5560-4fd4-b917-27f3b23e4db8" userProvider="AD" userName="Nicky McColl Jones"/>
        <t:Anchor>
          <t:Comment id="313790697"/>
        </t:Anchor>
        <t:Create/>
      </t:Event>
      <t:Event id="{DE575B50-30D9-4845-AB42-942F01D1DADD}" time="2023-08-08T05:44:40.962Z">
        <t:Attribution userId="S::nmccolljones@bsl.org.au::776e7b6c-5560-4fd4-b917-27f3b23e4db8" userProvider="AD" userName="Nicky McColl Jones"/>
        <t:Anchor>
          <t:Comment id="313790697"/>
        </t:Anchor>
        <t:Assign userId="S::Sharon.Kouryialas@bsl.org.au::f4a2356c-596a-4053-a5a7-8cd455f965c0" userProvider="AD" userName="Sharon Kouryialas"/>
      </t:Event>
      <t:Event id="{984DDDE1-08D9-46B3-B816-F0039D81354B}" time="2023-08-08T05:44:40.962Z">
        <t:Attribution userId="S::nmccolljones@bsl.org.au::776e7b6c-5560-4fd4-b917-27f3b23e4db8" userProvider="AD" userName="Nicky McColl Jones"/>
        <t:Anchor>
          <t:Comment id="313790697"/>
        </t:Anchor>
        <t:SetTitle title="Are these dates correct? @Sharon Kouryialas"/>
      </t:Event>
      <t:Event id="{6495A67D-771F-4437-8453-408BDE5E4897}" time="2023-08-09T05:00:46.278Z">
        <t:Attribution userId="S::acarvalho@bsl.org.au::3042bee0-95e4-4de1-9cac-699558ef23de" userProvider="AD" userName="Alycia Carvalho"/>
        <t:Progress percentComplete="100"/>
      </t:Event>
    </t:History>
  </t:Task>
  <t:Task id="{15C69639-D6E7-4F49-AC3C-0643965DC573}">
    <t:Anchor>
      <t:Comment id="1316316279"/>
    </t:Anchor>
    <t:History>
      <t:Event id="{1CC7C67A-87A0-4630-BB9D-72807C21F52A}" time="2023-08-08T12:26:06.538Z">
        <t:Attribution userId="S::nmccolljones@bsl.org.au::776e7b6c-5560-4fd4-b917-27f3b23e4db8" userProvider="AD" userName="Nicky McColl Jones"/>
        <t:Anchor>
          <t:Comment id="1316316279"/>
        </t:Anchor>
        <t:Create/>
      </t:Event>
      <t:Event id="{629650DD-FB02-4B1F-A986-FD93400F25F6}" time="2023-08-08T12:26:06.538Z">
        <t:Attribution userId="S::nmccolljones@bsl.org.au::776e7b6c-5560-4fd4-b917-27f3b23e4db8" userProvider="AD" userName="Nicky McColl Jones"/>
        <t:Anchor>
          <t:Comment id="1316316279"/>
        </t:Anchor>
        <t:Assign userId="S::Rachael.Polic@bsl.org.au::00f80919-04af-4a26-9bc8-07e415e5e5a0" userProvider="AD" userName="Rachael Polic"/>
      </t:Event>
      <t:Event id="{A0403DF7-0EB2-47A8-8DBF-926DFF55826F}" time="2023-08-08T12:26:06.538Z">
        <t:Attribution userId="S::nmccolljones@bsl.org.au::776e7b6c-5560-4fd4-b917-27f3b23e4db8" userProvider="AD" userName="Nicky McColl Jones"/>
        <t:Anchor>
          <t:Comment id="1316316279"/>
        </t:Anchor>
        <t:SetTitle title="@Rachael Polic I didnt dare add in the statement about conflict of interest here as I didnt want to wreck the formatting"/>
      </t:Event>
      <t:Event id="{9B0B06A9-28EA-42C9-A6ED-5E50A6D08772}" time="2023-08-09T07:54:29.086Z">
        <t:Attribution userId="S::rachael.polic@bsl.org.au::00f80919-04af-4a26-9bc8-07e415e5e5a0" userProvider="AD" userName="Rachael Polic"/>
        <t:Progress percentComplete="100"/>
      </t:Event>
    </t:History>
  </t:Task>
  <t:Task id="{FB5C2C9A-7B31-42D9-BD29-DF5E4238D7DB}">
    <t:Anchor>
      <t:Comment id="1055215914"/>
    </t:Anchor>
    <t:History>
      <t:Event id="{8BA9D751-7762-4A93-A23D-82B9359FE871}" time="2023-08-08T05:54:41.816Z">
        <t:Attribution userId="S::nmccolljones@bsl.org.au::776e7b6c-5560-4fd4-b917-27f3b23e4db8" userProvider="AD" userName="Nicky McColl Jones"/>
        <t:Anchor>
          <t:Comment id="1055215914"/>
        </t:Anchor>
        <t:Create/>
      </t:Event>
      <t:Event id="{AFC7E438-17CC-4493-AB8D-126351036E9E}" time="2023-08-08T05:54:41.816Z">
        <t:Attribution userId="S::nmccolljones@bsl.org.au::776e7b6c-5560-4fd4-b917-27f3b23e4db8" userProvider="AD" userName="Nicky McColl Jones"/>
        <t:Anchor>
          <t:Comment id="1055215914"/>
        </t:Anchor>
        <t:Assign userId="S::Rachael.Polic@bsl.org.au::00f80919-04af-4a26-9bc8-07e415e5e5a0" userProvider="AD" userName="Rachael Polic"/>
      </t:Event>
      <t:Event id="{8AC0A782-B064-40B6-A643-31A51A68E6CE}" time="2023-08-08T05:54:41.816Z">
        <t:Attribution userId="S::nmccolljones@bsl.org.au::776e7b6c-5560-4fd4-b917-27f3b23e4db8" userProvider="AD" userName="Nicky McColl Jones"/>
        <t:Anchor>
          <t:Comment id="1055215914"/>
        </t:Anchor>
        <t:SetTitle title="this question needs to be deleted @Rachael Polic"/>
      </t:Event>
    </t:History>
  </t:Task>
  <t:Task id="{284E5974-C7E5-4268-A1E5-194E023E8191}">
    <t:Anchor>
      <t:Comment id="127846187"/>
    </t:Anchor>
    <t:History>
      <t:Event id="{020707A4-158D-457C-9C4D-1B23568CA338}" time="2023-08-08T12:24:13.725Z">
        <t:Attribution userId="S::nmccolljones@bsl.org.au::776e7b6c-5560-4fd4-b917-27f3b23e4db8" userProvider="AD" userName="Nicky McColl Jones"/>
        <t:Anchor>
          <t:Comment id="127846187"/>
        </t:Anchor>
        <t:Create/>
      </t:Event>
      <t:Event id="{F2A49929-796F-4D55-9996-A678B923A98D}" time="2023-08-08T12:24:13.725Z">
        <t:Attribution userId="S::nmccolljones@bsl.org.au::776e7b6c-5560-4fd4-b917-27f3b23e4db8" userProvider="AD" userName="Nicky McColl Jones"/>
        <t:Anchor>
          <t:Comment id="127846187"/>
        </t:Anchor>
        <t:Assign userId="S::JHartshorn@bsl.org.au::a568369b-9734-4d82-804c-686b80958c4e" userProvider="AD" userName="John Hartshorn"/>
      </t:Event>
      <t:Event id="{A56A6F78-B8E9-45C9-97A9-361215B1B82F}" time="2023-08-08T12:24:13.725Z">
        <t:Attribution userId="S::nmccolljones@bsl.org.au::776e7b6c-5560-4fd4-b917-27f3b23e4db8" userProvider="AD" userName="Nicky McColl Jones"/>
        <t:Anchor>
          <t:Comment id="127846187"/>
        </t:Anchor>
        <t:SetTitle title="@John Hartshorn this doesnt link well with the guidelin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2693AD3AD4B47A6D3260B7F7BC476"/>
        <w:category>
          <w:name w:val="General"/>
          <w:gallery w:val="placeholder"/>
        </w:category>
        <w:types>
          <w:type w:val="bbPlcHdr"/>
        </w:types>
        <w:behaviors>
          <w:behavior w:val="content"/>
        </w:behaviors>
        <w:guid w:val="{126A77BF-7285-45F8-979D-B4836DB0B22E}"/>
      </w:docPartPr>
      <w:docPartBody>
        <w:p w:rsidR="00F60E03" w:rsidRDefault="00143DC8" w:rsidP="00143DC8">
          <w:pPr>
            <w:pStyle w:val="57A2693AD3AD4B47A6D3260B7F7BC4767"/>
          </w:pPr>
          <w:r w:rsidRPr="00A60DFA">
            <w:rPr>
              <w:rStyle w:val="PlaceholderText"/>
            </w:rPr>
            <w:t>Choose</w:t>
          </w:r>
          <w:r>
            <w:rPr>
              <w:rStyle w:val="PlaceholderText"/>
            </w:rPr>
            <w:t xml:space="preserve"> state</w:t>
          </w:r>
        </w:p>
      </w:docPartBody>
    </w:docPart>
    <w:docPart>
      <w:docPartPr>
        <w:name w:val="4DA3339C5A8540D2A8AA07195B5CD18B"/>
        <w:category>
          <w:name w:val="General"/>
          <w:gallery w:val="placeholder"/>
        </w:category>
        <w:types>
          <w:type w:val="bbPlcHdr"/>
        </w:types>
        <w:behaviors>
          <w:behavior w:val="content"/>
        </w:behaviors>
        <w:guid w:val="{6205F17F-88BA-43B6-9E94-1781AE4F36E5}"/>
      </w:docPartPr>
      <w:docPartBody>
        <w:p w:rsidR="004E35F5" w:rsidRDefault="00143DC8" w:rsidP="00143DC8">
          <w:pPr>
            <w:pStyle w:val="4DA3339C5A8540D2A8AA07195B5CD18B7"/>
          </w:pPr>
          <w:r w:rsidRPr="005269ED">
            <w:rPr>
              <w:rStyle w:val="PlaceholderText"/>
            </w:rPr>
            <w:t>Click or tap to enter a date.</w:t>
          </w:r>
        </w:p>
      </w:docPartBody>
    </w:docPart>
    <w:docPart>
      <w:docPartPr>
        <w:name w:val="2CF971086A4644CEA339A4ACB7646642"/>
        <w:category>
          <w:name w:val="General"/>
          <w:gallery w:val="placeholder"/>
        </w:category>
        <w:types>
          <w:type w:val="bbPlcHdr"/>
        </w:types>
        <w:behaviors>
          <w:behavior w:val="content"/>
        </w:behaviors>
        <w:guid w:val="{4E00BB30-2522-4164-BA64-0C349849C265}"/>
      </w:docPartPr>
      <w:docPartBody>
        <w:p w:rsidR="00674B36" w:rsidRDefault="009A243E">
          <w:r w:rsidRPr="005B6DF3">
            <w:rPr>
              <w:rStyle w:val="PlaceholderText"/>
            </w:rPr>
            <w:t>[Category]</w:t>
          </w:r>
        </w:p>
      </w:docPartBody>
    </w:docPart>
    <w:docPart>
      <w:docPartPr>
        <w:name w:val="F253777F68E44F50B74D85B1C0D214B5"/>
        <w:category>
          <w:name w:val="General"/>
          <w:gallery w:val="placeholder"/>
        </w:category>
        <w:types>
          <w:type w:val="bbPlcHdr"/>
        </w:types>
        <w:behaviors>
          <w:behavior w:val="content"/>
        </w:behaviors>
        <w:guid w:val="{33F581BF-DF4C-45BF-ABCD-26053180DF38}"/>
      </w:docPartPr>
      <w:docPartBody>
        <w:p w:rsidR="00C46691" w:rsidRDefault="00143DC8" w:rsidP="00143DC8">
          <w:pPr>
            <w:pStyle w:val="F253777F68E44F50B74D85B1C0D214B56"/>
          </w:pPr>
          <w:r w:rsidRPr="00A60DFA">
            <w:rPr>
              <w:rStyle w:val="PlaceholderText"/>
            </w:rPr>
            <w:t>Choose</w:t>
          </w:r>
          <w:r>
            <w:rPr>
              <w:rStyle w:val="PlaceholderText"/>
            </w:rPr>
            <w:t xml:space="preserve"> state</w:t>
          </w:r>
        </w:p>
      </w:docPartBody>
    </w:docPart>
    <w:docPart>
      <w:docPartPr>
        <w:name w:val="E57D36A711CB409CB7176AF70A81149C"/>
        <w:category>
          <w:name w:val="General"/>
          <w:gallery w:val="placeholder"/>
        </w:category>
        <w:types>
          <w:type w:val="bbPlcHdr"/>
        </w:types>
        <w:behaviors>
          <w:behavior w:val="content"/>
        </w:behaviors>
        <w:guid w:val="{40ABFE6E-36B6-4587-B50C-16DA55296CEB}"/>
      </w:docPartPr>
      <w:docPartBody>
        <w:p w:rsidR="00C46691" w:rsidRDefault="00143DC8" w:rsidP="00143DC8">
          <w:pPr>
            <w:pStyle w:val="E57D36A711CB409CB7176AF70A81149C3"/>
          </w:pPr>
          <w:r w:rsidRPr="00B63EC9">
            <w:rPr>
              <w:rStyle w:val="PlaceholderText"/>
              <w:b w:val="0"/>
              <w:bCs/>
            </w:rPr>
            <w:t>Choose.</w:t>
          </w:r>
        </w:p>
      </w:docPartBody>
    </w:docPart>
    <w:docPart>
      <w:docPartPr>
        <w:name w:val="5DCE18ABAD0A400DBF56F51212EE0294"/>
        <w:category>
          <w:name w:val="General"/>
          <w:gallery w:val="placeholder"/>
        </w:category>
        <w:types>
          <w:type w:val="bbPlcHdr"/>
        </w:types>
        <w:behaviors>
          <w:behavior w:val="content"/>
        </w:behaviors>
        <w:guid w:val="{BD4C25A3-6A7F-4786-B52B-D4FAC853BE11}"/>
      </w:docPartPr>
      <w:docPartBody>
        <w:p w:rsidR="00C46691" w:rsidRDefault="00143DC8" w:rsidP="00143DC8">
          <w:pPr>
            <w:pStyle w:val="5DCE18ABAD0A400DBF56F51212EE02943"/>
          </w:pPr>
          <w:r w:rsidRPr="00B63EC9">
            <w:rPr>
              <w:rStyle w:val="PlaceholderText"/>
              <w:b w:val="0"/>
              <w:bCs/>
            </w:rPr>
            <w:t>Choose.</w:t>
          </w:r>
        </w:p>
      </w:docPartBody>
    </w:docPart>
    <w:docPart>
      <w:docPartPr>
        <w:name w:val="86BFDDD4DFC44D2D8896A78D1AEF3BDB"/>
        <w:category>
          <w:name w:val="General"/>
          <w:gallery w:val="placeholder"/>
        </w:category>
        <w:types>
          <w:type w:val="bbPlcHdr"/>
        </w:types>
        <w:behaviors>
          <w:behavior w:val="content"/>
        </w:behaviors>
        <w:guid w:val="{3DBB3A00-1247-4B3D-8E5B-C858A394F348}"/>
      </w:docPartPr>
      <w:docPartBody>
        <w:p w:rsidR="00C46691" w:rsidRDefault="00143DC8" w:rsidP="00143DC8">
          <w:pPr>
            <w:pStyle w:val="86BFDDD4DFC44D2D8896A78D1AEF3BDB3"/>
          </w:pPr>
          <w:r w:rsidRPr="00B63EC9">
            <w:rPr>
              <w:rStyle w:val="PlaceholderText"/>
              <w:b w:val="0"/>
              <w:bCs/>
            </w:rPr>
            <w:t>Choose.</w:t>
          </w:r>
        </w:p>
      </w:docPartBody>
    </w:docPart>
    <w:docPart>
      <w:docPartPr>
        <w:name w:val="D54B555C9FBB468C9DB515D9944A5282"/>
        <w:category>
          <w:name w:val="General"/>
          <w:gallery w:val="placeholder"/>
        </w:category>
        <w:types>
          <w:type w:val="bbPlcHdr"/>
        </w:types>
        <w:behaviors>
          <w:behavior w:val="content"/>
        </w:behaviors>
        <w:guid w:val="{C0E27839-5946-4C7B-9042-DDF57F98B20F}"/>
      </w:docPartPr>
      <w:docPartBody>
        <w:p w:rsidR="00C46691" w:rsidRDefault="00143DC8" w:rsidP="00143DC8">
          <w:pPr>
            <w:pStyle w:val="D54B555C9FBB468C9DB515D9944A52823"/>
          </w:pPr>
          <w:r w:rsidRPr="00A94B51">
            <w:rPr>
              <w:rStyle w:val="PlaceholderText"/>
              <w:bCs w:val="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D7"/>
    <w:rsid w:val="00022744"/>
    <w:rsid w:val="00123E4A"/>
    <w:rsid w:val="00140C6E"/>
    <w:rsid w:val="00143DC8"/>
    <w:rsid w:val="002070B4"/>
    <w:rsid w:val="002E2021"/>
    <w:rsid w:val="00363DE5"/>
    <w:rsid w:val="0049549F"/>
    <w:rsid w:val="004B7A8C"/>
    <w:rsid w:val="004E35F5"/>
    <w:rsid w:val="005013CF"/>
    <w:rsid w:val="00674B36"/>
    <w:rsid w:val="007969FF"/>
    <w:rsid w:val="00821B6F"/>
    <w:rsid w:val="008314B0"/>
    <w:rsid w:val="008647DB"/>
    <w:rsid w:val="00885868"/>
    <w:rsid w:val="008D0B57"/>
    <w:rsid w:val="00953D40"/>
    <w:rsid w:val="009A243E"/>
    <w:rsid w:val="009E095E"/>
    <w:rsid w:val="00A56786"/>
    <w:rsid w:val="00B026CE"/>
    <w:rsid w:val="00B66AD3"/>
    <w:rsid w:val="00B96F18"/>
    <w:rsid w:val="00C462D1"/>
    <w:rsid w:val="00C46691"/>
    <w:rsid w:val="00C60260"/>
    <w:rsid w:val="00CB5946"/>
    <w:rsid w:val="00CE6CA5"/>
    <w:rsid w:val="00F11052"/>
    <w:rsid w:val="00F207D7"/>
    <w:rsid w:val="00F60E03"/>
    <w:rsid w:val="00F85E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DC8"/>
    <w:rPr>
      <w:color w:val="808080"/>
    </w:rPr>
  </w:style>
  <w:style w:type="paragraph" w:customStyle="1" w:styleId="57A2693AD3AD4B47A6D3260B7F7BC4767">
    <w:name w:val="57A2693AD3AD4B47A6D3260B7F7BC4767"/>
    <w:rsid w:val="00143DC8"/>
    <w:pPr>
      <w:spacing w:line="252" w:lineRule="auto"/>
    </w:pPr>
    <w:rPr>
      <w:rFonts w:cstheme="minorHAnsi"/>
      <w:color w:val="44546A" w:themeColor="text2"/>
      <w:sz w:val="24"/>
      <w:szCs w:val="24"/>
      <w:lang w:eastAsia="en-US"/>
    </w:rPr>
  </w:style>
  <w:style w:type="paragraph" w:customStyle="1" w:styleId="F253777F68E44F50B74D85B1C0D214B56">
    <w:name w:val="F253777F68E44F50B74D85B1C0D214B56"/>
    <w:rsid w:val="00143DC8"/>
    <w:pPr>
      <w:spacing w:line="252" w:lineRule="auto"/>
    </w:pPr>
    <w:rPr>
      <w:rFonts w:cstheme="minorHAnsi"/>
      <w:color w:val="44546A" w:themeColor="text2"/>
      <w:sz w:val="24"/>
      <w:szCs w:val="24"/>
      <w:lang w:eastAsia="en-US"/>
    </w:rPr>
  </w:style>
  <w:style w:type="paragraph" w:customStyle="1" w:styleId="E57D36A711CB409CB7176AF70A81149C3">
    <w:name w:val="E57D36A711CB409CB7176AF70A81149C3"/>
    <w:rsid w:val="00143DC8"/>
    <w:rPr>
      <w:rFonts w:eastAsiaTheme="minorHAnsi" w:cstheme="minorHAnsi"/>
      <w:b/>
      <w:color w:val="00385D"/>
      <w:sz w:val="24"/>
      <w:szCs w:val="24"/>
      <w:lang w:eastAsia="en-US"/>
    </w:rPr>
  </w:style>
  <w:style w:type="paragraph" w:customStyle="1" w:styleId="5DCE18ABAD0A400DBF56F51212EE02943">
    <w:name w:val="5DCE18ABAD0A400DBF56F51212EE02943"/>
    <w:rsid w:val="00143DC8"/>
    <w:rPr>
      <w:rFonts w:eastAsiaTheme="minorHAnsi" w:cstheme="minorHAnsi"/>
      <w:b/>
      <w:color w:val="00385D"/>
      <w:sz w:val="24"/>
      <w:szCs w:val="24"/>
      <w:lang w:eastAsia="en-US"/>
    </w:rPr>
  </w:style>
  <w:style w:type="paragraph" w:customStyle="1" w:styleId="86BFDDD4DFC44D2D8896A78D1AEF3BDB3">
    <w:name w:val="86BFDDD4DFC44D2D8896A78D1AEF3BDB3"/>
    <w:rsid w:val="00143DC8"/>
    <w:rPr>
      <w:rFonts w:eastAsiaTheme="minorHAnsi" w:cstheme="minorHAnsi"/>
      <w:b/>
      <w:color w:val="00385D"/>
      <w:sz w:val="24"/>
      <w:szCs w:val="24"/>
      <w:lang w:eastAsia="en-US"/>
    </w:rPr>
  </w:style>
  <w:style w:type="paragraph" w:customStyle="1" w:styleId="D54B555C9FBB468C9DB515D9944A52823">
    <w:name w:val="D54B555C9FBB468C9DB515D9944A52823"/>
    <w:rsid w:val="00143DC8"/>
    <w:pPr>
      <w:spacing w:after="0" w:line="240" w:lineRule="auto"/>
    </w:pPr>
    <w:rPr>
      <w:rFonts w:ascii="Arial" w:hAnsi="Arial" w:cstheme="minorHAnsi"/>
      <w:bCs/>
      <w:noProof/>
      <w:szCs w:val="18"/>
      <w:lang w:eastAsia="en-US"/>
    </w:rPr>
  </w:style>
  <w:style w:type="paragraph" w:customStyle="1" w:styleId="4DA3339C5A8540D2A8AA07195B5CD18B7">
    <w:name w:val="4DA3339C5A8540D2A8AA07195B5CD18B7"/>
    <w:rsid w:val="00143DC8"/>
    <w:pPr>
      <w:spacing w:after="0" w:line="240" w:lineRule="auto"/>
    </w:pPr>
    <w:rPr>
      <w:rFonts w:ascii="Arial" w:hAnsi="Arial" w:cstheme="minorHAnsi"/>
      <w:bCs/>
      <w:noProof/>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HIPPY - Brand Colours">
      <a:dk1>
        <a:srgbClr val="041E42"/>
      </a:dk1>
      <a:lt1>
        <a:sysClr val="window" lastClr="FFFFFF"/>
      </a:lt1>
      <a:dk2>
        <a:srgbClr val="041E42"/>
      </a:dk2>
      <a:lt2>
        <a:srgbClr val="D6D1C4"/>
      </a:lt2>
      <a:accent1>
        <a:srgbClr val="00A077"/>
      </a:accent1>
      <a:accent2>
        <a:srgbClr val="80CEC8"/>
      </a:accent2>
      <a:accent3>
        <a:srgbClr val="C25771"/>
      </a:accent3>
      <a:accent4>
        <a:srgbClr val="F47E6D"/>
      </a:accent4>
      <a:accent5>
        <a:srgbClr val="5776B7"/>
      </a:accent5>
      <a:accent6>
        <a:srgbClr val="B99AC8"/>
      </a:accent6>
      <a:hlink>
        <a:srgbClr val="3CB4E5"/>
      </a:hlink>
      <a:folHlink>
        <a:srgbClr val="732E45"/>
      </a:folHlink>
    </a:clrScheme>
    <a:fontScheme name="Hippy Australia">
      <a:majorFont>
        <a:latin typeface="Arial Rounded MT Bold"/>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753E0DA-4908-4115-8663-412432CDA0F9}" vid="{562D4175-A1D0-4A4A-8127-4576DA2CA4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B44FBC5D68C4CAE3AD02F95711D3F" ma:contentTypeVersion="35" ma:contentTypeDescription="Create a new document." ma:contentTypeScope="" ma:versionID="6f9b9444db439c72f3ce781d979b5483">
  <xsd:schema xmlns:xsd="http://www.w3.org/2001/XMLSchema" xmlns:xs="http://www.w3.org/2001/XMLSchema" xmlns:p="http://schemas.microsoft.com/office/2006/metadata/properties" xmlns:ns2="f23b8c52-3004-4a57-8a40-79dd9a28cede" xmlns:ns3="8837cbc0-f73e-48a5-92f4-1432fc8b9031" xmlns:ns4="1f31a8aa-ada4-4fd1-b5a8-7c9e4f4eb2db" targetNamespace="http://schemas.microsoft.com/office/2006/metadata/properties" ma:root="true" ma:fieldsID="17f6bf77cfa54c35185f1366c0dde5af" ns2:_="" ns3:_="" ns4:_="">
    <xsd:import namespace="f23b8c52-3004-4a57-8a40-79dd9a28cede"/>
    <xsd:import namespace="8837cbc0-f73e-48a5-92f4-1432fc8b9031"/>
    <xsd:import namespace="1f31a8aa-ada4-4fd1-b5a8-7c9e4f4eb2db"/>
    <xsd:element name="properties">
      <xsd:complexType>
        <xsd:sequence>
          <xsd:element name="documentManagement">
            <xsd:complexType>
              <xsd:all>
                <xsd:element ref="ns2:_Flow_SignoffStatus" minOccurs="0"/>
                <xsd:element ref="ns2:Archive_x0020_Category" minOccurs="0"/>
                <xsd:element ref="ns2:Owner" minOccurs="0"/>
                <xsd:element ref="ns2:ReviewCycle" minOccurs="0"/>
                <xsd:element ref="ns2:Use_Type" minOccurs="0"/>
                <xsd:element ref="ns2:Animal" minOccurs="0"/>
                <xsd:element ref="ns2:Pack" minOccurs="0"/>
                <xsd:element ref="ns2:comment" minOccurs="0"/>
                <xsd:element ref="ns2:Preview" minOccurs="0"/>
                <xsd:element ref="ns2:Sitename" minOccurs="0"/>
                <xsd:element ref="ns2:Detail"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Metadata" minOccurs="0"/>
                <xsd:element ref="ns2:MediaServiceFastMetadata" minOccurs="0"/>
                <xsd:element ref="ns2:MediaServiceDateTaken" minOccurs="0"/>
                <xsd:element ref="ns2:MediaServiceObjectDetectorVersions" minOccurs="0"/>
                <xsd:element ref="ns2:MediaServiceAutoTags" minOccurs="0"/>
                <xsd:element ref="ns2:MediaServiceGenerationTime" minOccurs="0"/>
                <xsd:element ref="ns2:MediaServiceEventHashCode" minOccurs="0"/>
                <xsd:element ref="ns2:MediaServiceOCR" minOccurs="0"/>
                <xsd:element ref="ns2:Ev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b8c52-3004-4a57-8a40-79dd9a28cede"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Archive_x0020_Category" ma:index="3" nillable="true" ma:displayName="Archive" ma:description="How long this file should be retained in the Archive library for" ma:format="Dropdown" ma:internalName="Archive_x0020_Category" ma:readOnly="false">
      <xsd:simpleType>
        <xsd:restriction base="dms:Choice">
          <xsd:enumeration value="7 years"/>
          <xsd:enumeration value="Archived - Yes"/>
        </xsd:restriction>
      </xsd:simpleType>
    </xsd:element>
    <xsd:element name="Owner" ma:index="5" nillable="true" ma:displayName="Owner" ma:description="The name of the team who owns the document" ma:format="Dropdown" ma:internalName="Owner">
      <xsd:simpleType>
        <xsd:restriction base="dms:Text">
          <xsd:maxLength value="255"/>
        </xsd:restriction>
      </xsd:simpleType>
    </xsd:element>
    <xsd:element name="ReviewCycle" ma:index="6" nillable="true" ma:displayName="Review Cycle" ma:format="Dropdown" ma:internalName="ReviewCycle" ma:readOnly="false">
      <xsd:simpleType>
        <xsd:restriction base="dms:Choice">
          <xsd:enumeration value="NONE"/>
          <xsd:enumeration value="Start Jan (Quarterly"/>
          <xsd:enumeration value="Annual "/>
        </xsd:restriction>
      </xsd:simpleType>
    </xsd:element>
    <xsd:element name="Use_Type" ma:index="7" nillable="true" ma:displayName="Use_Type" ma:format="Dropdown" ma:internalName="Use_Type">
      <xsd:simpleType>
        <xsd:restriction base="dms:Choice">
          <xsd:enumeration value="Resource"/>
          <xsd:enumeration value="Tool"/>
          <xsd:enumeration value="Report"/>
          <xsd:enumeration value="Guide"/>
          <xsd:enumeration value="Framework"/>
          <xsd:enumeration value="Feedback"/>
          <xsd:enumeration value="BSL Practice Guide"/>
          <xsd:enumeration value="Collateral"/>
          <xsd:enumeration value="Curriculum"/>
        </xsd:restriction>
      </xsd:simpleType>
    </xsd:element>
    <xsd:element name="Animal" ma:index="8" nillable="true" ma:displayName="Animal" ma:format="Dropdown" ma:internalName="Animal" ma:readOnly="false">
      <xsd:simpleType>
        <xsd:restriction base="dms:Choice">
          <xsd:enumeration value="Wombat"/>
          <xsd:enumeration value="Choice 2"/>
          <xsd:enumeration value="Choice 3"/>
        </xsd:restriction>
      </xsd:simpleType>
    </xsd:element>
    <xsd:element name="Pack" ma:index="9" nillable="true" ma:displayName="Pack" ma:format="Dropdown" ma:internalName="Pack" ma:readOnly="false">
      <xsd:simpleType>
        <xsd:restriction base="dms:Choice">
          <xsd:enumeration value="Pack1"/>
          <xsd:enumeration value="Pack2"/>
          <xsd:enumeration value="Pack3"/>
          <xsd:enumeration value="Pack4"/>
          <xsd:enumeration value="Pack5"/>
        </xsd:restriction>
      </xsd:simpleType>
    </xsd:element>
    <xsd:element name="comment" ma:index="10" nillable="true" ma:displayName="comment" ma:format="Dropdown" ma:internalName="comment" ma:readOnly="false">
      <xsd:simpleType>
        <xsd:restriction base="dms:Note">
          <xsd:maxLength value="255"/>
        </xsd:restriction>
      </xsd:simpleType>
    </xsd:element>
    <xsd:element name="Preview" ma:index="11" nillable="true" ma:displayName="Preview" ma:format="Thumbnail" ma:internalName="Preview" ma:readOnly="false">
      <xsd:simpleType>
        <xsd:restriction base="dms:Unknown"/>
      </xsd:simpleType>
    </xsd:element>
    <xsd:element name="Sitename" ma:index="12" nillable="true" ma:displayName="Site name" ma:format="Dropdown" ma:internalName="Sitename" ma:readOnly="false">
      <xsd:simpleType>
        <xsd:restriction base="dms:Choice">
          <xsd:enumeration value="Doomadgee"/>
          <xsd:enumeration value="Choice 2"/>
          <xsd:enumeration value="Choice 3"/>
        </xsd:restriction>
      </xsd:simpleType>
    </xsd:element>
    <xsd:element name="Detail" ma:index="13" nillable="true" ma:displayName="Admin Detail" ma:format="Dropdown" ma:internalName="Detail" ma:readOnly="false">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EventName" ma:index="36" nillable="true" ma:displayName="Event Name" ma:format="Dropdown" ma:internalName="EventName">
      <xsd:simpleType>
        <xsd:restriction base="dms:Choice">
          <xsd:enumeration value="Celebration"/>
          <xsd:enumeration value="Childrens Day"/>
          <xsd:enumeration value="Gathering 2018"/>
          <xsd:enumeration value="EOI"/>
          <xsd:enumeration value="HIPPY Week 2018"/>
          <xsd:enumeration value="HIPPY Week 2021"/>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346808b-d535-46ac-bebf-e2795e0d8773}" ma:internalName="TaxCatchAll" ma:readOnly="false"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31a8aa-ada4-4fd1-b5a8-7c9e4f4eb2db"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f23b8c52-3004-4a57-8a40-79dd9a28cede">
      <Terms xmlns="http://schemas.microsoft.com/office/infopath/2007/PartnerControls"/>
    </lcf76f155ced4ddcb4097134ff3c332f>
    <ReviewCycle xmlns="f23b8c52-3004-4a57-8a40-79dd9a28cede">NONE</ReviewCycle>
    <Detail xmlns="f23b8c52-3004-4a57-8a40-79dd9a28cede" xsi:nil="true"/>
    <Owner xmlns="f23b8c52-3004-4a57-8a40-79dd9a28cede">Quality and Performance</Owner>
    <comment xmlns="f23b8c52-3004-4a57-8a40-79dd9a28cede">This is the updated version - If you wish to make changes please contact RP</comment>
    <Preview xmlns="f23b8c52-3004-4a57-8a40-79dd9a28cede" xsi:nil="true"/>
    <Sitename xmlns="f23b8c52-3004-4a57-8a40-79dd9a28cede" xsi:nil="true"/>
    <Pack xmlns="f23b8c52-3004-4a57-8a40-79dd9a28cede" xsi:nil="true"/>
    <Archive_x0020_Category xmlns="f23b8c52-3004-4a57-8a40-79dd9a28cede" xsi:nil="true"/>
    <Use_Type xmlns="f23b8c52-3004-4a57-8a40-79dd9a28cede">Resource</Use_Type>
    <Animal xmlns="f23b8c52-3004-4a57-8a40-79dd9a28cede" xsi:nil="true"/>
    <_Flow_SignoffStatus xmlns="f23b8c52-3004-4a57-8a40-79dd9a28cede" xsi:nil="true"/>
    <SharedWithUsers xmlns="1f31a8aa-ada4-4fd1-b5a8-7c9e4f4eb2db">
      <UserInfo>
        <DisplayName>Clare Seddon</DisplayName>
        <AccountId>4715</AccountId>
        <AccountType/>
      </UserInfo>
      <UserInfo>
        <DisplayName>Georgie Christopher</DisplayName>
        <AccountId>5955</AccountId>
        <AccountType/>
      </UserInfo>
      <UserInfo>
        <DisplayName>Sharon Kouryialas</DisplayName>
        <AccountId>4426</AccountId>
        <AccountType/>
      </UserInfo>
    </SharedWithUsers>
    <EventName xmlns="f23b8c52-3004-4a57-8a40-79dd9a28ced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52B1B-7F4D-4CDA-8013-0B635242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b8c52-3004-4a57-8a40-79dd9a28cede"/>
    <ds:schemaRef ds:uri="8837cbc0-f73e-48a5-92f4-1432fc8b9031"/>
    <ds:schemaRef ds:uri="1f31a8aa-ada4-4fd1-b5a8-7c9e4f4eb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F8103-B7E5-416F-946A-03A3273DA67D}">
  <ds:schemaRefs>
    <ds:schemaRef ds:uri="http://schemas.microsoft.com/sharepoint/v3/contenttype/forms"/>
  </ds:schemaRefs>
</ds:datastoreItem>
</file>

<file path=customXml/itemProps4.xml><?xml version="1.0" encoding="utf-8"?>
<ds:datastoreItem xmlns:ds="http://schemas.openxmlformats.org/officeDocument/2006/customXml" ds:itemID="{E82CABE5-61E2-4E6B-B69E-9185E7BEA5F8}">
  <ds:schemaRefs>
    <ds:schemaRef ds:uri="http://schemas.openxmlformats.org/officeDocument/2006/bibliography"/>
  </ds:schemaRefs>
</ds:datastoreItem>
</file>

<file path=customXml/itemProps5.xml><?xml version="1.0" encoding="utf-8"?>
<ds:datastoreItem xmlns:ds="http://schemas.openxmlformats.org/officeDocument/2006/customXml" ds:itemID="{09DF302E-FDC5-46B3-90B9-CF790DAC66A9}">
  <ds:schemaRefs>
    <ds:schemaRef ds:uri="http://schemas.microsoft.com/office/2006/metadata/properties"/>
    <ds:schemaRef ds:uri="http://purl.org/dc/elements/1.1/"/>
    <ds:schemaRef ds:uri="f23b8c52-3004-4a57-8a40-79dd9a28cede"/>
    <ds:schemaRef ds:uri="http://schemas.openxmlformats.org/package/2006/metadata/core-properties"/>
    <ds:schemaRef ds:uri="8837cbc0-f73e-48a5-92f4-1432fc8b9031"/>
    <ds:schemaRef ds:uri="http://schemas.microsoft.com/office/infopath/2007/PartnerControls"/>
    <ds:schemaRef ds:uri="http://schemas.microsoft.com/office/2006/documentManagement/types"/>
    <ds:schemaRef ds:uri="http://purl.org/dc/terms/"/>
    <ds:schemaRef ds:uri="1f31a8aa-ada4-4fd1-b5a8-7c9e4f4eb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HIPPY Template Work</Template>
  <TotalTime>2</TotalTime>
  <Pages>30</Pages>
  <Words>3381</Words>
  <Characters>21911</Characters>
  <Application>Microsoft Office Word</Application>
  <DocSecurity>0</DocSecurity>
  <Lines>1565</Lines>
  <Paragraphs>1053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Hippy Provider Application Form (Part 2 of 3)</vt:lpstr>
      <vt:lpstr>    Introduction </vt:lpstr>
    </vt:vector>
  </TitlesOfParts>
  <Company/>
  <LinksUpToDate>false</LinksUpToDate>
  <CharactersWithSpaces>24239</CharactersWithSpaces>
  <SharedDoc>false</SharedDoc>
  <HLinks>
    <vt:vector size="24" baseType="variant">
      <vt:variant>
        <vt:i4>4063321</vt:i4>
      </vt:variant>
      <vt:variant>
        <vt:i4>6</vt:i4>
      </vt:variant>
      <vt:variant>
        <vt:i4>0</vt:i4>
      </vt:variant>
      <vt:variant>
        <vt:i4>5</vt:i4>
      </vt:variant>
      <vt:variant>
        <vt:lpwstr>mailto:hippyaustralia@bsl.org.au</vt:lpwstr>
      </vt:variant>
      <vt:variant>
        <vt:lpwstr/>
      </vt:variant>
      <vt:variant>
        <vt:i4>3997720</vt:i4>
      </vt:variant>
      <vt:variant>
        <vt:i4>6</vt:i4>
      </vt:variant>
      <vt:variant>
        <vt:i4>0</vt:i4>
      </vt:variant>
      <vt:variant>
        <vt:i4>5</vt:i4>
      </vt:variant>
      <vt:variant>
        <vt:lpwstr>mailto:Sharon.Kouryialas@bsl.org.au</vt:lpwstr>
      </vt:variant>
      <vt:variant>
        <vt:lpwstr/>
      </vt:variant>
      <vt:variant>
        <vt:i4>7340051</vt:i4>
      </vt:variant>
      <vt:variant>
        <vt:i4>3</vt:i4>
      </vt:variant>
      <vt:variant>
        <vt:i4>0</vt:i4>
      </vt:variant>
      <vt:variant>
        <vt:i4>5</vt:i4>
      </vt:variant>
      <vt:variant>
        <vt:lpwstr>mailto:ACarvalho@bsl.org.au</vt:lpwstr>
      </vt:variant>
      <vt:variant>
        <vt:lpwstr/>
      </vt:variant>
      <vt:variant>
        <vt:i4>5374008</vt:i4>
      </vt:variant>
      <vt:variant>
        <vt:i4>0</vt:i4>
      </vt:variant>
      <vt:variant>
        <vt:i4>0</vt:i4>
      </vt:variant>
      <vt:variant>
        <vt:i4>5</vt:i4>
      </vt:variant>
      <vt:variant>
        <vt:lpwstr>mailto:NMcCollJones@bsl.org.au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Hippy Provider Application Form (Part 2 of 3)</dc:title>
  <dc:subject>Burdekin</dc:subject>
  <dc:creator>JHartshorn@bsl.org.au</dc:creator>
  <cp:keywords>EOI 2023</cp:keywords>
  <dc:description/>
  <cp:lastModifiedBy>John Pilgrim</cp:lastModifiedBy>
  <cp:revision>2</cp:revision>
  <dcterms:created xsi:type="dcterms:W3CDTF">2023-09-01T03:22:00Z</dcterms:created>
  <dcterms:modified xsi:type="dcterms:W3CDTF">2023-09-01T03:22:00Z</dcterms:modified>
  <cp:category>(Application Pack - Part 2 of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0x0101003B7B44FBC5D68C4CAE3AD02F95711D3F</vt:lpwstr>
  </property>
  <property fmtid="{D5CDD505-2E9C-101B-9397-08002B2CF9AE}" pid="3" name="MediaServiceImageTags">
    <vt:lpwstr/>
  </property>
  <property fmtid="{D5CDD505-2E9C-101B-9397-08002B2CF9AE}" pid="4" name="Event">
    <vt:lpwstr>EOI</vt:lpwstr>
  </property>
  <property fmtid="{D5CDD505-2E9C-101B-9397-08002B2CF9AE}" pid="5" name="Collateral">
    <vt:lpwstr>NA</vt:lpwstr>
  </property>
</Properties>
</file>