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EE94" w14:textId="77777777" w:rsidR="00CD4AD0" w:rsidRPr="003B316F" w:rsidRDefault="00404833" w:rsidP="00455E86">
      <w:r w:rsidRPr="009A30B0">
        <w:rPr>
          <w:noProof/>
        </w:rPr>
        <w:drawing>
          <wp:anchor distT="0" distB="0" distL="114300" distR="114300" simplePos="0" relativeHeight="251658240" behindDoc="0" locked="0" layoutInCell="1" allowOverlap="1" wp14:anchorId="6CE2F271" wp14:editId="597BDBF3">
            <wp:simplePos x="0" y="0"/>
            <wp:positionH relativeFrom="margin">
              <wp:posOffset>87630</wp:posOffset>
            </wp:positionH>
            <wp:positionV relativeFrom="page">
              <wp:posOffset>400050</wp:posOffset>
            </wp:positionV>
            <wp:extent cx="1233174" cy="7810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F518D" w14:textId="77777777" w:rsidR="00A4750C" w:rsidRDefault="00A4750C" w:rsidP="00D546B7">
      <w:pPr>
        <w:spacing w:after="120"/>
      </w:pPr>
    </w:p>
    <w:p w14:paraId="17284107" w14:textId="0AFC04E4" w:rsidR="00CC0935" w:rsidRDefault="000D0978" w:rsidP="00E24B54">
      <w:pPr>
        <w:pStyle w:val="FormHeading"/>
        <w:spacing w:after="120"/>
      </w:pPr>
      <w:r>
        <w:t>Adaptation Request Form</w:t>
      </w:r>
    </w:p>
    <w:p w14:paraId="7E5362DC" w14:textId="63B05D13" w:rsidR="00641E03" w:rsidRPr="00641E03" w:rsidRDefault="000D0978" w:rsidP="000D0978">
      <w:pPr>
        <w:pStyle w:val="FormText"/>
      </w:pPr>
      <w:r w:rsidRPr="000D0978">
        <w:t>This form serves as a formal request to make a variation to</w:t>
      </w:r>
      <w:r w:rsidR="005B798A">
        <w:t xml:space="preserve"> the</w:t>
      </w:r>
      <w:r w:rsidRPr="000D0978">
        <w:t xml:space="preserve"> HIPPY Sublicence and Funding Agreement. From time to time, HIPPY sites need to make changes, or ‘Adaptations’, to certain elements of the HIPPY model </w:t>
      </w:r>
      <w:proofErr w:type="gramStart"/>
      <w:r w:rsidRPr="000D0978">
        <w:t>in order to</w:t>
      </w:r>
      <w:proofErr w:type="gramEnd"/>
      <w:r w:rsidRPr="000D0978">
        <w:t xml:space="preserve"> meet local needs. Please read your </w:t>
      </w:r>
      <w:r w:rsidR="005B798A">
        <w:t xml:space="preserve">HIPPY </w:t>
      </w:r>
      <w:r w:rsidRPr="000D0978">
        <w:t xml:space="preserve">Sublicence and Funding Agreement, Adaptation Request Guidelines and Adaptation FAQ before completing this request form. It is </w:t>
      </w:r>
      <w:r w:rsidR="006B7A7C">
        <w:t>essential to discuss this with your Site Advisor before submitting the formal request</w:t>
      </w:r>
      <w:r w:rsidR="00B9779A">
        <w:t>.</w:t>
      </w:r>
    </w:p>
    <w:p w14:paraId="56D96483" w14:textId="3D05882E" w:rsidR="00695049" w:rsidRDefault="000D0978" w:rsidP="008A6A10">
      <w:pPr>
        <w:pStyle w:val="Heading3"/>
        <w:numPr>
          <w:ilvl w:val="0"/>
          <w:numId w:val="0"/>
        </w:numPr>
        <w:ind w:left="720" w:hanging="720"/>
      </w:pPr>
      <w:r>
        <w:t>Site details</w:t>
      </w:r>
    </w:p>
    <w:tbl>
      <w:tblPr>
        <w:tblStyle w:val="ListTable3-Accent6"/>
        <w:tblW w:w="0" w:type="auto"/>
        <w:tblInd w:w="-5" w:type="dxa"/>
        <w:tblLook w:val="04A0" w:firstRow="1" w:lastRow="0" w:firstColumn="1" w:lastColumn="0" w:noHBand="0" w:noVBand="1"/>
      </w:tblPr>
      <w:tblGrid>
        <w:gridCol w:w="1486"/>
        <w:gridCol w:w="641"/>
        <w:gridCol w:w="2971"/>
        <w:gridCol w:w="1843"/>
        <w:gridCol w:w="3821"/>
      </w:tblGrid>
      <w:tr w:rsidR="00D9260B" w:rsidRPr="005B413B" w14:paraId="0DBD4F5F" w14:textId="77777777" w:rsidTr="008A5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6" w:type="dxa"/>
            <w:tcBorders>
              <w:top w:val="single" w:sz="4" w:space="0" w:color="FDBD67" w:themeColor="accent6"/>
            </w:tcBorders>
          </w:tcPr>
          <w:p w14:paraId="0D76B9C9" w14:textId="509E0477" w:rsidR="00D9260B" w:rsidRDefault="00D9260B" w:rsidP="00D9260B">
            <w:pPr>
              <w:spacing w:before="80" w:after="80"/>
            </w:pPr>
            <w:r>
              <w:t>HIPPY site:</w:t>
            </w:r>
          </w:p>
        </w:tc>
        <w:sdt>
          <w:sdtPr>
            <w:id w:val="-2136855518"/>
            <w:placeholder>
              <w:docPart w:val="3B0D1E549ECD44DCA18DC49903A0F854"/>
            </w:placeholder>
            <w:showingPlcHdr/>
            <w:text w:multiLine="1"/>
          </w:sdtPr>
          <w:sdtEndPr/>
          <w:sdtContent>
            <w:tc>
              <w:tcPr>
                <w:tcW w:w="3612" w:type="dxa"/>
                <w:gridSpan w:val="2"/>
                <w:tcBorders>
                  <w:top w:val="single" w:sz="4" w:space="0" w:color="FDBD67" w:themeColor="accent6"/>
                  <w:right w:val="single" w:sz="8" w:space="0" w:color="FDBD67" w:themeColor="accent6"/>
                </w:tcBorders>
                <w:shd w:val="clear" w:color="auto" w:fill="auto"/>
              </w:tcPr>
              <w:p w14:paraId="1EC209D2" w14:textId="09BB2A71" w:rsidR="00D9260B" w:rsidRPr="00D9260B" w:rsidRDefault="00D9260B" w:rsidP="00D9260B">
                <w:pPr>
                  <w:spacing w:before="80" w:after="8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</w:rPr>
                </w:pPr>
                <w:r w:rsidRPr="00D9260B">
                  <w:rPr>
                    <w:rStyle w:val="PlaceholderText"/>
                    <w:b w:val="0"/>
                    <w:bCs/>
                    <w:color w:val="BFBFBF" w:themeColor="background1" w:themeShade="BF"/>
                  </w:rPr>
                  <w:t>Write name here.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FDBD67" w:themeColor="accent6"/>
              <w:left w:val="single" w:sz="8" w:space="0" w:color="FDBD67" w:themeColor="accent6"/>
            </w:tcBorders>
          </w:tcPr>
          <w:p w14:paraId="14FF80CD" w14:textId="7033D8E1" w:rsidR="00D9260B" w:rsidRPr="00D9260B" w:rsidRDefault="00D9260B" w:rsidP="00D9260B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260B">
              <w:t>HIPPY Provider:</w:t>
            </w:r>
          </w:p>
        </w:tc>
        <w:sdt>
          <w:sdtPr>
            <w:id w:val="253714596"/>
            <w:placeholder>
              <w:docPart w:val="8BB18E4E25AF4A57BB7724FB558657A4"/>
            </w:placeholder>
            <w:showingPlcHdr/>
            <w:text w:multiLine="1"/>
          </w:sdtPr>
          <w:sdtEndPr/>
          <w:sdtContent>
            <w:tc>
              <w:tcPr>
                <w:tcW w:w="3821" w:type="dxa"/>
                <w:tcBorders>
                  <w:top w:val="single" w:sz="4" w:space="0" w:color="FDBD67" w:themeColor="accent6"/>
                </w:tcBorders>
                <w:shd w:val="clear" w:color="auto" w:fill="auto"/>
              </w:tcPr>
              <w:p w14:paraId="28FD0533" w14:textId="27CE55EC" w:rsidR="00D9260B" w:rsidRPr="00D9260B" w:rsidRDefault="00D9260B" w:rsidP="00D9260B">
                <w:pPr>
                  <w:spacing w:before="80" w:after="8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</w:rPr>
                </w:pPr>
                <w:r w:rsidRPr="00D9260B">
                  <w:rPr>
                    <w:rStyle w:val="PlaceholderText"/>
                    <w:b w:val="0"/>
                    <w:bCs/>
                    <w:color w:val="BFBFBF" w:themeColor="background1" w:themeShade="BF"/>
                  </w:rPr>
                  <w:t>Write name here.</w:t>
                </w:r>
              </w:p>
            </w:tc>
          </w:sdtContent>
        </w:sdt>
      </w:tr>
      <w:tr w:rsidR="00D9260B" w14:paraId="6BCB7707" w14:textId="77777777" w:rsidTr="008A5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DBD67" w:themeFill="accent6"/>
          </w:tcPr>
          <w:p w14:paraId="329A9AD2" w14:textId="684329E9" w:rsidR="00D9260B" w:rsidRDefault="00D9260B" w:rsidP="00D9260B">
            <w:pPr>
              <w:spacing w:before="80" w:after="80"/>
            </w:pPr>
            <w:r>
              <w:t>Coordinator:</w:t>
            </w:r>
          </w:p>
        </w:tc>
        <w:sdt>
          <w:sdtPr>
            <w:rPr>
              <w:b/>
              <w:bCs w:val="0"/>
            </w:rPr>
            <w:id w:val="-128315064"/>
            <w:placeholder>
              <w:docPart w:val="2216F2ED514D410DA3C3A6B59B305333"/>
            </w:placeholder>
            <w:showingPlcHdr/>
            <w:text w:multiLine="1"/>
          </w:sdtPr>
          <w:sdtEndPr/>
          <w:sdtContent>
            <w:tc>
              <w:tcPr>
                <w:tcW w:w="3612" w:type="dxa"/>
                <w:gridSpan w:val="2"/>
                <w:tcBorders>
                  <w:right w:val="single" w:sz="8" w:space="0" w:color="FDBD67" w:themeColor="accent6"/>
                </w:tcBorders>
              </w:tcPr>
              <w:p w14:paraId="703243AD" w14:textId="2B9C1096" w:rsidR="00D9260B" w:rsidRDefault="00D9260B" w:rsidP="00D9260B">
                <w:pPr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9260B">
                  <w:rPr>
                    <w:rStyle w:val="PlaceholderText"/>
                    <w:color w:val="BFBFBF" w:themeColor="background1" w:themeShade="BF"/>
                  </w:rPr>
                  <w:t>Write name here</w:t>
                </w:r>
                <w:r w:rsidRPr="00D9260B">
                  <w:rPr>
                    <w:rStyle w:val="PlaceholderText"/>
                    <w:b/>
                    <w:bCs w:val="0"/>
                    <w:color w:val="BFBFBF" w:themeColor="background1" w:themeShade="BF"/>
                  </w:rPr>
                  <w:t>.</w:t>
                </w:r>
              </w:p>
            </w:tc>
          </w:sdtContent>
        </w:sdt>
        <w:tc>
          <w:tcPr>
            <w:tcW w:w="1843" w:type="dxa"/>
            <w:tcBorders>
              <w:left w:val="single" w:sz="8" w:space="0" w:color="FDBD67" w:themeColor="accent6"/>
            </w:tcBorders>
            <w:shd w:val="clear" w:color="auto" w:fill="FDBD67" w:themeFill="accent6"/>
          </w:tcPr>
          <w:p w14:paraId="535B386F" w14:textId="5E2EB590" w:rsidR="00D9260B" w:rsidRPr="00150E72" w:rsidRDefault="00D9260B" w:rsidP="00D9260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Line Manager</w:t>
            </w:r>
            <w:r w:rsidRPr="008A5670">
              <w:rPr>
                <w:b/>
                <w:bCs w:val="0"/>
              </w:rPr>
              <w:t>:</w:t>
            </w:r>
          </w:p>
        </w:tc>
        <w:sdt>
          <w:sdtPr>
            <w:rPr>
              <w:b/>
              <w:bCs w:val="0"/>
            </w:rPr>
            <w:id w:val="519205824"/>
            <w:placeholder>
              <w:docPart w:val="284BE82E0A6148FF8DB1314493883501"/>
            </w:placeholder>
            <w:showingPlcHdr/>
            <w:text w:multiLine="1"/>
          </w:sdtPr>
          <w:sdtEndPr/>
          <w:sdtContent>
            <w:tc>
              <w:tcPr>
                <w:tcW w:w="3821" w:type="dxa"/>
              </w:tcPr>
              <w:p w14:paraId="6D90EC70" w14:textId="357544D5" w:rsidR="00D9260B" w:rsidRDefault="00D9260B" w:rsidP="00D9260B">
                <w:pPr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9260B">
                  <w:rPr>
                    <w:rStyle w:val="PlaceholderText"/>
                    <w:color w:val="BFBFBF" w:themeColor="background1" w:themeShade="BF"/>
                  </w:rPr>
                  <w:t>Write name here</w:t>
                </w:r>
                <w:r w:rsidRPr="00D9260B">
                  <w:rPr>
                    <w:rStyle w:val="PlaceholderText"/>
                    <w:b/>
                    <w:bCs w:val="0"/>
                    <w:color w:val="BFBFBF" w:themeColor="background1" w:themeShade="BF"/>
                  </w:rPr>
                  <w:t>.</w:t>
                </w:r>
              </w:p>
            </w:tc>
          </w:sdtContent>
        </w:sdt>
      </w:tr>
      <w:tr w:rsidR="00D9260B" w14:paraId="2A9C0EE3" w14:textId="77777777" w:rsidTr="008A56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shd w:val="clear" w:color="auto" w:fill="FDBD67" w:themeFill="accent6"/>
          </w:tcPr>
          <w:p w14:paraId="70BC3A67" w14:textId="41F28D1C" w:rsidR="00D9260B" w:rsidRDefault="00D9260B" w:rsidP="00D9260B">
            <w:pPr>
              <w:spacing w:before="80" w:after="80"/>
            </w:pPr>
            <w:r>
              <w:t>HIPPY Site Advisor:</w:t>
            </w:r>
          </w:p>
        </w:tc>
        <w:sdt>
          <w:sdtPr>
            <w:rPr>
              <w:b/>
              <w:bCs w:val="0"/>
            </w:rPr>
            <w:id w:val="1904946700"/>
            <w:placeholder>
              <w:docPart w:val="F2C41018C6CC44C1B306AA1A14273CEE"/>
            </w:placeholder>
            <w:showingPlcHdr/>
            <w:text w:multiLine="1"/>
          </w:sdtPr>
          <w:sdtEndPr/>
          <w:sdtContent>
            <w:tc>
              <w:tcPr>
                <w:tcW w:w="8635" w:type="dxa"/>
                <w:gridSpan w:val="3"/>
              </w:tcPr>
              <w:p w14:paraId="05AF2145" w14:textId="6D6834E4" w:rsidR="00D9260B" w:rsidRDefault="00D9260B" w:rsidP="00D9260B">
                <w:pPr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9260B">
                  <w:rPr>
                    <w:rStyle w:val="PlaceholderText"/>
                    <w:color w:val="BFBFBF" w:themeColor="background1" w:themeShade="BF"/>
                  </w:rPr>
                  <w:t>Write name here</w:t>
                </w:r>
                <w:r w:rsidRPr="00D9260B">
                  <w:rPr>
                    <w:rStyle w:val="PlaceholderText"/>
                    <w:b/>
                    <w:bCs w:val="0"/>
                    <w:color w:val="BFBFBF" w:themeColor="background1" w:themeShade="BF"/>
                  </w:rPr>
                  <w:t>.</w:t>
                </w:r>
              </w:p>
            </w:tc>
          </w:sdtContent>
        </w:sdt>
      </w:tr>
    </w:tbl>
    <w:p w14:paraId="0FA3DD0B" w14:textId="77777777" w:rsidR="000D0978" w:rsidRDefault="000D0978" w:rsidP="000D0978">
      <w:pPr>
        <w:pStyle w:val="FormText"/>
      </w:pPr>
    </w:p>
    <w:p w14:paraId="7E4AFF3F" w14:textId="5412930E" w:rsidR="00D546B7" w:rsidRDefault="000D0978" w:rsidP="008A6A10">
      <w:pPr>
        <w:pStyle w:val="Heading3"/>
        <w:numPr>
          <w:ilvl w:val="0"/>
          <w:numId w:val="0"/>
        </w:numPr>
        <w:ind w:left="720" w:hanging="720"/>
      </w:pPr>
      <w:r>
        <w:t>Section A</w:t>
      </w:r>
    </w:p>
    <w:tbl>
      <w:tblPr>
        <w:tblStyle w:val="ListTable3-Accent6"/>
        <w:tblW w:w="0" w:type="auto"/>
        <w:tblInd w:w="-10" w:type="dxa"/>
        <w:tblLook w:val="04A0" w:firstRow="1" w:lastRow="0" w:firstColumn="1" w:lastColumn="0" w:noHBand="0" w:noVBand="1"/>
      </w:tblPr>
      <w:tblGrid>
        <w:gridCol w:w="699"/>
        <w:gridCol w:w="1985"/>
        <w:gridCol w:w="8068"/>
      </w:tblGrid>
      <w:tr w:rsidR="00D546B7" w14:paraId="07F7DB47" w14:textId="77777777" w:rsidTr="008A5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52" w:type="dxa"/>
            <w:gridSpan w:val="3"/>
            <w:tcBorders>
              <w:top w:val="single" w:sz="4" w:space="0" w:color="FDBD67" w:themeColor="accent6"/>
              <w:left w:val="single" w:sz="8" w:space="0" w:color="FDBD67" w:themeColor="accent6"/>
              <w:right w:val="single" w:sz="8" w:space="0" w:color="FDBD67" w:themeColor="accent6"/>
            </w:tcBorders>
          </w:tcPr>
          <w:p w14:paraId="17753ED3" w14:textId="0BE3724F" w:rsidR="00D546B7" w:rsidRPr="00722432" w:rsidRDefault="008A5670" w:rsidP="00722432">
            <w:pPr>
              <w:keepNext/>
              <w:spacing w:before="80" w:after="80"/>
              <w:rPr>
                <w:b w:val="0"/>
                <w:bCs/>
              </w:rPr>
            </w:pPr>
            <w:r w:rsidRPr="008A5670">
              <w:t>This Adaptation Request Form is for</w:t>
            </w:r>
            <w:r>
              <w:t>:</w:t>
            </w:r>
            <w:r w:rsidRPr="008A5670">
              <w:t xml:space="preserve"> </w:t>
            </w:r>
            <w:r w:rsidR="00722432" w:rsidRPr="00B70907">
              <w:rPr>
                <w:b w:val="0"/>
                <w:bCs/>
                <w:i/>
                <w:iCs/>
              </w:rPr>
              <w:t>Select any options that best fit</w:t>
            </w:r>
            <w:r>
              <w:rPr>
                <w:b w:val="0"/>
                <w:bCs/>
                <w:i/>
                <w:iCs/>
              </w:rPr>
              <w:t>.</w:t>
            </w:r>
          </w:p>
        </w:tc>
      </w:tr>
      <w:tr w:rsidR="000D0978" w:rsidRPr="00455E86" w14:paraId="1CA45E24" w14:textId="77777777" w:rsidTr="008A5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nil"/>
              <w:left w:val="single" w:sz="8" w:space="0" w:color="FDBD67" w:themeColor="accent6"/>
              <w:bottom w:val="nil"/>
            </w:tcBorders>
            <w:vAlign w:val="center"/>
          </w:tcPr>
          <w:p w14:paraId="4AA3F63A" w14:textId="74767348" w:rsidR="000D0978" w:rsidRPr="00722432" w:rsidRDefault="00052910" w:rsidP="000D0978">
            <w:pPr>
              <w:keepNext/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193269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78" w:rsidRPr="0072243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  <w:tc>
          <w:tcPr>
            <w:tcW w:w="10053" w:type="dxa"/>
            <w:gridSpan w:val="2"/>
            <w:tcBorders>
              <w:top w:val="nil"/>
              <w:bottom w:val="nil"/>
              <w:right w:val="single" w:sz="8" w:space="0" w:color="FDBD67" w:themeColor="accent6"/>
            </w:tcBorders>
            <w:vAlign w:val="center"/>
          </w:tcPr>
          <w:p w14:paraId="589664C2" w14:textId="502AB6A5" w:rsidR="000D0978" w:rsidRPr="00722432" w:rsidRDefault="008A5670" w:rsidP="00722432">
            <w:pPr>
              <w:keepNext/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5670">
              <w:t>Extending a Tutor beyond two years of employment</w:t>
            </w:r>
          </w:p>
        </w:tc>
      </w:tr>
      <w:tr w:rsidR="000D0978" w:rsidRPr="00455E86" w14:paraId="30FC3CB0" w14:textId="77777777" w:rsidTr="008A5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nil"/>
              <w:left w:val="single" w:sz="8" w:space="0" w:color="FDBD67" w:themeColor="accent6"/>
              <w:bottom w:val="nil"/>
            </w:tcBorders>
            <w:vAlign w:val="center"/>
          </w:tcPr>
          <w:p w14:paraId="68BC41A0" w14:textId="4B243F36" w:rsidR="000D0978" w:rsidRPr="00722432" w:rsidRDefault="00052910" w:rsidP="000D0978">
            <w:pPr>
              <w:keepNext/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16938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78" w:rsidRPr="0072243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  <w:tc>
          <w:tcPr>
            <w:tcW w:w="10053" w:type="dxa"/>
            <w:gridSpan w:val="2"/>
            <w:tcBorders>
              <w:top w:val="nil"/>
              <w:bottom w:val="nil"/>
              <w:right w:val="single" w:sz="8" w:space="0" w:color="FDBD67" w:themeColor="accent6"/>
            </w:tcBorders>
            <w:vAlign w:val="center"/>
          </w:tcPr>
          <w:p w14:paraId="270975E3" w14:textId="4466ACC2" w:rsidR="000D0978" w:rsidRPr="00722432" w:rsidRDefault="008A5670" w:rsidP="00722432">
            <w:pPr>
              <w:keepNext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5670">
              <w:t>Employing a Tutor that is not a parent in the program in the last 12 months</w:t>
            </w:r>
          </w:p>
        </w:tc>
      </w:tr>
      <w:tr w:rsidR="000D0978" w:rsidRPr="00455E86" w14:paraId="1331D2E8" w14:textId="77777777" w:rsidTr="006C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nil"/>
              <w:left w:val="single" w:sz="8" w:space="0" w:color="FDBD67" w:themeColor="accent6"/>
              <w:bottom w:val="nil"/>
            </w:tcBorders>
            <w:vAlign w:val="center"/>
          </w:tcPr>
          <w:p w14:paraId="57B100C1" w14:textId="00FF6B0D" w:rsidR="000D0978" w:rsidRPr="00722432" w:rsidRDefault="00052910" w:rsidP="000D0978">
            <w:pPr>
              <w:keepNext/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167661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78" w:rsidRPr="0072243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  <w:tc>
          <w:tcPr>
            <w:tcW w:w="10053" w:type="dxa"/>
            <w:gridSpan w:val="2"/>
            <w:tcBorders>
              <w:top w:val="nil"/>
              <w:bottom w:val="nil"/>
              <w:right w:val="single" w:sz="8" w:space="0" w:color="FDBD67" w:themeColor="accent6"/>
            </w:tcBorders>
            <w:vAlign w:val="center"/>
          </w:tcPr>
          <w:p w14:paraId="37214A72" w14:textId="69CC7D7F" w:rsidR="000D0978" w:rsidRPr="00722432" w:rsidRDefault="008A5670" w:rsidP="00722432">
            <w:pPr>
              <w:keepNext/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5670">
              <w:t>Temporarily reducing Coordinator Hours</w:t>
            </w:r>
          </w:p>
        </w:tc>
      </w:tr>
      <w:tr w:rsidR="000D0978" w:rsidRPr="00455E86" w14:paraId="3BCAF7CB" w14:textId="77777777" w:rsidTr="006C5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nil"/>
              <w:left w:val="single" w:sz="8" w:space="0" w:color="FDBD67" w:themeColor="accent6"/>
              <w:bottom w:val="single" w:sz="2" w:space="0" w:color="FDBD67" w:themeColor="accent6"/>
            </w:tcBorders>
            <w:vAlign w:val="center"/>
          </w:tcPr>
          <w:p w14:paraId="7923F303" w14:textId="37C1C1D0" w:rsidR="000D0978" w:rsidRPr="000D0978" w:rsidRDefault="00052910" w:rsidP="000D0978">
            <w:pPr>
              <w:keepNext/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-20602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978" w:rsidRPr="000D0978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nil"/>
              <w:bottom w:val="single" w:sz="2" w:space="0" w:color="FDBD67" w:themeColor="accent6"/>
            </w:tcBorders>
            <w:vAlign w:val="center"/>
          </w:tcPr>
          <w:p w14:paraId="732EC1DB" w14:textId="471C7CCE" w:rsidR="000D0978" w:rsidRPr="000D0978" w:rsidRDefault="008A5670" w:rsidP="00722432">
            <w:pPr>
              <w:keepNext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5670">
              <w:t>Other</w:t>
            </w:r>
            <w:r>
              <w:t xml:space="preserve"> </w:t>
            </w:r>
            <w:r w:rsidRPr="008A5670">
              <w:t>–</w:t>
            </w:r>
            <w:r>
              <w:t xml:space="preserve"> </w:t>
            </w:r>
            <w:r w:rsidRPr="008A5670">
              <w:t>Specify:</w:t>
            </w:r>
          </w:p>
        </w:tc>
        <w:sdt>
          <w:sdtPr>
            <w:id w:val="-1027410825"/>
            <w:placeholder>
              <w:docPart w:val="AE6DD078271045918DBCC02D75C89374"/>
            </w:placeholder>
            <w:showingPlcHdr/>
            <w:text w:multiLine="1"/>
          </w:sdtPr>
          <w:sdtEndPr/>
          <w:sdtContent>
            <w:tc>
              <w:tcPr>
                <w:tcW w:w="8068" w:type="dxa"/>
                <w:tcBorders>
                  <w:top w:val="nil"/>
                  <w:bottom w:val="single" w:sz="2" w:space="0" w:color="FDBD67" w:themeColor="accent6"/>
                  <w:right w:val="single" w:sz="8" w:space="0" w:color="FDBD67" w:themeColor="accent6"/>
                </w:tcBorders>
                <w:vAlign w:val="center"/>
              </w:tcPr>
              <w:p w14:paraId="63CFF3DB" w14:textId="7B14B126" w:rsidR="000D0978" w:rsidRPr="00D9260B" w:rsidRDefault="00D9260B" w:rsidP="00722432">
                <w:pPr>
                  <w:keepNext/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9260B">
                  <w:rPr>
                    <w:rStyle w:val="PlaceholderText"/>
                    <w:color w:val="BFBFBF" w:themeColor="background1" w:themeShade="BF"/>
                  </w:rPr>
                  <w:t>Write answer here.</w:t>
                </w:r>
              </w:p>
            </w:tc>
          </w:sdtContent>
        </w:sdt>
      </w:tr>
    </w:tbl>
    <w:p w14:paraId="2C9FEE33" w14:textId="77777777" w:rsidR="00D546B7" w:rsidRDefault="00D546B7" w:rsidP="00D546B7">
      <w:pPr>
        <w:spacing w:after="0"/>
      </w:pPr>
    </w:p>
    <w:tbl>
      <w:tblPr>
        <w:tblStyle w:val="ListTable3-Accent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3686"/>
        <w:gridCol w:w="1559"/>
        <w:gridCol w:w="3680"/>
      </w:tblGrid>
      <w:tr w:rsidR="00D9260B" w14:paraId="012A5FEC" w14:textId="77777777" w:rsidTr="00D92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5" w:type="pct"/>
            <w:tcBorders>
              <w:top w:val="single" w:sz="2" w:space="0" w:color="FDBD67" w:themeColor="accent6"/>
              <w:left w:val="single" w:sz="2" w:space="0" w:color="FDBD67" w:themeColor="accent6"/>
              <w:bottom w:val="single" w:sz="2" w:space="0" w:color="FDBD67" w:themeColor="accent6"/>
            </w:tcBorders>
            <w:vAlign w:val="center"/>
          </w:tcPr>
          <w:p w14:paraId="60C64B89" w14:textId="666F47FA" w:rsidR="00D9260B" w:rsidRDefault="00D9260B" w:rsidP="00D9260B">
            <w:pPr>
              <w:keepNext/>
              <w:spacing w:before="80" w:after="80"/>
              <w:rPr>
                <w:bCs/>
              </w:rPr>
            </w:pPr>
            <w:r>
              <w:rPr>
                <w:bCs/>
              </w:rPr>
              <w:t>Date submitted:</w:t>
            </w:r>
          </w:p>
        </w:tc>
        <w:sdt>
          <w:sdtPr>
            <w:id w:val="902102994"/>
            <w:placeholder>
              <w:docPart w:val="ACAA8B4FB6CD4B36B8AB9E9A2D3526AC"/>
            </w:placeholder>
            <w:showingPlcHdr/>
            <w15:color w:val="C0C0C0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pct"/>
                <w:tcBorders>
                  <w:top w:val="single" w:sz="2" w:space="0" w:color="FDBD67" w:themeColor="accent6"/>
                  <w:bottom w:val="single" w:sz="2" w:space="0" w:color="FDBD67" w:themeColor="accent6"/>
                </w:tcBorders>
                <w:shd w:val="clear" w:color="auto" w:fill="FFFFFF" w:themeFill="background1"/>
                <w:vAlign w:val="center"/>
              </w:tcPr>
              <w:p w14:paraId="324CB2D1" w14:textId="5D150873" w:rsidR="00D9260B" w:rsidRPr="008A6A10" w:rsidRDefault="00D9260B" w:rsidP="00D9260B">
                <w:pPr>
                  <w:keepNext/>
                  <w:spacing w:before="80" w:after="8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D9260B">
                  <w:rPr>
                    <w:rStyle w:val="PlaceholderText"/>
                    <w:b w:val="0"/>
                    <w:color w:val="BFBFBF" w:themeColor="background1" w:themeShade="BF"/>
                  </w:rPr>
                  <w:t>Choose date.</w:t>
                </w:r>
              </w:p>
            </w:tc>
          </w:sdtContent>
        </w:sdt>
        <w:tc>
          <w:tcPr>
            <w:tcW w:w="724" w:type="pct"/>
            <w:tcBorders>
              <w:top w:val="single" w:sz="2" w:space="0" w:color="FDBD67" w:themeColor="accent6"/>
              <w:bottom w:val="single" w:sz="2" w:space="0" w:color="FDBD67" w:themeColor="accent6"/>
            </w:tcBorders>
            <w:vAlign w:val="center"/>
          </w:tcPr>
          <w:p w14:paraId="4374D2EB" w14:textId="2C33CF05" w:rsidR="00D9260B" w:rsidRPr="008A6A10" w:rsidRDefault="00D9260B" w:rsidP="00D9260B">
            <w:pPr>
              <w:keepNext/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6A10">
              <w:t>Review date:</w:t>
            </w:r>
          </w:p>
        </w:tc>
        <w:sdt>
          <w:sdtPr>
            <w:id w:val="2117782078"/>
            <w:placeholder>
              <w:docPart w:val="2DE319A271F34AA68430DEA7F358A13C"/>
            </w:placeholder>
            <w:showingPlcHdr/>
            <w15:color w:val="C0C0C0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9" w:type="pct"/>
                <w:tcBorders>
                  <w:top w:val="single" w:sz="2" w:space="0" w:color="FDBD67" w:themeColor="accent6"/>
                  <w:bottom w:val="single" w:sz="2" w:space="0" w:color="FDBD67" w:themeColor="accent6"/>
                  <w:right w:val="single" w:sz="2" w:space="0" w:color="FDBD67" w:themeColor="accent6"/>
                </w:tcBorders>
                <w:shd w:val="clear" w:color="auto" w:fill="FFFFFF" w:themeFill="background1"/>
                <w:vAlign w:val="center"/>
              </w:tcPr>
              <w:p w14:paraId="73CC56C9" w14:textId="0188F45A" w:rsidR="00D9260B" w:rsidRPr="008A6A10" w:rsidRDefault="00D9260B" w:rsidP="00D9260B">
                <w:pPr>
                  <w:keepNext/>
                  <w:spacing w:before="80" w:after="8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D9260B">
                  <w:rPr>
                    <w:rStyle w:val="PlaceholderText"/>
                    <w:b w:val="0"/>
                    <w:color w:val="BFBFBF" w:themeColor="background1" w:themeShade="BF"/>
                  </w:rPr>
                  <w:t>Choose date.</w:t>
                </w:r>
              </w:p>
            </w:tc>
          </w:sdtContent>
        </w:sdt>
      </w:tr>
      <w:tr w:rsidR="00D9260B" w14:paraId="55CA9CA5" w14:textId="77777777" w:rsidTr="00D92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pct"/>
            <w:tcBorders>
              <w:top w:val="single" w:sz="2" w:space="0" w:color="FDBD67" w:themeColor="accent6"/>
              <w:left w:val="single" w:sz="2" w:space="0" w:color="FDBD67" w:themeColor="accent6"/>
              <w:bottom w:val="single" w:sz="2" w:space="0" w:color="FDBD67" w:themeColor="accent6"/>
              <w:right w:val="none" w:sz="0" w:space="0" w:color="auto"/>
            </w:tcBorders>
            <w:shd w:val="clear" w:color="auto" w:fill="FDBD67" w:themeFill="accent6"/>
            <w:vAlign w:val="center"/>
          </w:tcPr>
          <w:p w14:paraId="4CBC449D" w14:textId="4CB599C1" w:rsidR="00D9260B" w:rsidRDefault="00D9260B" w:rsidP="00D9260B">
            <w:pPr>
              <w:keepNext/>
              <w:spacing w:before="80" w:after="80"/>
              <w:rPr>
                <w:bCs/>
              </w:rPr>
            </w:pPr>
            <w:r>
              <w:rPr>
                <w:bCs/>
              </w:rPr>
              <w:t>Effective from</w:t>
            </w:r>
            <w:r w:rsidRPr="008A6A10">
              <w:rPr>
                <w:bCs/>
              </w:rPr>
              <w:t>:</w:t>
            </w:r>
          </w:p>
        </w:tc>
        <w:sdt>
          <w:sdtPr>
            <w:rPr>
              <w:bCs w:val="0"/>
            </w:rPr>
            <w:id w:val="-2109806676"/>
            <w:placeholder>
              <w:docPart w:val="5BE425D41FED419897380ABDCB79EA18"/>
            </w:placeholder>
            <w:showingPlcHdr/>
            <w15:color w:val="C0C0C0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pct"/>
                <w:tcBorders>
                  <w:top w:val="single" w:sz="2" w:space="0" w:color="FDBD67" w:themeColor="accent6"/>
                  <w:bottom w:val="single" w:sz="2" w:space="0" w:color="FDBD67" w:themeColor="accent6"/>
                </w:tcBorders>
                <w:vAlign w:val="center"/>
              </w:tcPr>
              <w:p w14:paraId="536ECD76" w14:textId="5D83D028" w:rsidR="00D9260B" w:rsidRPr="00D9260B" w:rsidRDefault="00D9260B" w:rsidP="00D9260B">
                <w:pPr>
                  <w:keepNext/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 w:val="0"/>
                  </w:rPr>
                </w:pPr>
                <w:r w:rsidRPr="00D9260B">
                  <w:rPr>
                    <w:rStyle w:val="PlaceholderText"/>
                    <w:bCs w:val="0"/>
                    <w:color w:val="BFBFBF" w:themeColor="background1" w:themeShade="BF"/>
                  </w:rPr>
                  <w:t>Choose date.</w:t>
                </w:r>
              </w:p>
            </w:tc>
          </w:sdtContent>
        </w:sdt>
        <w:tc>
          <w:tcPr>
            <w:tcW w:w="724" w:type="pct"/>
            <w:tcBorders>
              <w:top w:val="single" w:sz="2" w:space="0" w:color="FDBD67" w:themeColor="accent6"/>
              <w:bottom w:val="single" w:sz="2" w:space="0" w:color="FDBD67" w:themeColor="accent6"/>
            </w:tcBorders>
            <w:shd w:val="clear" w:color="auto" w:fill="FDBD67" w:themeFill="accent6"/>
            <w:vAlign w:val="center"/>
          </w:tcPr>
          <w:p w14:paraId="18F02847" w14:textId="07E7D98D" w:rsidR="00D9260B" w:rsidRPr="008A6A10" w:rsidRDefault="00D9260B" w:rsidP="00D9260B">
            <w:pPr>
              <w:keepNext/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A6A10">
              <w:rPr>
                <w:b/>
              </w:rPr>
              <w:t>Effective to:</w:t>
            </w:r>
          </w:p>
        </w:tc>
        <w:sdt>
          <w:sdtPr>
            <w:rPr>
              <w:bCs w:val="0"/>
            </w:rPr>
            <w:id w:val="-1869210526"/>
            <w:placeholder>
              <w:docPart w:val="F3A2CA9B3E86439993A5E66651BDAF11"/>
            </w:placeholder>
            <w:showingPlcHdr/>
            <w15:color w:val="C0C0C0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9" w:type="pct"/>
                <w:tcBorders>
                  <w:top w:val="single" w:sz="2" w:space="0" w:color="FDBD67" w:themeColor="accent6"/>
                  <w:bottom w:val="single" w:sz="2" w:space="0" w:color="FDBD67" w:themeColor="accent6"/>
                  <w:right w:val="single" w:sz="2" w:space="0" w:color="FDBD67" w:themeColor="accent6"/>
                </w:tcBorders>
                <w:vAlign w:val="center"/>
              </w:tcPr>
              <w:p w14:paraId="6DA1085C" w14:textId="3FBBBDB8" w:rsidR="00D9260B" w:rsidRPr="00D9260B" w:rsidRDefault="00D9260B" w:rsidP="00D9260B">
                <w:pPr>
                  <w:keepNext/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 w:val="0"/>
                  </w:rPr>
                </w:pPr>
                <w:r w:rsidRPr="00D9260B">
                  <w:rPr>
                    <w:rStyle w:val="PlaceholderText"/>
                    <w:bCs w:val="0"/>
                    <w:color w:val="BFBFBF" w:themeColor="background1" w:themeShade="BF"/>
                  </w:rPr>
                  <w:t>Choose date.</w:t>
                </w:r>
              </w:p>
            </w:tc>
          </w:sdtContent>
        </w:sdt>
      </w:tr>
    </w:tbl>
    <w:p w14:paraId="49820C5B" w14:textId="77777777" w:rsidR="008A5670" w:rsidRDefault="008A5670" w:rsidP="00D546B7">
      <w:pPr>
        <w:spacing w:after="0"/>
      </w:pPr>
    </w:p>
    <w:p w14:paraId="04AE824C" w14:textId="3DC0E3C5" w:rsidR="008A6A10" w:rsidRDefault="008A6A10" w:rsidP="008A6A10">
      <w:pPr>
        <w:pStyle w:val="Heading3"/>
        <w:numPr>
          <w:ilvl w:val="0"/>
          <w:numId w:val="0"/>
        </w:numPr>
        <w:ind w:left="720" w:hanging="720"/>
      </w:pPr>
      <w:r>
        <w:t>Section B</w:t>
      </w:r>
    </w:p>
    <w:tbl>
      <w:tblPr>
        <w:tblStyle w:val="ListTable3-Accent6"/>
        <w:tblW w:w="5000" w:type="pct"/>
        <w:tblBorders>
          <w:top w:val="single" w:sz="2" w:space="0" w:color="FDBD67" w:themeColor="accent6"/>
          <w:left w:val="single" w:sz="2" w:space="0" w:color="FDBD67" w:themeColor="accent6"/>
          <w:bottom w:val="single" w:sz="2" w:space="0" w:color="FDBD67" w:themeColor="accent6"/>
          <w:right w:val="single" w:sz="2" w:space="0" w:color="FDBD67" w:themeColor="accent6"/>
        </w:tblBorders>
        <w:tblLook w:val="04A0" w:firstRow="1" w:lastRow="0" w:firstColumn="1" w:lastColumn="0" w:noHBand="0" w:noVBand="1"/>
      </w:tblPr>
      <w:tblGrid>
        <w:gridCol w:w="10766"/>
      </w:tblGrid>
      <w:tr w:rsidR="008A6A10" w14:paraId="28F526E6" w14:textId="77777777" w:rsidTr="008A6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414C58BD" w14:textId="65D35D37" w:rsidR="008A6A10" w:rsidRPr="0038058E" w:rsidRDefault="008A6A10">
            <w:pPr>
              <w:spacing w:before="80" w:after="80"/>
              <w:rPr>
                <w:sz w:val="22"/>
              </w:rPr>
            </w:pPr>
            <w:r w:rsidRPr="008A6A10">
              <w:t>Please outline how this Adaptation differs from the conditions set out in your Sublicence and Funding Agreement</w:t>
            </w:r>
            <w:r>
              <w:t>.</w:t>
            </w:r>
          </w:p>
        </w:tc>
      </w:tr>
      <w:tr w:rsidR="008A6A10" w14:paraId="7E8DF1DF" w14:textId="77777777" w:rsidTr="008A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2"/>
        </w:trPr>
        <w:sdt>
          <w:sdtPr>
            <w:id w:val="393398048"/>
            <w:placeholder>
              <w:docPart w:val="DF39D83D19A340C1B282B9F77D3CAF5C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FE21008" w14:textId="77777777" w:rsidR="008A6A10" w:rsidRPr="00D9260B" w:rsidRDefault="008A6A10">
                <w:pPr>
                  <w:spacing w:before="80" w:after="80"/>
                  <w:rPr>
                    <w:b w:val="0"/>
                    <w:bCs/>
                  </w:rPr>
                </w:pPr>
                <w:r w:rsidRPr="00D9260B">
                  <w:rPr>
                    <w:rStyle w:val="PlaceholderText"/>
                    <w:b w:val="0"/>
                    <w:bCs/>
                    <w:color w:val="BFBFBF" w:themeColor="background1" w:themeShade="BF"/>
                  </w:rPr>
                  <w:t>Write answer here.</w:t>
                </w:r>
              </w:p>
            </w:tc>
          </w:sdtContent>
        </w:sdt>
      </w:tr>
    </w:tbl>
    <w:p w14:paraId="314938FE" w14:textId="77777777" w:rsidR="008A5670" w:rsidRDefault="008A5670" w:rsidP="00D546B7">
      <w:pPr>
        <w:spacing w:after="0"/>
      </w:pPr>
    </w:p>
    <w:tbl>
      <w:tblPr>
        <w:tblStyle w:val="ListTable3-Accent6"/>
        <w:tblW w:w="5000" w:type="pct"/>
        <w:tblBorders>
          <w:top w:val="single" w:sz="2" w:space="0" w:color="FDBD67" w:themeColor="accent6"/>
          <w:left w:val="single" w:sz="2" w:space="0" w:color="FDBD67" w:themeColor="accent6"/>
          <w:bottom w:val="single" w:sz="2" w:space="0" w:color="FDBD67" w:themeColor="accent6"/>
          <w:right w:val="single" w:sz="2" w:space="0" w:color="FDBD67" w:themeColor="accent6"/>
        </w:tblBorders>
        <w:tblLook w:val="04A0" w:firstRow="1" w:lastRow="0" w:firstColumn="1" w:lastColumn="0" w:noHBand="0" w:noVBand="1"/>
      </w:tblPr>
      <w:tblGrid>
        <w:gridCol w:w="10766"/>
      </w:tblGrid>
      <w:tr w:rsidR="008A6A10" w14:paraId="3ED434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423D257E" w14:textId="3744816A" w:rsidR="008A6A10" w:rsidRPr="0038058E" w:rsidRDefault="008A6A10">
            <w:pPr>
              <w:spacing w:before="80" w:after="80"/>
              <w:rPr>
                <w:sz w:val="22"/>
              </w:rPr>
            </w:pPr>
            <w:r w:rsidRPr="008A6A10">
              <w:t>Please outline the strategies/efforts you have undertaken to date to comply with the Sublicence and Funding Agreement</w:t>
            </w:r>
            <w:r>
              <w:t>.</w:t>
            </w:r>
          </w:p>
        </w:tc>
      </w:tr>
      <w:tr w:rsidR="00D9260B" w14:paraId="52A655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2"/>
        </w:trPr>
        <w:sdt>
          <w:sdtPr>
            <w:id w:val="1790232563"/>
            <w:placeholder>
              <w:docPart w:val="8D9F3B4A3A684CDCBE6C19A79FBC3F5D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DF106FF" w14:textId="7AC6EA6D" w:rsidR="00D9260B" w:rsidRPr="00D9260B" w:rsidRDefault="00D9260B" w:rsidP="00D9260B">
                <w:pPr>
                  <w:spacing w:before="80" w:after="80"/>
                  <w:rPr>
                    <w:b w:val="0"/>
                    <w:bCs/>
                  </w:rPr>
                </w:pPr>
                <w:r w:rsidRPr="00D9260B">
                  <w:rPr>
                    <w:rStyle w:val="PlaceholderText"/>
                    <w:b w:val="0"/>
                    <w:bCs/>
                    <w:color w:val="BFBFBF" w:themeColor="background1" w:themeShade="BF"/>
                  </w:rPr>
                  <w:t>Write answer here.</w:t>
                </w:r>
              </w:p>
            </w:tc>
          </w:sdtContent>
        </w:sdt>
      </w:tr>
    </w:tbl>
    <w:p w14:paraId="08A6505D" w14:textId="77777777" w:rsidR="008A5670" w:rsidRDefault="008A5670" w:rsidP="00D546B7">
      <w:pPr>
        <w:spacing w:after="0"/>
      </w:pPr>
    </w:p>
    <w:tbl>
      <w:tblPr>
        <w:tblStyle w:val="ListTable3-Accent6"/>
        <w:tblW w:w="5000" w:type="pct"/>
        <w:tblBorders>
          <w:top w:val="single" w:sz="2" w:space="0" w:color="FDBD67" w:themeColor="accent6"/>
          <w:left w:val="single" w:sz="2" w:space="0" w:color="FDBD67" w:themeColor="accent6"/>
          <w:bottom w:val="single" w:sz="2" w:space="0" w:color="FDBD67" w:themeColor="accent6"/>
          <w:right w:val="single" w:sz="2" w:space="0" w:color="FDBD67" w:themeColor="accent6"/>
        </w:tblBorders>
        <w:tblLook w:val="04A0" w:firstRow="1" w:lastRow="0" w:firstColumn="1" w:lastColumn="0" w:noHBand="0" w:noVBand="1"/>
      </w:tblPr>
      <w:tblGrid>
        <w:gridCol w:w="10766"/>
      </w:tblGrid>
      <w:tr w:rsidR="008A6A10" w14:paraId="6E1A3D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04313065" w14:textId="236C8EF6" w:rsidR="008A6A10" w:rsidRPr="0038058E" w:rsidRDefault="008A6A10">
            <w:pPr>
              <w:spacing w:before="80" w:after="80"/>
              <w:rPr>
                <w:sz w:val="22"/>
              </w:rPr>
            </w:pPr>
            <w:r w:rsidRPr="008A6A10">
              <w:t>Please outline the strategies you will take to return to working within the Sublicence and Funding Agreement</w:t>
            </w:r>
            <w:r>
              <w:t>.</w:t>
            </w:r>
          </w:p>
        </w:tc>
      </w:tr>
      <w:tr w:rsidR="00D9260B" w14:paraId="0AE394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2"/>
        </w:trPr>
        <w:sdt>
          <w:sdtPr>
            <w:id w:val="450131561"/>
            <w:placeholder>
              <w:docPart w:val="675F88F746224D91ACB7A56F95AC3A8D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FAF808D" w14:textId="1A2D0B5E" w:rsidR="00D9260B" w:rsidRPr="00D9260B" w:rsidRDefault="00D9260B" w:rsidP="00D9260B">
                <w:pPr>
                  <w:spacing w:before="80" w:after="80"/>
                  <w:rPr>
                    <w:b w:val="0"/>
                    <w:bCs/>
                  </w:rPr>
                </w:pPr>
                <w:r w:rsidRPr="00D9260B">
                  <w:rPr>
                    <w:rStyle w:val="PlaceholderText"/>
                    <w:b w:val="0"/>
                    <w:bCs/>
                    <w:color w:val="BFBFBF" w:themeColor="background1" w:themeShade="BF"/>
                  </w:rPr>
                  <w:t>Write answer here.</w:t>
                </w:r>
              </w:p>
            </w:tc>
          </w:sdtContent>
        </w:sdt>
      </w:tr>
    </w:tbl>
    <w:p w14:paraId="485836B8" w14:textId="77777777" w:rsidR="008A5670" w:rsidRDefault="008A5670" w:rsidP="00D546B7">
      <w:pPr>
        <w:spacing w:after="0"/>
      </w:pPr>
    </w:p>
    <w:tbl>
      <w:tblPr>
        <w:tblStyle w:val="ListTable3-Accent6"/>
        <w:tblW w:w="5000" w:type="pct"/>
        <w:tblBorders>
          <w:top w:val="single" w:sz="2" w:space="0" w:color="FDBD67" w:themeColor="accent6"/>
          <w:left w:val="single" w:sz="2" w:space="0" w:color="FDBD67" w:themeColor="accent6"/>
          <w:bottom w:val="single" w:sz="2" w:space="0" w:color="FDBD67" w:themeColor="accent6"/>
          <w:right w:val="single" w:sz="2" w:space="0" w:color="FDBD67" w:themeColor="accent6"/>
        </w:tblBorders>
        <w:tblLook w:val="04A0" w:firstRow="1" w:lastRow="0" w:firstColumn="1" w:lastColumn="0" w:noHBand="0" w:noVBand="1"/>
      </w:tblPr>
      <w:tblGrid>
        <w:gridCol w:w="10766"/>
      </w:tblGrid>
      <w:tr w:rsidR="008A6A10" w14:paraId="72FC5469" w14:textId="77777777" w:rsidTr="008A6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5184E970" w14:textId="516584C5" w:rsidR="008A6A10" w:rsidRPr="0038058E" w:rsidRDefault="008A6A10">
            <w:pPr>
              <w:spacing w:before="80" w:after="80"/>
              <w:rPr>
                <w:sz w:val="22"/>
              </w:rPr>
            </w:pPr>
            <w:r>
              <w:t>Other comments:</w:t>
            </w:r>
          </w:p>
        </w:tc>
      </w:tr>
      <w:tr w:rsidR="00D9260B" w14:paraId="76BF86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2"/>
        </w:trPr>
        <w:sdt>
          <w:sdtPr>
            <w:id w:val="-526481146"/>
            <w:placeholder>
              <w:docPart w:val="32D95EBE0B214AFAA20A5A5D684552D8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53F4178" w14:textId="56E8CA97" w:rsidR="00D9260B" w:rsidRPr="00D9260B" w:rsidRDefault="00D9260B" w:rsidP="00D9260B">
                <w:pPr>
                  <w:spacing w:before="80" w:after="80"/>
                  <w:rPr>
                    <w:b w:val="0"/>
                    <w:bCs/>
                  </w:rPr>
                </w:pPr>
                <w:r w:rsidRPr="00D9260B">
                  <w:rPr>
                    <w:rStyle w:val="PlaceholderText"/>
                    <w:b w:val="0"/>
                    <w:bCs/>
                    <w:color w:val="BFBFBF" w:themeColor="background1" w:themeShade="BF"/>
                  </w:rPr>
                  <w:t>Write answer here.</w:t>
                </w:r>
              </w:p>
            </w:tc>
          </w:sdtContent>
        </w:sdt>
      </w:tr>
    </w:tbl>
    <w:p w14:paraId="3EC3E225" w14:textId="77777777" w:rsidR="008A5670" w:rsidRDefault="008A5670" w:rsidP="00D546B7">
      <w:pPr>
        <w:spacing w:after="0"/>
      </w:pPr>
    </w:p>
    <w:p w14:paraId="316B2746" w14:textId="405B1DC6" w:rsidR="008A6A10" w:rsidRDefault="008A6A10" w:rsidP="008A6A10">
      <w:pPr>
        <w:pStyle w:val="Heading3"/>
        <w:numPr>
          <w:ilvl w:val="0"/>
          <w:numId w:val="0"/>
        </w:numPr>
        <w:ind w:left="720" w:hanging="720"/>
      </w:pPr>
      <w:r>
        <w:lastRenderedPageBreak/>
        <w:t>Section C</w:t>
      </w:r>
    </w:p>
    <w:tbl>
      <w:tblPr>
        <w:tblStyle w:val="ListTable3-Accent6"/>
        <w:tblW w:w="5000" w:type="pct"/>
        <w:tblBorders>
          <w:top w:val="single" w:sz="2" w:space="0" w:color="FDBD67" w:themeColor="accent6"/>
          <w:left w:val="single" w:sz="2" w:space="0" w:color="FDBD67" w:themeColor="accent6"/>
          <w:bottom w:val="single" w:sz="2" w:space="0" w:color="FDBD67" w:themeColor="accent6"/>
          <w:right w:val="single" w:sz="2" w:space="0" w:color="FDBD67" w:themeColor="accent6"/>
        </w:tblBorders>
        <w:tblLook w:val="04A0" w:firstRow="1" w:lastRow="0" w:firstColumn="1" w:lastColumn="0" w:noHBand="0" w:noVBand="1"/>
      </w:tblPr>
      <w:tblGrid>
        <w:gridCol w:w="10766"/>
      </w:tblGrid>
      <w:tr w:rsidR="008A6A10" w14:paraId="41D6F6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73453A35" w14:textId="72776598" w:rsidR="008A6A10" w:rsidRPr="0038058E" w:rsidRDefault="008A6A10">
            <w:pPr>
              <w:spacing w:before="80" w:after="80"/>
              <w:rPr>
                <w:sz w:val="22"/>
              </w:rPr>
            </w:pPr>
            <w:r>
              <w:t>HIPPY Australia comments:</w:t>
            </w:r>
          </w:p>
        </w:tc>
      </w:tr>
      <w:tr w:rsidR="00D9260B" w14:paraId="405C41DF" w14:textId="77777777" w:rsidTr="008A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79"/>
        </w:trPr>
        <w:sdt>
          <w:sdtPr>
            <w:id w:val="2126730450"/>
            <w:placeholder>
              <w:docPart w:val="B71C84839251461F922B7288233662FB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EB567CE" w14:textId="677A9609" w:rsidR="00D9260B" w:rsidRPr="00D9260B" w:rsidRDefault="00D9260B" w:rsidP="00D9260B">
                <w:pPr>
                  <w:spacing w:before="80" w:after="80"/>
                  <w:rPr>
                    <w:b w:val="0"/>
                    <w:bCs/>
                  </w:rPr>
                </w:pPr>
                <w:r w:rsidRPr="00D9260B">
                  <w:rPr>
                    <w:rStyle w:val="PlaceholderText"/>
                    <w:b w:val="0"/>
                    <w:bCs/>
                    <w:color w:val="BFBFBF" w:themeColor="background1" w:themeShade="BF"/>
                  </w:rPr>
                  <w:t>Write answer here.</w:t>
                </w:r>
              </w:p>
            </w:tc>
          </w:sdtContent>
        </w:sdt>
      </w:tr>
    </w:tbl>
    <w:p w14:paraId="2A77607F" w14:textId="1EA42AEF" w:rsidR="008A6A10" w:rsidRDefault="008A6A10" w:rsidP="008A6A10">
      <w:pPr>
        <w:pStyle w:val="Heading3"/>
        <w:numPr>
          <w:ilvl w:val="0"/>
          <w:numId w:val="0"/>
        </w:numPr>
        <w:ind w:left="720" w:hanging="720"/>
      </w:pPr>
      <w:r>
        <w:t>Signatures</w:t>
      </w:r>
    </w:p>
    <w:p w14:paraId="4C76E5F1" w14:textId="4C4AB674" w:rsidR="008A6A10" w:rsidRDefault="008A6A10" w:rsidP="00D546B7">
      <w:pPr>
        <w:spacing w:after="0"/>
        <w:rPr>
          <w:color w:val="auto"/>
        </w:rPr>
      </w:pPr>
      <w:r w:rsidRPr="006C50A8">
        <w:rPr>
          <w:color w:val="auto"/>
        </w:rPr>
        <w:t>Please note: Signing of the document by Line Manager and Coordinator is undertaken</w:t>
      </w:r>
      <w:r w:rsidRPr="006C50A8">
        <w:rPr>
          <w:b/>
          <w:bCs w:val="0"/>
          <w:color w:val="auto"/>
        </w:rPr>
        <w:t xml:space="preserve"> after </w:t>
      </w:r>
      <w:r w:rsidRPr="006C50A8">
        <w:rPr>
          <w:color w:val="auto"/>
        </w:rPr>
        <w:t>HIPPY Australia has signed and approved the Adaptation requested.</w:t>
      </w:r>
    </w:p>
    <w:p w14:paraId="4F2E93B5" w14:textId="77777777" w:rsidR="00530CF9" w:rsidRDefault="00530CF9" w:rsidP="00D546B7">
      <w:pPr>
        <w:spacing w:after="0"/>
        <w:rPr>
          <w:color w:val="auto"/>
        </w:rPr>
      </w:pPr>
    </w:p>
    <w:p w14:paraId="16DC42AF" w14:textId="5560BD50" w:rsidR="007F3223" w:rsidRDefault="00492469" w:rsidP="00052910">
      <w:pPr>
        <w:spacing w:after="240"/>
        <w:rPr>
          <w:color w:val="auto"/>
        </w:rPr>
      </w:pPr>
      <w:r>
        <w:rPr>
          <w:color w:val="auto"/>
        </w:rPr>
        <w:t>The recommended method</w:t>
      </w:r>
      <w:r w:rsidR="006C4D5F">
        <w:rPr>
          <w:color w:val="auto"/>
        </w:rPr>
        <w:t xml:space="preserve"> of signing this document is to use the built-in drawing tools within Microsoft Word</w:t>
      </w:r>
      <w:r w:rsidR="004930EE">
        <w:rPr>
          <w:color w:val="auto"/>
        </w:rPr>
        <w:t xml:space="preserve"> on the Draw tab of the Ribbon, next to Insert at the top of the Microsoft Word app</w:t>
      </w:r>
      <w:r w:rsidR="006C4D5F">
        <w:rPr>
          <w:color w:val="auto"/>
        </w:rPr>
        <w:t>.</w:t>
      </w:r>
      <w:r w:rsidR="00CD356B">
        <w:rPr>
          <w:color w:val="auto"/>
        </w:rPr>
        <w:t xml:space="preserve"> </w:t>
      </w:r>
    </w:p>
    <w:p w14:paraId="39F92582" w14:textId="7553E20A" w:rsidR="007F3223" w:rsidRDefault="007760CB" w:rsidP="00052910">
      <w:pPr>
        <w:pStyle w:val="ListParagraph"/>
        <w:numPr>
          <w:ilvl w:val="0"/>
          <w:numId w:val="11"/>
        </w:numPr>
        <w:spacing w:after="120"/>
        <w:ind w:left="714" w:hanging="357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051005" wp14:editId="3DF67B76">
            <wp:simplePos x="0" y="0"/>
            <wp:positionH relativeFrom="column">
              <wp:posOffset>-90170</wp:posOffset>
            </wp:positionH>
            <wp:positionV relativeFrom="paragraph">
              <wp:posOffset>635</wp:posOffset>
            </wp:positionV>
            <wp:extent cx="514985" cy="798830"/>
            <wp:effectExtent l="0" t="0" r="0" b="1270"/>
            <wp:wrapSquare wrapText="bothSides"/>
            <wp:docPr id="695120889" name="Picture 1" descr="A black pencil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20889" name="Picture 1" descr="A black pencil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23" w:rsidRPr="007F3223">
        <w:rPr>
          <w:color w:val="auto"/>
        </w:rPr>
        <w:t>Place your cursor where you want the signature to appear</w:t>
      </w:r>
      <w:r w:rsidR="007F3223" w:rsidRPr="007F3223">
        <w:rPr>
          <w:color w:val="auto"/>
        </w:rPr>
        <w:t>,</w:t>
      </w:r>
      <w:r w:rsidR="007F3223" w:rsidRPr="007F3223">
        <w:rPr>
          <w:color w:val="auto"/>
        </w:rPr>
        <w:t xml:space="preserve"> above the signature line</w:t>
      </w:r>
    </w:p>
    <w:p w14:paraId="3DAB2920" w14:textId="59A5F9C4" w:rsidR="0066474C" w:rsidRDefault="007F3223" w:rsidP="007F3223">
      <w:pPr>
        <w:pStyle w:val="ListParagraph"/>
        <w:numPr>
          <w:ilvl w:val="0"/>
          <w:numId w:val="11"/>
        </w:numPr>
        <w:spacing w:after="0"/>
        <w:rPr>
          <w:color w:val="auto"/>
        </w:rPr>
      </w:pPr>
      <w:r w:rsidRPr="007F3223">
        <w:rPr>
          <w:color w:val="auto"/>
        </w:rPr>
        <w:t xml:space="preserve">Select Draw &gt; </w:t>
      </w:r>
      <w:r w:rsidR="007B70AC">
        <w:rPr>
          <w:color w:val="auto"/>
        </w:rPr>
        <w:t>Black pen icon</w:t>
      </w:r>
    </w:p>
    <w:p w14:paraId="5EB55EA4" w14:textId="7B9A7780" w:rsidR="00AB5A8D" w:rsidRPr="007760CB" w:rsidRDefault="007F3223" w:rsidP="007F3223">
      <w:pPr>
        <w:pStyle w:val="ListParagraph"/>
        <w:numPr>
          <w:ilvl w:val="0"/>
          <w:numId w:val="11"/>
        </w:numPr>
        <w:spacing w:after="0"/>
        <w:rPr>
          <w:color w:val="auto"/>
        </w:rPr>
      </w:pPr>
      <w:r w:rsidRPr="007760CB">
        <w:rPr>
          <w:color w:val="auto"/>
        </w:rPr>
        <w:t xml:space="preserve">Use your mouse or laptop trackpad to draw your signature. </w:t>
      </w:r>
      <w:r w:rsidR="007760CB" w:rsidRPr="007760CB">
        <w:rPr>
          <w:color w:val="auto"/>
        </w:rPr>
        <w:t>Y</w:t>
      </w:r>
      <w:r w:rsidRPr="007760CB">
        <w:rPr>
          <w:color w:val="auto"/>
        </w:rPr>
        <w:t xml:space="preserve">ou can then resize your </w:t>
      </w:r>
      <w:proofErr w:type="gramStart"/>
      <w:r w:rsidRPr="007760CB">
        <w:rPr>
          <w:color w:val="auto"/>
        </w:rPr>
        <w:t>signature</w:t>
      </w:r>
      <w:proofErr w:type="gramEnd"/>
      <w:r w:rsidRPr="007760CB">
        <w:rPr>
          <w:color w:val="auto"/>
        </w:rPr>
        <w:t xml:space="preserve"> so it looks more true to life.</w:t>
      </w:r>
    </w:p>
    <w:p w14:paraId="29E4A0E0" w14:textId="77777777" w:rsidR="006C4D5F" w:rsidRDefault="006C4D5F" w:rsidP="006C4D5F">
      <w:pPr>
        <w:spacing w:after="0"/>
        <w:rPr>
          <w:color w:val="auto"/>
        </w:rPr>
      </w:pPr>
    </w:p>
    <w:p w14:paraId="20CAD702" w14:textId="77777777" w:rsidR="007760CB" w:rsidRPr="006C4D5F" w:rsidRDefault="007760CB" w:rsidP="006C4D5F">
      <w:pPr>
        <w:spacing w:after="0"/>
        <w:rPr>
          <w:color w:val="auto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53"/>
        <w:gridCol w:w="8219"/>
      </w:tblGrid>
      <w:tr w:rsidR="00D9260B" w:rsidRPr="00AB5A8D" w14:paraId="109037DE" w14:textId="77777777" w:rsidTr="006C50A8">
        <w:trPr>
          <w:trHeight w:val="300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</w:tcMar>
          </w:tcPr>
          <w:p w14:paraId="11D847EC" w14:textId="0629F074" w:rsidR="00D9260B" w:rsidRPr="006C50A8" w:rsidRDefault="00D9260B" w:rsidP="00D9260B">
            <w:pPr>
              <w:pStyle w:val="NoSpacing"/>
              <w:spacing w:before="120" w:after="120"/>
              <w:rPr>
                <w:b/>
                <w:bCs/>
                <w:sz w:val="24"/>
                <w:szCs w:val="24"/>
              </w:rPr>
            </w:pPr>
            <w:r w:rsidRPr="006C50A8">
              <w:rPr>
                <w:b/>
                <w:bCs/>
                <w:sz w:val="24"/>
                <w:szCs w:val="24"/>
              </w:rPr>
              <w:t xml:space="preserve">Name of Coordinator: </w:t>
            </w:r>
          </w:p>
        </w:tc>
        <w:sdt>
          <w:sdtPr>
            <w:rPr>
              <w:b/>
              <w:bCs w:val="0"/>
            </w:rPr>
            <w:id w:val="-376546839"/>
            <w:placeholder>
              <w:docPart w:val="79DFD6874D6E4793A8FAC1465B7C08FD"/>
            </w:placeholder>
            <w:showingPlcHdr/>
            <w:text w:multiLine="1"/>
          </w:sdtPr>
          <w:sdtEndPr/>
          <w:sdtContent>
            <w:tc>
              <w:tcPr>
                <w:tcW w:w="381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108" w:type="dxa"/>
                </w:tcMar>
              </w:tcPr>
              <w:p w14:paraId="314BE1D5" w14:textId="2AE9376E" w:rsidR="00D9260B" w:rsidRPr="00594F86" w:rsidRDefault="00D9260B" w:rsidP="00D9260B">
                <w:pPr>
                  <w:spacing w:before="120" w:after="120"/>
                </w:pPr>
                <w:r w:rsidRPr="00D9260B">
                  <w:rPr>
                    <w:rStyle w:val="PlaceholderText"/>
                    <w:color w:val="BFBFBF" w:themeColor="background1" w:themeShade="BF"/>
                  </w:rPr>
                  <w:t>Write name here</w:t>
                </w:r>
                <w:r w:rsidRPr="00D9260B">
                  <w:rPr>
                    <w:rStyle w:val="PlaceholderText"/>
                    <w:b/>
                    <w:bCs w:val="0"/>
                    <w:color w:val="BFBFBF" w:themeColor="background1" w:themeShade="BF"/>
                  </w:rPr>
                  <w:t>.</w:t>
                </w:r>
              </w:p>
            </w:tc>
          </w:sdtContent>
        </w:sdt>
      </w:tr>
      <w:tr w:rsidR="006C50A8" w:rsidRPr="00AB5A8D" w14:paraId="2C8B2539" w14:textId="77777777" w:rsidTr="006C50A8">
        <w:trPr>
          <w:trHeight w:val="300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</w:tcMar>
          </w:tcPr>
          <w:p w14:paraId="07BBE976" w14:textId="2F429E4D" w:rsidR="006C50A8" w:rsidRPr="006C50A8" w:rsidRDefault="006C50A8" w:rsidP="00E33FD2">
            <w:pPr>
              <w:pStyle w:val="NoSpacing"/>
              <w:spacing w:before="120" w:after="120"/>
              <w:rPr>
                <w:b/>
                <w:bCs/>
                <w:sz w:val="24"/>
                <w:szCs w:val="24"/>
              </w:rPr>
            </w:pPr>
            <w:r w:rsidRPr="006C50A8">
              <w:rPr>
                <w:b/>
                <w:bCs/>
                <w:sz w:val="24"/>
                <w:szCs w:val="24"/>
              </w:rPr>
              <w:t>Coordinator signature:</w:t>
            </w:r>
          </w:p>
        </w:tc>
        <w:tc>
          <w:tcPr>
            <w:tcW w:w="38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8" w:type="dxa"/>
            </w:tcMar>
          </w:tcPr>
          <w:p w14:paraId="4EF814FB" w14:textId="64C8A023" w:rsidR="006C50A8" w:rsidRPr="00594F86" w:rsidRDefault="006C50A8" w:rsidP="00E33FD2">
            <w:pPr>
              <w:spacing w:before="120" w:after="120"/>
            </w:pPr>
          </w:p>
        </w:tc>
      </w:tr>
    </w:tbl>
    <w:p w14:paraId="711FD2B2" w14:textId="2881E1E5" w:rsidR="00B06B62" w:rsidRDefault="00B06B62" w:rsidP="00052910">
      <w:pPr>
        <w:spacing w:after="360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93"/>
        <w:gridCol w:w="8079"/>
      </w:tblGrid>
      <w:tr w:rsidR="00D9260B" w:rsidRPr="00AB5A8D" w14:paraId="6985CCA1" w14:textId="77777777" w:rsidTr="006C50A8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</w:tcMar>
          </w:tcPr>
          <w:p w14:paraId="59172940" w14:textId="7BC9CD93" w:rsidR="00D9260B" w:rsidRPr="006C50A8" w:rsidRDefault="00D9260B" w:rsidP="00D9260B">
            <w:pPr>
              <w:pStyle w:val="NoSpacing"/>
              <w:spacing w:before="120" w:after="120"/>
              <w:rPr>
                <w:b/>
                <w:bCs/>
                <w:sz w:val="24"/>
                <w:szCs w:val="24"/>
              </w:rPr>
            </w:pPr>
            <w:r w:rsidRPr="006C50A8">
              <w:rPr>
                <w:b/>
                <w:bCs/>
                <w:sz w:val="24"/>
                <w:szCs w:val="24"/>
              </w:rPr>
              <w:t xml:space="preserve">Name of </w:t>
            </w:r>
            <w:r>
              <w:rPr>
                <w:b/>
                <w:bCs/>
                <w:sz w:val="24"/>
                <w:szCs w:val="24"/>
              </w:rPr>
              <w:t>Line Manager</w:t>
            </w:r>
            <w:r w:rsidRPr="006C50A8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sdt>
          <w:sdtPr>
            <w:rPr>
              <w:b/>
              <w:bCs w:val="0"/>
            </w:rPr>
            <w:id w:val="-820497124"/>
            <w:placeholder>
              <w:docPart w:val="DD936878180C453E894E3A9C86771556"/>
            </w:placeholder>
            <w:showingPlcHdr/>
            <w:text w:multiLine="1"/>
          </w:sdtPr>
          <w:sdtEndPr/>
          <w:sdtContent>
            <w:tc>
              <w:tcPr>
                <w:tcW w:w="375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108" w:type="dxa"/>
                </w:tcMar>
              </w:tcPr>
              <w:p w14:paraId="68964FF1" w14:textId="709DD57A" w:rsidR="00D9260B" w:rsidRPr="00594F86" w:rsidRDefault="00D9260B" w:rsidP="00D9260B">
                <w:pPr>
                  <w:spacing w:before="120" w:after="120"/>
                </w:pPr>
                <w:r w:rsidRPr="00D9260B">
                  <w:rPr>
                    <w:rStyle w:val="PlaceholderText"/>
                    <w:color w:val="BFBFBF" w:themeColor="background1" w:themeShade="BF"/>
                  </w:rPr>
                  <w:t>Write name here</w:t>
                </w:r>
                <w:r w:rsidRPr="00D9260B">
                  <w:rPr>
                    <w:rStyle w:val="PlaceholderText"/>
                    <w:b/>
                    <w:bCs w:val="0"/>
                    <w:color w:val="BFBFBF" w:themeColor="background1" w:themeShade="BF"/>
                  </w:rPr>
                  <w:t>.</w:t>
                </w:r>
              </w:p>
            </w:tc>
          </w:sdtContent>
        </w:sdt>
      </w:tr>
      <w:tr w:rsidR="00D9260B" w:rsidRPr="00AB5A8D" w14:paraId="568EDC37" w14:textId="77777777" w:rsidTr="006C50A8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</w:tcMar>
          </w:tcPr>
          <w:p w14:paraId="4D0834E6" w14:textId="5CF6AD1A" w:rsidR="00D9260B" w:rsidRPr="006C50A8" w:rsidRDefault="00D9260B" w:rsidP="00D9260B">
            <w:pPr>
              <w:pStyle w:val="NoSpacing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Line Manager</w:t>
            </w:r>
            <w:r w:rsidRPr="006C50A8">
              <w:rPr>
                <w:b/>
                <w:bCs/>
                <w:sz w:val="24"/>
                <w:szCs w:val="24"/>
              </w:rPr>
              <w:t xml:space="preserve"> signature: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8" w:type="dxa"/>
            </w:tcMar>
          </w:tcPr>
          <w:p w14:paraId="4EE2316C" w14:textId="31EE1240" w:rsidR="00D9260B" w:rsidRPr="00594F86" w:rsidRDefault="00D9260B" w:rsidP="00D9260B">
            <w:pPr>
              <w:spacing w:before="120" w:after="120"/>
            </w:pPr>
          </w:p>
        </w:tc>
      </w:tr>
    </w:tbl>
    <w:p w14:paraId="11E69F52" w14:textId="77777777" w:rsidR="006C50A8" w:rsidRDefault="006C50A8" w:rsidP="00052910">
      <w:pPr>
        <w:spacing w:after="360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20"/>
        <w:gridCol w:w="7652"/>
      </w:tblGrid>
      <w:tr w:rsidR="00D9260B" w:rsidRPr="00AB5A8D" w14:paraId="5B5FC997" w14:textId="77777777" w:rsidTr="006C50A8">
        <w:trPr>
          <w:trHeight w:val="300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</w:tcMar>
          </w:tcPr>
          <w:p w14:paraId="62A49F97" w14:textId="228A02EB" w:rsidR="00D9260B" w:rsidRPr="006C50A8" w:rsidRDefault="00D9260B" w:rsidP="00D9260B">
            <w:pPr>
              <w:pStyle w:val="NoSpacing"/>
              <w:spacing w:before="120" w:after="120"/>
              <w:rPr>
                <w:b/>
                <w:bCs/>
                <w:sz w:val="24"/>
                <w:szCs w:val="24"/>
              </w:rPr>
            </w:pPr>
            <w:r w:rsidRPr="006C50A8">
              <w:rPr>
                <w:b/>
                <w:bCs/>
                <w:sz w:val="24"/>
                <w:szCs w:val="24"/>
              </w:rPr>
              <w:t xml:space="preserve">Name of </w:t>
            </w:r>
            <w:r>
              <w:rPr>
                <w:b/>
                <w:bCs/>
                <w:sz w:val="24"/>
                <w:szCs w:val="24"/>
              </w:rPr>
              <w:t>HIPPY Site Advisor</w:t>
            </w:r>
            <w:r w:rsidRPr="006C50A8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sdt>
          <w:sdtPr>
            <w:rPr>
              <w:b/>
              <w:bCs w:val="0"/>
            </w:rPr>
            <w:id w:val="1196967022"/>
            <w:placeholder>
              <w:docPart w:val="3CED4ECB3591454CA2147C37E5A7EC6D"/>
            </w:placeholder>
            <w:showingPlcHdr/>
            <w:text w:multiLine="1"/>
          </w:sdtPr>
          <w:sdtEndPr/>
          <w:sdtContent>
            <w:tc>
              <w:tcPr>
                <w:tcW w:w="3552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108" w:type="dxa"/>
                </w:tcMar>
              </w:tcPr>
              <w:p w14:paraId="608B4EED" w14:textId="28235FD5" w:rsidR="00D9260B" w:rsidRPr="00594F86" w:rsidRDefault="00D9260B" w:rsidP="00D9260B">
                <w:pPr>
                  <w:spacing w:before="120" w:after="120"/>
                </w:pPr>
                <w:r w:rsidRPr="00D9260B">
                  <w:rPr>
                    <w:rStyle w:val="PlaceholderText"/>
                    <w:color w:val="BFBFBF" w:themeColor="background1" w:themeShade="BF"/>
                  </w:rPr>
                  <w:t>Write name here</w:t>
                </w:r>
                <w:r w:rsidRPr="00D9260B">
                  <w:rPr>
                    <w:rStyle w:val="PlaceholderText"/>
                    <w:b/>
                    <w:bCs w:val="0"/>
                    <w:color w:val="BFBFBF" w:themeColor="background1" w:themeShade="BF"/>
                  </w:rPr>
                  <w:t>.</w:t>
                </w:r>
              </w:p>
            </w:tc>
          </w:sdtContent>
        </w:sdt>
      </w:tr>
      <w:tr w:rsidR="00D9260B" w:rsidRPr="00AB5A8D" w14:paraId="2B95C9E4" w14:textId="77777777" w:rsidTr="006C50A8">
        <w:trPr>
          <w:trHeight w:val="300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</w:tcMar>
          </w:tcPr>
          <w:p w14:paraId="04C58A7D" w14:textId="1D4D0F2B" w:rsidR="00D9260B" w:rsidRPr="006C50A8" w:rsidRDefault="00D9260B" w:rsidP="00D9260B">
            <w:pPr>
              <w:pStyle w:val="NoSpacing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 Advisor</w:t>
            </w:r>
            <w:r w:rsidRPr="006C50A8">
              <w:rPr>
                <w:b/>
                <w:bCs/>
                <w:sz w:val="24"/>
                <w:szCs w:val="24"/>
              </w:rPr>
              <w:t xml:space="preserve"> signature:</w:t>
            </w:r>
          </w:p>
        </w:tc>
        <w:tc>
          <w:tcPr>
            <w:tcW w:w="355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8" w:type="dxa"/>
            </w:tcMar>
          </w:tcPr>
          <w:p w14:paraId="295E8EB7" w14:textId="77777777" w:rsidR="00D9260B" w:rsidRPr="00594F86" w:rsidRDefault="00D9260B" w:rsidP="00D9260B">
            <w:pPr>
              <w:spacing w:before="120" w:after="120"/>
            </w:pPr>
          </w:p>
        </w:tc>
      </w:tr>
    </w:tbl>
    <w:p w14:paraId="030138FE" w14:textId="77777777" w:rsidR="006C50A8" w:rsidRDefault="006C50A8" w:rsidP="00052910">
      <w:pPr>
        <w:spacing w:after="360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402"/>
        <w:gridCol w:w="7370"/>
      </w:tblGrid>
      <w:tr w:rsidR="00D9260B" w:rsidRPr="00AB5A8D" w14:paraId="29CE931C" w14:textId="77777777" w:rsidTr="006C50A8">
        <w:trPr>
          <w:trHeight w:val="300"/>
        </w:trPr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</w:tcMar>
          </w:tcPr>
          <w:p w14:paraId="37210DDC" w14:textId="5DA54E39" w:rsidR="00D9260B" w:rsidRPr="006C50A8" w:rsidRDefault="00D9260B" w:rsidP="00D9260B">
            <w:pPr>
              <w:pStyle w:val="NoSpacing"/>
              <w:spacing w:before="120" w:after="120"/>
              <w:rPr>
                <w:b/>
                <w:bCs/>
                <w:sz w:val="24"/>
                <w:szCs w:val="24"/>
              </w:rPr>
            </w:pPr>
            <w:r w:rsidRPr="006C50A8">
              <w:rPr>
                <w:b/>
                <w:bCs/>
                <w:sz w:val="24"/>
                <w:szCs w:val="24"/>
              </w:rPr>
              <w:t xml:space="preserve">Name of </w:t>
            </w:r>
            <w:r>
              <w:rPr>
                <w:b/>
                <w:bCs/>
                <w:sz w:val="24"/>
                <w:szCs w:val="24"/>
              </w:rPr>
              <w:t>Site Advisor Manager</w:t>
            </w:r>
            <w:r w:rsidRPr="006C50A8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sdt>
          <w:sdtPr>
            <w:rPr>
              <w:b/>
              <w:bCs w:val="0"/>
            </w:rPr>
            <w:id w:val="-1553450838"/>
            <w:placeholder>
              <w:docPart w:val="7ADF656512DB46FF9E06254F261450EC"/>
            </w:placeholder>
            <w:showingPlcHdr/>
            <w:text w:multiLine="1"/>
          </w:sdtPr>
          <w:sdtEndPr/>
          <w:sdtContent>
            <w:tc>
              <w:tcPr>
                <w:tcW w:w="3421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108" w:type="dxa"/>
                </w:tcMar>
              </w:tcPr>
              <w:p w14:paraId="0A1D86F1" w14:textId="53B53D73" w:rsidR="00D9260B" w:rsidRPr="00594F86" w:rsidRDefault="00D9260B" w:rsidP="00D9260B">
                <w:pPr>
                  <w:spacing w:before="120" w:after="120"/>
                </w:pPr>
                <w:r w:rsidRPr="00D9260B">
                  <w:rPr>
                    <w:rStyle w:val="PlaceholderText"/>
                    <w:color w:val="BFBFBF" w:themeColor="background1" w:themeShade="BF"/>
                  </w:rPr>
                  <w:t>Write name here</w:t>
                </w:r>
                <w:r w:rsidRPr="00D9260B">
                  <w:rPr>
                    <w:rStyle w:val="PlaceholderText"/>
                    <w:b/>
                    <w:bCs w:val="0"/>
                    <w:color w:val="BFBFBF" w:themeColor="background1" w:themeShade="BF"/>
                  </w:rPr>
                  <w:t>.</w:t>
                </w:r>
              </w:p>
            </w:tc>
          </w:sdtContent>
        </w:sdt>
      </w:tr>
      <w:tr w:rsidR="00D9260B" w:rsidRPr="00AB5A8D" w14:paraId="751C2526" w14:textId="77777777" w:rsidTr="006C50A8">
        <w:trPr>
          <w:trHeight w:val="300"/>
        </w:trPr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</w:tcMar>
          </w:tcPr>
          <w:p w14:paraId="74EE5E8D" w14:textId="229E198F" w:rsidR="00D9260B" w:rsidRPr="006C50A8" w:rsidRDefault="00D9260B" w:rsidP="00D9260B">
            <w:pPr>
              <w:pStyle w:val="NoSpacing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 Advisor</w:t>
            </w:r>
            <w:r w:rsidRPr="006C50A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Manager </w:t>
            </w:r>
            <w:r w:rsidRPr="006C50A8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8" w:type="dxa"/>
            </w:tcMar>
          </w:tcPr>
          <w:p w14:paraId="77AE4F11" w14:textId="77777777" w:rsidR="00D9260B" w:rsidRPr="00594F86" w:rsidRDefault="00D9260B" w:rsidP="00D9260B">
            <w:pPr>
              <w:spacing w:before="120" w:after="120"/>
            </w:pPr>
          </w:p>
        </w:tc>
      </w:tr>
    </w:tbl>
    <w:p w14:paraId="7DA70A75" w14:textId="77777777" w:rsidR="00530CF9" w:rsidRDefault="00530CF9" w:rsidP="00AB46DB"/>
    <w:sectPr w:rsidR="00530CF9" w:rsidSect="00F71E3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45546" w14:textId="77777777" w:rsidR="00FE7059" w:rsidRDefault="00FE7059" w:rsidP="00455E86">
      <w:r>
        <w:separator/>
      </w:r>
    </w:p>
  </w:endnote>
  <w:endnote w:type="continuationSeparator" w:id="0">
    <w:p w14:paraId="2431298D" w14:textId="77777777" w:rsidR="00FE7059" w:rsidRDefault="00FE7059" w:rsidP="00455E86">
      <w:r>
        <w:continuationSeparator/>
      </w:r>
    </w:p>
  </w:endnote>
  <w:endnote w:type="continuationNotice" w:id="1">
    <w:p w14:paraId="4B76DACA" w14:textId="77777777" w:rsidR="00FE7059" w:rsidRDefault="00FE7059" w:rsidP="00455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Table3-Accent2"/>
      <w:tblW w:w="10773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3"/>
      <w:gridCol w:w="2693"/>
      <w:gridCol w:w="2694"/>
    </w:tblGrid>
    <w:tr w:rsidR="00F71E3C" w:rsidRPr="007642B8" w14:paraId="52204A90" w14:textId="77777777" w:rsidTr="008A6A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340"/>
      </w:trPr>
      <w:sdt>
        <w:sdtPr>
          <w:alias w:val="Doc ID"/>
          <w:tag w:val="DocID"/>
          <w:id w:val="-553078105"/>
          <w:placeholder>
            <w:docPart w:val="CC223EB4863D4D35B339D9858740188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23b8c52-3004-4a57-8a40-79dd9a28cede' xmlns:ns4='8837cbc0-f73e-48a5-92f4-1432fc8b9031' xmlns:ns5='1f31a8aa-ada4-4fd1-b5a8-7c9e4f4eb2db' xmlns:ns6='http://schemas.microsoft.com/sharepoint/v3/fields' " w:xpath="/ns0:properties[1]/documentManagement[1]/ns3:DocID[1]" w:storeItemID="{09DF302E-FDC5-46B3-90B9-CF790DAC66A9}"/>
          <w:text/>
        </w:sdtPr>
        <w:sdtEndPr/>
        <w:sdtContent>
          <w:tc>
            <w:tcPr>
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<w:tcW w:w="2693" w:type="dxa"/>
              <w:tcBorders>
                <w:bottom w:val="none" w:sz="0" w:space="0" w:color="auto"/>
                <w:right w:val="none" w:sz="0" w:space="0" w:color="auto"/>
              </w:tcBorders>
              <w:shd w:val="clear" w:color="auto" w:fill="auto"/>
              <w:vAlign w:val="center"/>
            </w:tcPr>
            <w:p w14:paraId="38E4DC5A" w14:textId="2780F030" w:rsidR="00F71E3C" w:rsidRPr="00F71E3C" w:rsidRDefault="00F71E3C" w:rsidP="00F71E3C">
              <w:pPr>
                <w:pStyle w:val="Footer"/>
                <w:rPr>
                  <w:b w:val="0"/>
                  <w:bCs/>
                </w:rPr>
              </w:pPr>
              <w:r>
                <w:rPr>
                  <w:b w:val="0"/>
                  <w:bCs/>
                </w:rPr>
                <w:t>HIPPY_</w:t>
              </w:r>
              <w:r w:rsidR="00045FA5">
                <w:rPr>
                  <w:b w:val="0"/>
                  <w:bCs/>
                </w:rPr>
                <w:t>FM</w:t>
              </w:r>
              <w:r>
                <w:rPr>
                  <w:b w:val="0"/>
                  <w:bCs/>
                </w:rPr>
                <w:t>_13</w:t>
              </w:r>
            </w:p>
          </w:tc>
        </w:sdtContent>
      </w:sdt>
      <w:sdt>
        <w:sdtPr>
          <w:alias w:val="Version"/>
          <w:tag w:val="_Version"/>
          <w:id w:val="225499347"/>
          <w:placeholder>
            <w:docPart w:val="6F91488626A34837BD916595255CADB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23b8c52-3004-4a57-8a40-79dd9a28cede' xmlns:ns4='8837cbc0-f73e-48a5-92f4-1432fc8b9031' xmlns:ns5='1f31a8aa-ada4-4fd1-b5a8-7c9e4f4eb2db' xmlns:ns6='http://schemas.microsoft.com/sharepoint/v3/fields' " w:xpath="/ns0:properties[1]/documentManagement[1]/ns6:_Version[1]" w:storeItemID="{09DF302E-FDC5-46B3-90B9-CF790DAC66A9}"/>
          <w:text/>
        </w:sdtPr>
        <w:sdtEndPr/>
        <w:sdtContent>
          <w:tc>
            <w:tcPr>
              <w:tcW w:w="2693" w:type="dxa"/>
              <w:shd w:val="clear" w:color="auto" w:fill="auto"/>
              <w:vAlign w:val="center"/>
            </w:tcPr>
            <w:p w14:paraId="3EE63499" w14:textId="25908C58" w:rsidR="00F71E3C" w:rsidRPr="00F71E3C" w:rsidRDefault="00F71E3C" w:rsidP="00F71E3C">
              <w:pPr>
                <w:pStyle w:val="Foot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b w:val="0"/>
                  <w:bCs/>
                </w:rPr>
              </w:pPr>
              <w:r w:rsidRPr="00F71E3C">
                <w:rPr>
                  <w:b w:val="0"/>
                  <w:bCs/>
                </w:rPr>
                <w:t>1.0</w:t>
              </w:r>
            </w:p>
          </w:tc>
        </w:sdtContent>
      </w:sdt>
      <w:sdt>
        <w:sdtPr>
          <w:alias w:val="Publish Date"/>
          <w:tag w:val=""/>
          <w:id w:val="2003229031"/>
          <w:placeholder>
            <w:docPart w:val="21BC8A6F2097403A9CD3290DE866386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6-20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tc>
            <w:tcPr>
              <w:tcW w:w="2693" w:type="dxa"/>
              <w:shd w:val="clear" w:color="auto" w:fill="auto"/>
              <w:vAlign w:val="center"/>
            </w:tcPr>
            <w:p w14:paraId="207CAB80" w14:textId="4B3363A6" w:rsidR="00F71E3C" w:rsidRPr="00F71E3C" w:rsidRDefault="00F71E3C" w:rsidP="00F71E3C">
              <w:pPr>
                <w:pStyle w:val="Foot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b w:val="0"/>
                  <w:bCs/>
                </w:rPr>
              </w:pPr>
              <w:r w:rsidRPr="00F71E3C">
                <w:rPr>
                  <w:b w:val="0"/>
                  <w:bCs/>
                </w:rPr>
                <w:t>20/06/2025</w:t>
              </w:r>
            </w:p>
          </w:tc>
        </w:sdtContent>
      </w:sdt>
      <w:tc>
        <w:tcPr>
          <w:tcW w:w="2694" w:type="dxa"/>
          <w:shd w:val="clear" w:color="auto" w:fill="auto"/>
          <w:vAlign w:val="center"/>
        </w:tcPr>
        <w:p w14:paraId="69CBFFC6" w14:textId="77777777" w:rsidR="00F71E3C" w:rsidRPr="007642B8" w:rsidRDefault="00F71E3C" w:rsidP="00F71E3C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</w:rPr>
          </w:pPr>
          <w:r w:rsidRPr="007642B8">
            <w:rPr>
              <w:b w:val="0"/>
              <w:bCs/>
            </w:rPr>
            <w:t xml:space="preserve">Page </w:t>
          </w:r>
          <w:r w:rsidRPr="007642B8">
            <w:fldChar w:fldCharType="begin"/>
          </w:r>
          <w:r w:rsidRPr="007642B8">
            <w:rPr>
              <w:b w:val="0"/>
              <w:bCs/>
            </w:rPr>
            <w:instrText xml:space="preserve"> PAGE  \* Arabic  \* MERGEFORMAT </w:instrText>
          </w:r>
          <w:r w:rsidRPr="007642B8">
            <w:fldChar w:fldCharType="separate"/>
          </w:r>
          <w:r w:rsidRPr="007642B8">
            <w:rPr>
              <w:b w:val="0"/>
              <w:bCs/>
              <w:noProof/>
            </w:rPr>
            <w:t>1</w:t>
          </w:r>
          <w:r w:rsidRPr="007642B8">
            <w:fldChar w:fldCharType="end"/>
          </w:r>
          <w:r w:rsidRPr="007642B8">
            <w:rPr>
              <w:b w:val="0"/>
              <w:bCs/>
            </w:rPr>
            <w:t xml:space="preserve"> of </w:t>
          </w:r>
          <w:r w:rsidRPr="007642B8">
            <w:fldChar w:fldCharType="begin"/>
          </w:r>
          <w:r w:rsidRPr="007642B8">
            <w:rPr>
              <w:b w:val="0"/>
              <w:bCs/>
            </w:rPr>
            <w:instrText xml:space="preserve"> NUMPAGES  \* Arabic  \* MERGEFORMAT </w:instrText>
          </w:r>
          <w:r w:rsidRPr="007642B8">
            <w:fldChar w:fldCharType="separate"/>
          </w:r>
          <w:r w:rsidRPr="007642B8">
            <w:rPr>
              <w:b w:val="0"/>
              <w:bCs/>
              <w:noProof/>
            </w:rPr>
            <w:t>2</w:t>
          </w:r>
          <w:r w:rsidRPr="007642B8">
            <w:fldChar w:fldCharType="end"/>
          </w:r>
        </w:p>
      </w:tc>
    </w:tr>
  </w:tbl>
  <w:p w14:paraId="3BD944EA" w14:textId="77777777" w:rsidR="007642B8" w:rsidRDefault="007642B8" w:rsidP="001E2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Table3-Accent2"/>
      <w:tblW w:w="10773" w:type="dxa"/>
      <w:tblBorders>
        <w:top w:val="single" w:sz="18" w:space="0" w:color="00A077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3"/>
      <w:gridCol w:w="2693"/>
      <w:gridCol w:w="2694"/>
    </w:tblGrid>
    <w:tr w:rsidR="009A5BC5" w:rsidRPr="007642B8" w14:paraId="0D1EB86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340"/>
      </w:trPr>
      <w:sdt>
        <w:sdtPr>
          <w:alias w:val="Doc ID"/>
          <w:tag w:val="DocID"/>
          <w:id w:val="1648323262"/>
          <w:placeholder>
            <w:docPart w:val="543282F0A08A41209ED90FD1649D936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23b8c52-3004-4a57-8a40-79dd9a28cede' xmlns:ns4='8837cbc0-f73e-48a5-92f4-1432fc8b9031' xmlns:ns5='1f31a8aa-ada4-4fd1-b5a8-7c9e4f4eb2db' xmlns:ns6='http://schemas.microsoft.com/sharepoint/v3/fields' " w:xpath="/ns0:properties[1]/documentManagement[1]/ns3:DocID[1]" w:storeItemID="{09DF302E-FDC5-46B3-90B9-CF790DAC66A9}"/>
          <w:text/>
        </w:sdtPr>
        <w:sdtEndPr/>
        <w:sdtContent>
          <w:tc>
            <w:tcPr>
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<w:tcW w:w="2693" w:type="dxa"/>
              <w:shd w:val="clear" w:color="auto" w:fill="auto"/>
              <w:vAlign w:val="center"/>
            </w:tcPr>
            <w:p w14:paraId="29D07724" w14:textId="77777777" w:rsidR="009A5BC5" w:rsidRPr="007642B8" w:rsidRDefault="009A5BC5" w:rsidP="009A5BC5">
              <w:pPr>
                <w:pStyle w:val="Footer"/>
                <w:rPr>
                  <w:b w:val="0"/>
                  <w:bCs/>
                </w:rPr>
              </w:pPr>
              <w:r w:rsidRPr="000D4E90">
                <w:rPr>
                  <w:rStyle w:val="PlaceholderText"/>
                </w:rPr>
                <w:t>[Doc ID]</w:t>
              </w:r>
            </w:p>
          </w:tc>
        </w:sdtContent>
      </w:sdt>
      <w:sdt>
        <w:sdtPr>
          <w:alias w:val="Version"/>
          <w:tag w:val="_Version"/>
          <w:id w:val="1178000594"/>
          <w:placeholder>
            <w:docPart w:val="056FC0B5AC77472F91C63315D45B05C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23b8c52-3004-4a57-8a40-79dd9a28cede' xmlns:ns4='8837cbc0-f73e-48a5-92f4-1432fc8b9031' xmlns:ns5='1f31a8aa-ada4-4fd1-b5a8-7c9e4f4eb2db' xmlns:ns6='http://schemas.microsoft.com/sharepoint/v3/fields' " w:xpath="/ns0:properties[1]/documentManagement[1]/ns6:_Version[1]" w:storeItemID="{09DF302E-FDC5-46B3-90B9-CF790DAC66A9}"/>
          <w:text/>
        </w:sdtPr>
        <w:sdtEndPr/>
        <w:sdtContent>
          <w:tc>
            <w:tcPr>
              <w:tcW w:w="2693" w:type="dxa"/>
              <w:shd w:val="clear" w:color="auto" w:fill="auto"/>
              <w:vAlign w:val="center"/>
            </w:tcPr>
            <w:p w14:paraId="3D776F47" w14:textId="4E816400" w:rsidR="009A5BC5" w:rsidRPr="007642B8" w:rsidRDefault="00F71E3C" w:rsidP="009A5BC5">
              <w:pPr>
                <w:pStyle w:val="Foot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1.0</w:t>
              </w:r>
            </w:p>
          </w:tc>
        </w:sdtContent>
      </w:sdt>
      <w:sdt>
        <w:sdtPr>
          <w:alias w:val="Publish Date"/>
          <w:tag w:val=""/>
          <w:id w:val="-537583489"/>
          <w:placeholder>
            <w:docPart w:val="D1211D4957B44C21A3B26DF37B7B7D4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6-20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tc>
            <w:tcPr>
              <w:tcW w:w="2693" w:type="dxa"/>
              <w:shd w:val="clear" w:color="auto" w:fill="auto"/>
              <w:vAlign w:val="center"/>
            </w:tcPr>
            <w:p w14:paraId="29F4D069" w14:textId="1EE08C27" w:rsidR="009A5BC5" w:rsidRPr="007642B8" w:rsidRDefault="00D9260B" w:rsidP="009A5BC5">
              <w:pPr>
                <w:pStyle w:val="Foot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b w:val="0"/>
                  <w:bCs/>
                </w:rPr>
              </w:pPr>
              <w:r>
                <w:t>20/06/2025</w:t>
              </w:r>
            </w:p>
          </w:tc>
        </w:sdtContent>
      </w:sdt>
      <w:tc>
        <w:tcPr>
          <w:tcW w:w="2694" w:type="dxa"/>
          <w:shd w:val="clear" w:color="auto" w:fill="auto"/>
          <w:vAlign w:val="center"/>
        </w:tcPr>
        <w:p w14:paraId="2FEC08EA" w14:textId="77777777" w:rsidR="009A5BC5" w:rsidRPr="007642B8" w:rsidRDefault="009A5BC5" w:rsidP="009A5BC5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</w:rPr>
          </w:pPr>
          <w:r w:rsidRPr="007642B8">
            <w:rPr>
              <w:b w:val="0"/>
              <w:bCs/>
            </w:rPr>
            <w:t xml:space="preserve">Page </w:t>
          </w:r>
          <w:r w:rsidRPr="007642B8">
            <w:fldChar w:fldCharType="begin"/>
          </w:r>
          <w:r w:rsidRPr="007642B8">
            <w:rPr>
              <w:b w:val="0"/>
              <w:bCs/>
            </w:rPr>
            <w:instrText xml:space="preserve"> PAGE  \* Arabic  \* MERGEFORMAT </w:instrText>
          </w:r>
          <w:r w:rsidRPr="007642B8">
            <w:fldChar w:fldCharType="separate"/>
          </w:r>
          <w:r w:rsidRPr="007642B8">
            <w:rPr>
              <w:b w:val="0"/>
              <w:bCs/>
              <w:noProof/>
            </w:rPr>
            <w:t>1</w:t>
          </w:r>
          <w:r w:rsidRPr="007642B8">
            <w:fldChar w:fldCharType="end"/>
          </w:r>
          <w:r w:rsidRPr="007642B8">
            <w:rPr>
              <w:b w:val="0"/>
              <w:bCs/>
            </w:rPr>
            <w:t xml:space="preserve"> of </w:t>
          </w:r>
          <w:r w:rsidRPr="007642B8">
            <w:fldChar w:fldCharType="begin"/>
          </w:r>
          <w:r w:rsidRPr="007642B8">
            <w:rPr>
              <w:b w:val="0"/>
              <w:bCs/>
            </w:rPr>
            <w:instrText xml:space="preserve"> NUMPAGES  \* Arabic  \* MERGEFORMAT </w:instrText>
          </w:r>
          <w:r w:rsidRPr="007642B8">
            <w:fldChar w:fldCharType="separate"/>
          </w:r>
          <w:r w:rsidRPr="007642B8">
            <w:rPr>
              <w:b w:val="0"/>
              <w:bCs/>
              <w:noProof/>
            </w:rPr>
            <w:t>2</w:t>
          </w:r>
          <w:r w:rsidRPr="007642B8">
            <w:fldChar w:fldCharType="end"/>
          </w:r>
        </w:p>
      </w:tc>
    </w:tr>
  </w:tbl>
  <w:p w14:paraId="6E94EE27" w14:textId="77777777" w:rsidR="00B97350" w:rsidRDefault="00B97350" w:rsidP="009A5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6A8D" w14:textId="77777777" w:rsidR="00FE7059" w:rsidRDefault="00FE7059" w:rsidP="00455E86">
      <w:r>
        <w:separator/>
      </w:r>
    </w:p>
  </w:footnote>
  <w:footnote w:type="continuationSeparator" w:id="0">
    <w:p w14:paraId="6B756142" w14:textId="77777777" w:rsidR="00FE7059" w:rsidRDefault="00FE7059" w:rsidP="00455E86">
      <w:r>
        <w:continuationSeparator/>
      </w:r>
    </w:p>
  </w:footnote>
  <w:footnote w:type="continuationNotice" w:id="1">
    <w:p w14:paraId="3CE64BC5" w14:textId="77777777" w:rsidR="00FE7059" w:rsidRDefault="00FE7059" w:rsidP="00455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1" w:type="dxa"/>
      <w:tblBorders>
        <w:top w:val="none" w:sz="0" w:space="0" w:color="auto"/>
        <w:left w:val="none" w:sz="0" w:space="0" w:color="auto"/>
        <w:bottom w:val="single" w:sz="18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5"/>
      <w:gridCol w:w="5446"/>
    </w:tblGrid>
    <w:tr w:rsidR="00E86C15" w14:paraId="70BAFB84" w14:textId="77777777" w:rsidTr="008A6A10">
      <w:trPr>
        <w:trHeight w:hRule="exact" w:val="284"/>
      </w:trPr>
      <w:tc>
        <w:tcPr>
          <w:tcW w:w="5443" w:type="dxa"/>
          <w:shd w:val="clear" w:color="auto" w:fill="auto"/>
        </w:tcPr>
        <w:p w14:paraId="4EE5761F" w14:textId="1717F7C5" w:rsidR="009A5BC5" w:rsidRDefault="00045FA5" w:rsidP="00B55BE3">
          <w:pPr>
            <w:pStyle w:val="Header"/>
            <w:spacing w:after="80"/>
          </w:pPr>
          <w:fldSimple w:instr=" STYLEREF  &quot;Form Heading&quot;  \* MERGEFORMAT ">
            <w:r w:rsidR="00052910">
              <w:rPr>
                <w:noProof/>
              </w:rPr>
              <w:t>Adaptation Request Form</w:t>
            </w:r>
          </w:fldSimple>
        </w:p>
      </w:tc>
      <w:tc>
        <w:tcPr>
          <w:tcW w:w="5443" w:type="dxa"/>
        </w:tcPr>
        <w:p w14:paraId="53F1724E" w14:textId="77777777" w:rsidR="00E86C15" w:rsidRDefault="00E86C15" w:rsidP="00E86C15">
          <w:pPr>
            <w:pStyle w:val="Header"/>
          </w:pPr>
        </w:p>
      </w:tc>
    </w:tr>
  </w:tbl>
  <w:p w14:paraId="504FE758" w14:textId="77777777" w:rsidR="00E86C15" w:rsidRDefault="00E86C15" w:rsidP="00E86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1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646"/>
    </w:tblGrid>
    <w:tr w:rsidR="00B06B62" w14:paraId="4A203E30" w14:textId="77777777" w:rsidTr="00A51C72">
      <w:trPr>
        <w:trHeight w:hRule="exact" w:val="284"/>
      </w:trPr>
      <w:tc>
        <w:tcPr>
          <w:tcW w:w="5245" w:type="dxa"/>
          <w:tcBorders>
            <w:bottom w:val="single" w:sz="18" w:space="0" w:color="00A077"/>
          </w:tcBorders>
        </w:tcPr>
        <w:p w14:paraId="36783AE5" w14:textId="2BC1AF07" w:rsidR="00B06B62" w:rsidRDefault="00045FA5" w:rsidP="00AC1B07">
          <w:pPr>
            <w:pStyle w:val="Header"/>
            <w:spacing w:after="80"/>
          </w:pPr>
          <w:fldSimple w:instr=" STYLEREF  &quot;Form Heading&quot;  \* MERGEFORMAT ">
            <w:r w:rsidR="00F71E3C">
              <w:rPr>
                <w:noProof/>
              </w:rPr>
              <w:t>Adaptation Request Form</w:t>
            </w:r>
          </w:fldSimple>
        </w:p>
      </w:tc>
      <w:tc>
        <w:tcPr>
          <w:tcW w:w="0" w:type="auto"/>
          <w:tcBorders>
            <w:bottom w:val="single" w:sz="18" w:space="0" w:color="00A077"/>
          </w:tcBorders>
        </w:tcPr>
        <w:p w14:paraId="3D7845F3" w14:textId="77777777" w:rsidR="00B06B62" w:rsidRPr="0042495B" w:rsidRDefault="00B06B62" w:rsidP="00455E86">
          <w:pPr>
            <w:pStyle w:val="Header"/>
            <w:rPr>
              <w:b/>
              <w:bCs w:val="0"/>
            </w:rPr>
          </w:pPr>
        </w:p>
      </w:tc>
    </w:tr>
  </w:tbl>
  <w:p w14:paraId="51FE9925" w14:textId="77777777" w:rsidR="00B97350" w:rsidRDefault="00B9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498"/>
    <w:multiLevelType w:val="multilevel"/>
    <w:tmpl w:val="F9746C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75E7E"/>
    <w:multiLevelType w:val="hybridMultilevel"/>
    <w:tmpl w:val="B2423E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21DC"/>
    <w:multiLevelType w:val="multilevel"/>
    <w:tmpl w:val="443071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28353E"/>
    <w:multiLevelType w:val="hybridMultilevel"/>
    <w:tmpl w:val="7FECEA8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43896"/>
    <w:multiLevelType w:val="hybridMultilevel"/>
    <w:tmpl w:val="014031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31EA"/>
    <w:multiLevelType w:val="multilevel"/>
    <w:tmpl w:val="B27EFD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70683"/>
    <w:multiLevelType w:val="hybridMultilevel"/>
    <w:tmpl w:val="22DC9BD4"/>
    <w:lvl w:ilvl="0" w:tplc="30FEDB68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AF2C07"/>
    <w:multiLevelType w:val="hybridMultilevel"/>
    <w:tmpl w:val="A2E016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63A54"/>
    <w:multiLevelType w:val="hybridMultilevel"/>
    <w:tmpl w:val="07A4A2AC"/>
    <w:lvl w:ilvl="0" w:tplc="29BA218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20155">
    <w:abstractNumId w:val="4"/>
  </w:num>
  <w:num w:numId="2" w16cid:durableId="2024356192">
    <w:abstractNumId w:val="8"/>
  </w:num>
  <w:num w:numId="3" w16cid:durableId="1666007373">
    <w:abstractNumId w:val="6"/>
  </w:num>
  <w:num w:numId="4" w16cid:durableId="640429841">
    <w:abstractNumId w:val="5"/>
  </w:num>
  <w:num w:numId="5" w16cid:durableId="856427457">
    <w:abstractNumId w:val="2"/>
  </w:num>
  <w:num w:numId="6" w16cid:durableId="134836570">
    <w:abstractNumId w:val="8"/>
  </w:num>
  <w:num w:numId="7" w16cid:durableId="1550724248">
    <w:abstractNumId w:val="0"/>
  </w:num>
  <w:num w:numId="8" w16cid:durableId="303318501">
    <w:abstractNumId w:val="3"/>
  </w:num>
  <w:num w:numId="9" w16cid:durableId="1832793575">
    <w:abstractNumId w:val="0"/>
  </w:num>
  <w:num w:numId="10" w16cid:durableId="1480345938">
    <w:abstractNumId w:val="1"/>
  </w:num>
  <w:num w:numId="11" w16cid:durableId="1615405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78"/>
    <w:rsid w:val="0000154C"/>
    <w:rsid w:val="00002BD9"/>
    <w:rsid w:val="00005220"/>
    <w:rsid w:val="000172CD"/>
    <w:rsid w:val="000328B4"/>
    <w:rsid w:val="000400FE"/>
    <w:rsid w:val="00043C42"/>
    <w:rsid w:val="000448A3"/>
    <w:rsid w:val="00045FA5"/>
    <w:rsid w:val="00052910"/>
    <w:rsid w:val="00054CA8"/>
    <w:rsid w:val="00056DA6"/>
    <w:rsid w:val="00062BFD"/>
    <w:rsid w:val="00063C8F"/>
    <w:rsid w:val="000774A3"/>
    <w:rsid w:val="00082DE2"/>
    <w:rsid w:val="00084EF2"/>
    <w:rsid w:val="00096F8D"/>
    <w:rsid w:val="0009701A"/>
    <w:rsid w:val="000C2467"/>
    <w:rsid w:val="000C777D"/>
    <w:rsid w:val="000C788A"/>
    <w:rsid w:val="000C7AA5"/>
    <w:rsid w:val="000D0978"/>
    <w:rsid w:val="000E5C5F"/>
    <w:rsid w:val="000F7767"/>
    <w:rsid w:val="0011071E"/>
    <w:rsid w:val="00112B67"/>
    <w:rsid w:val="00113DBF"/>
    <w:rsid w:val="001255CA"/>
    <w:rsid w:val="00137156"/>
    <w:rsid w:val="00144E70"/>
    <w:rsid w:val="00150E72"/>
    <w:rsid w:val="00152F42"/>
    <w:rsid w:val="00160127"/>
    <w:rsid w:val="00160DD7"/>
    <w:rsid w:val="00163843"/>
    <w:rsid w:val="0018287A"/>
    <w:rsid w:val="00195D2F"/>
    <w:rsid w:val="001B2AD9"/>
    <w:rsid w:val="001B4A39"/>
    <w:rsid w:val="001B5BE3"/>
    <w:rsid w:val="001C13F4"/>
    <w:rsid w:val="001C694E"/>
    <w:rsid w:val="001D07B4"/>
    <w:rsid w:val="001D4DE1"/>
    <w:rsid w:val="001D59C9"/>
    <w:rsid w:val="001E2618"/>
    <w:rsid w:val="001E6233"/>
    <w:rsid w:val="001F2BBF"/>
    <w:rsid w:val="001F77FD"/>
    <w:rsid w:val="00206D5A"/>
    <w:rsid w:val="002104E3"/>
    <w:rsid w:val="002135F2"/>
    <w:rsid w:val="00214C04"/>
    <w:rsid w:val="00220066"/>
    <w:rsid w:val="002340D1"/>
    <w:rsid w:val="00235300"/>
    <w:rsid w:val="00246D28"/>
    <w:rsid w:val="00253A1C"/>
    <w:rsid w:val="00256178"/>
    <w:rsid w:val="0025767D"/>
    <w:rsid w:val="0027769D"/>
    <w:rsid w:val="0029416C"/>
    <w:rsid w:val="00295913"/>
    <w:rsid w:val="00296F8A"/>
    <w:rsid w:val="002A0DE7"/>
    <w:rsid w:val="002A1BDB"/>
    <w:rsid w:val="002C7DBC"/>
    <w:rsid w:val="002D0D97"/>
    <w:rsid w:val="002F0C61"/>
    <w:rsid w:val="002F5ECF"/>
    <w:rsid w:val="00313ED0"/>
    <w:rsid w:val="00330E8F"/>
    <w:rsid w:val="003334CB"/>
    <w:rsid w:val="003335CF"/>
    <w:rsid w:val="003443A4"/>
    <w:rsid w:val="00345878"/>
    <w:rsid w:val="00351FDB"/>
    <w:rsid w:val="00362278"/>
    <w:rsid w:val="0036691F"/>
    <w:rsid w:val="00367ACD"/>
    <w:rsid w:val="003746F2"/>
    <w:rsid w:val="0038058E"/>
    <w:rsid w:val="003854D8"/>
    <w:rsid w:val="00386C15"/>
    <w:rsid w:val="00387DA6"/>
    <w:rsid w:val="003911EF"/>
    <w:rsid w:val="00392954"/>
    <w:rsid w:val="00395BBF"/>
    <w:rsid w:val="0039669E"/>
    <w:rsid w:val="003971DD"/>
    <w:rsid w:val="0039721B"/>
    <w:rsid w:val="00397A0D"/>
    <w:rsid w:val="003A452B"/>
    <w:rsid w:val="003A4EB1"/>
    <w:rsid w:val="003B316F"/>
    <w:rsid w:val="003C1D88"/>
    <w:rsid w:val="003C2204"/>
    <w:rsid w:val="003D25A7"/>
    <w:rsid w:val="003E39C0"/>
    <w:rsid w:val="003E5DD0"/>
    <w:rsid w:val="00404833"/>
    <w:rsid w:val="00406B4C"/>
    <w:rsid w:val="00417781"/>
    <w:rsid w:val="00417C6A"/>
    <w:rsid w:val="0042495B"/>
    <w:rsid w:val="004249DF"/>
    <w:rsid w:val="0044144F"/>
    <w:rsid w:val="0044251D"/>
    <w:rsid w:val="00443CEE"/>
    <w:rsid w:val="00455E86"/>
    <w:rsid w:val="00456EC4"/>
    <w:rsid w:val="00457526"/>
    <w:rsid w:val="00461817"/>
    <w:rsid w:val="00465480"/>
    <w:rsid w:val="0048285B"/>
    <w:rsid w:val="004912D8"/>
    <w:rsid w:val="00492469"/>
    <w:rsid w:val="004930EE"/>
    <w:rsid w:val="004A7D3D"/>
    <w:rsid w:val="004C6107"/>
    <w:rsid w:val="004D00F4"/>
    <w:rsid w:val="004D1C64"/>
    <w:rsid w:val="004D57E5"/>
    <w:rsid w:val="004F0196"/>
    <w:rsid w:val="004F549E"/>
    <w:rsid w:val="004F6625"/>
    <w:rsid w:val="004F7AFF"/>
    <w:rsid w:val="00502239"/>
    <w:rsid w:val="00512660"/>
    <w:rsid w:val="00526A78"/>
    <w:rsid w:val="00530CF9"/>
    <w:rsid w:val="005356CD"/>
    <w:rsid w:val="00540741"/>
    <w:rsid w:val="0055412F"/>
    <w:rsid w:val="00556FB4"/>
    <w:rsid w:val="00570703"/>
    <w:rsid w:val="00571378"/>
    <w:rsid w:val="00580E96"/>
    <w:rsid w:val="00584AE2"/>
    <w:rsid w:val="00594F86"/>
    <w:rsid w:val="005B413B"/>
    <w:rsid w:val="005B798A"/>
    <w:rsid w:val="005C674B"/>
    <w:rsid w:val="005C6806"/>
    <w:rsid w:val="005D5801"/>
    <w:rsid w:val="005D6EA6"/>
    <w:rsid w:val="005E07C0"/>
    <w:rsid w:val="005E1B19"/>
    <w:rsid w:val="005E1BF5"/>
    <w:rsid w:val="005F050C"/>
    <w:rsid w:val="005F22B2"/>
    <w:rsid w:val="005F77E8"/>
    <w:rsid w:val="00604D5A"/>
    <w:rsid w:val="00606F0C"/>
    <w:rsid w:val="006136E4"/>
    <w:rsid w:val="00614DD0"/>
    <w:rsid w:val="006205C4"/>
    <w:rsid w:val="006209FD"/>
    <w:rsid w:val="00627257"/>
    <w:rsid w:val="006356CC"/>
    <w:rsid w:val="006414A4"/>
    <w:rsid w:val="006418B6"/>
    <w:rsid w:val="00641E03"/>
    <w:rsid w:val="006466A4"/>
    <w:rsid w:val="006477A8"/>
    <w:rsid w:val="0064790E"/>
    <w:rsid w:val="0065018B"/>
    <w:rsid w:val="0065508F"/>
    <w:rsid w:val="0066474C"/>
    <w:rsid w:val="00691258"/>
    <w:rsid w:val="00695049"/>
    <w:rsid w:val="006B2B97"/>
    <w:rsid w:val="006B400A"/>
    <w:rsid w:val="006B7A7C"/>
    <w:rsid w:val="006C4B14"/>
    <w:rsid w:val="006C4D5F"/>
    <w:rsid w:val="006C50A8"/>
    <w:rsid w:val="006C56D4"/>
    <w:rsid w:val="006D056B"/>
    <w:rsid w:val="006D155B"/>
    <w:rsid w:val="006E3A38"/>
    <w:rsid w:val="006E63BA"/>
    <w:rsid w:val="006E7C6C"/>
    <w:rsid w:val="006F1FD8"/>
    <w:rsid w:val="007006DE"/>
    <w:rsid w:val="0070098C"/>
    <w:rsid w:val="00722432"/>
    <w:rsid w:val="00741E08"/>
    <w:rsid w:val="00746769"/>
    <w:rsid w:val="007511E8"/>
    <w:rsid w:val="00752853"/>
    <w:rsid w:val="00754025"/>
    <w:rsid w:val="00757722"/>
    <w:rsid w:val="00762F81"/>
    <w:rsid w:val="007642B8"/>
    <w:rsid w:val="007760CB"/>
    <w:rsid w:val="00776A63"/>
    <w:rsid w:val="00776C08"/>
    <w:rsid w:val="00776FC5"/>
    <w:rsid w:val="00783153"/>
    <w:rsid w:val="00793900"/>
    <w:rsid w:val="007A11C0"/>
    <w:rsid w:val="007A486C"/>
    <w:rsid w:val="007B1723"/>
    <w:rsid w:val="007B70AC"/>
    <w:rsid w:val="007C036D"/>
    <w:rsid w:val="007C1B8F"/>
    <w:rsid w:val="007C4764"/>
    <w:rsid w:val="007D43D8"/>
    <w:rsid w:val="007D5452"/>
    <w:rsid w:val="007F3223"/>
    <w:rsid w:val="0080630D"/>
    <w:rsid w:val="008124F5"/>
    <w:rsid w:val="008145D5"/>
    <w:rsid w:val="00830E51"/>
    <w:rsid w:val="008469FA"/>
    <w:rsid w:val="008500F8"/>
    <w:rsid w:val="00862BD3"/>
    <w:rsid w:val="008700C9"/>
    <w:rsid w:val="00886A3C"/>
    <w:rsid w:val="00887E36"/>
    <w:rsid w:val="00887F17"/>
    <w:rsid w:val="008951F3"/>
    <w:rsid w:val="008A2501"/>
    <w:rsid w:val="008A5670"/>
    <w:rsid w:val="008A5A63"/>
    <w:rsid w:val="008A6A10"/>
    <w:rsid w:val="008B0068"/>
    <w:rsid w:val="008C1AAD"/>
    <w:rsid w:val="008C237A"/>
    <w:rsid w:val="008C3C77"/>
    <w:rsid w:val="008C4C08"/>
    <w:rsid w:val="008D57AF"/>
    <w:rsid w:val="008E2812"/>
    <w:rsid w:val="008E6E88"/>
    <w:rsid w:val="008E78B8"/>
    <w:rsid w:val="00900A50"/>
    <w:rsid w:val="00910A50"/>
    <w:rsid w:val="00916602"/>
    <w:rsid w:val="00922576"/>
    <w:rsid w:val="00922A24"/>
    <w:rsid w:val="00951106"/>
    <w:rsid w:val="00966A05"/>
    <w:rsid w:val="00966FE0"/>
    <w:rsid w:val="00984004"/>
    <w:rsid w:val="0099060F"/>
    <w:rsid w:val="0099466A"/>
    <w:rsid w:val="009A3C69"/>
    <w:rsid w:val="009A5BC5"/>
    <w:rsid w:val="009B03FA"/>
    <w:rsid w:val="009B4DFE"/>
    <w:rsid w:val="009B68A9"/>
    <w:rsid w:val="009C111A"/>
    <w:rsid w:val="009C1A5D"/>
    <w:rsid w:val="009C47AC"/>
    <w:rsid w:val="009D7A4F"/>
    <w:rsid w:val="009E3063"/>
    <w:rsid w:val="009F0F39"/>
    <w:rsid w:val="009F256C"/>
    <w:rsid w:val="009F2C74"/>
    <w:rsid w:val="00A06349"/>
    <w:rsid w:val="00A12B34"/>
    <w:rsid w:val="00A20671"/>
    <w:rsid w:val="00A2267D"/>
    <w:rsid w:val="00A24AB8"/>
    <w:rsid w:val="00A33DBB"/>
    <w:rsid w:val="00A3495F"/>
    <w:rsid w:val="00A35FD1"/>
    <w:rsid w:val="00A45B71"/>
    <w:rsid w:val="00A4750C"/>
    <w:rsid w:val="00A51C72"/>
    <w:rsid w:val="00A53792"/>
    <w:rsid w:val="00A55F28"/>
    <w:rsid w:val="00A938D7"/>
    <w:rsid w:val="00AA3FD7"/>
    <w:rsid w:val="00AB3D76"/>
    <w:rsid w:val="00AB46DB"/>
    <w:rsid w:val="00AB5A8D"/>
    <w:rsid w:val="00AC1B07"/>
    <w:rsid w:val="00AD4D5D"/>
    <w:rsid w:val="00AE02F9"/>
    <w:rsid w:val="00AE5C96"/>
    <w:rsid w:val="00B0256D"/>
    <w:rsid w:val="00B06B62"/>
    <w:rsid w:val="00B14E15"/>
    <w:rsid w:val="00B218DD"/>
    <w:rsid w:val="00B27844"/>
    <w:rsid w:val="00B44BCB"/>
    <w:rsid w:val="00B55BE3"/>
    <w:rsid w:val="00B70907"/>
    <w:rsid w:val="00B7146C"/>
    <w:rsid w:val="00B77632"/>
    <w:rsid w:val="00B83E5F"/>
    <w:rsid w:val="00B96EB0"/>
    <w:rsid w:val="00B97350"/>
    <w:rsid w:val="00B9779A"/>
    <w:rsid w:val="00BA6ABD"/>
    <w:rsid w:val="00BB22ED"/>
    <w:rsid w:val="00BC1995"/>
    <w:rsid w:val="00BC4D0A"/>
    <w:rsid w:val="00BC5543"/>
    <w:rsid w:val="00BD0F69"/>
    <w:rsid w:val="00BD564B"/>
    <w:rsid w:val="00BF486C"/>
    <w:rsid w:val="00C000CC"/>
    <w:rsid w:val="00C1526A"/>
    <w:rsid w:val="00C346BE"/>
    <w:rsid w:val="00C40719"/>
    <w:rsid w:val="00C53168"/>
    <w:rsid w:val="00C57526"/>
    <w:rsid w:val="00C676F1"/>
    <w:rsid w:val="00C74467"/>
    <w:rsid w:val="00C76EF4"/>
    <w:rsid w:val="00C90320"/>
    <w:rsid w:val="00C91575"/>
    <w:rsid w:val="00C92A79"/>
    <w:rsid w:val="00C93CA3"/>
    <w:rsid w:val="00C95DD0"/>
    <w:rsid w:val="00C96EE4"/>
    <w:rsid w:val="00CC0935"/>
    <w:rsid w:val="00CC0A54"/>
    <w:rsid w:val="00CC32F7"/>
    <w:rsid w:val="00CC430C"/>
    <w:rsid w:val="00CD356B"/>
    <w:rsid w:val="00CD4AD0"/>
    <w:rsid w:val="00CD6438"/>
    <w:rsid w:val="00CE0B41"/>
    <w:rsid w:val="00CE503C"/>
    <w:rsid w:val="00CE69A2"/>
    <w:rsid w:val="00CF4FEB"/>
    <w:rsid w:val="00D064F7"/>
    <w:rsid w:val="00D22E0A"/>
    <w:rsid w:val="00D27617"/>
    <w:rsid w:val="00D4516E"/>
    <w:rsid w:val="00D472AD"/>
    <w:rsid w:val="00D52A88"/>
    <w:rsid w:val="00D53BB9"/>
    <w:rsid w:val="00D546B7"/>
    <w:rsid w:val="00D629CC"/>
    <w:rsid w:val="00D63F9C"/>
    <w:rsid w:val="00D73BE9"/>
    <w:rsid w:val="00D819EE"/>
    <w:rsid w:val="00D8435A"/>
    <w:rsid w:val="00D9260B"/>
    <w:rsid w:val="00DA2FF4"/>
    <w:rsid w:val="00DB2B9B"/>
    <w:rsid w:val="00DB44F9"/>
    <w:rsid w:val="00DC1D0D"/>
    <w:rsid w:val="00DC1EB8"/>
    <w:rsid w:val="00DC7144"/>
    <w:rsid w:val="00DD369D"/>
    <w:rsid w:val="00DD5884"/>
    <w:rsid w:val="00DE6200"/>
    <w:rsid w:val="00DF362F"/>
    <w:rsid w:val="00DF4DDA"/>
    <w:rsid w:val="00DF761D"/>
    <w:rsid w:val="00E020DD"/>
    <w:rsid w:val="00E143AF"/>
    <w:rsid w:val="00E15F41"/>
    <w:rsid w:val="00E22552"/>
    <w:rsid w:val="00E225CA"/>
    <w:rsid w:val="00E24B54"/>
    <w:rsid w:val="00E25FAB"/>
    <w:rsid w:val="00E269AE"/>
    <w:rsid w:val="00E330EE"/>
    <w:rsid w:val="00E33FD2"/>
    <w:rsid w:val="00E35FA3"/>
    <w:rsid w:val="00E55C49"/>
    <w:rsid w:val="00E600A7"/>
    <w:rsid w:val="00E611DE"/>
    <w:rsid w:val="00E73495"/>
    <w:rsid w:val="00E73EFC"/>
    <w:rsid w:val="00E86C15"/>
    <w:rsid w:val="00E9219E"/>
    <w:rsid w:val="00EA1397"/>
    <w:rsid w:val="00EA3128"/>
    <w:rsid w:val="00EA48C6"/>
    <w:rsid w:val="00EB5122"/>
    <w:rsid w:val="00EC3E2C"/>
    <w:rsid w:val="00EE11B4"/>
    <w:rsid w:val="00EF1DB5"/>
    <w:rsid w:val="00EF79B8"/>
    <w:rsid w:val="00F0148A"/>
    <w:rsid w:val="00F03F50"/>
    <w:rsid w:val="00F041F2"/>
    <w:rsid w:val="00F068B7"/>
    <w:rsid w:val="00F12742"/>
    <w:rsid w:val="00F14FA3"/>
    <w:rsid w:val="00F2517C"/>
    <w:rsid w:val="00F27894"/>
    <w:rsid w:val="00F32F9F"/>
    <w:rsid w:val="00F36FC1"/>
    <w:rsid w:val="00F5053B"/>
    <w:rsid w:val="00F5102B"/>
    <w:rsid w:val="00F62DEE"/>
    <w:rsid w:val="00F62E8D"/>
    <w:rsid w:val="00F63B5D"/>
    <w:rsid w:val="00F71E3C"/>
    <w:rsid w:val="00F74D25"/>
    <w:rsid w:val="00F756E6"/>
    <w:rsid w:val="00F77448"/>
    <w:rsid w:val="00F82BFF"/>
    <w:rsid w:val="00F86BFD"/>
    <w:rsid w:val="00F878B2"/>
    <w:rsid w:val="00F960B4"/>
    <w:rsid w:val="00FB0894"/>
    <w:rsid w:val="00FB3587"/>
    <w:rsid w:val="00FC3CBA"/>
    <w:rsid w:val="00FC5022"/>
    <w:rsid w:val="00FD1414"/>
    <w:rsid w:val="00FD1C3D"/>
    <w:rsid w:val="00FD2AD6"/>
    <w:rsid w:val="00FE2758"/>
    <w:rsid w:val="00FE5345"/>
    <w:rsid w:val="00FE7059"/>
    <w:rsid w:val="00FE7F92"/>
    <w:rsid w:val="07B640CA"/>
    <w:rsid w:val="0EB2F625"/>
    <w:rsid w:val="12D47AED"/>
    <w:rsid w:val="146FB3D6"/>
    <w:rsid w:val="28164476"/>
    <w:rsid w:val="2DF7D470"/>
    <w:rsid w:val="4302B61C"/>
    <w:rsid w:val="43207105"/>
    <w:rsid w:val="44AE608E"/>
    <w:rsid w:val="46A5F25B"/>
    <w:rsid w:val="4F0AFF44"/>
    <w:rsid w:val="50724A3F"/>
    <w:rsid w:val="5376CBD0"/>
    <w:rsid w:val="58A2D1C2"/>
    <w:rsid w:val="5B772934"/>
    <w:rsid w:val="609C432E"/>
    <w:rsid w:val="6D45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A2CCF"/>
  <w15:chartTrackingRefBased/>
  <w15:docId w15:val="{6FE26695-5A76-403B-888B-4739EFF6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58E"/>
    <w:pPr>
      <w:spacing w:after="270" w:line="240" w:lineRule="auto"/>
      <w:jc w:val="left"/>
    </w:pPr>
    <w:rPr>
      <w:rFonts w:ascii="Calibri" w:hAnsi="Calibri"/>
      <w:bCs/>
      <w:color w:val="001446" w:themeColor="text2"/>
      <w:sz w:val="24"/>
    </w:rPr>
  </w:style>
  <w:style w:type="paragraph" w:styleId="Heading1">
    <w:name w:val="heading 1"/>
    <w:aliases w:val="Heading 1 NUMBERED"/>
    <w:basedOn w:val="Normal"/>
    <w:next w:val="Normal"/>
    <w:link w:val="Heading1Char"/>
    <w:uiPriority w:val="9"/>
    <w:qFormat/>
    <w:rsid w:val="003B316F"/>
    <w:pPr>
      <w:keepNext/>
      <w:keepLines/>
      <w:numPr>
        <w:numId w:val="7"/>
      </w:numPr>
      <w:shd w:val="solid" w:color="001446" w:fill="auto"/>
      <w:spacing w:before="320" w:after="40"/>
      <w:outlineLvl w:val="0"/>
    </w:pPr>
    <w:rPr>
      <w:rFonts w:ascii="Arial Rounded MT Bold" w:eastAsiaTheme="majorEastAsia" w:hAnsi="Arial Rounded MT Bold" w:cstheme="majorBidi"/>
      <w:b/>
      <w:bCs w:val="0"/>
      <w:color w:val="FFFFFF"/>
      <w:spacing w:val="4"/>
      <w:sz w:val="44"/>
      <w:szCs w:val="28"/>
    </w:rPr>
  </w:style>
  <w:style w:type="paragraph" w:styleId="Heading2">
    <w:name w:val="heading 2"/>
    <w:aliases w:val="Heading 2 NUMBERED"/>
    <w:basedOn w:val="Normal"/>
    <w:next w:val="Normal"/>
    <w:link w:val="Heading2Char"/>
    <w:uiPriority w:val="9"/>
    <w:unhideWhenUsed/>
    <w:qFormat/>
    <w:rsid w:val="003B316F"/>
    <w:pPr>
      <w:keepNext/>
      <w:keepLines/>
      <w:numPr>
        <w:ilvl w:val="1"/>
        <w:numId w:val="7"/>
      </w:numPr>
      <w:spacing w:before="120"/>
      <w:outlineLvl w:val="1"/>
    </w:pPr>
    <w:rPr>
      <w:rFonts w:ascii="Arial Rounded MT Bold" w:eastAsiaTheme="majorEastAsia" w:hAnsi="Arial Rounded MT Bold" w:cstheme="majorBidi"/>
      <w:b/>
      <w:bCs w:val="0"/>
      <w:color w:val="001446" w:themeColor="text1"/>
      <w:sz w:val="36"/>
      <w:szCs w:val="28"/>
    </w:rPr>
  </w:style>
  <w:style w:type="paragraph" w:styleId="Heading3">
    <w:name w:val="heading 3"/>
    <w:aliases w:val="Heading 3 NUMBERED"/>
    <w:basedOn w:val="Normal"/>
    <w:next w:val="Normal"/>
    <w:link w:val="Heading3Char"/>
    <w:uiPriority w:val="9"/>
    <w:unhideWhenUsed/>
    <w:qFormat/>
    <w:rsid w:val="003B316F"/>
    <w:pPr>
      <w:keepNext/>
      <w:keepLines/>
      <w:numPr>
        <w:ilvl w:val="2"/>
        <w:numId w:val="7"/>
      </w:numPr>
      <w:spacing w:before="120"/>
      <w:outlineLvl w:val="2"/>
    </w:pPr>
    <w:rPr>
      <w:rFonts w:ascii="Arial Rounded MT Bold" w:eastAsiaTheme="majorEastAsia" w:hAnsi="Arial Rounded MT Bold" w:cstheme="majorBidi"/>
      <w:b/>
      <w:color w:val="001446" w:themeColor="text1"/>
      <w:sz w:val="28"/>
      <w:szCs w:val="24"/>
    </w:rPr>
  </w:style>
  <w:style w:type="paragraph" w:styleId="Heading4">
    <w:name w:val="heading 4"/>
    <w:aliases w:val="Heading 4 NUMBERED"/>
    <w:basedOn w:val="Normal"/>
    <w:next w:val="Normal"/>
    <w:link w:val="Heading4Char"/>
    <w:uiPriority w:val="9"/>
    <w:unhideWhenUsed/>
    <w:qFormat/>
    <w:rsid w:val="00B0256D"/>
    <w:pPr>
      <w:keepNext/>
      <w:keepLines/>
      <w:numPr>
        <w:ilvl w:val="3"/>
        <w:numId w:val="7"/>
      </w:numPr>
      <w:spacing w:before="120"/>
      <w:outlineLvl w:val="3"/>
    </w:pPr>
    <w:rPr>
      <w:rFonts w:eastAsiaTheme="majorEastAsia" w:cstheme="majorBidi"/>
      <w:b/>
      <w:iCs/>
      <w:color w:val="F58025"/>
      <w:sz w:val="26"/>
      <w:szCs w:val="24"/>
    </w:rPr>
  </w:style>
  <w:style w:type="paragraph" w:styleId="Heading5">
    <w:name w:val="heading 5"/>
    <w:aliases w:val="Heading 5 NUMBERED"/>
    <w:basedOn w:val="Normal"/>
    <w:next w:val="Normal"/>
    <w:link w:val="Heading5Char"/>
    <w:uiPriority w:val="9"/>
    <w:unhideWhenUsed/>
    <w:qFormat/>
    <w:rsid w:val="00C90320"/>
    <w:pPr>
      <w:keepNext/>
      <w:keepLines/>
      <w:numPr>
        <w:ilvl w:val="4"/>
        <w:numId w:val="7"/>
      </w:numPr>
      <w:spacing w:before="120"/>
      <w:outlineLvl w:val="4"/>
    </w:pPr>
    <w:rPr>
      <w:rFonts w:eastAsiaTheme="majorEastAsia" w:cstheme="majorBidi"/>
      <w:b/>
      <w:bCs w:val="0"/>
      <w:color w:val="F5802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7ACD"/>
    <w:pPr>
      <w:keepNext/>
      <w:keepLines/>
      <w:numPr>
        <w:ilvl w:val="5"/>
        <w:numId w:val="7"/>
      </w:numPr>
      <w:spacing w:before="120"/>
      <w:outlineLvl w:val="5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67ACD"/>
    <w:pPr>
      <w:keepNext/>
      <w:keepLines/>
      <w:numPr>
        <w:ilvl w:val="6"/>
        <w:numId w:val="7"/>
      </w:numPr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ACD"/>
    <w:pPr>
      <w:keepNext/>
      <w:keepLines/>
      <w:numPr>
        <w:ilvl w:val="7"/>
        <w:numId w:val="7"/>
      </w:numPr>
      <w:spacing w:before="120"/>
      <w:outlineLvl w:val="7"/>
    </w:pPr>
    <w:rPr>
      <w:b/>
      <w:b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ACD"/>
    <w:pPr>
      <w:keepNext/>
      <w:keepLines/>
      <w:numPr>
        <w:ilvl w:val="8"/>
        <w:numId w:val="7"/>
      </w:numPr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UMBERED Char"/>
    <w:basedOn w:val="DefaultParagraphFont"/>
    <w:link w:val="Heading1"/>
    <w:uiPriority w:val="9"/>
    <w:rsid w:val="003B316F"/>
    <w:rPr>
      <w:rFonts w:ascii="Arial Rounded MT Bold" w:eastAsiaTheme="majorEastAsia" w:hAnsi="Arial Rounded MT Bold" w:cstheme="majorBidi"/>
      <w:b/>
      <w:bCs/>
      <w:color w:val="FFFFFF"/>
      <w:spacing w:val="4"/>
      <w:sz w:val="44"/>
      <w:szCs w:val="28"/>
      <w:shd w:val="solid" w:color="001446" w:fill="auto"/>
    </w:rPr>
  </w:style>
  <w:style w:type="character" w:customStyle="1" w:styleId="Heading2Char">
    <w:name w:val="Heading 2 Char"/>
    <w:aliases w:val="Heading 2 NUMBERED Char"/>
    <w:basedOn w:val="DefaultParagraphFont"/>
    <w:link w:val="Heading2"/>
    <w:uiPriority w:val="9"/>
    <w:rsid w:val="003B316F"/>
    <w:rPr>
      <w:rFonts w:ascii="Arial Rounded MT Bold" w:eastAsiaTheme="majorEastAsia" w:hAnsi="Arial Rounded MT Bold" w:cstheme="majorBidi"/>
      <w:b/>
      <w:bCs/>
      <w:color w:val="001446" w:themeColor="text1"/>
      <w:sz w:val="36"/>
      <w:szCs w:val="28"/>
    </w:rPr>
  </w:style>
  <w:style w:type="character" w:customStyle="1" w:styleId="Heading3Char">
    <w:name w:val="Heading 3 Char"/>
    <w:aliases w:val="Heading 3 NUMBERED Char"/>
    <w:basedOn w:val="DefaultParagraphFont"/>
    <w:link w:val="Heading3"/>
    <w:uiPriority w:val="9"/>
    <w:rsid w:val="003B316F"/>
    <w:rPr>
      <w:rFonts w:ascii="Arial Rounded MT Bold" w:eastAsiaTheme="majorEastAsia" w:hAnsi="Arial Rounded MT Bold" w:cstheme="majorBidi"/>
      <w:b/>
      <w:color w:val="001446" w:themeColor="text1"/>
      <w:sz w:val="28"/>
      <w:szCs w:val="24"/>
    </w:rPr>
  </w:style>
  <w:style w:type="character" w:customStyle="1" w:styleId="Heading4Char">
    <w:name w:val="Heading 4 Char"/>
    <w:aliases w:val="Heading 4 NUMBERED Char"/>
    <w:basedOn w:val="DefaultParagraphFont"/>
    <w:link w:val="Heading4"/>
    <w:uiPriority w:val="9"/>
    <w:rsid w:val="00B0256D"/>
    <w:rPr>
      <w:rFonts w:ascii="Calibri" w:eastAsiaTheme="majorEastAsia" w:hAnsi="Calibri" w:cstheme="majorBidi"/>
      <w:b/>
      <w:iCs/>
      <w:color w:val="F58025"/>
      <w:sz w:val="26"/>
      <w:szCs w:val="24"/>
    </w:rPr>
  </w:style>
  <w:style w:type="character" w:customStyle="1" w:styleId="Heading5Char">
    <w:name w:val="Heading 5 Char"/>
    <w:aliases w:val="Heading 5 NUMBERED Char"/>
    <w:basedOn w:val="DefaultParagraphFont"/>
    <w:link w:val="Heading5"/>
    <w:uiPriority w:val="9"/>
    <w:rsid w:val="00C90320"/>
    <w:rPr>
      <w:rFonts w:ascii="Calibri" w:eastAsiaTheme="majorEastAsia" w:hAnsi="Calibri" w:cstheme="majorBidi"/>
      <w:b/>
      <w:bCs/>
      <w:color w:val="F58025"/>
    </w:rPr>
  </w:style>
  <w:style w:type="character" w:customStyle="1" w:styleId="Heading6Char">
    <w:name w:val="Heading 6 Char"/>
    <w:basedOn w:val="DefaultParagraphFont"/>
    <w:link w:val="Heading6"/>
    <w:uiPriority w:val="9"/>
    <w:rsid w:val="00367A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AC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AC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AC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ACD"/>
    <w:rPr>
      <w:b/>
      <w:bCs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508F"/>
    <w:pPr>
      <w:shd w:val="solid" w:color="001446" w:fill="auto"/>
      <w:contextualSpacing/>
    </w:pPr>
    <w:rPr>
      <w:rFonts w:ascii="Arial Rounded MT Bold" w:eastAsiaTheme="majorEastAsia" w:hAnsi="Arial Rounded MT Bold" w:cstheme="majorBidi"/>
      <w:bCs w:val="0"/>
      <w:color w:val="F4F4F4"/>
      <w:spacing w:val="-7"/>
      <w:sz w:val="9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508F"/>
    <w:rPr>
      <w:rFonts w:ascii="Arial Rounded MT Bold" w:eastAsiaTheme="majorEastAsia" w:hAnsi="Arial Rounded MT Bold" w:cstheme="majorBidi"/>
      <w:bCs/>
      <w:color w:val="F4F4F4"/>
      <w:spacing w:val="-7"/>
      <w:sz w:val="96"/>
      <w:szCs w:val="48"/>
      <w:shd w:val="solid" w:color="001446" w:fill="auto"/>
    </w:rPr>
  </w:style>
  <w:style w:type="paragraph" w:styleId="Subtitle">
    <w:name w:val="Subtitle"/>
    <w:next w:val="Normal"/>
    <w:link w:val="SubtitleChar"/>
    <w:uiPriority w:val="11"/>
    <w:qFormat/>
    <w:rsid w:val="00C53168"/>
    <w:rPr>
      <w:rFonts w:ascii="Arial Rounded MT Bold" w:eastAsiaTheme="majorEastAsia" w:hAnsi="Arial Rounded MT Bold" w:cstheme="majorBidi"/>
      <w:b/>
      <w:bCs/>
      <w:color w:val="001446" w:themeColor="tex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53168"/>
    <w:rPr>
      <w:rFonts w:ascii="Arial Rounded MT Bold" w:eastAsiaTheme="majorEastAsia" w:hAnsi="Arial Rounded MT Bold" w:cstheme="majorBidi"/>
      <w:b/>
      <w:bCs/>
      <w:color w:val="001446" w:themeColor="text2"/>
      <w:sz w:val="36"/>
    </w:rPr>
  </w:style>
  <w:style w:type="character" w:styleId="Strong">
    <w:name w:val="Strong"/>
    <w:basedOn w:val="DefaultParagraphFont"/>
    <w:uiPriority w:val="22"/>
    <w:rsid w:val="00367ACD"/>
    <w:rPr>
      <w:b/>
      <w:bCs/>
      <w:color w:val="auto"/>
    </w:rPr>
  </w:style>
  <w:style w:type="character" w:styleId="Emphasis">
    <w:name w:val="Emphasis"/>
    <w:basedOn w:val="DefaultParagraphFont"/>
    <w:uiPriority w:val="20"/>
    <w:rsid w:val="00367ACD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8C1AAD"/>
    <w:pPr>
      <w:spacing w:after="0" w:line="240" w:lineRule="auto"/>
    </w:pPr>
    <w:rPr>
      <w:rFonts w:ascii="Calibri" w:hAnsi="Calibri"/>
      <w:color w:val="001446" w:themeColor="text2"/>
    </w:rPr>
  </w:style>
  <w:style w:type="paragraph" w:styleId="Quote">
    <w:name w:val="Quote"/>
    <w:basedOn w:val="Normal"/>
    <w:next w:val="Normal"/>
    <w:link w:val="QuoteChar"/>
    <w:uiPriority w:val="29"/>
    <w:rsid w:val="00367AC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AC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67A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AC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rsid w:val="00367AC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367AC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367ACD"/>
    <w:rPr>
      <w:smallCaps/>
      <w:color w:val="auto"/>
      <w:u w:val="single" w:color="2260FF" w:themeColor="text1" w:themeTint="80"/>
    </w:rPr>
  </w:style>
  <w:style w:type="character" w:styleId="IntenseReference">
    <w:name w:val="Intense Reference"/>
    <w:basedOn w:val="DefaultParagraphFont"/>
    <w:uiPriority w:val="32"/>
    <w:rsid w:val="00367AC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sid w:val="00367AC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367ACD"/>
    <w:pPr>
      <w:outlineLvl w:val="9"/>
    </w:pPr>
  </w:style>
  <w:style w:type="table" w:styleId="TableGrid">
    <w:name w:val="Table Grid"/>
    <w:basedOn w:val="TableNormal"/>
    <w:uiPriority w:val="39"/>
    <w:rsid w:val="005C6806"/>
    <w:pPr>
      <w:spacing w:after="0" w:line="240" w:lineRule="auto"/>
    </w:pPr>
    <w:tblPr>
      <w:tblBorders>
        <w:top w:val="single" w:sz="4" w:space="0" w:color="001446" w:themeColor="text2"/>
        <w:left w:val="single" w:sz="4" w:space="0" w:color="001446" w:themeColor="text2"/>
        <w:bottom w:val="single" w:sz="4" w:space="0" w:color="001446" w:themeColor="text2"/>
        <w:right w:val="single" w:sz="4" w:space="0" w:color="001446" w:themeColor="text2"/>
        <w:insideH w:val="single" w:sz="4" w:space="0" w:color="001446" w:themeColor="text2"/>
        <w:insideV w:val="single" w:sz="4" w:space="0" w:color="001446" w:themeColor="text2"/>
      </w:tblBorders>
    </w:tblPr>
    <w:tcPr>
      <w:shd w:val="clear" w:color="auto" w:fill="FFFFFF" w:themeFill="background2"/>
    </w:tcPr>
  </w:style>
  <w:style w:type="character" w:customStyle="1" w:styleId="NoSpacingChar">
    <w:name w:val="No Spacing Char"/>
    <w:basedOn w:val="DefaultParagraphFont"/>
    <w:link w:val="NoSpacing"/>
    <w:uiPriority w:val="1"/>
    <w:rsid w:val="008C1AAD"/>
    <w:rPr>
      <w:rFonts w:ascii="Calibri" w:hAnsi="Calibri"/>
      <w:color w:val="001446" w:themeColor="text2"/>
    </w:rPr>
  </w:style>
  <w:style w:type="paragraph" w:styleId="Header">
    <w:name w:val="header"/>
    <w:basedOn w:val="Normal"/>
    <w:link w:val="HeaderChar"/>
    <w:uiPriority w:val="99"/>
    <w:unhideWhenUsed/>
    <w:rsid w:val="00E73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495"/>
  </w:style>
  <w:style w:type="paragraph" w:styleId="Footer">
    <w:name w:val="footer"/>
    <w:basedOn w:val="Normal"/>
    <w:link w:val="FooterChar"/>
    <w:uiPriority w:val="99"/>
    <w:unhideWhenUsed/>
    <w:rsid w:val="00E73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495"/>
  </w:style>
  <w:style w:type="character" w:styleId="PlaceholderText">
    <w:name w:val="Placeholder Text"/>
    <w:basedOn w:val="DefaultParagraphFont"/>
    <w:uiPriority w:val="99"/>
    <w:semiHidden/>
    <w:rsid w:val="008124F5"/>
    <w:rPr>
      <w:color w:val="808080"/>
    </w:rPr>
  </w:style>
  <w:style w:type="paragraph" w:customStyle="1" w:styleId="Termsandconditions">
    <w:name w:val="Terms and conditions"/>
    <w:basedOn w:val="Normal"/>
    <w:link w:val="TermsandconditionsChar"/>
    <w:qFormat/>
    <w:rsid w:val="004F549E"/>
    <w:rPr>
      <w:color w:val="001446" w:themeColor="text1"/>
      <w:sz w:val="16"/>
    </w:rPr>
  </w:style>
  <w:style w:type="paragraph" w:customStyle="1" w:styleId="Termsandconditionstitle">
    <w:name w:val="Terms and conditions title"/>
    <w:basedOn w:val="Normal"/>
    <w:link w:val="TermsandconditionstitleChar"/>
    <w:qFormat/>
    <w:rsid w:val="008C1AAD"/>
    <w:rPr>
      <w:b/>
      <w:bCs w:val="0"/>
      <w:color w:val="001446" w:themeColor="text1"/>
      <w:sz w:val="16"/>
      <w:szCs w:val="20"/>
    </w:rPr>
  </w:style>
  <w:style w:type="character" w:customStyle="1" w:styleId="TermsandconditionsChar">
    <w:name w:val="Terms and conditions Char"/>
    <w:basedOn w:val="DefaultParagraphFont"/>
    <w:link w:val="Termsandconditions"/>
    <w:rsid w:val="004F549E"/>
    <w:rPr>
      <w:rFonts w:ascii="Barlow Light" w:hAnsi="Barlow Light"/>
      <w:color w:val="001446" w:themeColor="text1"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466A4"/>
    <w:pPr>
      <w:spacing w:after="100"/>
      <w:ind w:left="440"/>
    </w:pPr>
  </w:style>
  <w:style w:type="character" w:customStyle="1" w:styleId="TermsandconditionstitleChar">
    <w:name w:val="Terms and conditions title Char"/>
    <w:basedOn w:val="DefaultParagraphFont"/>
    <w:link w:val="Termsandconditionstitle"/>
    <w:rsid w:val="008C1AAD"/>
    <w:rPr>
      <w:rFonts w:ascii="Calibri" w:hAnsi="Calibri"/>
      <w:b/>
      <w:bCs/>
      <w:color w:val="001446" w:themeColor="text1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466A4"/>
    <w:rPr>
      <w:color w:val="742E45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276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7617"/>
    <w:pPr>
      <w:spacing w:after="100"/>
      <w:ind w:left="220"/>
    </w:pPr>
  </w:style>
  <w:style w:type="paragraph" w:styleId="ListParagraph">
    <w:name w:val="List Paragraph"/>
    <w:basedOn w:val="Normal"/>
    <w:link w:val="ListParagraphChar"/>
    <w:uiPriority w:val="34"/>
    <w:rsid w:val="00EA1397"/>
    <w:pPr>
      <w:ind w:left="720"/>
      <w:contextualSpacing/>
    </w:pPr>
  </w:style>
  <w:style w:type="paragraph" w:customStyle="1" w:styleId="Contents">
    <w:name w:val="Contents"/>
    <w:basedOn w:val="Normal"/>
    <w:link w:val="ContentsChar"/>
    <w:qFormat/>
    <w:rsid w:val="002104E3"/>
    <w:pPr>
      <w:shd w:val="solid" w:color="001446" w:themeColor="text2" w:fill="auto"/>
      <w:ind w:left="432" w:hanging="432"/>
    </w:pPr>
    <w:rPr>
      <w:rFonts w:ascii="Arial Rounded MT Bold" w:hAnsi="Arial Rounded MT Bold"/>
      <w:b/>
      <w:color w:val="FFFFFF" w:themeColor="background2"/>
      <w:sz w:val="44"/>
    </w:rPr>
  </w:style>
  <w:style w:type="character" w:customStyle="1" w:styleId="ContentsChar">
    <w:name w:val="Contents Char"/>
    <w:basedOn w:val="DefaultParagraphFont"/>
    <w:link w:val="Contents"/>
    <w:rsid w:val="002104E3"/>
    <w:rPr>
      <w:rFonts w:ascii="Arial Rounded MT Bold" w:hAnsi="Arial Rounded MT Bold"/>
      <w:b/>
      <w:color w:val="FFFFFF" w:themeColor="background2"/>
      <w:sz w:val="44"/>
      <w:shd w:val="solid" w:color="001446" w:themeColor="text2" w:fil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7D3D"/>
    <w:rPr>
      <w:rFonts w:ascii="Calibri" w:hAnsi="Calibri"/>
      <w:color w:val="001446" w:themeColor="text2"/>
    </w:rPr>
  </w:style>
  <w:style w:type="paragraph" w:customStyle="1" w:styleId="HIPPYAuthor">
    <w:name w:val="HIPPY Author"/>
    <w:basedOn w:val="Normal"/>
    <w:link w:val="HIPPYAuthorChar"/>
    <w:qFormat/>
    <w:rsid w:val="008C3C77"/>
    <w:rPr>
      <w:color w:val="F58025"/>
      <w:sz w:val="32"/>
    </w:rPr>
  </w:style>
  <w:style w:type="character" w:customStyle="1" w:styleId="HIPPYAuthorChar">
    <w:name w:val="HIPPY Author Char"/>
    <w:basedOn w:val="DefaultParagraphFont"/>
    <w:link w:val="HIPPYAuthor"/>
    <w:rsid w:val="008C3C77"/>
    <w:rPr>
      <w:rFonts w:ascii="Calibri" w:hAnsi="Calibri"/>
      <w:color w:val="F58025"/>
      <w:sz w:val="32"/>
    </w:rPr>
  </w:style>
  <w:style w:type="table" w:styleId="PlainTable2">
    <w:name w:val="Plain Table 2"/>
    <w:basedOn w:val="TableNormal"/>
    <w:uiPriority w:val="42"/>
    <w:rsid w:val="00C57526"/>
    <w:pPr>
      <w:spacing w:after="0" w:line="240" w:lineRule="auto"/>
    </w:pPr>
    <w:tblPr>
      <w:tblStyleRowBandSize w:val="1"/>
      <w:tblStyleColBandSize w:val="1"/>
      <w:tblBorders>
        <w:top w:val="single" w:sz="4" w:space="0" w:color="2260FF" w:themeColor="text1" w:themeTint="80"/>
        <w:bottom w:val="single" w:sz="4" w:space="0" w:color="2260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260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260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260FF" w:themeColor="text1" w:themeTint="80"/>
          <w:right w:val="single" w:sz="4" w:space="0" w:color="2260FF" w:themeColor="text1" w:themeTint="80"/>
        </w:tcBorders>
      </w:tcPr>
    </w:tblStylePr>
    <w:tblStylePr w:type="band2Vert">
      <w:tblPr/>
      <w:tcPr>
        <w:tcBorders>
          <w:left w:val="single" w:sz="4" w:space="0" w:color="2260FF" w:themeColor="text1" w:themeTint="80"/>
          <w:right w:val="single" w:sz="4" w:space="0" w:color="2260FF" w:themeColor="text1" w:themeTint="80"/>
        </w:tcBorders>
      </w:tcPr>
    </w:tblStylePr>
    <w:tblStylePr w:type="band1Horz">
      <w:tblPr/>
      <w:tcPr>
        <w:tcBorders>
          <w:top w:val="single" w:sz="4" w:space="0" w:color="2260FF" w:themeColor="text1" w:themeTint="80"/>
          <w:bottom w:val="single" w:sz="4" w:space="0" w:color="2260FF" w:themeColor="text1" w:themeTint="80"/>
        </w:tcBorders>
      </w:tcPr>
    </w:tblStylePr>
  </w:style>
  <w:style w:type="table" w:styleId="ListTable3-Accent2">
    <w:name w:val="List Table 3 Accent 2"/>
    <w:basedOn w:val="TableNormal"/>
    <w:uiPriority w:val="48"/>
    <w:rsid w:val="00C57526"/>
    <w:pPr>
      <w:spacing w:after="0" w:line="240" w:lineRule="auto"/>
    </w:pPr>
    <w:tblPr>
      <w:tblStyleRowBandSize w:val="1"/>
      <w:tblStyleColBandSize w:val="1"/>
      <w:tblBorders>
        <w:top w:val="single" w:sz="4" w:space="0" w:color="80CEC8" w:themeColor="accent2"/>
        <w:left w:val="single" w:sz="4" w:space="0" w:color="80CEC8" w:themeColor="accent2"/>
        <w:bottom w:val="single" w:sz="4" w:space="0" w:color="80CEC8" w:themeColor="accent2"/>
        <w:right w:val="single" w:sz="4" w:space="0" w:color="80CEC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CEC8" w:themeFill="accent2"/>
      </w:tcPr>
    </w:tblStylePr>
    <w:tblStylePr w:type="lastRow">
      <w:rPr>
        <w:b/>
        <w:bCs/>
      </w:rPr>
      <w:tblPr/>
      <w:tcPr>
        <w:tcBorders>
          <w:top w:val="double" w:sz="4" w:space="0" w:color="80CEC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CEC8" w:themeColor="accent2"/>
          <w:right w:val="single" w:sz="4" w:space="0" w:color="80CEC8" w:themeColor="accent2"/>
        </w:tcBorders>
      </w:tcPr>
    </w:tblStylePr>
    <w:tblStylePr w:type="band1Horz">
      <w:tblPr/>
      <w:tcPr>
        <w:tcBorders>
          <w:top w:val="single" w:sz="4" w:space="0" w:color="80CEC8" w:themeColor="accent2"/>
          <w:bottom w:val="single" w:sz="4" w:space="0" w:color="80CEC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CEC8" w:themeColor="accent2"/>
          <w:left w:val="nil"/>
        </w:tcBorders>
      </w:tcPr>
    </w:tblStylePr>
    <w:tblStylePr w:type="swCell">
      <w:tblPr/>
      <w:tcPr>
        <w:tcBorders>
          <w:top w:val="double" w:sz="4" w:space="0" w:color="80CEC8" w:themeColor="accent2"/>
          <w:right w:val="nil"/>
        </w:tcBorders>
      </w:tcPr>
    </w:tblStylePr>
  </w:style>
  <w:style w:type="paragraph" w:customStyle="1" w:styleId="PrivacyCollectionNotice">
    <w:name w:val="Privacy Collection Notice"/>
    <w:basedOn w:val="Normal"/>
    <w:link w:val="PrivacyCollectionNoticeChar"/>
    <w:rsid w:val="00695049"/>
  </w:style>
  <w:style w:type="table" w:styleId="GridTable5Dark-Accent4">
    <w:name w:val="Grid Table 5 Dark Accent 4"/>
    <w:basedOn w:val="TableNormal"/>
    <w:uiPriority w:val="50"/>
    <w:rsid w:val="00330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D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577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577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577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5771" w:themeFill="accent4"/>
      </w:tcPr>
    </w:tblStylePr>
    <w:tblStylePr w:type="band1Vert">
      <w:tblPr/>
      <w:tcPr>
        <w:shd w:val="clear" w:color="auto" w:fill="E6BBC6" w:themeFill="accent4" w:themeFillTint="66"/>
      </w:tcPr>
    </w:tblStylePr>
    <w:tblStylePr w:type="band1Horz">
      <w:tblPr/>
      <w:tcPr>
        <w:shd w:val="clear" w:color="auto" w:fill="E6BBC6" w:themeFill="accent4" w:themeFillTint="66"/>
      </w:tcPr>
    </w:tblStylePr>
  </w:style>
  <w:style w:type="character" w:customStyle="1" w:styleId="PrivacyCollectionNoticeChar">
    <w:name w:val="Privacy Collection Notice Char"/>
    <w:basedOn w:val="DefaultParagraphFont"/>
    <w:link w:val="PrivacyCollectionNotice"/>
    <w:rsid w:val="00695049"/>
    <w:rPr>
      <w:rFonts w:ascii="Calibri" w:hAnsi="Calibri"/>
      <w:color w:val="001446" w:themeColor="text2"/>
    </w:rPr>
  </w:style>
  <w:style w:type="table" w:styleId="GridTable5Dark-Accent6">
    <w:name w:val="Grid Table 5 Dark Accent 6"/>
    <w:basedOn w:val="TableNormal"/>
    <w:uiPriority w:val="50"/>
    <w:rsid w:val="00330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D6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D6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D6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D67" w:themeFill="accent6"/>
      </w:tcPr>
    </w:tblStylePr>
    <w:tblStylePr w:type="band1Vert">
      <w:tblPr/>
      <w:tcPr>
        <w:shd w:val="clear" w:color="auto" w:fill="FEE4C2" w:themeFill="accent6" w:themeFillTint="66"/>
      </w:tcPr>
    </w:tblStylePr>
    <w:tblStylePr w:type="band1Horz">
      <w:tblPr/>
      <w:tcPr>
        <w:shd w:val="clear" w:color="auto" w:fill="FEE4C2" w:themeFill="accent6" w:themeFillTint="66"/>
      </w:tcPr>
    </w:tblStylePr>
  </w:style>
  <w:style w:type="table" w:styleId="GridTable1Light-Accent6">
    <w:name w:val="Grid Table 1 Light Accent 6"/>
    <w:basedOn w:val="TableNormal"/>
    <w:uiPriority w:val="46"/>
    <w:rsid w:val="00330E8F"/>
    <w:pPr>
      <w:spacing w:after="0" w:line="240" w:lineRule="auto"/>
    </w:pPr>
    <w:tblPr>
      <w:tblStyleRowBandSize w:val="1"/>
      <w:tblStyleColBandSize w:val="1"/>
      <w:tblBorders>
        <w:top w:val="single" w:sz="4" w:space="0" w:color="FEE4C2" w:themeColor="accent6" w:themeTint="66"/>
        <w:left w:val="single" w:sz="4" w:space="0" w:color="FEE4C2" w:themeColor="accent6" w:themeTint="66"/>
        <w:bottom w:val="single" w:sz="4" w:space="0" w:color="FEE4C2" w:themeColor="accent6" w:themeTint="66"/>
        <w:right w:val="single" w:sz="4" w:space="0" w:color="FEE4C2" w:themeColor="accent6" w:themeTint="66"/>
        <w:insideH w:val="single" w:sz="4" w:space="0" w:color="FEE4C2" w:themeColor="accent6" w:themeTint="66"/>
        <w:insideV w:val="single" w:sz="4" w:space="0" w:color="FEE4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D7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7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330E8F"/>
    <w:pPr>
      <w:spacing w:after="0" w:line="240" w:lineRule="auto"/>
    </w:pPr>
    <w:tblPr>
      <w:tblStyleRowBandSize w:val="1"/>
      <w:tblStyleColBandSize w:val="1"/>
      <w:tblBorders>
        <w:top w:val="single" w:sz="4" w:space="0" w:color="FDBD67" w:themeColor="accent6"/>
        <w:left w:val="single" w:sz="4" w:space="0" w:color="FDBD67" w:themeColor="accent6"/>
        <w:bottom w:val="single" w:sz="4" w:space="0" w:color="FDBD67" w:themeColor="accent6"/>
        <w:right w:val="single" w:sz="4" w:space="0" w:color="FDBD6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D67" w:themeFill="accent6"/>
      </w:tcPr>
    </w:tblStylePr>
    <w:tblStylePr w:type="lastRow">
      <w:rPr>
        <w:b/>
        <w:bCs/>
      </w:rPr>
      <w:tblPr/>
      <w:tcPr>
        <w:tcBorders>
          <w:top w:val="double" w:sz="4" w:space="0" w:color="FDBD6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D67" w:themeColor="accent6"/>
          <w:right w:val="single" w:sz="4" w:space="0" w:color="FDBD67" w:themeColor="accent6"/>
        </w:tcBorders>
      </w:tcPr>
    </w:tblStylePr>
    <w:tblStylePr w:type="band1Horz">
      <w:tblPr/>
      <w:tcPr>
        <w:tcBorders>
          <w:top w:val="single" w:sz="4" w:space="0" w:color="FDBD67" w:themeColor="accent6"/>
          <w:bottom w:val="single" w:sz="4" w:space="0" w:color="FDBD6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D67" w:themeColor="accent6"/>
          <w:left w:val="nil"/>
        </w:tcBorders>
      </w:tcPr>
    </w:tblStylePr>
    <w:tblStylePr w:type="swCell">
      <w:tblPr/>
      <w:tcPr>
        <w:tcBorders>
          <w:top w:val="double" w:sz="4" w:space="0" w:color="FDBD67" w:themeColor="accent6"/>
          <w:right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A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A38"/>
    <w:rPr>
      <w:rFonts w:ascii="Arial" w:hAnsi="Arial" w:cs="Arial"/>
      <w:bCs/>
      <w:vanish/>
      <w:color w:val="001446" w:themeColor="text2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A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A38"/>
    <w:rPr>
      <w:rFonts w:ascii="Arial" w:hAnsi="Arial" w:cs="Arial"/>
      <w:bCs/>
      <w:vanish/>
      <w:color w:val="001446" w:themeColor="text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50C"/>
    <w:rPr>
      <w:rFonts w:ascii="Calibri" w:hAnsi="Calibri"/>
      <w:bCs/>
      <w:color w:val="00144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50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50C"/>
    <w:rPr>
      <w:rFonts w:ascii="Calibri" w:hAnsi="Calibri"/>
      <w:b/>
      <w:bCs/>
      <w:color w:val="001446" w:themeColor="text2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B27844"/>
  </w:style>
  <w:style w:type="paragraph" w:customStyle="1" w:styleId="FormHeading">
    <w:name w:val="Form Heading"/>
    <w:basedOn w:val="Title"/>
    <w:link w:val="FormHeadingChar"/>
    <w:qFormat/>
    <w:rsid w:val="00B27844"/>
    <w:pPr>
      <w:jc w:val="center"/>
    </w:pPr>
    <w:rPr>
      <w:sz w:val="48"/>
    </w:rPr>
  </w:style>
  <w:style w:type="character" w:customStyle="1" w:styleId="Style1Char">
    <w:name w:val="Style1 Char"/>
    <w:basedOn w:val="DefaultParagraphFont"/>
    <w:link w:val="Style1"/>
    <w:rsid w:val="00B27844"/>
    <w:rPr>
      <w:rFonts w:ascii="Calibri" w:hAnsi="Calibri"/>
      <w:bCs/>
      <w:color w:val="001446" w:themeColor="text2"/>
      <w:sz w:val="24"/>
    </w:rPr>
  </w:style>
  <w:style w:type="paragraph" w:customStyle="1" w:styleId="FormText">
    <w:name w:val="Form Text"/>
    <w:basedOn w:val="PrivacyCollectionNotice"/>
    <w:link w:val="FormTextChar"/>
    <w:qFormat/>
    <w:rsid w:val="007642B8"/>
    <w:pPr>
      <w:spacing w:before="120" w:after="40" w:line="276" w:lineRule="auto"/>
    </w:pPr>
  </w:style>
  <w:style w:type="character" w:customStyle="1" w:styleId="FormHeadingChar">
    <w:name w:val="Form Heading Char"/>
    <w:basedOn w:val="TitleChar"/>
    <w:link w:val="FormHeading"/>
    <w:rsid w:val="00B27844"/>
    <w:rPr>
      <w:rFonts w:ascii="Arial Rounded MT Bold" w:eastAsiaTheme="majorEastAsia" w:hAnsi="Arial Rounded MT Bold" w:cstheme="majorBidi"/>
      <w:bCs w:val="0"/>
      <w:color w:val="F4F4F4"/>
      <w:spacing w:val="-7"/>
      <w:sz w:val="48"/>
      <w:szCs w:val="48"/>
      <w:shd w:val="solid" w:color="001446" w:fill="auto"/>
    </w:rPr>
  </w:style>
  <w:style w:type="paragraph" w:customStyle="1" w:styleId="FormSectionNumberedHeading">
    <w:name w:val="Form Section Numbered Heading"/>
    <w:basedOn w:val="Heading1"/>
    <w:link w:val="FormSectionNumberedHeadingChar"/>
    <w:rsid w:val="00A53792"/>
    <w:pPr>
      <w:shd w:val="clear" w:color="FDBD67" w:themeColor="accent6" w:fill="auto"/>
      <w:spacing w:before="120" w:after="120"/>
      <w:ind w:left="431" w:hanging="431"/>
    </w:pPr>
    <w:rPr>
      <w:color w:val="001446"/>
    </w:rPr>
  </w:style>
  <w:style w:type="character" w:customStyle="1" w:styleId="FormTextChar">
    <w:name w:val="Form Text Char"/>
    <w:basedOn w:val="PrivacyCollectionNoticeChar"/>
    <w:link w:val="FormText"/>
    <w:rsid w:val="007642B8"/>
    <w:rPr>
      <w:rFonts w:ascii="Calibri" w:hAnsi="Calibri"/>
      <w:bCs/>
      <w:color w:val="001446" w:themeColor="text2"/>
      <w:sz w:val="24"/>
    </w:rPr>
  </w:style>
  <w:style w:type="character" w:customStyle="1" w:styleId="FormSectionNumberedHeadingChar">
    <w:name w:val="Form Section Numbered Heading Char"/>
    <w:basedOn w:val="Heading1Char"/>
    <w:link w:val="FormSectionNumberedHeading"/>
    <w:rsid w:val="00A53792"/>
    <w:rPr>
      <w:rFonts w:ascii="Arial Rounded MT Bold" w:eastAsiaTheme="majorEastAsia" w:hAnsi="Arial Rounded MT Bold" w:cstheme="majorBidi"/>
      <w:b/>
      <w:bCs w:val="0"/>
      <w:color w:val="001446"/>
      <w:spacing w:val="4"/>
      <w:sz w:val="44"/>
      <w:szCs w:val="28"/>
      <w:shd w:val="clear" w:color="FDBD67" w:themeColor="accent6" w:fill="auto"/>
    </w:rPr>
  </w:style>
  <w:style w:type="table" w:styleId="ListTable3-Accent3">
    <w:name w:val="List Table 3 Accent 3"/>
    <w:basedOn w:val="TableNormal"/>
    <w:uiPriority w:val="48"/>
    <w:rsid w:val="003443A4"/>
    <w:pPr>
      <w:spacing w:after="0" w:line="240" w:lineRule="auto"/>
    </w:pPr>
    <w:tblPr>
      <w:tblStyleRowBandSize w:val="1"/>
      <w:tblStyleColBandSize w:val="1"/>
      <w:tblBorders>
        <w:top w:val="single" w:sz="4" w:space="0" w:color="00A077" w:themeColor="accent3"/>
        <w:left w:val="single" w:sz="4" w:space="0" w:color="00A077" w:themeColor="accent3"/>
        <w:bottom w:val="single" w:sz="4" w:space="0" w:color="00A077" w:themeColor="accent3"/>
        <w:right w:val="single" w:sz="4" w:space="0" w:color="00A07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77" w:themeFill="accent3"/>
      </w:tcPr>
    </w:tblStylePr>
    <w:tblStylePr w:type="lastRow">
      <w:rPr>
        <w:b/>
        <w:bCs/>
      </w:rPr>
      <w:tblPr/>
      <w:tcPr>
        <w:tcBorders>
          <w:top w:val="double" w:sz="4" w:space="0" w:color="00A07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77" w:themeColor="accent3"/>
          <w:right w:val="single" w:sz="4" w:space="0" w:color="00A077" w:themeColor="accent3"/>
        </w:tcBorders>
      </w:tcPr>
    </w:tblStylePr>
    <w:tblStylePr w:type="band1Horz">
      <w:tblPr/>
      <w:tcPr>
        <w:tcBorders>
          <w:top w:val="single" w:sz="4" w:space="0" w:color="00A077" w:themeColor="accent3"/>
          <w:bottom w:val="single" w:sz="4" w:space="0" w:color="00A07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77" w:themeColor="accent3"/>
          <w:left w:val="nil"/>
        </w:tcBorders>
      </w:tcPr>
    </w:tblStylePr>
    <w:tblStylePr w:type="swCell">
      <w:tblPr/>
      <w:tcPr>
        <w:tcBorders>
          <w:top w:val="double" w:sz="4" w:space="0" w:color="00A077" w:themeColor="accent3"/>
          <w:right w:val="nil"/>
        </w:tcBorders>
      </w:tcPr>
    </w:tblStylePr>
  </w:style>
  <w:style w:type="paragraph" w:customStyle="1" w:styleId="LearningArea1">
    <w:name w:val="Learning Area 1"/>
    <w:basedOn w:val="Heading1"/>
    <w:link w:val="LearningArea1Char"/>
    <w:qFormat/>
    <w:rsid w:val="00E25FAB"/>
    <w:pPr>
      <w:numPr>
        <w:numId w:val="0"/>
      </w:numPr>
      <w:shd w:val="clear" w:color="001446" w:fill="auto"/>
    </w:pPr>
    <w:rPr>
      <w:color w:val="00A077"/>
    </w:rPr>
  </w:style>
  <w:style w:type="character" w:customStyle="1" w:styleId="LearningArea1Char">
    <w:name w:val="Learning Area 1 Char"/>
    <w:basedOn w:val="Heading1Char"/>
    <w:link w:val="LearningArea1"/>
    <w:rsid w:val="00E25FAB"/>
    <w:rPr>
      <w:rFonts w:ascii="Arial Rounded MT Bold" w:eastAsiaTheme="majorEastAsia" w:hAnsi="Arial Rounded MT Bold" w:cstheme="majorBidi"/>
      <w:b/>
      <w:bCs w:val="0"/>
      <w:color w:val="00A077"/>
      <w:spacing w:val="4"/>
      <w:sz w:val="44"/>
      <w:szCs w:val="28"/>
      <w:shd w:val="clear" w:color="001446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Holdridge\Downloads\HIPPY_TMP_708_ETOFormTemplate(DRAF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39D83D19A340C1B282B9F77D3CA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12A8-EFBC-4543-B249-A48C87450D60}"/>
      </w:docPartPr>
      <w:docPartBody>
        <w:p w:rsidR="006848ED" w:rsidRDefault="00512FBE" w:rsidP="00512FBE">
          <w:pPr>
            <w:pStyle w:val="DF39D83D19A340C1B282B9F77D3CAF5C"/>
          </w:pPr>
          <w:r w:rsidRPr="00D9260B">
            <w:rPr>
              <w:rStyle w:val="PlaceholderText"/>
              <w:color w:val="BFBFBF" w:themeColor="background1" w:themeShade="BF"/>
            </w:rPr>
            <w:t>Write answer here.</w:t>
          </w:r>
        </w:p>
      </w:docPartBody>
    </w:docPart>
    <w:docPart>
      <w:docPartPr>
        <w:name w:val="543282F0A08A41209ED90FD1649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3FB2-2180-45B4-8890-EAF1FA56F4B4}"/>
      </w:docPartPr>
      <w:docPartBody>
        <w:p w:rsidR="006848ED" w:rsidRDefault="00512FBE" w:rsidP="00512FBE">
          <w:pPr>
            <w:pStyle w:val="543282F0A08A41209ED90FD1649D936C"/>
          </w:pPr>
          <w:r w:rsidRPr="000D4E90">
            <w:rPr>
              <w:rStyle w:val="PlaceholderText"/>
            </w:rPr>
            <w:t>[Doc ID]</w:t>
          </w:r>
        </w:p>
      </w:docPartBody>
    </w:docPart>
    <w:docPart>
      <w:docPartPr>
        <w:name w:val="056FC0B5AC77472F91C63315D45B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F4B3-3814-4BBB-ACA5-64C0750E7926}"/>
      </w:docPartPr>
      <w:docPartBody>
        <w:p w:rsidR="006848ED" w:rsidRDefault="006848ED" w:rsidP="006848ED">
          <w:pPr>
            <w:pStyle w:val="056FC0B5AC77472F91C63315D45B05C06"/>
          </w:pPr>
          <w:r w:rsidRPr="00D9260B">
            <w:rPr>
              <w:rStyle w:val="PlaceholderText"/>
              <w:b/>
              <w:bCs w:val="0"/>
            </w:rPr>
            <w:t>Write answer here.</w:t>
          </w:r>
        </w:p>
      </w:docPartBody>
    </w:docPart>
    <w:docPart>
      <w:docPartPr>
        <w:name w:val="D1211D4957B44C21A3B26DF37B7B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5940E-CF18-40DD-BA41-53AAD2D2ED4C}"/>
      </w:docPartPr>
      <w:docPartBody>
        <w:p w:rsidR="006848ED" w:rsidRDefault="006848ED" w:rsidP="006848ED">
          <w:pPr>
            <w:pStyle w:val="D1211D4957B44C21A3B26DF37B7B7D4A5"/>
          </w:pPr>
          <w:r w:rsidRPr="00D9260B">
            <w:rPr>
              <w:rStyle w:val="PlaceholderText"/>
              <w:b/>
              <w:bCs w:val="0"/>
            </w:rPr>
            <w:t>Write answer here.</w:t>
          </w:r>
        </w:p>
      </w:docPartBody>
    </w:docPart>
    <w:docPart>
      <w:docPartPr>
        <w:name w:val="ACAA8B4FB6CD4B36B8AB9E9A2D352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1E2C-2A56-4BD2-87C4-E504D7C3761E}"/>
      </w:docPartPr>
      <w:docPartBody>
        <w:p w:rsidR="006848ED" w:rsidRDefault="00512FBE" w:rsidP="00512FBE">
          <w:pPr>
            <w:pStyle w:val="ACAA8B4FB6CD4B36B8AB9E9A2D3526AC"/>
          </w:pPr>
          <w:r w:rsidRPr="00D9260B">
            <w:rPr>
              <w:rStyle w:val="PlaceholderText"/>
              <w:color w:val="BFBFBF" w:themeColor="background1" w:themeShade="BF"/>
            </w:rPr>
            <w:t>Choose date.</w:t>
          </w:r>
        </w:p>
      </w:docPartBody>
    </w:docPart>
    <w:docPart>
      <w:docPartPr>
        <w:name w:val="2DE319A271F34AA68430DEA7F358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53CF-BB2D-4868-81B8-B13FA4CA109D}"/>
      </w:docPartPr>
      <w:docPartBody>
        <w:p w:rsidR="006848ED" w:rsidRDefault="00512FBE" w:rsidP="00512FBE">
          <w:pPr>
            <w:pStyle w:val="2DE319A271F34AA68430DEA7F358A13C"/>
          </w:pPr>
          <w:r w:rsidRPr="00D9260B">
            <w:rPr>
              <w:rStyle w:val="PlaceholderText"/>
              <w:color w:val="BFBFBF" w:themeColor="background1" w:themeShade="BF"/>
            </w:rPr>
            <w:t>Choose date.</w:t>
          </w:r>
        </w:p>
      </w:docPartBody>
    </w:docPart>
    <w:docPart>
      <w:docPartPr>
        <w:name w:val="5BE425D41FED419897380ABDCB79E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5710-BA5A-4E83-9926-7740BDBCEAF6}"/>
      </w:docPartPr>
      <w:docPartBody>
        <w:p w:rsidR="006848ED" w:rsidRDefault="00512FBE" w:rsidP="00512FBE">
          <w:pPr>
            <w:pStyle w:val="5BE425D41FED419897380ABDCB79EA18"/>
          </w:pPr>
          <w:r w:rsidRPr="00D9260B">
            <w:rPr>
              <w:rStyle w:val="PlaceholderText"/>
              <w:bCs w:val="0"/>
              <w:color w:val="BFBFBF" w:themeColor="background1" w:themeShade="BF"/>
            </w:rPr>
            <w:t>Choose date.</w:t>
          </w:r>
        </w:p>
      </w:docPartBody>
    </w:docPart>
    <w:docPart>
      <w:docPartPr>
        <w:name w:val="F3A2CA9B3E86439993A5E66651BDA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3416-F4A3-4FDB-A5C3-042E19FD3C16}"/>
      </w:docPartPr>
      <w:docPartBody>
        <w:p w:rsidR="006848ED" w:rsidRDefault="00512FBE" w:rsidP="00512FBE">
          <w:pPr>
            <w:pStyle w:val="F3A2CA9B3E86439993A5E66651BDAF11"/>
          </w:pPr>
          <w:r w:rsidRPr="00D9260B">
            <w:rPr>
              <w:rStyle w:val="PlaceholderText"/>
              <w:bCs w:val="0"/>
              <w:color w:val="BFBFBF" w:themeColor="background1" w:themeShade="BF"/>
            </w:rPr>
            <w:t>Choose date.</w:t>
          </w:r>
        </w:p>
      </w:docPartBody>
    </w:docPart>
    <w:docPart>
      <w:docPartPr>
        <w:name w:val="AE6DD078271045918DBCC02D75C8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C03F0-259F-4F31-BA67-63512DA308B3}"/>
      </w:docPartPr>
      <w:docPartBody>
        <w:p w:rsidR="006848ED" w:rsidRDefault="00512FBE" w:rsidP="00512FBE">
          <w:pPr>
            <w:pStyle w:val="AE6DD078271045918DBCC02D75C89374"/>
          </w:pPr>
          <w:r w:rsidRPr="00D9260B">
            <w:rPr>
              <w:rStyle w:val="PlaceholderText"/>
              <w:color w:val="BFBFBF" w:themeColor="background1" w:themeShade="BF"/>
            </w:rPr>
            <w:t>Write answer here.</w:t>
          </w:r>
        </w:p>
      </w:docPartBody>
    </w:docPart>
    <w:docPart>
      <w:docPartPr>
        <w:name w:val="8D9F3B4A3A684CDCBE6C19A79FBC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4A45-28DD-4554-B624-1F2560AB191E}"/>
      </w:docPartPr>
      <w:docPartBody>
        <w:p w:rsidR="006848ED" w:rsidRDefault="00512FBE" w:rsidP="00512FBE">
          <w:pPr>
            <w:pStyle w:val="8D9F3B4A3A684CDCBE6C19A79FBC3F5D"/>
          </w:pPr>
          <w:r w:rsidRPr="00D9260B">
            <w:rPr>
              <w:rStyle w:val="PlaceholderText"/>
              <w:color w:val="BFBFBF" w:themeColor="background1" w:themeShade="BF"/>
            </w:rPr>
            <w:t>Write answer here.</w:t>
          </w:r>
        </w:p>
      </w:docPartBody>
    </w:docPart>
    <w:docPart>
      <w:docPartPr>
        <w:name w:val="675F88F746224D91ACB7A56F95AC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822C-7AB3-470B-B854-AFA83F5A81C6}"/>
      </w:docPartPr>
      <w:docPartBody>
        <w:p w:rsidR="006848ED" w:rsidRDefault="00512FBE" w:rsidP="00512FBE">
          <w:pPr>
            <w:pStyle w:val="675F88F746224D91ACB7A56F95AC3A8D"/>
          </w:pPr>
          <w:r w:rsidRPr="00D9260B">
            <w:rPr>
              <w:rStyle w:val="PlaceholderText"/>
              <w:color w:val="BFBFBF" w:themeColor="background1" w:themeShade="BF"/>
            </w:rPr>
            <w:t>Write answer here.</w:t>
          </w:r>
        </w:p>
      </w:docPartBody>
    </w:docPart>
    <w:docPart>
      <w:docPartPr>
        <w:name w:val="32D95EBE0B214AFAA20A5A5D6845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879A-8C7E-4A85-88B5-556CE48C4374}"/>
      </w:docPartPr>
      <w:docPartBody>
        <w:p w:rsidR="006848ED" w:rsidRDefault="00512FBE" w:rsidP="00512FBE">
          <w:pPr>
            <w:pStyle w:val="32D95EBE0B214AFAA20A5A5D684552D8"/>
          </w:pPr>
          <w:r w:rsidRPr="00D9260B">
            <w:rPr>
              <w:rStyle w:val="PlaceholderText"/>
              <w:color w:val="BFBFBF" w:themeColor="background1" w:themeShade="BF"/>
            </w:rPr>
            <w:t>Write answer here.</w:t>
          </w:r>
        </w:p>
      </w:docPartBody>
    </w:docPart>
    <w:docPart>
      <w:docPartPr>
        <w:name w:val="B71C84839251461F922B72882336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4816-CBDC-4439-B70F-092338EA4A9B}"/>
      </w:docPartPr>
      <w:docPartBody>
        <w:p w:rsidR="006848ED" w:rsidRDefault="00512FBE" w:rsidP="00512FBE">
          <w:pPr>
            <w:pStyle w:val="B71C84839251461F922B7288233662FB"/>
          </w:pPr>
          <w:r w:rsidRPr="00D9260B">
            <w:rPr>
              <w:rStyle w:val="PlaceholderText"/>
              <w:color w:val="BFBFBF" w:themeColor="background1" w:themeShade="BF"/>
            </w:rPr>
            <w:t>Write answer here.</w:t>
          </w:r>
        </w:p>
      </w:docPartBody>
    </w:docPart>
    <w:docPart>
      <w:docPartPr>
        <w:name w:val="79DFD6874D6E4793A8FAC1465B7C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5B45-4976-4B5D-A5FB-61CBDEB48EDD}"/>
      </w:docPartPr>
      <w:docPartBody>
        <w:p w:rsidR="006848ED" w:rsidRDefault="00512FBE" w:rsidP="00512FBE">
          <w:pPr>
            <w:pStyle w:val="79DFD6874D6E4793A8FAC1465B7C08FD"/>
          </w:pPr>
          <w:r w:rsidRPr="00D9260B">
            <w:rPr>
              <w:rStyle w:val="PlaceholderText"/>
              <w:color w:val="BFBFBF" w:themeColor="background1" w:themeShade="BF"/>
            </w:rPr>
            <w:t>Write name here</w:t>
          </w:r>
          <w:r w:rsidRPr="00D9260B">
            <w:rPr>
              <w:rStyle w:val="PlaceholderText"/>
              <w:b/>
              <w:bCs w:val="0"/>
              <w:color w:val="BFBFBF" w:themeColor="background1" w:themeShade="BF"/>
            </w:rPr>
            <w:t>.</w:t>
          </w:r>
        </w:p>
      </w:docPartBody>
    </w:docPart>
    <w:docPart>
      <w:docPartPr>
        <w:name w:val="DD936878180C453E894E3A9C8677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5985-C699-4B08-8E77-7F949699ECDF}"/>
      </w:docPartPr>
      <w:docPartBody>
        <w:p w:rsidR="006848ED" w:rsidRDefault="00512FBE" w:rsidP="00512FBE">
          <w:pPr>
            <w:pStyle w:val="DD936878180C453E894E3A9C867715561"/>
          </w:pPr>
          <w:r w:rsidRPr="00D9260B">
            <w:rPr>
              <w:rStyle w:val="PlaceholderText"/>
              <w:color w:val="BFBFBF" w:themeColor="background1" w:themeShade="BF"/>
            </w:rPr>
            <w:t>Write name here</w:t>
          </w:r>
          <w:r w:rsidRPr="00D9260B">
            <w:rPr>
              <w:rStyle w:val="PlaceholderText"/>
              <w:b/>
              <w:bCs w:val="0"/>
              <w:color w:val="BFBFBF" w:themeColor="background1" w:themeShade="BF"/>
            </w:rPr>
            <w:t>.</w:t>
          </w:r>
        </w:p>
      </w:docPartBody>
    </w:docPart>
    <w:docPart>
      <w:docPartPr>
        <w:name w:val="3CED4ECB3591454CA2147C37E5A7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67A9-FA3C-42F6-837C-536F7DA40D94}"/>
      </w:docPartPr>
      <w:docPartBody>
        <w:p w:rsidR="006848ED" w:rsidRDefault="00512FBE" w:rsidP="00512FBE">
          <w:pPr>
            <w:pStyle w:val="3CED4ECB3591454CA2147C37E5A7EC6D1"/>
          </w:pPr>
          <w:r w:rsidRPr="00D9260B">
            <w:rPr>
              <w:rStyle w:val="PlaceholderText"/>
              <w:color w:val="BFBFBF" w:themeColor="background1" w:themeShade="BF"/>
            </w:rPr>
            <w:t>Write name here</w:t>
          </w:r>
          <w:r w:rsidRPr="00D9260B">
            <w:rPr>
              <w:rStyle w:val="PlaceholderText"/>
              <w:b/>
              <w:bCs w:val="0"/>
              <w:color w:val="BFBFBF" w:themeColor="background1" w:themeShade="BF"/>
            </w:rPr>
            <w:t>.</w:t>
          </w:r>
        </w:p>
      </w:docPartBody>
    </w:docPart>
    <w:docPart>
      <w:docPartPr>
        <w:name w:val="7ADF656512DB46FF9E06254F2614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5CC7-FDAF-4F8B-9C78-E3F4B849F9DC}"/>
      </w:docPartPr>
      <w:docPartBody>
        <w:p w:rsidR="006848ED" w:rsidRDefault="00512FBE" w:rsidP="00512FBE">
          <w:pPr>
            <w:pStyle w:val="7ADF656512DB46FF9E06254F261450EC1"/>
          </w:pPr>
          <w:r w:rsidRPr="00D9260B">
            <w:rPr>
              <w:rStyle w:val="PlaceholderText"/>
              <w:color w:val="BFBFBF" w:themeColor="background1" w:themeShade="BF"/>
            </w:rPr>
            <w:t>Write name here</w:t>
          </w:r>
          <w:r w:rsidRPr="00D9260B">
            <w:rPr>
              <w:rStyle w:val="PlaceholderText"/>
              <w:b/>
              <w:bCs w:val="0"/>
              <w:color w:val="BFBFBF" w:themeColor="background1" w:themeShade="BF"/>
            </w:rPr>
            <w:t>.</w:t>
          </w:r>
        </w:p>
      </w:docPartBody>
    </w:docPart>
    <w:docPart>
      <w:docPartPr>
        <w:name w:val="3B0D1E549ECD44DCA18DC49903A0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0AD9-A334-4CAE-BCD7-DF33F6F1147C}"/>
      </w:docPartPr>
      <w:docPartBody>
        <w:p w:rsidR="006848ED" w:rsidRDefault="00512FBE" w:rsidP="00512FBE">
          <w:pPr>
            <w:pStyle w:val="3B0D1E549ECD44DCA18DC49903A0F8541"/>
          </w:pPr>
          <w:r w:rsidRPr="00D9260B">
            <w:rPr>
              <w:rStyle w:val="PlaceholderText"/>
              <w:color w:val="BFBFBF" w:themeColor="background1" w:themeShade="BF"/>
            </w:rPr>
            <w:t>Write name here.</w:t>
          </w:r>
        </w:p>
      </w:docPartBody>
    </w:docPart>
    <w:docPart>
      <w:docPartPr>
        <w:name w:val="8BB18E4E25AF4A57BB7724FB5586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9209-32BE-49A6-8120-C7E925CF3A88}"/>
      </w:docPartPr>
      <w:docPartBody>
        <w:p w:rsidR="006848ED" w:rsidRDefault="00512FBE" w:rsidP="00512FBE">
          <w:pPr>
            <w:pStyle w:val="8BB18E4E25AF4A57BB7724FB558657A41"/>
          </w:pPr>
          <w:r w:rsidRPr="00D9260B">
            <w:rPr>
              <w:rStyle w:val="PlaceholderText"/>
              <w:color w:val="BFBFBF" w:themeColor="background1" w:themeShade="BF"/>
            </w:rPr>
            <w:t>Write name here.</w:t>
          </w:r>
        </w:p>
      </w:docPartBody>
    </w:docPart>
    <w:docPart>
      <w:docPartPr>
        <w:name w:val="2216F2ED514D410DA3C3A6B59B30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C3CB-B304-47C6-93E0-49D0D7628E2E}"/>
      </w:docPartPr>
      <w:docPartBody>
        <w:p w:rsidR="006848ED" w:rsidRDefault="00512FBE" w:rsidP="00512FBE">
          <w:pPr>
            <w:pStyle w:val="2216F2ED514D410DA3C3A6B59B3053331"/>
          </w:pPr>
          <w:r w:rsidRPr="00D9260B">
            <w:rPr>
              <w:rStyle w:val="PlaceholderText"/>
              <w:color w:val="BFBFBF" w:themeColor="background1" w:themeShade="BF"/>
            </w:rPr>
            <w:t>Write name here</w:t>
          </w:r>
          <w:r w:rsidRPr="00D9260B">
            <w:rPr>
              <w:rStyle w:val="PlaceholderText"/>
              <w:b/>
              <w:bCs w:val="0"/>
              <w:color w:val="BFBFBF" w:themeColor="background1" w:themeShade="BF"/>
            </w:rPr>
            <w:t>.</w:t>
          </w:r>
        </w:p>
      </w:docPartBody>
    </w:docPart>
    <w:docPart>
      <w:docPartPr>
        <w:name w:val="284BE82E0A6148FF8DB131449388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BD42-36D1-44E0-BA2D-88FB09F0E11C}"/>
      </w:docPartPr>
      <w:docPartBody>
        <w:p w:rsidR="006848ED" w:rsidRDefault="00512FBE" w:rsidP="00512FBE">
          <w:pPr>
            <w:pStyle w:val="284BE82E0A6148FF8DB13144938835011"/>
          </w:pPr>
          <w:r w:rsidRPr="00D9260B">
            <w:rPr>
              <w:rStyle w:val="PlaceholderText"/>
              <w:color w:val="BFBFBF" w:themeColor="background1" w:themeShade="BF"/>
            </w:rPr>
            <w:t>Write name here</w:t>
          </w:r>
          <w:r w:rsidRPr="00D9260B">
            <w:rPr>
              <w:rStyle w:val="PlaceholderText"/>
              <w:b/>
              <w:bCs w:val="0"/>
              <w:color w:val="BFBFBF" w:themeColor="background1" w:themeShade="BF"/>
            </w:rPr>
            <w:t>.</w:t>
          </w:r>
        </w:p>
      </w:docPartBody>
    </w:docPart>
    <w:docPart>
      <w:docPartPr>
        <w:name w:val="F2C41018C6CC44C1B306AA1A1427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54E2-0124-4CDE-9B1F-F64647E7CC8D}"/>
      </w:docPartPr>
      <w:docPartBody>
        <w:p w:rsidR="006848ED" w:rsidRDefault="00512FBE" w:rsidP="00512FBE">
          <w:pPr>
            <w:pStyle w:val="F2C41018C6CC44C1B306AA1A14273CEE1"/>
          </w:pPr>
          <w:r w:rsidRPr="00D9260B">
            <w:rPr>
              <w:rStyle w:val="PlaceholderText"/>
              <w:color w:val="BFBFBF" w:themeColor="background1" w:themeShade="BF"/>
            </w:rPr>
            <w:t>Write name here</w:t>
          </w:r>
          <w:r w:rsidRPr="00D9260B">
            <w:rPr>
              <w:rStyle w:val="PlaceholderText"/>
              <w:b/>
              <w:bCs w:val="0"/>
              <w:color w:val="BFBFBF" w:themeColor="background1" w:themeShade="BF"/>
            </w:rPr>
            <w:t>.</w:t>
          </w:r>
        </w:p>
      </w:docPartBody>
    </w:docPart>
    <w:docPart>
      <w:docPartPr>
        <w:name w:val="CC223EB4863D4D35B339D9858740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8344-C744-42B0-B318-31246110F872}"/>
      </w:docPartPr>
      <w:docPartBody>
        <w:p w:rsidR="006848ED" w:rsidRDefault="006848ED" w:rsidP="006848ED">
          <w:pPr>
            <w:pStyle w:val="CC223EB4863D4D35B339D98587401884"/>
          </w:pPr>
          <w:r w:rsidRPr="000D4E90">
            <w:rPr>
              <w:rStyle w:val="PlaceholderText"/>
            </w:rPr>
            <w:t>[Doc ID]</w:t>
          </w:r>
        </w:p>
      </w:docPartBody>
    </w:docPart>
    <w:docPart>
      <w:docPartPr>
        <w:name w:val="6F91488626A34837BD916595255C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ACFF-C5BA-425D-8761-532D6D1E2C64}"/>
      </w:docPartPr>
      <w:docPartBody>
        <w:p w:rsidR="006848ED" w:rsidRDefault="006848ED" w:rsidP="006848ED">
          <w:pPr>
            <w:pStyle w:val="6F91488626A34837BD916595255CADBA"/>
          </w:pPr>
          <w:r w:rsidRPr="00D9260B">
            <w:rPr>
              <w:rStyle w:val="PlaceholderText"/>
              <w:b/>
              <w:bCs/>
            </w:rPr>
            <w:t>Write answer here.</w:t>
          </w:r>
        </w:p>
      </w:docPartBody>
    </w:docPart>
    <w:docPart>
      <w:docPartPr>
        <w:name w:val="21BC8A6F2097403A9CD3290DE866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640C-B4B0-418A-9FE2-A9977899A217}"/>
      </w:docPartPr>
      <w:docPartBody>
        <w:p w:rsidR="006848ED" w:rsidRDefault="006848ED" w:rsidP="006848ED">
          <w:pPr>
            <w:pStyle w:val="21BC8A6F2097403A9CD3290DE8663864"/>
          </w:pPr>
          <w:r w:rsidRPr="00D9260B">
            <w:rPr>
              <w:rStyle w:val="PlaceholderText"/>
              <w:b/>
              <w:bCs/>
            </w:rPr>
            <w:t>Write answer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D"/>
    <w:rsid w:val="001B2AD9"/>
    <w:rsid w:val="00512FBE"/>
    <w:rsid w:val="006848ED"/>
    <w:rsid w:val="006B452E"/>
    <w:rsid w:val="009B68A9"/>
    <w:rsid w:val="009D7A4F"/>
    <w:rsid w:val="00D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FBE"/>
    <w:rPr>
      <w:color w:val="808080"/>
    </w:rPr>
  </w:style>
  <w:style w:type="paragraph" w:customStyle="1" w:styleId="D1211D4957B44C21A3B26DF37B7B7D4A5">
    <w:name w:val="D1211D4957B44C21A3B26DF37B7B7D4A5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AE6DD078271045918DBCC02D75C893743">
    <w:name w:val="AE6DD078271045918DBCC02D75C893743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ACAA8B4FB6CD4B36B8AB9E9A2D3526AC3">
    <w:name w:val="ACAA8B4FB6CD4B36B8AB9E9A2D3526AC3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2DE319A271F34AA68430DEA7F358A13C3">
    <w:name w:val="2DE319A271F34AA68430DEA7F358A13C3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5BE425D41FED419897380ABDCB79EA183">
    <w:name w:val="5BE425D41FED419897380ABDCB79EA183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F3A2CA9B3E86439993A5E66651BDAF113">
    <w:name w:val="F3A2CA9B3E86439993A5E66651BDAF113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DF39D83D19A340C1B282B9F77D3CAF5C6">
    <w:name w:val="DF39D83D19A340C1B282B9F77D3CAF5C6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8D9F3B4A3A684CDCBE6C19A79FBC3F5D1">
    <w:name w:val="8D9F3B4A3A684CDCBE6C19A79FBC3F5D1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675F88F746224D91ACB7A56F95AC3A8D1">
    <w:name w:val="675F88F746224D91ACB7A56F95AC3A8D1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32D95EBE0B214AFAA20A5A5D684552D81">
    <w:name w:val="32D95EBE0B214AFAA20A5A5D684552D81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B71C84839251461F922B7288233662FB1">
    <w:name w:val="B71C84839251461F922B7288233662FB1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79DFD6874D6E4793A8FAC1465B7C08FD1">
    <w:name w:val="79DFD6874D6E4793A8FAC1465B7C08FD1"/>
    <w:rsid w:val="006848ED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543282F0A08A41209ED90FD1649D936C6">
    <w:name w:val="543282F0A08A41209ED90FD1649D936C6"/>
    <w:rsid w:val="006848ED"/>
    <w:pPr>
      <w:tabs>
        <w:tab w:val="center" w:pos="4513"/>
        <w:tab w:val="right" w:pos="9026"/>
      </w:tabs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056FC0B5AC77472F91C63315D45B05C06">
    <w:name w:val="056FC0B5AC77472F91C63315D45B05C06"/>
    <w:rsid w:val="006848ED"/>
    <w:pPr>
      <w:tabs>
        <w:tab w:val="center" w:pos="4513"/>
        <w:tab w:val="right" w:pos="9026"/>
      </w:tabs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DD936878180C453E894E3A9C86771556">
    <w:name w:val="DD936878180C453E894E3A9C86771556"/>
    <w:rsid w:val="006848ED"/>
  </w:style>
  <w:style w:type="paragraph" w:customStyle="1" w:styleId="3CED4ECB3591454CA2147C37E5A7EC6D">
    <w:name w:val="3CED4ECB3591454CA2147C37E5A7EC6D"/>
    <w:rsid w:val="006848ED"/>
  </w:style>
  <w:style w:type="paragraph" w:customStyle="1" w:styleId="7ADF656512DB46FF9E06254F261450EC">
    <w:name w:val="7ADF656512DB46FF9E06254F261450EC"/>
    <w:rsid w:val="006848ED"/>
  </w:style>
  <w:style w:type="paragraph" w:customStyle="1" w:styleId="3B0D1E549ECD44DCA18DC49903A0F854">
    <w:name w:val="3B0D1E549ECD44DCA18DC49903A0F854"/>
    <w:rsid w:val="006848ED"/>
  </w:style>
  <w:style w:type="paragraph" w:customStyle="1" w:styleId="8BB18E4E25AF4A57BB7724FB558657A4">
    <w:name w:val="8BB18E4E25AF4A57BB7724FB558657A4"/>
    <w:rsid w:val="006848ED"/>
  </w:style>
  <w:style w:type="paragraph" w:customStyle="1" w:styleId="2216F2ED514D410DA3C3A6B59B305333">
    <w:name w:val="2216F2ED514D410DA3C3A6B59B305333"/>
    <w:rsid w:val="006848ED"/>
  </w:style>
  <w:style w:type="paragraph" w:customStyle="1" w:styleId="284BE82E0A6148FF8DB1314493883501">
    <w:name w:val="284BE82E0A6148FF8DB1314493883501"/>
    <w:rsid w:val="006848ED"/>
  </w:style>
  <w:style w:type="paragraph" w:customStyle="1" w:styleId="F2C41018C6CC44C1B306AA1A14273CEE">
    <w:name w:val="F2C41018C6CC44C1B306AA1A14273CEE"/>
    <w:rsid w:val="006848ED"/>
  </w:style>
  <w:style w:type="paragraph" w:customStyle="1" w:styleId="CC223EB4863D4D35B339D98587401884">
    <w:name w:val="CC223EB4863D4D35B339D98587401884"/>
    <w:rsid w:val="006848ED"/>
  </w:style>
  <w:style w:type="paragraph" w:customStyle="1" w:styleId="6F91488626A34837BD916595255CADBA">
    <w:name w:val="6F91488626A34837BD916595255CADBA"/>
    <w:rsid w:val="006848ED"/>
  </w:style>
  <w:style w:type="paragraph" w:customStyle="1" w:styleId="21BC8A6F2097403A9CD3290DE8663864">
    <w:name w:val="21BC8A6F2097403A9CD3290DE8663864"/>
    <w:rsid w:val="006848ED"/>
  </w:style>
  <w:style w:type="paragraph" w:customStyle="1" w:styleId="3B0D1E549ECD44DCA18DC49903A0F8541">
    <w:name w:val="3B0D1E549ECD44DCA18DC49903A0F854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8BB18E4E25AF4A57BB7724FB558657A41">
    <w:name w:val="8BB18E4E25AF4A57BB7724FB558657A4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2216F2ED514D410DA3C3A6B59B3053331">
    <w:name w:val="2216F2ED514D410DA3C3A6B59B305333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284BE82E0A6148FF8DB13144938835011">
    <w:name w:val="284BE82E0A6148FF8DB1314493883501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F2C41018C6CC44C1B306AA1A14273CEE1">
    <w:name w:val="F2C41018C6CC44C1B306AA1A14273CEE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AE6DD078271045918DBCC02D75C89374">
    <w:name w:val="AE6DD078271045918DBCC02D75C89374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ACAA8B4FB6CD4B36B8AB9E9A2D3526AC">
    <w:name w:val="ACAA8B4FB6CD4B36B8AB9E9A2D3526AC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2DE319A271F34AA68430DEA7F358A13C">
    <w:name w:val="2DE319A271F34AA68430DEA7F358A13C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5BE425D41FED419897380ABDCB79EA18">
    <w:name w:val="5BE425D41FED419897380ABDCB79EA18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F3A2CA9B3E86439993A5E66651BDAF11">
    <w:name w:val="F3A2CA9B3E86439993A5E66651BDAF1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DF39D83D19A340C1B282B9F77D3CAF5C">
    <w:name w:val="DF39D83D19A340C1B282B9F77D3CAF5C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8D9F3B4A3A684CDCBE6C19A79FBC3F5D">
    <w:name w:val="8D9F3B4A3A684CDCBE6C19A79FBC3F5D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675F88F746224D91ACB7A56F95AC3A8D">
    <w:name w:val="675F88F746224D91ACB7A56F95AC3A8D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32D95EBE0B214AFAA20A5A5D684552D8">
    <w:name w:val="32D95EBE0B214AFAA20A5A5D684552D8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B71C84839251461F922B7288233662FB">
    <w:name w:val="B71C84839251461F922B7288233662FB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79DFD6874D6E4793A8FAC1465B7C08FD">
    <w:name w:val="79DFD6874D6E4793A8FAC1465B7C08FD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DD936878180C453E894E3A9C867715561">
    <w:name w:val="DD936878180C453E894E3A9C86771556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3CED4ECB3591454CA2147C37E5A7EC6D1">
    <w:name w:val="3CED4ECB3591454CA2147C37E5A7EC6D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7ADF656512DB46FF9E06254F261450EC1">
    <w:name w:val="7ADF656512DB46FF9E06254F261450EC1"/>
    <w:rsid w:val="00512FBE"/>
    <w:pPr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  <w:style w:type="paragraph" w:customStyle="1" w:styleId="543282F0A08A41209ED90FD1649D936C">
    <w:name w:val="543282F0A08A41209ED90FD1649D936C"/>
    <w:rsid w:val="00512FBE"/>
    <w:pPr>
      <w:tabs>
        <w:tab w:val="center" w:pos="4513"/>
        <w:tab w:val="right" w:pos="9026"/>
      </w:tabs>
      <w:spacing w:after="270" w:line="240" w:lineRule="auto"/>
    </w:pPr>
    <w:rPr>
      <w:rFonts w:ascii="Calibri" w:hAnsi="Calibri"/>
      <w:bCs/>
      <w:color w:val="0E2841" w:themeColor="text2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IPPY2023">
  <a:themeElements>
    <a:clrScheme name="HIPPY2023">
      <a:dk1>
        <a:srgbClr val="001446"/>
      </a:dk1>
      <a:lt1>
        <a:srgbClr val="FFFFFF"/>
      </a:lt1>
      <a:dk2>
        <a:srgbClr val="001446"/>
      </a:dk2>
      <a:lt2>
        <a:srgbClr val="FFFFFF"/>
      </a:lt2>
      <a:accent1>
        <a:srgbClr val="F47E60"/>
      </a:accent1>
      <a:accent2>
        <a:srgbClr val="80CEC8"/>
      </a:accent2>
      <a:accent3>
        <a:srgbClr val="00A077"/>
      </a:accent3>
      <a:accent4>
        <a:srgbClr val="C15771"/>
      </a:accent4>
      <a:accent5>
        <a:srgbClr val="B899C8"/>
      </a:accent5>
      <a:accent6>
        <a:srgbClr val="FDBD67"/>
      </a:accent6>
      <a:hlink>
        <a:srgbClr val="742E45"/>
      </a:hlink>
      <a:folHlink>
        <a:srgbClr val="F58025"/>
      </a:folHlink>
    </a:clrScheme>
    <a:fontScheme name="Custom 1">
      <a:majorFont>
        <a:latin typeface="Arial Rounded MT Bold"/>
        <a:ea typeface=""/>
        <a:cs typeface=""/>
      </a:majorFont>
      <a:minorFont>
        <a:latin typeface="Arial Round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2025-06-20T00:00:00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1.0</_Version>
    <lcf76f155ced4ddcb4097134ff3c332f xmlns="9dadbe74-aefb-409e-b4ec-c77ecb81cf5c">
      <Terms xmlns="http://schemas.microsoft.com/office/infopath/2007/PartnerControls"/>
    </lcf76f155ced4ddcb4097134ff3c332f>
    <TaxCatchAll xmlns="8837cbc0-f73e-48a5-92f4-1432fc8b9031">
      <Value>161</Value>
    </TaxCatchAll>
    <_Flow_SignoffStatus xmlns="9dadbe74-aefb-409e-b4ec-c77ecb81cf5c" xsi:nil="true"/>
    <mca4f6966e0944c2aaae415d6d5126d2 xmlns="9dadbe74-aefb-409e-b4ec-c77ecb81cf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Quality, Performance and Administration</TermName>
          <TermId xmlns="http://schemas.microsoft.com/office/infopath/2007/PartnerControls">1e0e966f-c8fb-4f9b-8fec-96953adeca55</TermId>
        </TermInfo>
      </Terms>
    </mca4f6966e0944c2aaae415d6d5126d2>
    <RevisionUpdate xmlns="9dadbe74-aefb-409e-b4ec-c77ecb81cf5c" xsi:nil="true"/>
    <ProcessorEvent xmlns="9dadbe74-aefb-409e-b4ec-c77ecb81cf5c" xsi:nil="true"/>
    <RelatedProcess xmlns="9dadbe74-aefb-409e-b4ec-c77ecb81cf5c" xsi:nil="true"/>
    <Tags xmlns="9dadbe74-aefb-409e-b4ec-c77ecb81cf5c" xsi:nil="true"/>
    <ResourceType xmlns="9dadbe74-aefb-409e-b4ec-c77ecb81cf5c">Form</Resource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43DE91EF9C44B9676AEC5207D432" ma:contentTypeVersion="21" ma:contentTypeDescription="Create a new document." ma:contentTypeScope="" ma:versionID="978302dcda74e60fdc7c315e191c5dbb">
  <xsd:schema xmlns:xsd="http://www.w3.org/2001/XMLSchema" xmlns:xs="http://www.w3.org/2001/XMLSchema" xmlns:p="http://schemas.microsoft.com/office/2006/metadata/properties" xmlns:ns2="9dadbe74-aefb-409e-b4ec-c77ecb81cf5c" xmlns:ns3="8837cbc0-f73e-48a5-92f4-1432fc8b9031" xmlns:ns4="http://schemas.microsoft.com/sharepoint/v3/fields" targetNamespace="http://schemas.microsoft.com/office/2006/metadata/properties" ma:root="true" ma:fieldsID="67450236094bccf4d97a68d222156109" ns2:_="" ns3:_="" ns4:_="">
    <xsd:import namespace="9dadbe74-aefb-409e-b4ec-c77ecb81cf5c"/>
    <xsd:import namespace="8837cbc0-f73e-48a5-92f4-1432fc8b903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_Version" minOccurs="0"/>
                <xsd:element ref="ns2:mca4f6966e0944c2aaae415d6d5126d2" minOccurs="0"/>
                <xsd:element ref="ns2:RevisionUpdate" minOccurs="0"/>
                <xsd:element ref="ns2:Tags" minOccurs="0"/>
                <xsd:element ref="ns2:RelatedProcess" minOccurs="0"/>
                <xsd:element ref="ns2:ProcessorEvent" minOccurs="0"/>
                <xsd:element ref="ns2:ResourceTyp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be74-aefb-409e-b4ec-c77ecb81c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b29fe4-328b-459f-a24c-0e58c8462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ca4f6966e0944c2aaae415d6d5126d2" ma:index="21" nillable="true" ma:taxonomy="true" ma:internalName="mca4f6966e0944c2aaae415d6d5126d2" ma:taxonomyFieldName="Owner" ma:displayName="Owner" ma:default="" ma:fieldId="{6ca4f696-6e09-44c2-aaae-415d6d5126d2}" ma:sspId="15b29fe4-328b-459f-a24c-0e58c8462544" ma:termSetId="386095d1-c68d-4c6d-b587-48ddaf1ae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sionUpdate" ma:index="22" nillable="true" ma:displayName="Revision Update" ma:format="Dropdown" ma:internalName="RevisionUpdat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feguarding"/>
                    <xsd:enumeration value="Transition/Establishment"/>
                    <xsd:enumeration value="Annual Statement Safeguarding Compliance"/>
                    <xsd:enumeration value="Risk Assessment"/>
                    <xsd:enumeration value="Risk Mgt Plan"/>
                    <xsd:enumeration value="Type A"/>
                    <xsd:enumeration value="Type B"/>
                    <xsd:enumeration value="Type C"/>
                  </xsd:restriction>
                </xsd:simpleType>
              </xsd:element>
            </xsd:sequence>
          </xsd:extension>
        </xsd:complexContent>
      </xsd:complexType>
    </xsd:element>
    <xsd:element name="RelatedProcess" ma:index="24" nillable="true" ma:displayName="Related Process" ma:format="Dropdown" ma:internalName="RelatedProcess">
      <xsd:simpleType>
        <xsd:restriction base="dms:Text">
          <xsd:maxLength value="255"/>
        </xsd:restriction>
      </xsd:simpleType>
    </xsd:element>
    <xsd:element name="ProcessorEvent" ma:index="25" nillable="true" ma:displayName="Process or Event" ma:format="Dropdown" ma:internalName="Processor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oSC"/>
                    <xsd:enumeration value="Welcome Ltr (SG inc)"/>
                    <xsd:enumeration value="Finance (Block Funding)"/>
                    <xsd:enumeration value="SLFA (DoV)"/>
                    <xsd:enumeration value="Escalation"/>
                    <xsd:enumeration value="ETO Data Entry"/>
                    <xsd:enumeration value="Reporting"/>
                    <xsd:enumeration value="Compliance"/>
                    <xsd:enumeration value="Funding Approval"/>
                    <xsd:enumeration value="Funding Not Approved"/>
                    <xsd:enumeration value="Initial Request"/>
                    <xsd:enumeration value="Curriculum"/>
                    <xsd:enumeration value="Budget"/>
                    <xsd:enumeration value="Quality"/>
                  </xsd:restriction>
                </xsd:simpleType>
              </xsd:element>
            </xsd:sequence>
          </xsd:extension>
        </xsd:complexContent>
      </xsd:complexType>
    </xsd:element>
    <xsd:element name="ResourceType" ma:index="26" nillable="true" ma:displayName="Resource Type" ma:format="Dropdown" ma:internalName="ResourceType">
      <xsd:simpleType>
        <xsd:restriction base="dms:Choice">
          <xsd:enumeration value="Guide"/>
          <xsd:enumeration value="Resource sheet"/>
          <xsd:enumeration value="Email Proforma"/>
          <xsd:enumeration value="Template"/>
          <xsd:enumeration value="Form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bc0-f73e-48a5-92f4-1432fc8b90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46808b-d535-46ac-bebf-e2795e0d8773}" ma:internalName="TaxCatchAll" ma:showField="CatchAllData" ma:web="1f31a8aa-ada4-4fd1-b5a8-7c9e4f4e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9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2CABE5-61E2-4E6B-B69E-9185E7BEA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F8103-B7E5-416F-946A-03A3273DA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F302E-FDC5-46B3-90B9-CF790DAC66A9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/fields"/>
    <ds:schemaRef ds:uri="8837cbc0-f73e-48a5-92f4-1432fc8b9031"/>
    <ds:schemaRef ds:uri="9dadbe74-aefb-409e-b4ec-c77ecb81cf5c"/>
  </ds:schemaRefs>
</ds:datastoreItem>
</file>

<file path=customXml/itemProps5.xml><?xml version="1.0" encoding="utf-8"?>
<ds:datastoreItem xmlns:ds="http://schemas.openxmlformats.org/officeDocument/2006/customXml" ds:itemID="{9F47C7BC-43F1-4A7A-8E7B-DA839A1C1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be74-aefb-409e-b4ec-c77ecb81cf5c"/>
    <ds:schemaRef ds:uri="8837cbc0-f73e-48a5-92f4-1432fc8b903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995439-6030-4125-a9a9-8c082669cb22}" enabled="0" method="" siteId="{db995439-6030-4125-a9a9-8c082669cb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HIPPY_TMP_708_ETOFormTemplate(DRAFT).dotm</Template>
  <TotalTime>1488</TotalTime>
  <Pages>3</Pages>
  <Words>395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ETO Form Template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Adaptation Request form</dc:title>
  <dc:subject>Enrolment</dc:subject>
  <dc:creator>Melissa Holdridge</dc:creator>
  <cp:keywords>Form</cp:keywords>
  <dc:description/>
  <cp:lastModifiedBy>Melissa Holdridge</cp:lastModifiedBy>
  <cp:revision>33</cp:revision>
  <cp:lastPrinted>2023-09-20T20:18:00Z</cp:lastPrinted>
  <dcterms:created xsi:type="dcterms:W3CDTF">2025-06-19T21:57:00Z</dcterms:created>
  <dcterms:modified xsi:type="dcterms:W3CDTF">2025-08-01T00:09:00Z</dcterms:modified>
  <cp:category>From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0x010100463943DE91EF9C44B9676AEC5207D432</vt:lpwstr>
  </property>
  <property fmtid="{D5CDD505-2E9C-101B-9397-08002B2CF9AE}" pid="3" name="MediaServiceImageTags">
    <vt:lpwstr/>
  </property>
  <property fmtid="{D5CDD505-2E9C-101B-9397-08002B2CF9AE}" pid="4" name="FAQsCreated">
    <vt:bool>true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Owner">
    <vt:lpwstr>161;#Quality, Performance and Administration|1e0e966f-c8fb-4f9b-8fec-96953adeca55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12;#John Hartshorn;#22;#Melissa Holdridge</vt:lpwstr>
  </property>
  <property fmtid="{D5CDD505-2E9C-101B-9397-08002B2CF9AE}" pid="13" name="GrammarlyDocumentId">
    <vt:lpwstr>72d8a505-0c4c-41c3-9888-064ecae94bf2</vt:lpwstr>
  </property>
</Properties>
</file>