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37"/>
        <w:tblW w:w="0" w:type="auto"/>
        <w:tblLayout w:type="fixed"/>
        <w:tblLook w:val="06A0" w:firstRow="1" w:lastRow="0" w:firstColumn="1" w:lastColumn="0" w:noHBand="1" w:noVBand="1"/>
      </w:tblPr>
      <w:tblGrid>
        <w:gridCol w:w="1276"/>
        <w:gridCol w:w="1985"/>
        <w:gridCol w:w="2049"/>
        <w:gridCol w:w="1739"/>
      </w:tblGrid>
      <w:tr w:rsidR="00D25C3E" w14:paraId="32B743C2" w14:textId="77777777" w:rsidTr="00A81439">
        <w:trPr>
          <w:trHeight w:val="182"/>
        </w:trPr>
        <w:tc>
          <w:tcPr>
            <w:tcW w:w="1276" w:type="dxa"/>
            <w:hideMark/>
          </w:tcPr>
          <w:p w14:paraId="2D233B91" w14:textId="77777777" w:rsidR="00D25C3E" w:rsidRDefault="00D25C3E" w:rsidP="00A81439">
            <w:pPr>
              <w:spacing w:after="120"/>
              <w:jc w:val="right"/>
            </w:pPr>
            <w:r>
              <w:t>Site name:</w:t>
            </w:r>
          </w:p>
        </w:tc>
        <w:sdt>
          <w:sdtPr>
            <w:rPr>
              <w:sz w:val="22"/>
              <w:szCs w:val="20"/>
            </w:rPr>
            <w:id w:val="799338826"/>
            <w:placeholder>
              <w:docPart w:val="EA8CA7C5E595443AAD25476AD8737422"/>
            </w:placeholder>
            <w:showingPlcHdr/>
            <w:text/>
          </w:sdtPr>
          <w:sdtEndPr/>
          <w:sdtContent>
            <w:tc>
              <w:tcPr>
                <w:tcW w:w="1985" w:type="dxa"/>
                <w:hideMark/>
              </w:tcPr>
              <w:p w14:paraId="3BB0E279" w14:textId="77777777" w:rsidR="00D25C3E" w:rsidRDefault="00D25C3E" w:rsidP="00A81439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  <w:tc>
          <w:tcPr>
            <w:tcW w:w="2049" w:type="dxa"/>
            <w:hideMark/>
          </w:tcPr>
          <w:p w14:paraId="0BED09A9" w14:textId="77777777" w:rsidR="00D25C3E" w:rsidRDefault="00D25C3E" w:rsidP="00A81439">
            <w:pPr>
              <w:spacing w:after="120"/>
              <w:jc w:val="right"/>
            </w:pPr>
            <w:r>
              <w:t>ETO entered date:</w:t>
            </w:r>
          </w:p>
        </w:tc>
        <w:sdt>
          <w:sdtPr>
            <w:rPr>
              <w:sz w:val="22"/>
              <w:szCs w:val="20"/>
            </w:rPr>
            <w:id w:val="-489490538"/>
            <w:placeholder>
              <w:docPart w:val="EA18354AC4324073B94B26E0F2645D5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39" w:type="dxa"/>
                <w:hideMark/>
              </w:tcPr>
              <w:p w14:paraId="1F9859BC" w14:textId="77777777" w:rsidR="00D25C3E" w:rsidRDefault="00D25C3E" w:rsidP="00A81439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</w:tbl>
    <w:p w14:paraId="18D51F2F" w14:textId="780864AB" w:rsidR="00A4750C" w:rsidRDefault="00404833" w:rsidP="00172616"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1C6EFC8A" wp14:editId="5A562214">
            <wp:simplePos x="0" y="0"/>
            <wp:positionH relativeFrom="margin">
              <wp:posOffset>30480</wp:posOffset>
            </wp:positionH>
            <wp:positionV relativeFrom="page">
              <wp:posOffset>200025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A1375" w14:textId="3ED930ED" w:rsidR="00CC0935" w:rsidRDefault="00172616" w:rsidP="00E24B54">
      <w:pPr>
        <w:pStyle w:val="FormHeading"/>
        <w:spacing w:after="120"/>
      </w:pPr>
      <w:r>
        <w:t>Tutor Training</w:t>
      </w:r>
    </w:p>
    <w:p w14:paraId="5A6950FC" w14:textId="79265928" w:rsidR="00641E03" w:rsidRDefault="00641E03" w:rsidP="00E24B54">
      <w:pPr>
        <w:pStyle w:val="Style1"/>
        <w:spacing w:after="0"/>
      </w:pPr>
    </w:p>
    <w:p w14:paraId="4F374F63" w14:textId="4C1EE148" w:rsidR="00647FC1" w:rsidRDefault="00647FC1" w:rsidP="00AC486F">
      <w:pPr>
        <w:pStyle w:val="Heading3"/>
        <w:numPr>
          <w:ilvl w:val="0"/>
          <w:numId w:val="0"/>
        </w:numPr>
        <w:spacing w:after="120"/>
        <w:ind w:left="720" w:hanging="720"/>
      </w:pPr>
      <w:r>
        <w:t>Training details</w:t>
      </w: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2966"/>
        <w:gridCol w:w="6"/>
        <w:gridCol w:w="706"/>
        <w:gridCol w:w="1692"/>
        <w:gridCol w:w="1698"/>
        <w:gridCol w:w="2423"/>
        <w:gridCol w:w="1551"/>
        <w:gridCol w:w="292"/>
        <w:gridCol w:w="1136"/>
        <w:gridCol w:w="1045"/>
        <w:gridCol w:w="628"/>
        <w:gridCol w:w="1551"/>
      </w:tblGrid>
      <w:tr w:rsidR="00AB5129" w:rsidRPr="005B413B" w14:paraId="448E7F6A" w14:textId="77777777" w:rsidTr="00457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5" w:type="pct"/>
            <w:tcBorders>
              <w:top w:val="single" w:sz="4" w:space="0" w:color="FDBD67" w:themeColor="accent6"/>
            </w:tcBorders>
          </w:tcPr>
          <w:p w14:paraId="289AED20" w14:textId="687EFD84" w:rsidR="00AB5129" w:rsidRPr="00FE0D80" w:rsidRDefault="00AB5129" w:rsidP="00AB5129">
            <w:pPr>
              <w:spacing w:before="80" w:after="80"/>
              <w:rPr>
                <w:b w:val="0"/>
                <w:bCs/>
              </w:rPr>
            </w:pPr>
            <w:r>
              <w:t>Tutors attending training:</w:t>
            </w:r>
          </w:p>
        </w:tc>
        <w:tc>
          <w:tcPr>
            <w:tcW w:w="4055" w:type="pct"/>
            <w:gridSpan w:val="11"/>
            <w:tcBorders>
              <w:top w:val="single" w:sz="4" w:space="0" w:color="FDBD67" w:themeColor="accent6"/>
              <w:left w:val="single" w:sz="8" w:space="0" w:color="FDBD67" w:themeColor="accent6"/>
            </w:tcBorders>
            <w:shd w:val="clear" w:color="auto" w:fill="auto"/>
            <w:vAlign w:val="center"/>
          </w:tcPr>
          <w:sdt>
            <w:sdtPr>
              <w:id w:val="-1592457667"/>
              <w:placeholder>
                <w:docPart w:val="6678E3DD68E541E8A01607541FBBC937"/>
              </w:placeholder>
              <w:showingPlcHdr/>
              <w:text w:multiLine="1"/>
            </w:sdtPr>
            <w:sdtEndPr/>
            <w:sdtContent>
              <w:p w14:paraId="3F0F2F18" w14:textId="2F6F2DA1" w:rsidR="00AB5129" w:rsidRDefault="00AB5129" w:rsidP="00AB5129">
                <w:pPr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0"/>
                  </w:rPr>
                </w:pPr>
                <w:r w:rsidRPr="00AB5129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Names of attending Tutors.</w:t>
                </w:r>
              </w:p>
            </w:sdtContent>
          </w:sdt>
        </w:tc>
      </w:tr>
      <w:tr w:rsidR="00457DD4" w:rsidRPr="005B413B" w14:paraId="6E9C2F11" w14:textId="77777777" w:rsidTr="005D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gridSpan w:val="2"/>
            <w:shd w:val="clear" w:color="auto" w:fill="FDBD67" w:themeFill="accent6"/>
          </w:tcPr>
          <w:p w14:paraId="2D3C1560" w14:textId="709468A1" w:rsidR="00E653C7" w:rsidRDefault="00E653C7" w:rsidP="00AB5129">
            <w:pPr>
              <w:spacing w:before="80" w:after="80"/>
            </w:pPr>
            <w:r w:rsidRPr="00AB5129">
              <w:rPr>
                <w:shd w:val="clear" w:color="auto" w:fill="FDBD67" w:themeFill="accent6"/>
              </w:rPr>
              <w:t>Date of training</w:t>
            </w:r>
            <w:r>
              <w:t>:</w:t>
            </w:r>
          </w:p>
        </w:tc>
        <w:sdt>
          <w:sdtPr>
            <w:id w:val="611093310"/>
            <w:placeholder>
              <w:docPart w:val="5B24806BD55D44AE8E9D5F498EBE23D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05" w:type="pct"/>
                <w:gridSpan w:val="3"/>
                <w:tcBorders>
                  <w:right w:val="single" w:sz="8" w:space="0" w:color="FDBD67" w:themeColor="accent6"/>
                </w:tcBorders>
                <w:shd w:val="clear" w:color="auto" w:fill="auto"/>
                <w:vAlign w:val="center"/>
              </w:tcPr>
              <w:p w14:paraId="750CE042" w14:textId="319F5939" w:rsidR="00E653C7" w:rsidRDefault="00E653C7" w:rsidP="00AB5129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25C3E">
                  <w:rPr>
                    <w:color w:val="D9D9D9" w:themeColor="background2" w:themeShade="D9"/>
                  </w:rPr>
                  <w:t>Enter date.</w:t>
                </w:r>
              </w:p>
            </w:tc>
          </w:sdtContent>
        </w:sdt>
        <w:tc>
          <w:tcPr>
            <w:tcW w:w="772" w:type="pct"/>
            <w:tcBorders>
              <w:left w:val="single" w:sz="8" w:space="0" w:color="FDBD67" w:themeColor="accent6"/>
            </w:tcBorders>
            <w:shd w:val="clear" w:color="auto" w:fill="FDBD67" w:themeFill="accent6"/>
          </w:tcPr>
          <w:p w14:paraId="5C0BC194" w14:textId="5E7C7068" w:rsidR="00E653C7" w:rsidRPr="00172616" w:rsidRDefault="00E653C7" w:rsidP="00AB5129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5129">
              <w:rPr>
                <w:b/>
                <w:bCs w:val="0"/>
              </w:rPr>
              <w:t>Duration of training:</w:t>
            </w:r>
          </w:p>
        </w:tc>
        <w:tc>
          <w:tcPr>
            <w:tcW w:w="494" w:type="pct"/>
            <w:shd w:val="clear" w:color="auto" w:fill="auto"/>
            <w:vAlign w:val="center"/>
          </w:tcPr>
          <w:sdt>
            <w:sdtPr>
              <w:id w:val="-1770303418"/>
              <w:placeholder>
                <w:docPart w:val="92017DE73B3E4C11A6E378A4CED20A02"/>
              </w:placeholder>
              <w:showingPlcHdr/>
              <w:text w:multiLine="1"/>
            </w:sdtPr>
            <w:sdtEndPr/>
            <w:sdtContent>
              <w:p w14:paraId="77FB9032" w14:textId="240D8276" w:rsidR="00E653C7" w:rsidRPr="00172616" w:rsidRDefault="00E653C7" w:rsidP="00AB5129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B591B">
                  <w:rPr>
                    <w:rStyle w:val="PlaceholderText"/>
                    <w:color w:val="D9D9D9" w:themeColor="background2" w:themeShade="D9"/>
                  </w:rPr>
                  <w:t>Enter hours.</w:t>
                </w:r>
              </w:p>
            </w:sdtContent>
          </w:sdt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4A0E41FA" w14:textId="639F7941" w:rsidR="00E653C7" w:rsidRPr="00AB5129" w:rsidRDefault="00E653C7" w:rsidP="00AB5129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AB5129">
              <w:rPr>
                <w:b/>
                <w:bCs w:val="0"/>
                <w:sz w:val="22"/>
                <w:szCs w:val="20"/>
              </w:rPr>
              <w:t>hours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sdt>
            <w:sdtPr>
              <w:id w:val="916979609"/>
              <w:placeholder>
                <w:docPart w:val="5B70314A273447CEA45FEEA09656363C"/>
              </w:placeholder>
              <w:showingPlcHdr/>
              <w:text w:multiLine="1"/>
            </w:sdtPr>
            <w:sdtEndPr>
              <w:rPr>
                <w:b/>
              </w:rPr>
            </w:sdtEndPr>
            <w:sdtContent>
              <w:p w14:paraId="2005ED49" w14:textId="6F80D301" w:rsidR="00E653C7" w:rsidRPr="00172616" w:rsidRDefault="00E653C7" w:rsidP="00AB5129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B591B">
                  <w:rPr>
                    <w:rStyle w:val="PlaceholderText"/>
                    <w:bCs w:val="0"/>
                    <w:color w:val="D9D9D9" w:themeColor="background2" w:themeShade="D9"/>
                  </w:rPr>
                  <w:t>Enter minutes.</w:t>
                </w:r>
              </w:p>
            </w:sdtContent>
          </w:sdt>
        </w:tc>
        <w:tc>
          <w:tcPr>
            <w:tcW w:w="494" w:type="pct"/>
            <w:shd w:val="clear" w:color="auto" w:fill="auto"/>
            <w:vAlign w:val="center"/>
          </w:tcPr>
          <w:p w14:paraId="6081CCD7" w14:textId="49B58CEA" w:rsidR="00E653C7" w:rsidRPr="00457DD4" w:rsidRDefault="00E653C7" w:rsidP="00AB5129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457DD4">
              <w:rPr>
                <w:b/>
                <w:bCs w:val="0"/>
                <w:sz w:val="22"/>
                <w:szCs w:val="20"/>
              </w:rPr>
              <w:t>minutes</w:t>
            </w:r>
          </w:p>
        </w:tc>
      </w:tr>
      <w:tr w:rsidR="0080795B" w14:paraId="51BFBBAE" w14:textId="77777777" w:rsidTr="005D6C3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gridSpan w:val="3"/>
            <w:shd w:val="clear" w:color="auto" w:fill="FDBD67" w:themeFill="accent6"/>
          </w:tcPr>
          <w:p w14:paraId="309A6C7F" w14:textId="7C26F80A" w:rsidR="00AB5129" w:rsidRPr="00172616" w:rsidRDefault="00AB5129" w:rsidP="00AB5129">
            <w:pPr>
              <w:spacing w:before="80" w:after="80"/>
            </w:pPr>
            <w:r>
              <w:t xml:space="preserve">Curriculum: </w:t>
            </w:r>
            <w:r w:rsidRPr="00B70907">
              <w:rPr>
                <w:b w:val="0"/>
                <w:bCs/>
                <w:i/>
                <w:iCs/>
              </w:rPr>
              <w:t>Select one option</w:t>
            </w:r>
            <w:r>
              <w:rPr>
                <w:b w:val="0"/>
                <w:bCs/>
                <w:i/>
                <w:iCs/>
              </w:rPr>
              <w:t>.</w:t>
            </w:r>
          </w:p>
        </w:tc>
        <w:tc>
          <w:tcPr>
            <w:tcW w:w="539" w:type="pct"/>
            <w:vAlign w:val="center"/>
          </w:tcPr>
          <w:p w14:paraId="2F411B5B" w14:textId="149FC15A" w:rsidR="00AB5129" w:rsidRPr="00172616" w:rsidRDefault="00462365" w:rsidP="00AB5129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6853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9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5129" w:rsidRPr="00B64A4D">
              <w:t xml:space="preserve"> Age 3</w:t>
            </w:r>
          </w:p>
        </w:tc>
        <w:tc>
          <w:tcPr>
            <w:tcW w:w="540" w:type="pct"/>
            <w:vAlign w:val="center"/>
          </w:tcPr>
          <w:p w14:paraId="30014046" w14:textId="77777777" w:rsidR="00AB5129" w:rsidRPr="00172616" w:rsidRDefault="00462365" w:rsidP="00AB5129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9344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5129" w:rsidRPr="00B64A4D">
              <w:t xml:space="preserve"> Age </w:t>
            </w:r>
            <w:r w:rsidR="00AB5129">
              <w:t>4</w:t>
            </w:r>
          </w:p>
        </w:tc>
        <w:tc>
          <w:tcPr>
            <w:tcW w:w="1359" w:type="pct"/>
            <w:gridSpan w:val="3"/>
            <w:shd w:val="clear" w:color="auto" w:fill="FDBD67" w:themeFill="accent6"/>
            <w:vAlign w:val="center"/>
          </w:tcPr>
          <w:p w14:paraId="3B0B8630" w14:textId="31A0A860" w:rsidR="00AB5129" w:rsidRPr="00FE0D80" w:rsidRDefault="00AB5129" w:rsidP="00AB5129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Mode of training</w:t>
            </w:r>
            <w:r w:rsidRPr="00FE0D80">
              <w:rPr>
                <w:b/>
                <w:bCs w:val="0"/>
              </w:rPr>
              <w:t>:</w:t>
            </w:r>
            <w:r>
              <w:rPr>
                <w:b/>
                <w:bCs w:val="0"/>
              </w:rPr>
              <w:t xml:space="preserve"> </w:t>
            </w:r>
            <w:r w:rsidRPr="00B70907">
              <w:rPr>
                <w:i/>
                <w:iCs/>
              </w:rPr>
              <w:t>Select one option</w:t>
            </w:r>
          </w:p>
        </w:tc>
        <w:tc>
          <w:tcPr>
            <w:tcW w:w="695" w:type="pct"/>
            <w:gridSpan w:val="2"/>
            <w:vAlign w:val="center"/>
          </w:tcPr>
          <w:p w14:paraId="3F60F3FB" w14:textId="667C537A" w:rsidR="00AB5129" w:rsidRPr="00FE0D80" w:rsidRDefault="00462365" w:rsidP="00AB5129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id w:val="-18490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29" w:rsidRPr="000C71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5129" w:rsidRPr="000C7128">
              <w:t xml:space="preserve"> Face-to-face</w:t>
            </w:r>
          </w:p>
        </w:tc>
        <w:tc>
          <w:tcPr>
            <w:tcW w:w="694" w:type="pct"/>
            <w:gridSpan w:val="2"/>
            <w:vAlign w:val="center"/>
          </w:tcPr>
          <w:p w14:paraId="7D4817A3" w14:textId="4A9B5539" w:rsidR="00AB5129" w:rsidRPr="00FE0D80" w:rsidRDefault="00462365" w:rsidP="00AB5129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id w:val="-172234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5129" w:rsidRPr="000C7128">
              <w:t xml:space="preserve"> Remote</w:t>
            </w:r>
          </w:p>
        </w:tc>
      </w:tr>
      <w:tr w:rsidR="00AB5129" w14:paraId="3ED8B63B" w14:textId="77777777" w:rsidTr="005D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gridSpan w:val="3"/>
            <w:tcBorders>
              <w:left w:val="single" w:sz="4" w:space="0" w:color="FDBD67" w:themeColor="accent6"/>
            </w:tcBorders>
            <w:shd w:val="clear" w:color="auto" w:fill="FDBD67" w:themeFill="accent6"/>
          </w:tcPr>
          <w:p w14:paraId="2C030E02" w14:textId="344C54B9" w:rsidR="00AB5129" w:rsidRPr="00172616" w:rsidRDefault="00AB5129" w:rsidP="00AB5129">
            <w:pPr>
              <w:spacing w:before="80" w:after="80"/>
            </w:pPr>
            <w:r w:rsidRPr="00497E5E">
              <w:t>Pack trained on:</w:t>
            </w:r>
            <w:r>
              <w:t xml:space="preserve"> </w:t>
            </w:r>
            <w:r w:rsidRPr="006003C2">
              <w:rPr>
                <w:b w:val="0"/>
                <w:bCs/>
                <w:i/>
                <w:iCs/>
              </w:rPr>
              <w:t>Select one option.</w:t>
            </w:r>
          </w:p>
        </w:tc>
        <w:sdt>
          <w:sdtPr>
            <w:id w:val="-251594225"/>
            <w:placeholder>
              <w:docPart w:val="7E02E1229F5446EBB89F530AB193C366"/>
            </w:placeholder>
            <w:showingPlcHdr/>
            <w:dropDownList>
              <w:listItem w:value="Choose an item."/>
              <w:listItem w:displayText="Echidna 1" w:value="Echidna 1"/>
              <w:listItem w:displayText="Echidna 2" w:value="Echidna 2"/>
              <w:listItem w:displayText="Echidna 3" w:value="Echidna 3"/>
              <w:listItem w:displayText="Echidna 4" w:value="Echidna 4"/>
              <w:listItem w:displayText="Echidna 5" w:value="Echidna 5"/>
              <w:listItem w:displayText="Turtle 1" w:value="Turtle 1"/>
              <w:listItem w:displayText="Turtle 2" w:value="Turtle 2"/>
              <w:listItem w:displayText="Turtle 3" w:value="Turtle 3"/>
              <w:listItem w:displayText="Turtle 4" w:value="Turtle 4"/>
              <w:listItem w:displayText="Turtle 5" w:value="Turtle 5"/>
              <w:listItem w:displayText="Koala 1" w:value="Koala 1"/>
              <w:listItem w:displayText="Koala 2" w:value="Koala 2"/>
              <w:listItem w:displayText="Koala 3" w:value="Koala 3"/>
              <w:listItem w:displayText="Koala 4" w:value="Koala 4"/>
              <w:listItem w:displayText="Koala 5" w:value="Koala 5"/>
              <w:listItem w:displayText="Kookaburra 1" w:value="Kookaburra 1"/>
              <w:listItem w:displayText="Kookaburra 2" w:value="Kookaburra 2"/>
              <w:listItem w:displayText="Kookaburra 3" w:value="Kookaburra 3"/>
              <w:listItem w:displayText="Kookaburra 4" w:value="Kookaburra 4"/>
              <w:listItem w:displayText="Kookaburra 5" w:value="Kookaburra 5"/>
              <w:listItem w:displayText="Lizard 1" w:value="Lizard 1"/>
              <w:listItem w:displayText="Lizard 2" w:value="Lizard 2"/>
              <w:listItem w:displayText="Lizard 3" w:value="Lizard 3"/>
              <w:listItem w:displayText="Lizard 4" w:value="Lizard 4"/>
              <w:listItem w:displayText="Lizard 5" w:value="Lizard 5"/>
              <w:listItem w:displayText="Platypus 1" w:value="Platypus 1"/>
              <w:listItem w:displayText="Platypus 2" w:value="Platypus 2"/>
              <w:listItem w:displayText="Platypus 3" w:value="Platypus 3"/>
              <w:listItem w:displayText="Platypus 4" w:value="Platypus 4"/>
              <w:listItem w:displayText="Platypus 5" w:value="Platypus 5"/>
              <w:listItem w:displayText="Wombat 1" w:value="Wombat 1"/>
              <w:listItem w:displayText="Wombat 2" w:value="Wombat 2"/>
              <w:listItem w:displayText="Wombat 3" w:value="Wombat 3"/>
              <w:listItem w:displayText="Wombat 4" w:value="Wombat 4"/>
              <w:listItem w:displayText="Wombat 5" w:value="Wombat 5"/>
              <w:listItem w:displayText="Kangaroo 1" w:value="Kangaroo 1"/>
              <w:listItem w:displayText="Kangaroo 2" w:value="Kangaroo 2"/>
              <w:listItem w:displayText="Kangaroo 3" w:value="Kangaroo 3"/>
              <w:listItem w:displayText="Kangaroo 4" w:value="Kangaroo 4"/>
              <w:listItem w:displayText="Kangaroo 5" w:value="Kangaroo 5"/>
              <w:listItem w:displayText="Emu 1" w:value="Emu 1"/>
              <w:listItem w:displayText="Emu 2" w:value="Emu 2"/>
              <w:listItem w:displayText="Emu 3" w:value="Emu 3"/>
              <w:listItem w:displayText="Emu 4" w:value="Emu 4"/>
              <w:listItem w:displayText="Emu 5" w:value="Emu 5"/>
            </w:dropDownList>
          </w:sdtPr>
          <w:sdtEndPr/>
          <w:sdtContent>
            <w:tc>
              <w:tcPr>
                <w:tcW w:w="1079" w:type="pct"/>
                <w:gridSpan w:val="2"/>
                <w:tcBorders>
                  <w:right w:val="single" w:sz="4" w:space="0" w:color="FDBD67" w:themeColor="accent6"/>
                </w:tcBorders>
                <w:vAlign w:val="center"/>
              </w:tcPr>
              <w:p w14:paraId="7FCCBBB1" w14:textId="6A48C4EE" w:rsidR="00AB5129" w:rsidRPr="00172616" w:rsidRDefault="00A81439" w:rsidP="00AB5129">
                <w:pPr>
                  <w:spacing w:before="80" w:after="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PlaceholderText"/>
                    <w:color w:val="D9D9D9" w:themeColor="background2" w:themeShade="D9"/>
                  </w:rPr>
                </w:pPr>
                <w:r w:rsidRPr="00D25C3E">
                  <w:rPr>
                    <w:rStyle w:val="PlaceholderText"/>
                    <w:color w:val="D9D9D9" w:themeColor="background2" w:themeShade="D9"/>
                  </w:rPr>
                  <w:t>Choose an</w:t>
                </w:r>
                <w:r>
                  <w:rPr>
                    <w:rStyle w:val="PlaceholderText"/>
                    <w:color w:val="D9D9D9" w:themeColor="background2" w:themeShade="D9"/>
                  </w:rPr>
                  <w:t xml:space="preserve"> activity </w:t>
                </w:r>
                <w:r w:rsidRPr="00D25C3E">
                  <w:rPr>
                    <w:rStyle w:val="PlaceholderText"/>
                    <w:color w:val="D9D9D9" w:themeColor="background2" w:themeShade="D9"/>
                  </w:rPr>
                  <w:t>pack.</w:t>
                </w:r>
              </w:p>
            </w:tc>
          </w:sdtContent>
        </w:sdt>
        <w:tc>
          <w:tcPr>
            <w:tcW w:w="1359" w:type="pct"/>
            <w:gridSpan w:val="3"/>
            <w:tcBorders>
              <w:left w:val="single" w:sz="4" w:space="0" w:color="FDBD67" w:themeColor="accent6"/>
            </w:tcBorders>
            <w:shd w:val="clear" w:color="auto" w:fill="FDBD67" w:themeFill="accent6"/>
            <w:vAlign w:val="center"/>
          </w:tcPr>
          <w:p w14:paraId="6C496278" w14:textId="2FB4EDE9" w:rsidR="00AB5129" w:rsidRPr="006003C2" w:rsidRDefault="00AB5129" w:rsidP="00AB5129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6003C2">
              <w:rPr>
                <w:b/>
                <w:bCs w:val="0"/>
              </w:rPr>
              <w:t>How many activities were roleplayed?</w:t>
            </w:r>
          </w:p>
        </w:tc>
        <w:sdt>
          <w:sdtPr>
            <w:id w:val="1107773755"/>
            <w:placeholder>
              <w:docPart w:val="C5755D26C1994AB2BBE5A4B3E225341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389" w:type="pct"/>
                <w:gridSpan w:val="4"/>
                <w:vAlign w:val="center"/>
              </w:tcPr>
              <w:p w14:paraId="715401DF" w14:textId="58F37933" w:rsidR="00AB5129" w:rsidRPr="00172616" w:rsidRDefault="00AB5129" w:rsidP="00AB5129">
                <w:pPr>
                  <w:spacing w:before="80" w:after="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ceholderText"/>
                    <w:color w:val="D9D9D9" w:themeColor="background2" w:themeShade="D9"/>
                  </w:rPr>
                  <w:t>Enter number of activities roleplayed</w:t>
                </w:r>
                <w:r w:rsidRPr="00D25C3E">
                  <w:rPr>
                    <w:rStyle w:val="PlaceholderText"/>
                    <w:color w:val="D9D9D9" w:themeColor="background2" w:themeShade="D9"/>
                  </w:rPr>
                  <w:t>.</w:t>
                </w:r>
              </w:p>
            </w:tc>
          </w:sdtContent>
        </w:sdt>
      </w:tr>
    </w:tbl>
    <w:p w14:paraId="30FD02A7" w14:textId="77777777" w:rsidR="00DB44F9" w:rsidRDefault="00DB44F9" w:rsidP="00EE11B4">
      <w:pPr>
        <w:spacing w:after="0"/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3921"/>
        <w:gridCol w:w="3921"/>
        <w:gridCol w:w="3921"/>
        <w:gridCol w:w="3921"/>
      </w:tblGrid>
      <w:tr w:rsidR="00647FC1" w14:paraId="6031E13C" w14:textId="1992B66E" w:rsidTr="00910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left w:val="single" w:sz="8" w:space="0" w:color="FDBD67" w:themeColor="accent6"/>
              <w:right w:val="single" w:sz="8" w:space="0" w:color="FDBD67" w:themeColor="accent6"/>
            </w:tcBorders>
          </w:tcPr>
          <w:p w14:paraId="2C6D59CD" w14:textId="5F0178F7" w:rsidR="00647FC1" w:rsidRPr="00F37E0F" w:rsidRDefault="00647FC1" w:rsidP="00DF4DDA">
            <w:pPr>
              <w:keepNext/>
              <w:spacing w:before="80" w:after="80"/>
              <w:rPr>
                <w:b w:val="0"/>
                <w:bCs/>
              </w:rPr>
            </w:pPr>
            <w:bookmarkStart w:id="0" w:name="_Hlk146192492"/>
            <w:r>
              <w:t>Were Tutors trained in any of these core HIPPY Tutor skills?</w:t>
            </w:r>
            <w:r w:rsidR="00F37E0F">
              <w:t xml:space="preserve"> </w:t>
            </w:r>
            <w:r w:rsidRPr="00B70907">
              <w:rPr>
                <w:b w:val="0"/>
                <w:bCs/>
                <w:i/>
                <w:iCs/>
              </w:rPr>
              <w:t>Select any options that best fit</w:t>
            </w:r>
            <w:r>
              <w:rPr>
                <w:b w:val="0"/>
                <w:bCs/>
                <w:i/>
                <w:iCs/>
              </w:rPr>
              <w:t>.</w:t>
            </w:r>
          </w:p>
        </w:tc>
      </w:tr>
      <w:tr w:rsidR="008728B0" w14:paraId="328A6825" w14:textId="7A1ADE04" w:rsidTr="00872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il"/>
              <w:left w:val="nil"/>
              <w:bottom w:val="nil"/>
            </w:tcBorders>
            <w:vAlign w:val="center"/>
          </w:tcPr>
          <w:p w14:paraId="749AABC9" w14:textId="03C7DFEC" w:rsidR="008728B0" w:rsidRPr="00647FC1" w:rsidRDefault="00462365" w:rsidP="00497E5E">
            <w:pPr>
              <w:keepNext/>
              <w:spacing w:before="80" w:after="80"/>
              <w:rPr>
                <w:b w:val="0"/>
                <w:bCs/>
              </w:rPr>
            </w:pPr>
            <w:sdt>
              <w:sdtPr>
                <w:id w:val="-148261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B0" w:rsidRPr="00647FC1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8728B0" w:rsidRPr="00647FC1">
              <w:rPr>
                <w:b w:val="0"/>
                <w:bCs/>
              </w:rPr>
              <w:t xml:space="preserve"> Organisation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3C7DA" w14:textId="705BE4DE" w:rsidR="008728B0" w:rsidRDefault="00462365" w:rsidP="00497E5E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978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B0" w:rsidRPr="00647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8B0" w:rsidRPr="00647FC1">
              <w:t xml:space="preserve"> </w:t>
            </w:r>
            <w:r w:rsidR="008728B0">
              <w:t>Supporting paren</w:t>
            </w:r>
            <w:r w:rsidR="00262035">
              <w:t>t</w:t>
            </w:r>
            <w:r w:rsidR="008728B0">
              <w:t>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753F1" w14:textId="6C0AF17C" w:rsidR="008728B0" w:rsidRDefault="00462365" w:rsidP="00497E5E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9453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B0" w:rsidRPr="00647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8B0" w:rsidRPr="00647FC1">
              <w:t xml:space="preserve"> </w:t>
            </w:r>
            <w:r w:rsidR="008728B0">
              <w:t>Everywhere learning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449C5" w14:textId="154F4DFA" w:rsidR="008728B0" w:rsidRPr="00647FC1" w:rsidRDefault="00462365" w:rsidP="00497E5E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1760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B0" w:rsidRPr="00647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8B0" w:rsidRPr="00647FC1">
              <w:t xml:space="preserve"> </w:t>
            </w:r>
            <w:r w:rsidR="00F46B52">
              <w:t>Pack Delivery</w:t>
            </w:r>
            <w:r w:rsidR="008728B0">
              <w:t xml:space="preserve"> form reporting</w:t>
            </w:r>
          </w:p>
        </w:tc>
      </w:tr>
      <w:tr w:rsidR="008728B0" w14:paraId="146AC019" w14:textId="4C4EF065" w:rsidTr="008728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il"/>
              <w:left w:val="nil"/>
              <w:bottom w:val="nil"/>
            </w:tcBorders>
            <w:vAlign w:val="center"/>
          </w:tcPr>
          <w:p w14:paraId="02CA2963" w14:textId="5EEFABC3" w:rsidR="008728B0" w:rsidRPr="00647FC1" w:rsidRDefault="00462365" w:rsidP="00497E5E">
            <w:pPr>
              <w:keepNext/>
              <w:spacing w:before="80" w:after="80"/>
              <w:rPr>
                <w:b w:val="0"/>
                <w:bCs/>
              </w:rPr>
            </w:pPr>
            <w:sdt>
              <w:sdtPr>
                <w:id w:val="-30077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B0" w:rsidRPr="00647FC1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8728B0" w:rsidRPr="00647FC1">
              <w:rPr>
                <w:b w:val="0"/>
                <w:bCs/>
              </w:rPr>
              <w:t xml:space="preserve"> </w:t>
            </w:r>
            <w:r w:rsidR="008728B0">
              <w:rPr>
                <w:b w:val="0"/>
                <w:bCs/>
              </w:rPr>
              <w:t>Time management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90FC" w14:textId="7301ADA8" w:rsidR="008728B0" w:rsidRDefault="00462365" w:rsidP="00497E5E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0366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B0" w:rsidRPr="00647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8B0" w:rsidRPr="00647FC1">
              <w:t xml:space="preserve"> </w:t>
            </w:r>
            <w:r w:rsidR="008728B0">
              <w:t>Reviewing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7F1E" w14:textId="30FF4895" w:rsidR="008728B0" w:rsidRDefault="00462365" w:rsidP="00497E5E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8782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B0" w:rsidRPr="00647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8B0" w:rsidRPr="00647FC1">
              <w:t xml:space="preserve"> Behaviour specific praise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926D7" w14:textId="0C82E5E5" w:rsidR="008728B0" w:rsidRPr="00647FC1" w:rsidRDefault="008728B0" w:rsidP="00497E5E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28B0" w14:paraId="046425F7" w14:textId="5C03B8E8" w:rsidTr="00872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il"/>
              <w:left w:val="nil"/>
              <w:bottom w:val="nil"/>
            </w:tcBorders>
            <w:vAlign w:val="center"/>
          </w:tcPr>
          <w:p w14:paraId="5E582A77" w14:textId="5C503D06" w:rsidR="008728B0" w:rsidRPr="00647FC1" w:rsidRDefault="00462365" w:rsidP="00D31BFF">
            <w:pPr>
              <w:keepNext/>
              <w:spacing w:before="80" w:after="80"/>
              <w:rPr>
                <w:b w:val="0"/>
                <w:bCs/>
              </w:rPr>
            </w:pPr>
            <w:sdt>
              <w:sdtPr>
                <w:id w:val="-115668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B0" w:rsidRPr="00647FC1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8728B0" w:rsidRPr="00647FC1">
              <w:rPr>
                <w:b w:val="0"/>
                <w:bCs/>
              </w:rPr>
              <w:t xml:space="preserve"> </w:t>
            </w:r>
            <w:r w:rsidR="008728B0">
              <w:rPr>
                <w:b w:val="0"/>
                <w:bCs/>
              </w:rPr>
              <w:t>Using technology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A75A2" w14:textId="4C98A7CE" w:rsidR="008728B0" w:rsidRDefault="00462365" w:rsidP="00D31BFF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4774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B0" w:rsidRPr="00647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8B0" w:rsidRPr="00647FC1">
              <w:t xml:space="preserve"> </w:t>
            </w:r>
            <w:r w:rsidR="008728B0">
              <w:t>Role playing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10231" w14:textId="39B81D94" w:rsidR="008728B0" w:rsidRDefault="00462365" w:rsidP="00D31BFF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0540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B0" w:rsidRPr="00647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8B0" w:rsidRPr="00647FC1">
              <w:t xml:space="preserve"> </w:t>
            </w:r>
            <w:r w:rsidR="008728B0">
              <w:t>3Cs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7BF8" w14:textId="7183493E" w:rsidR="008728B0" w:rsidRPr="00647FC1" w:rsidRDefault="008728B0" w:rsidP="00D31BFF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bookmarkEnd w:id="0"/>
    <w:p w14:paraId="03FF3FFB" w14:textId="213B825D" w:rsidR="00647FC1" w:rsidRDefault="00647FC1" w:rsidP="00AC486F">
      <w:pPr>
        <w:pStyle w:val="Heading3"/>
        <w:numPr>
          <w:ilvl w:val="0"/>
          <w:numId w:val="0"/>
        </w:numPr>
        <w:spacing w:before="360" w:after="120"/>
        <w:ind w:left="720" w:hanging="720"/>
      </w:pPr>
      <w:r>
        <w:t>Enrichment</w:t>
      </w:r>
      <w:r w:rsidR="00F0663D">
        <w:t xml:space="preserve"> details</w:t>
      </w: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3958"/>
        <w:gridCol w:w="6228"/>
        <w:gridCol w:w="5518"/>
      </w:tblGrid>
      <w:tr w:rsidR="004912D8" w14:paraId="6E38AD90" w14:textId="77777777" w:rsidTr="00187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top w:val="nil"/>
              <w:left w:val="nil"/>
            </w:tcBorders>
          </w:tcPr>
          <w:p w14:paraId="465CB92C" w14:textId="2CA485F2" w:rsidR="004912D8" w:rsidRPr="004912D8" w:rsidRDefault="00647FC1" w:rsidP="00150E72">
            <w:pPr>
              <w:keepNext/>
              <w:spacing w:before="80" w:after="80"/>
            </w:pPr>
            <w:r>
              <w:t>Was a HIPPY Australia Enrichment topic delivered at this Tutor Training?</w:t>
            </w:r>
            <w:r w:rsidR="00C676F1">
              <w:t xml:space="preserve"> </w:t>
            </w:r>
            <w:r w:rsidR="00C676F1" w:rsidRPr="00B70907">
              <w:rPr>
                <w:b w:val="0"/>
                <w:bCs/>
                <w:i/>
                <w:iCs/>
              </w:rPr>
              <w:t>Select one option.</w:t>
            </w:r>
          </w:p>
        </w:tc>
      </w:tr>
      <w:tr w:rsidR="004912D8" w14:paraId="481F1D2B" w14:textId="77777777" w:rsidTr="0018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pct"/>
            <w:tcBorders>
              <w:top w:val="nil"/>
              <w:left w:val="nil"/>
              <w:bottom w:val="nil"/>
            </w:tcBorders>
          </w:tcPr>
          <w:p w14:paraId="0F6772B0" w14:textId="720A41AB" w:rsidR="004912D8" w:rsidRPr="004912D8" w:rsidRDefault="00462365" w:rsidP="00150E72">
            <w:pPr>
              <w:keepNext/>
              <w:spacing w:before="80" w:after="80"/>
            </w:pPr>
            <w:sdt>
              <w:sdtPr>
                <w:id w:val="-4368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F1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C676F1">
              <w:rPr>
                <w:b w:val="0"/>
                <w:bCs/>
              </w:rPr>
              <w:t xml:space="preserve"> Y</w:t>
            </w:r>
            <w:r w:rsidR="00497E5E">
              <w:rPr>
                <w:b w:val="0"/>
                <w:bCs/>
              </w:rPr>
              <w:t>ES (</w:t>
            </w:r>
            <w:r>
              <w:rPr>
                <w:b w:val="0"/>
                <w:bCs/>
              </w:rPr>
              <w:t>Go to</w:t>
            </w:r>
            <w:r w:rsidR="00497E5E">
              <w:rPr>
                <w:b w:val="0"/>
                <w:bCs/>
              </w:rPr>
              <w:t xml:space="preserve"> page 2)</w:t>
            </w:r>
          </w:p>
        </w:tc>
        <w:tc>
          <w:tcPr>
            <w:tcW w:w="1983" w:type="pct"/>
            <w:tcBorders>
              <w:top w:val="nil"/>
              <w:bottom w:val="nil"/>
            </w:tcBorders>
          </w:tcPr>
          <w:p w14:paraId="0EA789B4" w14:textId="02AA0BD2" w:rsidR="004912D8" w:rsidRPr="004912D8" w:rsidRDefault="00462365" w:rsidP="00DF4DDA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sdt>
              <w:sdtPr>
                <w:id w:val="-158544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76F1">
              <w:t xml:space="preserve"> </w:t>
            </w:r>
            <w:r w:rsidR="00497E5E">
              <w:t>NO, something else was delivered (go to page 3)</w:t>
            </w:r>
          </w:p>
        </w:tc>
        <w:tc>
          <w:tcPr>
            <w:tcW w:w="1757" w:type="pct"/>
            <w:tcBorders>
              <w:top w:val="nil"/>
              <w:bottom w:val="nil"/>
              <w:right w:val="nil"/>
            </w:tcBorders>
          </w:tcPr>
          <w:p w14:paraId="4C5A87F8" w14:textId="35685552" w:rsidR="004912D8" w:rsidRPr="004912D8" w:rsidRDefault="00462365" w:rsidP="00DF4DDA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1920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76F1">
              <w:t xml:space="preserve"> N</w:t>
            </w:r>
            <w:r w:rsidR="00497E5E">
              <w:t>O enrichment topic was delivered (go to page 4)</w:t>
            </w:r>
          </w:p>
        </w:tc>
      </w:tr>
    </w:tbl>
    <w:p w14:paraId="6C7BE716" w14:textId="77777777" w:rsidR="00867B78" w:rsidRDefault="00867B78" w:rsidP="00867B78">
      <w:pPr>
        <w:pStyle w:val="FormText"/>
        <w:spacing w:before="0" w:after="0"/>
      </w:pPr>
    </w:p>
    <w:p w14:paraId="6CAEDFEC" w14:textId="7D7429FE" w:rsidR="00330E8F" w:rsidRDefault="00556144" w:rsidP="00556144">
      <w:pPr>
        <w:pStyle w:val="FormText"/>
      </w:pPr>
      <w:r>
        <w:t xml:space="preserve">HIPPY Australia Enrichment Topics include those found on Canvas LMS in the Tutor Training: Enrichment Topics course, found here: </w:t>
      </w:r>
      <w:hyperlink r:id="rId13" w:history="1">
        <w:r w:rsidRPr="00996274">
          <w:rPr>
            <w:rStyle w:val="Hyperlink"/>
          </w:rPr>
          <w:t>https://bsl.instructure.com/courses/248</w:t>
        </w:r>
      </w:hyperlink>
      <w:r>
        <w:t xml:space="preserve"> </w:t>
      </w:r>
    </w:p>
    <w:p w14:paraId="0BD150C1" w14:textId="5AA04207" w:rsidR="00D546B7" w:rsidRDefault="00F37E0F" w:rsidP="006956AD">
      <w:pPr>
        <w:pStyle w:val="Heading3"/>
        <w:numPr>
          <w:ilvl w:val="0"/>
          <w:numId w:val="0"/>
        </w:numPr>
        <w:ind w:left="720" w:hanging="720"/>
      </w:pPr>
      <w:r>
        <w:lastRenderedPageBreak/>
        <w:t>HIPPY Australia enrichment topic</w:t>
      </w: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5803"/>
        <w:gridCol w:w="5386"/>
        <w:gridCol w:w="4495"/>
      </w:tblGrid>
      <w:tr w:rsidR="002F7AEE" w14:paraId="05E15AE1" w14:textId="593E7E4A" w:rsidTr="002F7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left w:val="single" w:sz="8" w:space="0" w:color="FDBD67" w:themeColor="accent6"/>
              <w:right w:val="single" w:sz="8" w:space="0" w:color="FDBD67" w:themeColor="accent6"/>
            </w:tcBorders>
          </w:tcPr>
          <w:p w14:paraId="4D7FCB40" w14:textId="74E9DAC4" w:rsidR="002F7AEE" w:rsidRDefault="002F7AEE" w:rsidP="00722432">
            <w:pPr>
              <w:keepNext/>
              <w:spacing w:before="80" w:after="80"/>
            </w:pPr>
            <w:r>
              <w:t xml:space="preserve">What HIPPY Australia enrichment topic was delivered? </w:t>
            </w:r>
            <w:r>
              <w:rPr>
                <w:b w:val="0"/>
                <w:bCs/>
                <w:i/>
                <w:iCs/>
              </w:rPr>
              <w:t>Select one option.</w:t>
            </w:r>
          </w:p>
        </w:tc>
      </w:tr>
      <w:tr w:rsidR="00990879" w:rsidRPr="00990879" w14:paraId="5424E668" w14:textId="22697C14" w:rsidTr="00D37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B359E3" w14:textId="1611E85B" w:rsidR="00990879" w:rsidRPr="00990879" w:rsidRDefault="00990879" w:rsidP="00C01037">
            <w:pPr>
              <w:keepNext/>
              <w:spacing w:before="100" w:beforeAutospacing="1" w:after="100" w:afterAutospacing="1"/>
              <w:jc w:val="center"/>
              <w:rPr>
                <w:sz w:val="22"/>
                <w:szCs w:val="20"/>
              </w:rPr>
            </w:pPr>
            <w:r w:rsidRPr="00C01037">
              <w:rPr>
                <w:sz w:val="22"/>
                <w:szCs w:val="20"/>
              </w:rPr>
              <w:t>HIPPY Lifecycle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C443D" w14:textId="5220EA21" w:rsidR="00990879" w:rsidRPr="00C01037" w:rsidRDefault="00990879" w:rsidP="00C01037">
            <w:pPr>
              <w:keepNext/>
              <w:spacing w:before="100" w:beforeAutospacing="1" w:after="100" w:afterAutospacing="1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EF2B" w14:textId="2CE67C43" w:rsidR="00990879" w:rsidRPr="00990879" w:rsidRDefault="00990879" w:rsidP="00C01037">
            <w:pPr>
              <w:keepNext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0"/>
              </w:rPr>
            </w:pPr>
            <w:r w:rsidRPr="00C01037">
              <w:rPr>
                <w:b/>
                <w:bCs w:val="0"/>
                <w:sz w:val="22"/>
                <w:szCs w:val="20"/>
              </w:rPr>
              <w:t>Building Social Capital</w:t>
            </w:r>
          </w:p>
        </w:tc>
      </w:tr>
      <w:tr w:rsidR="00990879" w:rsidRPr="00990879" w14:paraId="1E062A2D" w14:textId="2EC3E3E5" w:rsidTr="0033101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31682AB4" w14:textId="4F7B18B4" w:rsidR="00990879" w:rsidRPr="00D1550B" w:rsidRDefault="00462365" w:rsidP="00C01037">
            <w:pPr>
              <w:keepNext/>
              <w:spacing w:before="100" w:beforeAutospacing="1" w:after="100" w:afterAutospacing="1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93269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0879" w:rsidRPr="00D1550B">
              <w:rPr>
                <w:b w:val="0"/>
                <w:bCs/>
                <w:sz w:val="22"/>
              </w:rPr>
              <w:t xml:space="preserve"> Behaviour-specific praise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B0161" w14:textId="59553F8B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7277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Key milestones of brain development 1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36DFC" w14:textId="2139EE9C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26067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Building community knowledge</w:t>
            </w:r>
          </w:p>
        </w:tc>
      </w:tr>
      <w:tr w:rsidR="00990879" w:rsidRPr="00990879" w14:paraId="3A09E1D1" w14:textId="2B3F6963" w:rsidTr="0033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6D8CB804" w14:textId="76ABD766" w:rsidR="00990879" w:rsidRPr="00D1550B" w:rsidRDefault="00462365" w:rsidP="00C01037">
            <w:pPr>
              <w:keepNext/>
              <w:spacing w:before="100" w:beforeAutospacing="1" w:after="100" w:afterAutospacing="1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6938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0879" w:rsidRPr="00D1550B">
              <w:rPr>
                <w:b w:val="0"/>
                <w:bCs/>
                <w:sz w:val="22"/>
              </w:rPr>
              <w:t xml:space="preserve"> Building relationships with HIPPY families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C7015" w14:textId="08C0FA49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61729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Key milestones of brain development 2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48E5B" w14:textId="46838919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93813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Building confident and competent learners 1</w:t>
            </w:r>
          </w:p>
        </w:tc>
      </w:tr>
      <w:tr w:rsidR="00990879" w:rsidRPr="00990879" w14:paraId="72B36438" w14:textId="29E4F2A4" w:rsidTr="0033101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2828F368" w14:textId="2E852621" w:rsidR="00990879" w:rsidRPr="00D1550B" w:rsidRDefault="00462365" w:rsidP="00C01037">
            <w:pPr>
              <w:keepNext/>
              <w:spacing w:before="100" w:beforeAutospacing="1" w:after="100" w:afterAutospacing="1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676615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FF8D67" w:rsidRPr="28F65DE5">
                  <w:rPr>
                    <w:rFonts w:ascii="MS Gothic" w:eastAsia="MS Gothic" w:hAnsi="MS Gothic" w:cs="MS Gothic"/>
                    <w:b w:val="0"/>
                    <w:sz w:val="22"/>
                  </w:rPr>
                  <w:t>☒</w:t>
                </w:r>
              </w:sdtContent>
            </w:sdt>
            <w:r w:rsidR="00990879" w:rsidRPr="00D1550B">
              <w:rPr>
                <w:b w:val="0"/>
                <w:bCs/>
                <w:sz w:val="22"/>
              </w:rPr>
              <w:t xml:space="preserve"> Everywhere Learning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EA683" w14:textId="0EA3A3B0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32042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Little brains, learning &amp; trauma 1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C245B" w14:textId="3F2F674A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9980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Building confident and competent learners 2</w:t>
            </w:r>
          </w:p>
        </w:tc>
      </w:tr>
      <w:tr w:rsidR="00990879" w:rsidRPr="00990879" w14:paraId="28E4A062" w14:textId="77777777" w:rsidTr="0033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664E71FD" w14:textId="2D9671AB" w:rsidR="00990879" w:rsidRPr="00D1550B" w:rsidRDefault="00462365" w:rsidP="00C01037">
            <w:pPr>
              <w:keepNext/>
              <w:spacing w:before="100" w:beforeAutospacing="1" w:after="100" w:afterAutospacing="1"/>
              <w:rPr>
                <w:sz w:val="22"/>
              </w:rPr>
            </w:pPr>
            <w:sdt>
              <w:sdtPr>
                <w:rPr>
                  <w:sz w:val="22"/>
                </w:rPr>
                <w:id w:val="-17904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0879" w:rsidRPr="00D1550B">
              <w:rPr>
                <w:b w:val="0"/>
                <w:bCs/>
                <w:sz w:val="22"/>
              </w:rPr>
              <w:t xml:space="preserve"> HIPPY Outcomes, Guiding Principles &amp; Essential features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7D70A" w14:textId="36CB48D7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5251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Little brains, learning &amp; trauma 2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189EA" w14:textId="189A483E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88301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Engaging families with complex needs</w:t>
            </w:r>
          </w:p>
        </w:tc>
      </w:tr>
      <w:tr w:rsidR="00990879" w:rsidRPr="00990879" w14:paraId="777BBB40" w14:textId="77777777" w:rsidTr="0033101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6FA23E55" w14:textId="3FFCA6F8" w:rsidR="00990879" w:rsidRPr="00D1550B" w:rsidRDefault="00462365" w:rsidP="00C01037">
            <w:pPr>
              <w:keepNext/>
              <w:spacing w:before="100" w:beforeAutospacing="1" w:after="100" w:afterAutospacing="1"/>
              <w:rPr>
                <w:sz w:val="22"/>
              </w:rPr>
            </w:pPr>
            <w:sdt>
              <w:sdtPr>
                <w:rPr>
                  <w:sz w:val="22"/>
                </w:rPr>
                <w:id w:val="-70178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0879" w:rsidRPr="00D1550B">
              <w:rPr>
                <w:b w:val="0"/>
                <w:bCs/>
                <w:sz w:val="22"/>
              </w:rPr>
              <w:t xml:space="preserve"> Home visits: being prepared and engaging families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E4029" w14:textId="6ADE2437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89034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Play based learning 1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36E29" w14:textId="71D23B80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1282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Group Meetings</w:t>
            </w:r>
          </w:p>
        </w:tc>
      </w:tr>
      <w:tr w:rsidR="00990879" w:rsidRPr="00990879" w14:paraId="0BC7F1E6" w14:textId="77777777" w:rsidTr="0033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491D67D8" w14:textId="6D8B6F8D" w:rsidR="00990879" w:rsidRPr="00D1550B" w:rsidRDefault="00462365" w:rsidP="00C01037">
            <w:pPr>
              <w:keepNext/>
              <w:spacing w:before="100" w:beforeAutospacing="1" w:after="100" w:afterAutospacing="1"/>
              <w:rPr>
                <w:sz w:val="22"/>
              </w:rPr>
            </w:pPr>
            <w:sdt>
              <w:sdtPr>
                <w:rPr>
                  <w:sz w:val="22"/>
                </w:rPr>
                <w:id w:val="-121589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0879" w:rsidRPr="00D1550B">
              <w:rPr>
                <w:b w:val="0"/>
                <w:bCs/>
                <w:sz w:val="22"/>
              </w:rPr>
              <w:t xml:space="preserve"> Home visits and ETO data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59C91" w14:textId="4355FF58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08382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Play based learning 2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5EB8A" w14:textId="29419A8F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8300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Integrated Learning: Exploring STEM activities 1</w:t>
            </w:r>
          </w:p>
        </w:tc>
      </w:tr>
      <w:tr w:rsidR="00990879" w:rsidRPr="00990879" w14:paraId="6757159E" w14:textId="77777777" w:rsidTr="0033101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412D216A" w14:textId="3BE09893" w:rsidR="00990879" w:rsidRPr="00D1550B" w:rsidRDefault="00462365" w:rsidP="00C01037">
            <w:pPr>
              <w:keepNext/>
              <w:spacing w:before="100" w:beforeAutospacing="1" w:after="100" w:afterAutospacing="1"/>
              <w:rPr>
                <w:sz w:val="22"/>
              </w:rPr>
            </w:pPr>
            <w:sdt>
              <w:sdtPr>
                <w:rPr>
                  <w:sz w:val="22"/>
                </w:rPr>
                <w:id w:val="-205807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0879" w:rsidRPr="00D1550B">
              <w:rPr>
                <w:b w:val="0"/>
                <w:bCs/>
                <w:sz w:val="22"/>
              </w:rPr>
              <w:t xml:space="preserve"> Role Play &amp; 3Cs: engaging families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7AEC7" w14:textId="5531BB0B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983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The power of storytelling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2B444" w14:textId="54D31991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97468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Integrated Learning: Exploring STEM activities 2</w:t>
            </w:r>
          </w:p>
        </w:tc>
      </w:tr>
      <w:tr w:rsidR="00990879" w:rsidRPr="00990879" w14:paraId="785F0E9F" w14:textId="77777777" w:rsidTr="0033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628CAF69" w14:textId="470B7E91" w:rsidR="00990879" w:rsidRPr="00D1550B" w:rsidRDefault="00462365" w:rsidP="00C01037">
            <w:pPr>
              <w:keepNext/>
              <w:spacing w:before="100" w:beforeAutospacing="1" w:after="100" w:afterAutospacing="1"/>
              <w:ind w:left="284" w:hanging="284"/>
              <w:rPr>
                <w:sz w:val="22"/>
              </w:rPr>
            </w:pPr>
            <w:sdt>
              <w:sdtPr>
                <w:rPr>
                  <w:sz w:val="22"/>
                </w:rPr>
                <w:id w:val="34305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0879" w:rsidRPr="00D1550B">
              <w:rPr>
                <w:b w:val="0"/>
                <w:bCs/>
                <w:sz w:val="22"/>
              </w:rPr>
              <w:t xml:space="preserve"> Understanding how to support families with diverse literacy skills 1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23127" w14:textId="6FE17A4C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64265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Unpacking social &amp; emotional development 1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23FFA" w14:textId="4188C3AA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2072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Learning Styles</w:t>
            </w:r>
          </w:p>
        </w:tc>
      </w:tr>
      <w:tr w:rsidR="00990879" w:rsidRPr="00990879" w14:paraId="324CB258" w14:textId="77777777" w:rsidTr="0033101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7B9E30E2" w14:textId="7FD8800E" w:rsidR="00990879" w:rsidRPr="00D1550B" w:rsidRDefault="00462365" w:rsidP="00C01037">
            <w:pPr>
              <w:keepNext/>
              <w:spacing w:before="100" w:beforeAutospacing="1" w:after="100" w:afterAutospacing="1"/>
              <w:ind w:left="284" w:hanging="284"/>
              <w:rPr>
                <w:sz w:val="22"/>
              </w:rPr>
            </w:pPr>
            <w:sdt>
              <w:sdtPr>
                <w:rPr>
                  <w:sz w:val="22"/>
                </w:rPr>
                <w:id w:val="95267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0879" w:rsidRPr="00D1550B">
              <w:rPr>
                <w:b w:val="0"/>
                <w:bCs/>
                <w:sz w:val="22"/>
              </w:rPr>
              <w:t xml:space="preserve"> Understanding how to support families with diverse literacy skills 2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4A67" w14:textId="381DA5A1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84714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Unpacking social &amp; emotional development 2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B4886" w14:textId="36C7317E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99742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Managing difficult conversations 1</w:t>
            </w:r>
          </w:p>
        </w:tc>
      </w:tr>
      <w:tr w:rsidR="00990879" w:rsidRPr="00990879" w14:paraId="71631EED" w14:textId="77777777" w:rsidTr="00D37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EE8BFC" w14:textId="78AE40B0" w:rsidR="00990879" w:rsidRPr="00D1550B" w:rsidRDefault="00990879" w:rsidP="00C01037">
            <w:pPr>
              <w:keepNext/>
              <w:spacing w:before="100" w:beforeAutospacing="1" w:after="100" w:afterAutospacing="1"/>
              <w:jc w:val="center"/>
              <w:rPr>
                <w:sz w:val="22"/>
              </w:rPr>
            </w:pPr>
            <w:r w:rsidRPr="00D1550B">
              <w:rPr>
                <w:sz w:val="22"/>
              </w:rPr>
              <w:t>Child Development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D2F6B" w14:textId="55947723" w:rsidR="00990879" w:rsidRPr="00D1550B" w:rsidRDefault="00990879" w:rsidP="00C01037">
            <w:pPr>
              <w:keepNext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1550B">
              <w:rPr>
                <w:b/>
                <w:bCs w:val="0"/>
                <w:sz w:val="22"/>
              </w:rPr>
              <w:t>Transitions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1594B" w14:textId="12C2755C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32920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Managing difficult conversations 2</w:t>
            </w:r>
          </w:p>
        </w:tc>
      </w:tr>
      <w:tr w:rsidR="00990879" w:rsidRPr="00990879" w14:paraId="1F47E84A" w14:textId="77777777" w:rsidTr="0033101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476D762B" w14:textId="4FF49773" w:rsidR="00990879" w:rsidRPr="00D1550B" w:rsidRDefault="00462365" w:rsidP="00C01037">
            <w:pPr>
              <w:keepNext/>
              <w:spacing w:before="100" w:beforeAutospacing="1" w:after="100" w:afterAutospacing="1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6749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0879" w:rsidRPr="00D1550B">
              <w:rPr>
                <w:b w:val="0"/>
                <w:bCs/>
                <w:sz w:val="22"/>
              </w:rPr>
              <w:t xml:space="preserve"> Child Agency and Children’s voices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B2E68" w14:textId="62E4E0F2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51009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Introducing Pathways to Possibilities (P2P) 1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1650C" w14:textId="491D01F2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04559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Parents as their child’s first teacher</w:t>
            </w:r>
          </w:p>
        </w:tc>
      </w:tr>
      <w:tr w:rsidR="00990879" w:rsidRPr="00990879" w14:paraId="0FD87176" w14:textId="77777777" w:rsidTr="0033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318A3C78" w14:textId="7562E5D3" w:rsidR="00990879" w:rsidRPr="00D1550B" w:rsidRDefault="00462365" w:rsidP="00C01037">
            <w:pPr>
              <w:keepNext/>
              <w:spacing w:before="100" w:beforeAutospacing="1" w:after="100" w:afterAutospacing="1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51989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0879" w:rsidRPr="00D1550B">
              <w:rPr>
                <w:b w:val="0"/>
                <w:bCs/>
                <w:sz w:val="22"/>
              </w:rPr>
              <w:t xml:space="preserve"> HIPPY Curriculum Framework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EA3E8" w14:textId="01969DD4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6429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Introducing Pathways to Possibilities (P2P) 2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DF62F" w14:textId="78E06B3D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10823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Professional boundaries 1</w:t>
            </w:r>
          </w:p>
        </w:tc>
      </w:tr>
      <w:tr w:rsidR="00990879" w:rsidRPr="00990879" w14:paraId="5A242C1B" w14:textId="77777777" w:rsidTr="0033101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4298D99A" w14:textId="6E17C1B1" w:rsidR="00990879" w:rsidRPr="00D1550B" w:rsidRDefault="00462365" w:rsidP="00C01037">
            <w:pPr>
              <w:keepNext/>
              <w:spacing w:before="100" w:beforeAutospacing="1" w:after="100" w:afterAutospacing="1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206023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0879" w:rsidRPr="00D1550B">
              <w:rPr>
                <w:b w:val="0"/>
                <w:bCs/>
                <w:sz w:val="22"/>
              </w:rPr>
              <w:t xml:space="preserve"> HIPPY Curriculum Framework &amp; Australian Curriculum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0C93A" w14:textId="0A318671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211562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Transitions as families engage in HIPPY: Age 4 to Age 5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C2D9C" w14:textId="547F0A8E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42178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Professional boundaries 2</w:t>
            </w:r>
          </w:p>
        </w:tc>
      </w:tr>
      <w:tr w:rsidR="00990879" w:rsidRPr="00990879" w14:paraId="2E1C1C93" w14:textId="77777777" w:rsidTr="0033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65431C2C" w14:textId="3C808752" w:rsidR="00990879" w:rsidRPr="00D1550B" w:rsidRDefault="00462365" w:rsidP="00C01037">
            <w:pPr>
              <w:keepNext/>
              <w:spacing w:before="100" w:beforeAutospacing="1" w:after="100" w:afterAutospacing="1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102824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037" w:rsidRPr="00D1550B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01037" w:rsidRPr="00D1550B">
              <w:rPr>
                <w:b w:val="0"/>
                <w:bCs/>
                <w:sz w:val="22"/>
              </w:rPr>
              <w:t xml:space="preserve"> HIPPY Curriculum Framework &amp; Early Years Learning Framework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9F3F" w14:textId="28FF47EA" w:rsidR="00990879" w:rsidRPr="00D1550B" w:rsidRDefault="00462365" w:rsidP="00C01037">
            <w:pPr>
              <w:keepNext/>
              <w:spacing w:before="100" w:beforeAutospacing="1" w:after="100" w:afterAutospacing="1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73839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Transitions as families engage in HIPPY: Early years to school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763FB" w14:textId="28C4CC1E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50972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Reflective practice</w:t>
            </w:r>
          </w:p>
        </w:tc>
      </w:tr>
      <w:tr w:rsidR="00990879" w:rsidRPr="00990879" w14:paraId="610CC813" w14:textId="77777777" w:rsidTr="0033101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5B6D89A1" w14:textId="4E2515D2" w:rsidR="00990879" w:rsidRPr="00D1550B" w:rsidRDefault="00990879" w:rsidP="00C01037">
            <w:pPr>
              <w:keepNext/>
              <w:spacing w:before="100" w:beforeAutospacing="1" w:after="100" w:afterAutospacing="1"/>
              <w:rPr>
                <w:b w:val="0"/>
                <w:bCs/>
                <w:sz w:val="22"/>
              </w:rPr>
            </w:pP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5CB18" w14:textId="64769716" w:rsidR="00990879" w:rsidRPr="00D1550B" w:rsidRDefault="00462365" w:rsidP="00C01037">
            <w:pPr>
              <w:keepNext/>
              <w:spacing w:before="100" w:beforeAutospacing="1" w:after="100" w:afterAutospacing="1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83787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Transitions as families engage in HIPPY: Home visits and group meetings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C1DBC" w14:textId="20D76F45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68520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Supporting Tutors to use ICT</w:t>
            </w:r>
          </w:p>
        </w:tc>
      </w:tr>
      <w:tr w:rsidR="00990879" w:rsidRPr="00990879" w14:paraId="1A1EC223" w14:textId="77777777" w:rsidTr="0033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73F20620" w14:textId="6DD5C844" w:rsidR="00990879" w:rsidRPr="00D1550B" w:rsidRDefault="00990879" w:rsidP="00C01037">
            <w:pPr>
              <w:keepNext/>
              <w:spacing w:before="100" w:beforeAutospacing="1" w:after="100" w:afterAutospacing="1"/>
              <w:rPr>
                <w:b w:val="0"/>
                <w:bCs/>
                <w:sz w:val="22"/>
              </w:rPr>
            </w:pP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1EC58" w14:textId="348F1C98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69561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Transitions for Tutors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9D7BD" w14:textId="03D471C7" w:rsidR="00990879" w:rsidRPr="00D1550B" w:rsidRDefault="00462365" w:rsidP="00C01037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33266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Sustainability</w:t>
            </w:r>
          </w:p>
        </w:tc>
      </w:tr>
      <w:tr w:rsidR="00990879" w:rsidRPr="00990879" w14:paraId="2CBDA591" w14:textId="77777777" w:rsidTr="0033101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nil"/>
              <w:left w:val="nil"/>
              <w:bottom w:val="nil"/>
            </w:tcBorders>
            <w:vAlign w:val="center"/>
          </w:tcPr>
          <w:p w14:paraId="7A5B380D" w14:textId="77777777" w:rsidR="00990879" w:rsidRPr="00D1550B" w:rsidRDefault="00990879" w:rsidP="00C01037">
            <w:pPr>
              <w:keepNext/>
              <w:spacing w:before="100" w:beforeAutospacing="1" w:after="100" w:afterAutospacing="1"/>
              <w:rPr>
                <w:b w:val="0"/>
                <w:bCs/>
                <w:sz w:val="22"/>
              </w:rPr>
            </w:pP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24934" w14:textId="4235D1C3" w:rsidR="00990879" w:rsidRPr="00D1550B" w:rsidRDefault="00990879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05C2F" w14:textId="081D8C41" w:rsidR="00990879" w:rsidRPr="00D1550B" w:rsidRDefault="00462365" w:rsidP="00C01037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71095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79" w:rsidRPr="00D155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0879" w:rsidRPr="00D1550B">
              <w:rPr>
                <w:sz w:val="22"/>
              </w:rPr>
              <w:t xml:space="preserve"> Tutors: Self-care</w:t>
            </w:r>
          </w:p>
        </w:tc>
      </w:tr>
    </w:tbl>
    <w:p w14:paraId="4BC9EBFC" w14:textId="305D1377" w:rsidR="00B06B62" w:rsidRDefault="00B06B62" w:rsidP="00AB46DB"/>
    <w:p w14:paraId="562A902B" w14:textId="60F109F9" w:rsidR="002F7AEE" w:rsidRDefault="002F7AEE" w:rsidP="005C30A2">
      <w:pPr>
        <w:pStyle w:val="Heading3"/>
        <w:numPr>
          <w:ilvl w:val="0"/>
          <w:numId w:val="0"/>
        </w:numPr>
        <w:ind w:left="720" w:hanging="720"/>
      </w:pPr>
      <w:r>
        <w:lastRenderedPageBreak/>
        <w:t>Non-HIPPY Australia enrichment topic</w:t>
      </w: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853"/>
        <w:gridCol w:w="4523"/>
        <w:gridCol w:w="5082"/>
        <w:gridCol w:w="22"/>
        <w:gridCol w:w="5204"/>
      </w:tblGrid>
      <w:tr w:rsidR="002F7AEE" w14:paraId="54092DB9" w14:textId="77777777" w:rsidTr="002F7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left w:val="single" w:sz="8" w:space="0" w:color="FDBD67" w:themeColor="accent6"/>
              <w:right w:val="single" w:sz="8" w:space="0" w:color="FDBD67" w:themeColor="accent6"/>
            </w:tcBorders>
          </w:tcPr>
          <w:p w14:paraId="51DE30F6" w14:textId="2039E2E9" w:rsidR="002F7AEE" w:rsidRDefault="002F7AEE" w:rsidP="00A81439">
            <w:pPr>
              <w:keepNext/>
              <w:spacing w:before="80" w:after="80"/>
            </w:pPr>
            <w:r>
              <w:t xml:space="preserve">What non-HIPPY Australia enrichment topic was delivered as enrichment during Tutor Training? </w:t>
            </w:r>
            <w:r>
              <w:rPr>
                <w:b w:val="0"/>
                <w:bCs/>
                <w:i/>
                <w:iCs/>
              </w:rPr>
              <w:t>Select one option.</w:t>
            </w:r>
          </w:p>
        </w:tc>
      </w:tr>
      <w:tr w:rsidR="002F7AEE" w:rsidRPr="00990879" w14:paraId="245CD512" w14:textId="77777777" w:rsidTr="00C2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2C02AC" w14:textId="1515AA3A" w:rsidR="002F7AEE" w:rsidRPr="002F7AEE" w:rsidRDefault="002F7AEE" w:rsidP="00A81439">
            <w:pPr>
              <w:keepNext/>
              <w:spacing w:before="100" w:beforeAutospacing="1" w:after="100" w:afterAutospacing="1"/>
              <w:jc w:val="center"/>
            </w:pPr>
            <w:r w:rsidRPr="002F7AEE">
              <w:t>Children and Families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F72F9" w14:textId="42C94383" w:rsidR="002F7AEE" w:rsidRPr="002F7AEE" w:rsidRDefault="002F7AEE" w:rsidP="002F7AEE">
            <w:pPr>
              <w:keepNext/>
              <w:spacing w:before="100" w:beforeAutospacing="1" w:after="100" w:afterAutospacing="1"/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2F7AEE">
              <w:rPr>
                <w:b/>
                <w:bCs w:val="0"/>
              </w:rPr>
              <w:t>Tutor Training and Employment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AA948" w14:textId="0E37A21C" w:rsidR="002F7AEE" w:rsidRPr="002F7AEE" w:rsidRDefault="002F7AEE" w:rsidP="00A81439">
            <w:pPr>
              <w:keepNext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2F7AEE">
              <w:rPr>
                <w:b/>
                <w:bCs w:val="0"/>
              </w:rPr>
              <w:t>Communities</w:t>
            </w:r>
          </w:p>
        </w:tc>
      </w:tr>
      <w:tr w:rsidR="002F7AEE" w:rsidRPr="00990879" w14:paraId="54E03D2B" w14:textId="77777777" w:rsidTr="002F7A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4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866E9EF" w14:textId="4BA80544" w:rsidR="002F7AEE" w:rsidRPr="002F7AEE" w:rsidRDefault="00462365" w:rsidP="00A81439">
            <w:pPr>
              <w:keepNext/>
              <w:spacing w:before="100" w:beforeAutospacing="1" w:after="100" w:afterAutospacing="1"/>
              <w:rPr>
                <w:b w:val="0"/>
                <w:bCs/>
              </w:rPr>
            </w:pPr>
            <w:sdt>
              <w:sdtPr>
                <w:id w:val="-43968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2F7AEE" w:rsidRPr="002F7AEE">
              <w:rPr>
                <w:b w:val="0"/>
                <w:bCs/>
              </w:rPr>
              <w:t xml:space="preserve"> Early childhood development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939DC" w14:textId="2646F626" w:rsidR="002F7AEE" w:rsidRPr="002F7AEE" w:rsidRDefault="00462365" w:rsidP="00A81439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9069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AEE" w:rsidRPr="002F7AEE">
              <w:t xml:space="preserve"> </w:t>
            </w:r>
            <w:r w:rsidR="002F7AEE">
              <w:t>Counsellor skills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D8411" w14:textId="6EEB8B07" w:rsidR="002F7AEE" w:rsidRPr="002F7AEE" w:rsidRDefault="00462365" w:rsidP="00A81439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7889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AEE" w:rsidRPr="002F7AEE">
              <w:t xml:space="preserve"> </w:t>
            </w:r>
            <w:r w:rsidR="002F7AEE">
              <w:t>Events and celebrations</w:t>
            </w:r>
          </w:p>
        </w:tc>
      </w:tr>
      <w:tr w:rsidR="002F7AEE" w:rsidRPr="00990879" w14:paraId="5A5182E6" w14:textId="77777777" w:rsidTr="002F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4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9976EEB" w14:textId="7293D808" w:rsidR="002F7AEE" w:rsidRPr="002F7AEE" w:rsidRDefault="00462365" w:rsidP="00A81439">
            <w:pPr>
              <w:keepNext/>
              <w:spacing w:before="100" w:beforeAutospacing="1" w:after="100" w:afterAutospacing="1"/>
              <w:rPr>
                <w:b w:val="0"/>
                <w:bCs/>
              </w:rPr>
            </w:pPr>
            <w:sdt>
              <w:sdtPr>
                <w:id w:val="-12725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2F7AEE" w:rsidRPr="002F7AEE">
              <w:rPr>
                <w:b w:val="0"/>
                <w:bCs/>
              </w:rPr>
              <w:t xml:space="preserve"> </w:t>
            </w:r>
            <w:r w:rsidR="002F7AEE">
              <w:rPr>
                <w:b w:val="0"/>
                <w:bCs/>
              </w:rPr>
              <w:t>Preparing families for the transition to school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EE1D" w14:textId="3EC5B094" w:rsidR="002F7AEE" w:rsidRPr="002F7AEE" w:rsidRDefault="00462365" w:rsidP="00A81439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5169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AEE" w:rsidRPr="002F7AEE">
              <w:t xml:space="preserve"> </w:t>
            </w:r>
            <w:r w:rsidR="002F7AEE">
              <w:t>Time management and organisational skills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97F9D" w14:textId="5E423321" w:rsidR="002F7AEE" w:rsidRPr="002F7AEE" w:rsidRDefault="00462365" w:rsidP="00A81439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0004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AEE" w:rsidRPr="002F7AEE">
              <w:t xml:space="preserve"> </w:t>
            </w:r>
            <w:r w:rsidR="002F7AEE">
              <w:t>Working with First Nations families</w:t>
            </w:r>
          </w:p>
        </w:tc>
      </w:tr>
      <w:tr w:rsidR="002F7AEE" w:rsidRPr="00990879" w14:paraId="302A74D9" w14:textId="77777777" w:rsidTr="002F7A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4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417A73C" w14:textId="16A2F4E7" w:rsidR="002F7AEE" w:rsidRPr="002F7AEE" w:rsidRDefault="00462365" w:rsidP="00A81439">
            <w:pPr>
              <w:keepNext/>
              <w:spacing w:before="100" w:beforeAutospacing="1" w:after="100" w:afterAutospacing="1"/>
              <w:rPr>
                <w:b w:val="0"/>
                <w:bCs/>
              </w:rPr>
            </w:pPr>
            <w:sdt>
              <w:sdtPr>
                <w:id w:val="86664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2F7AEE" w:rsidRPr="002F7AEE">
              <w:rPr>
                <w:b w:val="0"/>
                <w:bCs/>
              </w:rPr>
              <w:t xml:space="preserve"> </w:t>
            </w:r>
            <w:r w:rsidR="002F7AEE">
              <w:rPr>
                <w:b w:val="0"/>
                <w:bCs/>
              </w:rPr>
              <w:t>Parenting techniques for understanding children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535C" w14:textId="055F3427" w:rsidR="002F7AEE" w:rsidRPr="002F7AEE" w:rsidRDefault="00462365" w:rsidP="00A81439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117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AEE" w:rsidRPr="002F7AEE">
              <w:t xml:space="preserve"> </w:t>
            </w:r>
            <w:r w:rsidR="002F7AEE">
              <w:t>Communication skills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5AA7D" w14:textId="71F32FAC" w:rsidR="002F7AEE" w:rsidRPr="002F7AEE" w:rsidRDefault="00462365" w:rsidP="00A81439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8770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AEE" w:rsidRPr="002F7AEE">
              <w:t xml:space="preserve"> </w:t>
            </w:r>
            <w:r w:rsidR="002F7AEE">
              <w:t>Working with CALD families</w:t>
            </w:r>
          </w:p>
        </w:tc>
      </w:tr>
      <w:tr w:rsidR="002F7AEE" w:rsidRPr="00990879" w14:paraId="44C5391B" w14:textId="77777777" w:rsidTr="002F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4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7D170FC" w14:textId="20D6BC71" w:rsidR="002F7AEE" w:rsidRPr="002F7AEE" w:rsidRDefault="00462365" w:rsidP="00A81439">
            <w:pPr>
              <w:keepNext/>
              <w:spacing w:before="100" w:beforeAutospacing="1" w:after="100" w:afterAutospacing="1"/>
            </w:pPr>
            <w:sdt>
              <w:sdtPr>
                <w:id w:val="110854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2F7AEE" w:rsidRPr="002F7AEE">
              <w:rPr>
                <w:b w:val="0"/>
                <w:bCs/>
              </w:rPr>
              <w:t xml:space="preserve"> </w:t>
            </w:r>
            <w:r w:rsidR="002F7AEE">
              <w:rPr>
                <w:b w:val="0"/>
                <w:bCs/>
              </w:rPr>
              <w:t>Family health, nutrition and wellbeing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70AD" w14:textId="2D6759C7" w:rsidR="002F7AEE" w:rsidRPr="002F7AEE" w:rsidRDefault="00462365" w:rsidP="00A81439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8063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AEE" w:rsidRPr="002F7AEE">
              <w:t xml:space="preserve"> </w:t>
            </w:r>
            <w:r w:rsidR="002F7AEE">
              <w:t>ICT and computer skills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783BA" w14:textId="1752F0FC" w:rsidR="002F7AEE" w:rsidRPr="002F7AEE" w:rsidRDefault="00462365" w:rsidP="00A81439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9306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AEE" w:rsidRPr="002F7AEE">
              <w:t xml:space="preserve"> </w:t>
            </w:r>
            <w:r w:rsidR="002F7AEE">
              <w:t>Relationship-building skills</w:t>
            </w:r>
          </w:p>
        </w:tc>
      </w:tr>
      <w:tr w:rsidR="002F7AEE" w:rsidRPr="00990879" w14:paraId="34FF8FAA" w14:textId="77777777" w:rsidTr="002F7A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4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D2CA609" w14:textId="3201FE7B" w:rsidR="002F7AEE" w:rsidRPr="002F7AEE" w:rsidRDefault="00462365" w:rsidP="00A81439">
            <w:pPr>
              <w:keepNext/>
              <w:spacing w:before="100" w:beforeAutospacing="1" w:after="100" w:afterAutospacing="1"/>
            </w:pPr>
            <w:sdt>
              <w:sdtPr>
                <w:id w:val="-33307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2F7AEE" w:rsidRPr="002F7AEE">
              <w:rPr>
                <w:b w:val="0"/>
                <w:bCs/>
              </w:rPr>
              <w:t xml:space="preserve"> </w:t>
            </w:r>
            <w:r w:rsidR="002F7AEE">
              <w:rPr>
                <w:b w:val="0"/>
                <w:bCs/>
              </w:rPr>
              <w:t xml:space="preserve">Early literacy and </w:t>
            </w:r>
            <w:r w:rsidR="00853849">
              <w:rPr>
                <w:b w:val="0"/>
                <w:bCs/>
              </w:rPr>
              <w:t>numeracy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A9052" w14:textId="1AAD619F" w:rsidR="002F7AEE" w:rsidRPr="002F7AEE" w:rsidRDefault="00462365" w:rsidP="00A81439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6983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AEE" w:rsidRPr="002F7AEE">
              <w:t xml:space="preserve"> </w:t>
            </w:r>
            <w:r w:rsidR="002F7AEE">
              <w:t>Employment/study skills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F6698" w14:textId="43E6302C" w:rsidR="002F7AEE" w:rsidRPr="002F7AEE" w:rsidRDefault="00462365" w:rsidP="00A81439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3782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AEE" w:rsidRPr="002F7AEE">
              <w:t xml:space="preserve"> </w:t>
            </w:r>
            <w:r w:rsidR="002F7AEE">
              <w:t>Community safety</w:t>
            </w:r>
          </w:p>
        </w:tc>
      </w:tr>
      <w:tr w:rsidR="002F7AEE" w:rsidRPr="00990879" w14:paraId="3CA0C356" w14:textId="77777777" w:rsidTr="002F7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4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373A4F" w14:textId="2023A8A1" w:rsidR="002F7AEE" w:rsidRPr="002F7AEE" w:rsidRDefault="00462365" w:rsidP="00A81439">
            <w:pPr>
              <w:keepNext/>
              <w:spacing w:before="100" w:beforeAutospacing="1" w:after="100" w:afterAutospacing="1"/>
            </w:pPr>
            <w:sdt>
              <w:sdtPr>
                <w:id w:val="92970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2F7AEE" w:rsidRPr="002F7AEE">
              <w:rPr>
                <w:b w:val="0"/>
                <w:bCs/>
              </w:rPr>
              <w:t xml:space="preserve"> </w:t>
            </w:r>
            <w:r w:rsidR="002F7AEE">
              <w:rPr>
                <w:b w:val="0"/>
                <w:bCs/>
              </w:rPr>
              <w:t>Supporting the Home Learning Environment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4C277" w14:textId="453EE0A6" w:rsidR="002F7AEE" w:rsidRPr="002F7AEE" w:rsidRDefault="00462365" w:rsidP="00A81439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2956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AEE" w:rsidRPr="002F7AEE">
              <w:t xml:space="preserve"> </w:t>
            </w:r>
            <w:r w:rsidR="002F7AEE">
              <w:t>Induction and policies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519EF" w14:textId="052BFBBA" w:rsidR="002F7AEE" w:rsidRPr="002F7AEE" w:rsidRDefault="00462365" w:rsidP="00A81439">
            <w:pPr>
              <w:keepNext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4709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AEE" w:rsidRPr="002F7AEE">
              <w:t xml:space="preserve"> </w:t>
            </w:r>
            <w:r w:rsidR="002F7AEE">
              <w:t>Services in the community</w:t>
            </w:r>
          </w:p>
        </w:tc>
      </w:tr>
      <w:tr w:rsidR="002F7AEE" w:rsidRPr="00990879" w14:paraId="4BBD274F" w14:textId="77777777" w:rsidTr="002F7A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4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E728817" w14:textId="672ABA4C" w:rsidR="002F7AEE" w:rsidRPr="00D86CE7" w:rsidRDefault="002F7AEE" w:rsidP="00A81439">
            <w:pPr>
              <w:keepNext/>
              <w:spacing w:before="100" w:beforeAutospacing="1" w:after="100" w:afterAutospacing="1"/>
              <w:rPr>
                <w:b w:val="0"/>
                <w:bCs/>
              </w:rPr>
            </w:pPr>
          </w:p>
        </w:tc>
        <w:tc>
          <w:tcPr>
            <w:tcW w:w="16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BCFFF" w14:textId="4BB63F00" w:rsidR="002F7AEE" w:rsidRPr="002F7AEE" w:rsidRDefault="00462365" w:rsidP="00A81439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582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EE" w:rsidRPr="002F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AEE" w:rsidRPr="002F7AEE">
              <w:t xml:space="preserve"> </w:t>
            </w:r>
            <w:r w:rsidR="002F7AEE">
              <w:t>Team Building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72402" w14:textId="3C409A3E" w:rsidR="002F7AEE" w:rsidRPr="002F7AEE" w:rsidRDefault="002F7AEE" w:rsidP="00A81439">
            <w:pPr>
              <w:keepNext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CE7" w:rsidRPr="00990879" w14:paraId="2389403F" w14:textId="77777777" w:rsidTr="00D8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tcBorders>
              <w:top w:val="nil"/>
              <w:left w:val="nil"/>
              <w:bottom w:val="nil"/>
            </w:tcBorders>
            <w:vAlign w:val="center"/>
          </w:tcPr>
          <w:p w14:paraId="1E707935" w14:textId="5F8B2735" w:rsidR="00D86CE7" w:rsidRPr="00D86CE7" w:rsidRDefault="00D86CE7" w:rsidP="00D86CE7">
            <w:pPr>
              <w:keepNext/>
              <w:spacing w:before="100" w:beforeAutospacing="1" w:after="100" w:afterAutospacing="1"/>
              <w:ind w:left="284" w:hanging="284"/>
            </w:pPr>
            <w:r>
              <w:rPr>
                <w:b w:val="0"/>
                <w:bCs/>
              </w:rPr>
              <w:t>Other:</w:t>
            </w:r>
          </w:p>
        </w:tc>
        <w:tc>
          <w:tcPr>
            <w:tcW w:w="47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id w:val="-306699801"/>
              <w:placeholder>
                <w:docPart w:val="A42DF468A6BC413FB8F77B6640650F81"/>
              </w:placeholder>
              <w:showingPlcHdr/>
              <w:text w:multiLine="1"/>
            </w:sdtPr>
            <w:sdtEndPr/>
            <w:sdtContent>
              <w:p w14:paraId="68872452" w14:textId="645FF61D" w:rsidR="00D86CE7" w:rsidRPr="002F7AEE" w:rsidRDefault="00D86CE7" w:rsidP="00D86CE7">
                <w:pPr>
                  <w:keepNext/>
                  <w:spacing w:before="100" w:beforeAutospacing="1" w:after="100" w:afterAutospacing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745F1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p>
            </w:sdtContent>
          </w:sdt>
        </w:tc>
      </w:tr>
    </w:tbl>
    <w:p w14:paraId="2F2D3DB1" w14:textId="77777777" w:rsidR="003578FC" w:rsidRDefault="003578FC" w:rsidP="003578FC">
      <w:pPr>
        <w:pStyle w:val="FormText"/>
      </w:pPr>
    </w:p>
    <w:p w14:paraId="4C3A632A" w14:textId="75A46B2A" w:rsidR="003578FC" w:rsidRPr="00104A21" w:rsidRDefault="003578FC" w:rsidP="002759D7">
      <w:pPr>
        <w:pStyle w:val="Heading3"/>
        <w:numPr>
          <w:ilvl w:val="0"/>
          <w:numId w:val="0"/>
        </w:numPr>
        <w:ind w:left="720" w:hanging="720"/>
      </w:pPr>
      <w:r w:rsidRPr="00104A21">
        <w:t>General Comments</w:t>
      </w:r>
    </w:p>
    <w:tbl>
      <w:tblPr>
        <w:tblStyle w:val="ListTable3-Accent6"/>
        <w:tblW w:w="15735" w:type="dxa"/>
        <w:tblInd w:w="-5" w:type="dxa"/>
        <w:tblLook w:val="04A0" w:firstRow="1" w:lastRow="0" w:firstColumn="1" w:lastColumn="0" w:noHBand="0" w:noVBand="1"/>
      </w:tblPr>
      <w:tblGrid>
        <w:gridCol w:w="15735"/>
      </w:tblGrid>
      <w:tr w:rsidR="003578FC" w14:paraId="1DB916FE" w14:textId="77777777" w:rsidTr="00357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735" w:type="dxa"/>
          </w:tcPr>
          <w:p w14:paraId="76FB31F9" w14:textId="5ECE12CF" w:rsidR="003578FC" w:rsidRDefault="003578FC" w:rsidP="00A81439">
            <w:pPr>
              <w:pStyle w:val="FormText"/>
              <w:spacing w:before="40"/>
            </w:pPr>
            <w:r w:rsidRPr="00AE319B">
              <w:t xml:space="preserve">Comments can include </w:t>
            </w:r>
            <w:r w:rsidR="002759D7">
              <w:t>details about the training, the enrichment topic, or any other information you would like to record</w:t>
            </w:r>
            <w:r w:rsidRPr="00AE319B">
              <w:t>.</w:t>
            </w:r>
          </w:p>
        </w:tc>
      </w:tr>
      <w:tr w:rsidR="003578FC" w:rsidRPr="002D6769" w14:paraId="3BB250EB" w14:textId="77777777" w:rsidTr="00357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5" w:type="dxa"/>
            <w:tcBorders>
              <w:right w:val="single" w:sz="4" w:space="0" w:color="FDBD67" w:themeColor="accent6"/>
            </w:tcBorders>
          </w:tcPr>
          <w:sdt>
            <w:sdtPr>
              <w:id w:val="-2112732088"/>
              <w:placeholder>
                <w:docPart w:val="176F0E28DA0A414CBEDD3C8CAAF76F26"/>
              </w:placeholder>
              <w:showingPlcHdr/>
              <w:text w:multiLine="1"/>
            </w:sdtPr>
            <w:sdtEndPr/>
            <w:sdtContent>
              <w:p w14:paraId="30C975A0" w14:textId="77777777" w:rsidR="003578FC" w:rsidRPr="002D6769" w:rsidRDefault="003578FC" w:rsidP="00A81439">
                <w:pPr>
                  <w:pStyle w:val="FormText"/>
                  <w:spacing w:before="0" w:after="0"/>
                  <w:rPr>
                    <w:b w:val="0"/>
                    <w:bCs/>
                  </w:rPr>
                </w:pPr>
                <w:r w:rsidRPr="00B23A6D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Click here to enter text.</w:t>
                </w:r>
              </w:p>
            </w:sdtContent>
          </w:sdt>
        </w:tc>
      </w:tr>
    </w:tbl>
    <w:p w14:paraId="7DC07EFD" w14:textId="2E4F114B" w:rsidR="00D1550B" w:rsidRDefault="00D1550B" w:rsidP="00AB46DB"/>
    <w:p w14:paraId="2A57316E" w14:textId="68581D9A" w:rsidR="0026506A" w:rsidRDefault="0026506A">
      <w:pPr>
        <w:spacing w:after="160" w:line="252" w:lineRule="auto"/>
        <w:jc w:val="both"/>
      </w:pPr>
      <w:r>
        <w:br w:type="page"/>
      </w:r>
    </w:p>
    <w:p w14:paraId="17748E77" w14:textId="76744354" w:rsidR="0026506A" w:rsidRDefault="0026506A" w:rsidP="00C3363B">
      <w:pPr>
        <w:pStyle w:val="Heading3"/>
        <w:numPr>
          <w:ilvl w:val="0"/>
          <w:numId w:val="0"/>
        </w:numPr>
        <w:spacing w:before="0" w:after="0"/>
        <w:ind w:left="720" w:hanging="720"/>
      </w:pPr>
      <w:r>
        <w:lastRenderedPageBreak/>
        <w:t>Feedback from Tutor’s children</w:t>
      </w:r>
    </w:p>
    <w:p w14:paraId="6547F06A" w14:textId="2FC4A59B" w:rsidR="0026506A" w:rsidRDefault="0026506A" w:rsidP="00C3363B">
      <w:pPr>
        <w:pStyle w:val="FormText"/>
        <w:spacing w:after="0"/>
      </w:pPr>
      <w:r>
        <w:t xml:space="preserve">INSTRUCTIONS: Please enter the following information as a </w:t>
      </w:r>
      <w:r w:rsidRPr="0026506A">
        <w:rPr>
          <w:b/>
          <w:bCs w:val="0"/>
        </w:rPr>
        <w:t>Pack Delivery</w:t>
      </w:r>
      <w:r>
        <w:t xml:space="preserve"> touchpoint for each of the Tutor’s children. You will need to use the </w:t>
      </w:r>
      <w:r w:rsidRPr="0026506A">
        <w:rPr>
          <w:b/>
          <w:bCs w:val="0"/>
        </w:rPr>
        <w:t>Date of training</w:t>
      </w:r>
      <w:r>
        <w:rPr>
          <w:b/>
          <w:bCs w:val="0"/>
        </w:rPr>
        <w:t xml:space="preserve">, </w:t>
      </w:r>
      <w:r w:rsidRPr="0026506A">
        <w:rPr>
          <w:b/>
          <w:bCs w:val="0"/>
        </w:rPr>
        <w:t>Curriculum</w:t>
      </w:r>
      <w:r>
        <w:t xml:space="preserve">, and </w:t>
      </w:r>
      <w:r w:rsidRPr="0026506A">
        <w:rPr>
          <w:b/>
          <w:bCs w:val="0"/>
        </w:rPr>
        <w:t>Pack trained on</w:t>
      </w:r>
      <w:r>
        <w:t xml:space="preserve"> responses from Page 1 to fill out the touchpoint</w:t>
      </w:r>
      <w:r w:rsidR="00AE7671">
        <w:t xml:space="preserve"> in addition to the information below</w:t>
      </w:r>
      <w:r>
        <w:t xml:space="preserve">. </w:t>
      </w:r>
    </w:p>
    <w:p w14:paraId="5B95AC40" w14:textId="77777777" w:rsidR="003765BF" w:rsidRPr="00657EBB" w:rsidRDefault="003765BF" w:rsidP="00C3363B">
      <w:pPr>
        <w:pStyle w:val="FormText"/>
        <w:spacing w:before="0" w:after="0"/>
        <w:rPr>
          <w:szCs w:val="24"/>
        </w:rPr>
      </w:pPr>
    </w:p>
    <w:tbl>
      <w:tblPr>
        <w:tblStyle w:val="ListTable3-Accent6"/>
        <w:tblW w:w="5031" w:type="pct"/>
        <w:tblLook w:val="04A0" w:firstRow="1" w:lastRow="0" w:firstColumn="1" w:lastColumn="0" w:noHBand="0" w:noVBand="1"/>
      </w:tblPr>
      <w:tblGrid>
        <w:gridCol w:w="822"/>
        <w:gridCol w:w="733"/>
        <w:gridCol w:w="92"/>
        <w:gridCol w:w="480"/>
        <w:gridCol w:w="344"/>
        <w:gridCol w:w="824"/>
        <w:gridCol w:w="824"/>
        <w:gridCol w:w="51"/>
        <w:gridCol w:w="774"/>
        <w:gridCol w:w="723"/>
        <w:gridCol w:w="98"/>
        <w:gridCol w:w="824"/>
        <w:gridCol w:w="827"/>
        <w:gridCol w:w="827"/>
        <w:gridCol w:w="7548"/>
      </w:tblGrid>
      <w:tr w:rsidR="00B965D6" w:rsidRPr="000541FE" w14:paraId="5C5C0D0A" w14:textId="77777777" w:rsidTr="00F96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2" w:type="pct"/>
            <w:gridSpan w:val="2"/>
            <w:tcBorders>
              <w:right w:val="single" w:sz="4" w:space="0" w:color="FDBD67" w:themeColor="accent6"/>
            </w:tcBorders>
          </w:tcPr>
          <w:p w14:paraId="00940096" w14:textId="4867D533" w:rsidR="00B965D6" w:rsidRPr="000541FE" w:rsidRDefault="00B965D6" w:rsidP="00B07F8A">
            <w:pPr>
              <w:keepNext/>
              <w:spacing w:before="40" w:after="40"/>
              <w:rPr>
                <w:sz w:val="22"/>
              </w:rPr>
            </w:pPr>
            <w:r w:rsidRPr="000541FE">
              <w:rPr>
                <w:sz w:val="22"/>
              </w:rPr>
              <w:t>Tutor</w:t>
            </w:r>
            <w:r>
              <w:rPr>
                <w:sz w:val="22"/>
              </w:rPr>
              <w:t>’s name</w:t>
            </w:r>
            <w:r w:rsidRPr="000541FE">
              <w:rPr>
                <w:sz w:val="22"/>
              </w:rPr>
              <w:t>:</w:t>
            </w:r>
          </w:p>
        </w:tc>
        <w:tc>
          <w:tcPr>
            <w:tcW w:w="828" w:type="pct"/>
            <w:gridSpan w:val="6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</w:tcPr>
          <w:sdt>
            <w:sdtPr>
              <w:rPr>
                <w:sz w:val="22"/>
              </w:rPr>
              <w:id w:val="-313872912"/>
              <w:placeholder>
                <w:docPart w:val="9A6F10B834D2467EB84CE8A2084043D2"/>
              </w:placeholder>
              <w:showingPlcHdr/>
              <w:text w:multiLine="1"/>
            </w:sdtPr>
            <w:sdtEndPr/>
            <w:sdtContent>
              <w:p w14:paraId="48E72739" w14:textId="13EB0CB6" w:rsidR="00B965D6" w:rsidRDefault="00B965D6" w:rsidP="00983813">
                <w:pPr>
                  <w:keepNext/>
                  <w:spacing w:before="40" w:after="4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</w:rPr>
                </w:pPr>
                <w:r w:rsidRPr="000541FE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</w:rPr>
                  <w:t>Enter text.</w:t>
                </w:r>
              </w:p>
            </w:sdtContent>
          </w:sdt>
        </w:tc>
        <w:tc>
          <w:tcPr>
            <w:tcW w:w="474" w:type="pct"/>
            <w:gridSpan w:val="2"/>
            <w:tcBorders>
              <w:right w:val="single" w:sz="4" w:space="0" w:color="FDBD67" w:themeColor="accent6"/>
            </w:tcBorders>
          </w:tcPr>
          <w:p w14:paraId="1F4D9B48" w14:textId="77777777" w:rsidR="00B965D6" w:rsidRPr="000541FE" w:rsidRDefault="00B965D6" w:rsidP="00B07F8A">
            <w:pPr>
              <w:keepNext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2"/>
              </w:rPr>
            </w:pPr>
            <w:r w:rsidRPr="000541FE">
              <w:rPr>
                <w:sz w:val="22"/>
              </w:rPr>
              <w:t>Tutor’s Child:</w:t>
            </w:r>
          </w:p>
        </w:tc>
        <w:tc>
          <w:tcPr>
            <w:tcW w:w="816" w:type="pct"/>
            <w:gridSpan w:val="4"/>
            <w:tcBorders>
              <w:right w:val="single" w:sz="4" w:space="0" w:color="FDBD67" w:themeColor="accent6"/>
            </w:tcBorders>
            <w:shd w:val="clear" w:color="auto" w:fill="auto"/>
          </w:tcPr>
          <w:sdt>
            <w:sdtPr>
              <w:rPr>
                <w:sz w:val="22"/>
              </w:rPr>
              <w:id w:val="803747747"/>
              <w:placeholder>
                <w:docPart w:val="4D3F23DDFFE64E97B5E5F848ABE6FE03"/>
              </w:placeholder>
              <w:showingPlcHdr/>
              <w:text w:multiLine="1"/>
            </w:sdtPr>
            <w:sdtEndPr/>
            <w:sdtContent>
              <w:p w14:paraId="66D8A067" w14:textId="1F176D7A" w:rsidR="00B965D6" w:rsidRPr="000541FE" w:rsidRDefault="00B965D6" w:rsidP="00B07F8A">
                <w:pPr>
                  <w:keepNext/>
                  <w:spacing w:before="40" w:after="4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</w:rPr>
                </w:pPr>
                <w:r w:rsidRPr="000541FE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</w:rPr>
                  <w:t>Enter text.</w:t>
                </w:r>
              </w:p>
            </w:sdtContent>
          </w:sdt>
        </w:tc>
        <w:tc>
          <w:tcPr>
            <w:tcW w:w="2390" w:type="pct"/>
            <w:vMerge w:val="restart"/>
            <w:tcBorders>
              <w:right w:val="single" w:sz="4" w:space="0" w:color="FDBD67" w:themeColor="accent6"/>
            </w:tcBorders>
          </w:tcPr>
          <w:p w14:paraId="09302BC3" w14:textId="66AB26FB" w:rsidR="00B965D6" w:rsidRPr="00C56757" w:rsidRDefault="00B965D6" w:rsidP="00B965D6">
            <w:pPr>
              <w:keepNext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/>
                <w:iCs/>
              </w:rPr>
            </w:pPr>
            <w:r>
              <w:rPr>
                <w:sz w:val="22"/>
                <w:szCs w:val="20"/>
              </w:rPr>
              <w:t>General comments and Family Reflections:</w:t>
            </w:r>
          </w:p>
          <w:p w14:paraId="3719303B" w14:textId="25A07A88" w:rsidR="00B965D6" w:rsidRPr="00346103" w:rsidRDefault="00B965D6" w:rsidP="00346103">
            <w:pPr>
              <w:keepNext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2"/>
              </w:rPr>
            </w:pPr>
            <w:r w:rsidRPr="00346103">
              <w:rPr>
                <w:b w:val="0"/>
                <w:bCs/>
                <w:sz w:val="22"/>
                <w:szCs w:val="20"/>
              </w:rPr>
              <w:t xml:space="preserve">(Did the Tutor or their child provide any feedback on the last pack activities? </w:t>
            </w:r>
            <w:r w:rsidRPr="00346103">
              <w:rPr>
                <w:b w:val="0"/>
                <w:bCs/>
                <w:sz w:val="22"/>
              </w:rPr>
              <w:t>Did the Tutor make changes to the activities to suit their child? Has the family experienced any successes or challenges?)</w:t>
            </w:r>
          </w:p>
        </w:tc>
      </w:tr>
      <w:tr w:rsidR="00C87BEE" w:rsidRPr="000541FE" w14:paraId="3C57AF65" w14:textId="6DB3E990" w:rsidTr="28D67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pct"/>
            <w:gridSpan w:val="4"/>
            <w:tcBorders>
              <w:right w:val="single" w:sz="4" w:space="0" w:color="FDBD67" w:themeColor="accent6"/>
            </w:tcBorders>
            <w:shd w:val="clear" w:color="auto" w:fill="FDBD67" w:themeFill="accent6"/>
          </w:tcPr>
          <w:p w14:paraId="6A7BFC29" w14:textId="1F05EAEC" w:rsidR="00C87BEE" w:rsidRPr="000541FE" w:rsidRDefault="00C87BEE" w:rsidP="00C87BEE">
            <w:pPr>
              <w:keepNext/>
              <w:spacing w:before="40" w:after="40"/>
              <w:rPr>
                <w:sz w:val="22"/>
              </w:rPr>
            </w:pPr>
            <w:r>
              <w:rPr>
                <w:sz w:val="22"/>
              </w:rPr>
              <w:t>L</w:t>
            </w:r>
            <w:r w:rsidRPr="000541FE">
              <w:rPr>
                <w:sz w:val="22"/>
              </w:rPr>
              <w:t>ast pack delivered:</w:t>
            </w:r>
          </w:p>
        </w:tc>
        <w:sdt>
          <w:sdtPr>
            <w:rPr>
              <w:b/>
              <w:bCs w:val="0"/>
            </w:rPr>
            <w:id w:val="947582828"/>
            <w:placeholder>
              <w:docPart w:val="9FAE98C6AF554CA29986C0BA798479D1"/>
            </w:placeholder>
            <w:showingPlcHdr/>
            <w:dropDownList>
              <w:listItem w:value="Choose an item."/>
              <w:listItem w:displayText="Echidna 1" w:value="Echidna 1"/>
              <w:listItem w:displayText="Echidna 2" w:value="Echidna 2"/>
              <w:listItem w:displayText="Echidna 3" w:value="Echidna 3"/>
              <w:listItem w:displayText="Echidna 4" w:value="Echidna 4"/>
              <w:listItem w:displayText="Echidna 5" w:value="Echidna 5"/>
              <w:listItem w:displayText="Turtle 1" w:value="Turtle 1"/>
              <w:listItem w:displayText="Turtle 2" w:value="Turtle 2"/>
              <w:listItem w:displayText="Turtle 3" w:value="Turtle 3"/>
              <w:listItem w:displayText="Turtle 4" w:value="Turtle 4"/>
              <w:listItem w:displayText="Turtle 5" w:value="Turtle 5"/>
              <w:listItem w:displayText="Koala 1" w:value="Koala 1"/>
              <w:listItem w:displayText="Koala 2" w:value="Koala 2"/>
              <w:listItem w:displayText="Koala 3" w:value="Koala 3"/>
              <w:listItem w:displayText="Koala 4" w:value="Koala 4"/>
              <w:listItem w:displayText="Koala 5" w:value="Koala 5"/>
              <w:listItem w:displayText="Kookaburra 1" w:value="Kookaburra 1"/>
              <w:listItem w:displayText="Kookaburra 2" w:value="Kookaburra 2"/>
              <w:listItem w:displayText="Kookaburra 3" w:value="Kookaburra 3"/>
              <w:listItem w:displayText="Kookaburra 4" w:value="Kookaburra 4"/>
              <w:listItem w:displayText="Kookaburra 5" w:value="Kookaburra 5"/>
              <w:listItem w:displayText="Lizard 1" w:value="Lizard 1"/>
              <w:listItem w:displayText="Lizard 2" w:value="Lizard 2"/>
              <w:listItem w:displayText="Lizard 3" w:value="Lizard 3"/>
              <w:listItem w:displayText="Lizard 4" w:value="Lizard 4"/>
              <w:listItem w:displayText="Lizard 5" w:value="Lizard 5"/>
              <w:listItem w:displayText="Platypus 1" w:value="Platypus 1"/>
              <w:listItem w:displayText="Platypus 2" w:value="Platypus 2"/>
              <w:listItem w:displayText="Platypus 3" w:value="Platypus 3"/>
              <w:listItem w:displayText="Platypus 4" w:value="Platypus 4"/>
              <w:listItem w:displayText="Platypus 5" w:value="Platypus 5"/>
              <w:listItem w:displayText="Wombat 1" w:value="Wombat 1"/>
              <w:listItem w:displayText="Wombat 2" w:value="Wombat 2"/>
              <w:listItem w:displayText="Wombat 3" w:value="Wombat 3"/>
              <w:listItem w:displayText="Wombat 4" w:value="Wombat 4"/>
              <w:listItem w:displayText="Wombat 5" w:value="Wombat 5"/>
              <w:listItem w:displayText="Kangaroo 1" w:value="Kangaroo 1"/>
              <w:listItem w:displayText="Kangaroo 2" w:value="Kangaroo 2"/>
              <w:listItem w:displayText="Kangaroo 3" w:value="Kangaroo 3"/>
              <w:listItem w:displayText="Kangaroo 4" w:value="Kangaroo 4"/>
              <w:listItem w:displayText="Kangaroo 5" w:value="Kangaroo 5"/>
              <w:listItem w:displayText="Emu 1" w:value="Emu 1"/>
              <w:listItem w:displayText="Emu 2" w:value="Emu 2"/>
              <w:listItem w:displayText="Emu 3" w:value="Emu 3"/>
              <w:listItem w:displayText="Emu 4" w:value="Emu 4"/>
              <w:listItem w:displayText="Emu 5" w:value="Emu 5"/>
            </w:dropDownList>
          </w:sdtPr>
          <w:sdtEndPr/>
          <w:sdtContent>
            <w:tc>
              <w:tcPr>
                <w:tcW w:w="1937" w:type="pct"/>
                <w:gridSpan w:val="10"/>
                <w:tcBorders>
                  <w:right w:val="single" w:sz="4" w:space="0" w:color="FDBD67" w:themeColor="accent6"/>
                </w:tcBorders>
                <w:shd w:val="clear" w:color="auto" w:fill="auto"/>
              </w:tcPr>
              <w:p w14:paraId="0E832288" w14:textId="65C7EB66" w:rsidR="00C87BEE" w:rsidRPr="000541FE" w:rsidRDefault="00C87BEE" w:rsidP="00C87BEE">
                <w:pPr>
                  <w:keepNext/>
                  <w:spacing w:before="40"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 w:val="0"/>
                    <w:sz w:val="22"/>
                  </w:rPr>
                </w:pPr>
                <w:r w:rsidRPr="00F91B8F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tc>
          </w:sdtContent>
        </w:sdt>
        <w:tc>
          <w:tcPr>
            <w:tcW w:w="2390" w:type="pct"/>
            <w:vMerge/>
          </w:tcPr>
          <w:p w14:paraId="625FEC2F" w14:textId="5A8A7AA4" w:rsidR="00C87BEE" w:rsidRPr="00C56757" w:rsidRDefault="00C87BEE" w:rsidP="00C87BEE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</w:p>
        </w:tc>
      </w:tr>
      <w:tr w:rsidR="00B965D6" w:rsidRPr="000541FE" w14:paraId="3B8D3776" w14:textId="77777777" w:rsidTr="28D67A5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pct"/>
            <w:gridSpan w:val="14"/>
            <w:tcBorders>
              <w:top w:val="single" w:sz="4" w:space="0" w:color="FDBD67" w:themeColor="accent6"/>
              <w:bottom w:val="nil"/>
            </w:tcBorders>
            <w:shd w:val="clear" w:color="auto" w:fill="FDBD67" w:themeFill="accent6"/>
          </w:tcPr>
          <w:p w14:paraId="275DBAE8" w14:textId="77777777" w:rsidR="00B965D6" w:rsidRDefault="00B965D6" w:rsidP="00B07F8A">
            <w:pPr>
              <w:keepNext/>
              <w:spacing w:after="0"/>
              <w:rPr>
                <w:b w:val="0"/>
                <w:bCs/>
                <w:sz w:val="22"/>
              </w:rPr>
            </w:pPr>
            <w:r w:rsidRPr="000541FE">
              <w:rPr>
                <w:sz w:val="22"/>
              </w:rPr>
              <w:t xml:space="preserve">Which activities did the Tutor do with their child from the last pack? </w:t>
            </w:r>
          </w:p>
          <w:p w14:paraId="488AA0BB" w14:textId="64E103DA" w:rsidR="00B965D6" w:rsidRPr="000541FE" w:rsidRDefault="00B965D6" w:rsidP="00B07F8A">
            <w:pPr>
              <w:keepNext/>
              <w:spacing w:after="0"/>
              <w:rPr>
                <w:b w:val="0"/>
                <w:bCs/>
                <w:sz w:val="22"/>
              </w:rPr>
            </w:pPr>
            <w:r w:rsidRPr="000541FE">
              <w:rPr>
                <w:b w:val="0"/>
                <w:bCs/>
                <w:i/>
                <w:iCs/>
                <w:sz w:val="22"/>
              </w:rPr>
              <w:t>Select any options that best fit.</w:t>
            </w:r>
          </w:p>
        </w:tc>
        <w:tc>
          <w:tcPr>
            <w:tcW w:w="2390" w:type="pct"/>
            <w:vMerge/>
          </w:tcPr>
          <w:p w14:paraId="3054AD68" w14:textId="69BF20E9" w:rsidR="00B965D6" w:rsidRPr="00C56757" w:rsidRDefault="00B965D6" w:rsidP="00C56757">
            <w:pPr>
              <w:keepNext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</w:p>
        </w:tc>
      </w:tr>
      <w:tr w:rsidR="00F96F6B" w:rsidRPr="000541FE" w14:paraId="71AEACF5" w14:textId="77777777" w:rsidTr="00F96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tcBorders>
              <w:left w:val="single" w:sz="4" w:space="0" w:color="FDBD67" w:themeColor="accent6"/>
              <w:bottom w:val="nil"/>
            </w:tcBorders>
          </w:tcPr>
          <w:p w14:paraId="789141DF" w14:textId="77777777" w:rsidR="00F96F6B" w:rsidRPr="000541FE" w:rsidRDefault="00F96F6B" w:rsidP="00B07F8A">
            <w:pPr>
              <w:keepNext/>
              <w:spacing w:after="0"/>
              <w:jc w:val="center"/>
              <w:rPr>
                <w:sz w:val="22"/>
              </w:rPr>
            </w:pPr>
            <w:r w:rsidRPr="000541FE">
              <w:rPr>
                <w:noProof/>
                <w:sz w:val="22"/>
              </w:rPr>
              <w:drawing>
                <wp:inline distT="0" distB="0" distL="0" distR="0" wp14:anchorId="36CFC989" wp14:editId="53CD974D">
                  <wp:extent cx="360000" cy="360000"/>
                  <wp:effectExtent l="0" t="0" r="254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gridSpan w:val="2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33958B0D" w14:textId="006D5C72" w:rsidR="00F96F6B" w:rsidRPr="008E6778" w:rsidRDefault="00462365" w:rsidP="00F96F6B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89748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9D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61" w:type="pct"/>
            <w:gridSpan w:val="2"/>
            <w:tcBorders>
              <w:left w:val="single" w:sz="4" w:space="0" w:color="FDBD67" w:themeColor="accent6"/>
              <w:bottom w:val="nil"/>
              <w:right w:val="nil"/>
            </w:tcBorders>
          </w:tcPr>
          <w:p w14:paraId="6CFCEE2F" w14:textId="77777777" w:rsidR="00F96F6B" w:rsidRPr="000541FE" w:rsidRDefault="00F96F6B" w:rsidP="00B07F8A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r w:rsidRPr="000541FE">
              <w:rPr>
                <w:noProof/>
                <w:sz w:val="22"/>
              </w:rPr>
              <w:drawing>
                <wp:inline distT="0" distB="0" distL="0" distR="0" wp14:anchorId="02550D33" wp14:editId="35A9F29F">
                  <wp:extent cx="360000" cy="360000"/>
                  <wp:effectExtent l="0" t="0" r="2540" b="2540"/>
                  <wp:docPr id="15" name="Picture 15" descr="A white and orange circle with a pencil and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white and orange circle with a pencil and a book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0B043BC1" w14:textId="50A0B716" w:rsidR="00F96F6B" w:rsidRPr="008E6778" w:rsidRDefault="00462365" w:rsidP="00F96F6B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004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E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61" w:type="pct"/>
            <w:tcBorders>
              <w:left w:val="single" w:sz="4" w:space="0" w:color="FDBD67" w:themeColor="accent6"/>
              <w:bottom w:val="nil"/>
              <w:right w:val="nil"/>
            </w:tcBorders>
          </w:tcPr>
          <w:p w14:paraId="42995565" w14:textId="77777777" w:rsidR="00F96F6B" w:rsidRPr="000541FE" w:rsidRDefault="00F96F6B" w:rsidP="00B07F8A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r w:rsidRPr="000541FE">
              <w:rPr>
                <w:b/>
                <w:bCs w:val="0"/>
                <w:noProof/>
                <w:sz w:val="22"/>
              </w:rPr>
              <w:drawing>
                <wp:inline distT="0" distB="0" distL="0" distR="0" wp14:anchorId="2AC47621" wp14:editId="7F8F407D">
                  <wp:extent cx="360000" cy="360000"/>
                  <wp:effectExtent l="0" t="0" r="2540" b="2540"/>
                  <wp:docPr id="12" name="Picture 12" descr="A circle with a hand and a brush and a music no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ircle with a hand and a brush and a music not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gridSpan w:val="2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3C752046" w14:textId="60E584C6" w:rsidR="00F96F6B" w:rsidRPr="008E6778" w:rsidRDefault="00462365" w:rsidP="00F96F6B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76658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E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60" w:type="pct"/>
            <w:gridSpan w:val="2"/>
            <w:tcBorders>
              <w:left w:val="single" w:sz="4" w:space="0" w:color="FDBD67" w:themeColor="accent6"/>
              <w:bottom w:val="nil"/>
              <w:right w:val="nil"/>
            </w:tcBorders>
          </w:tcPr>
          <w:p w14:paraId="1375818E" w14:textId="77777777" w:rsidR="00F96F6B" w:rsidRPr="000541FE" w:rsidRDefault="00F96F6B" w:rsidP="00B07F8A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r w:rsidRPr="000541FE">
              <w:rPr>
                <w:b/>
                <w:bCs w:val="0"/>
                <w:noProof/>
                <w:sz w:val="22"/>
              </w:rPr>
              <w:drawing>
                <wp:inline distT="0" distB="0" distL="0" distR="0" wp14:anchorId="3C28AE8B" wp14:editId="7B3A1D9E">
                  <wp:extent cx="360000" cy="360000"/>
                  <wp:effectExtent l="0" t="0" r="2540" b="2540"/>
                  <wp:docPr id="13" name="Picture 13" descr="A group of children's faces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oup of children's faces in a circ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7463EA01" w14:textId="4303F720" w:rsidR="00F96F6B" w:rsidRPr="008E6778" w:rsidRDefault="00462365" w:rsidP="00F96F6B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02263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E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62" w:type="pct"/>
            <w:tcBorders>
              <w:left w:val="single" w:sz="4" w:space="0" w:color="FDBD67" w:themeColor="accent6"/>
              <w:bottom w:val="nil"/>
              <w:right w:val="nil"/>
            </w:tcBorders>
          </w:tcPr>
          <w:p w14:paraId="2BACF20A" w14:textId="77777777" w:rsidR="00F96F6B" w:rsidRPr="000541FE" w:rsidRDefault="00F96F6B" w:rsidP="00B07F8A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541FE">
              <w:rPr>
                <w:b/>
                <w:bCs w:val="0"/>
                <w:noProof/>
                <w:sz w:val="22"/>
              </w:rPr>
              <w:drawing>
                <wp:inline distT="0" distB="0" distL="0" distR="0" wp14:anchorId="0BCC92B2" wp14:editId="24195762">
                  <wp:extent cx="360000" cy="360000"/>
                  <wp:effectExtent l="0" t="0" r="2540" b="2540"/>
                  <wp:docPr id="14" name="Picture 14" descr="A group of people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group of people in a circle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38151AA1" w14:textId="1E4E3926" w:rsidR="00F96F6B" w:rsidRPr="000541FE" w:rsidRDefault="00462365" w:rsidP="00F96F6B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36"/>
                  <w:szCs w:val="36"/>
                </w:rPr>
                <w:id w:val="59074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E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390" w:type="pct"/>
            <w:vMerge w:val="restar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3FC7DE79" w14:textId="6FC94F17" w:rsidR="00F96F6B" w:rsidRPr="000541FE" w:rsidRDefault="00462365" w:rsidP="00B07F8A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</w:rPr>
            </w:pPr>
            <w:sdt>
              <w:sdtPr>
                <w:id w:val="-475523600"/>
                <w:placeholder>
                  <w:docPart w:val="68D43F7249EC4470A09D6D4B2B53DEEA"/>
                </w:placeholder>
                <w:showingPlcHdr/>
                <w:text w:multiLine="1"/>
              </w:sdtPr>
              <w:sdtEndPr/>
              <w:sdtContent>
                <w:r w:rsidR="00F96F6B" w:rsidRPr="00C87BEE">
                  <w:rPr>
                    <w:rStyle w:val="PlaceholderText"/>
                    <w:color w:val="D9D9D9" w:themeColor="background2" w:themeShade="D9"/>
                  </w:rPr>
                  <w:t>Enter text here.</w:t>
                </w:r>
              </w:sdtContent>
            </w:sdt>
          </w:p>
        </w:tc>
      </w:tr>
      <w:tr w:rsidR="00F91B8F" w:rsidRPr="000541FE" w14:paraId="3549BCA5" w14:textId="77777777" w:rsidTr="28D67A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gridSpan w:val="3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552E2D83" w14:textId="097660B5" w:rsidR="00BE5051" w:rsidRPr="000541FE" w:rsidRDefault="00BE5051" w:rsidP="00B07F8A">
            <w:pPr>
              <w:keepNext/>
              <w:spacing w:after="0"/>
              <w:jc w:val="center"/>
              <w:rPr>
                <w:b w:val="0"/>
                <w:bCs/>
                <w:sz w:val="22"/>
              </w:rPr>
            </w:pPr>
            <w:r w:rsidRPr="000541FE">
              <w:rPr>
                <w:b w:val="0"/>
                <w:bCs/>
                <w:sz w:val="22"/>
              </w:rPr>
              <w:t>T</w:t>
            </w:r>
            <w:r w:rsidR="00F74ED0">
              <w:rPr>
                <w:b w:val="0"/>
                <w:bCs/>
                <w:sz w:val="22"/>
              </w:rPr>
              <w:t xml:space="preserve">hinking and </w:t>
            </w:r>
            <w:proofErr w:type="gramStart"/>
            <w:r w:rsidR="00F74ED0">
              <w:rPr>
                <w:b w:val="0"/>
                <w:bCs/>
                <w:sz w:val="22"/>
              </w:rPr>
              <w:t>Exploring</w:t>
            </w:r>
            <w:proofErr w:type="gramEnd"/>
          </w:p>
        </w:tc>
        <w:tc>
          <w:tcPr>
            <w:tcW w:w="522" w:type="pct"/>
            <w:gridSpan w:val="3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6794D3D4" w14:textId="40D2A5ED" w:rsidR="00BE5051" w:rsidRPr="000541FE" w:rsidRDefault="00BE5051" w:rsidP="00B07F8A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41FE">
              <w:rPr>
                <w:sz w:val="22"/>
              </w:rPr>
              <w:t>Com</w:t>
            </w:r>
            <w:r>
              <w:rPr>
                <w:sz w:val="22"/>
              </w:rPr>
              <w:t>m</w:t>
            </w:r>
            <w:r w:rsidR="00F74ED0">
              <w:rPr>
                <w:sz w:val="22"/>
              </w:rPr>
              <w:t>unication</w:t>
            </w:r>
          </w:p>
        </w:tc>
        <w:tc>
          <w:tcPr>
            <w:tcW w:w="522" w:type="pct"/>
            <w:gridSpan w:val="3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538F52AB" w14:textId="688C5AFB" w:rsidR="00BE5051" w:rsidRPr="000541FE" w:rsidRDefault="00BE5051" w:rsidP="00B07F8A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41FE">
              <w:rPr>
                <w:sz w:val="22"/>
              </w:rPr>
              <w:t>Cre</w:t>
            </w:r>
            <w:r>
              <w:rPr>
                <w:sz w:val="22"/>
              </w:rPr>
              <w:t>a</w:t>
            </w:r>
            <w:r w:rsidR="00F74ED0">
              <w:rPr>
                <w:sz w:val="22"/>
              </w:rPr>
              <w:t>tivity</w:t>
            </w:r>
          </w:p>
        </w:tc>
        <w:tc>
          <w:tcPr>
            <w:tcW w:w="521" w:type="pct"/>
            <w:gridSpan w:val="3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3C633E1E" w14:textId="61470745" w:rsidR="00BE5051" w:rsidRPr="000541FE" w:rsidRDefault="00BE5051" w:rsidP="00B07F8A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41FE">
              <w:rPr>
                <w:sz w:val="22"/>
              </w:rPr>
              <w:t>S</w:t>
            </w:r>
            <w:r w:rsidR="00F74ED0">
              <w:rPr>
                <w:sz w:val="22"/>
              </w:rPr>
              <w:t>ocial and Emotional</w:t>
            </w:r>
          </w:p>
        </w:tc>
        <w:tc>
          <w:tcPr>
            <w:tcW w:w="524" w:type="pct"/>
            <w:gridSpan w:val="2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4652D020" w14:textId="70FB1011" w:rsidR="00BE5051" w:rsidRPr="000541FE" w:rsidRDefault="00F74ED0" w:rsidP="00B07F8A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Family and Community</w:t>
            </w:r>
          </w:p>
        </w:tc>
        <w:tc>
          <w:tcPr>
            <w:tcW w:w="2390" w:type="pct"/>
            <w:vMerge/>
            <w:vAlign w:val="center"/>
          </w:tcPr>
          <w:p w14:paraId="78DF9AFC" w14:textId="05961A72" w:rsidR="00BE5051" w:rsidRPr="000541FE" w:rsidRDefault="00BE5051" w:rsidP="00B07F8A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537C0424" w14:textId="77777777" w:rsidR="00474CE9" w:rsidRDefault="00474CE9" w:rsidP="00F625BC">
      <w:pPr>
        <w:spacing w:after="120"/>
      </w:pPr>
    </w:p>
    <w:tbl>
      <w:tblPr>
        <w:tblStyle w:val="ListTable3-Accent6"/>
        <w:tblW w:w="5031" w:type="pct"/>
        <w:tblLook w:val="04A0" w:firstRow="1" w:lastRow="0" w:firstColumn="1" w:lastColumn="0" w:noHBand="0" w:noVBand="1"/>
      </w:tblPr>
      <w:tblGrid>
        <w:gridCol w:w="822"/>
        <w:gridCol w:w="733"/>
        <w:gridCol w:w="92"/>
        <w:gridCol w:w="480"/>
        <w:gridCol w:w="344"/>
        <w:gridCol w:w="824"/>
        <w:gridCol w:w="824"/>
        <w:gridCol w:w="51"/>
        <w:gridCol w:w="774"/>
        <w:gridCol w:w="723"/>
        <w:gridCol w:w="98"/>
        <w:gridCol w:w="824"/>
        <w:gridCol w:w="827"/>
        <w:gridCol w:w="827"/>
        <w:gridCol w:w="7548"/>
      </w:tblGrid>
      <w:tr w:rsidR="00F625BC" w:rsidRPr="000541FE" w14:paraId="283236DC" w14:textId="77777777" w:rsidTr="00A81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2" w:type="pct"/>
            <w:gridSpan w:val="2"/>
            <w:tcBorders>
              <w:right w:val="single" w:sz="4" w:space="0" w:color="FDBD67" w:themeColor="accent6"/>
            </w:tcBorders>
          </w:tcPr>
          <w:p w14:paraId="07E44597" w14:textId="77777777" w:rsidR="00F625BC" w:rsidRPr="000541FE" w:rsidRDefault="00F625BC" w:rsidP="00A81439">
            <w:pPr>
              <w:keepNext/>
              <w:spacing w:before="40" w:after="40"/>
              <w:rPr>
                <w:sz w:val="22"/>
              </w:rPr>
            </w:pPr>
            <w:r w:rsidRPr="000541FE">
              <w:rPr>
                <w:sz w:val="22"/>
              </w:rPr>
              <w:t>Tutor</w:t>
            </w:r>
            <w:r>
              <w:rPr>
                <w:sz w:val="22"/>
              </w:rPr>
              <w:t>’s name</w:t>
            </w:r>
            <w:r w:rsidRPr="000541FE">
              <w:rPr>
                <w:sz w:val="22"/>
              </w:rPr>
              <w:t>:</w:t>
            </w:r>
          </w:p>
        </w:tc>
        <w:tc>
          <w:tcPr>
            <w:tcW w:w="828" w:type="pct"/>
            <w:gridSpan w:val="6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</w:tcPr>
          <w:sdt>
            <w:sdtPr>
              <w:rPr>
                <w:sz w:val="22"/>
              </w:rPr>
              <w:id w:val="1360460788"/>
              <w:placeholder>
                <w:docPart w:val="8B4A2C6B040543E58888C89992CDF111"/>
              </w:placeholder>
              <w:showingPlcHdr/>
              <w:text w:multiLine="1"/>
            </w:sdtPr>
            <w:sdtEndPr/>
            <w:sdtContent>
              <w:p w14:paraId="5B4E5B97" w14:textId="77777777" w:rsidR="00F625BC" w:rsidRDefault="00F625BC" w:rsidP="00A81439">
                <w:pPr>
                  <w:keepNext/>
                  <w:spacing w:before="40" w:after="4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</w:rPr>
                </w:pPr>
                <w:r w:rsidRPr="000541FE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</w:rPr>
                  <w:t>Enter text.</w:t>
                </w:r>
              </w:p>
            </w:sdtContent>
          </w:sdt>
        </w:tc>
        <w:tc>
          <w:tcPr>
            <w:tcW w:w="474" w:type="pct"/>
            <w:gridSpan w:val="2"/>
            <w:tcBorders>
              <w:right w:val="single" w:sz="4" w:space="0" w:color="FDBD67" w:themeColor="accent6"/>
            </w:tcBorders>
          </w:tcPr>
          <w:p w14:paraId="681C905C" w14:textId="77777777" w:rsidR="00F625BC" w:rsidRPr="000541FE" w:rsidRDefault="00F625BC" w:rsidP="00A81439">
            <w:pPr>
              <w:keepNext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2"/>
              </w:rPr>
            </w:pPr>
            <w:r w:rsidRPr="000541FE">
              <w:rPr>
                <w:sz w:val="22"/>
              </w:rPr>
              <w:t>Tutor’s Child:</w:t>
            </w:r>
          </w:p>
        </w:tc>
        <w:tc>
          <w:tcPr>
            <w:tcW w:w="816" w:type="pct"/>
            <w:gridSpan w:val="4"/>
            <w:tcBorders>
              <w:right w:val="single" w:sz="4" w:space="0" w:color="FDBD67" w:themeColor="accent6"/>
            </w:tcBorders>
            <w:shd w:val="clear" w:color="auto" w:fill="auto"/>
          </w:tcPr>
          <w:sdt>
            <w:sdtPr>
              <w:rPr>
                <w:sz w:val="22"/>
              </w:rPr>
              <w:id w:val="496464246"/>
              <w:placeholder>
                <w:docPart w:val="21209F0654F241C58B62253ED7AA8A57"/>
              </w:placeholder>
              <w:showingPlcHdr/>
              <w:text w:multiLine="1"/>
            </w:sdtPr>
            <w:sdtEndPr/>
            <w:sdtContent>
              <w:p w14:paraId="2ADB17D4" w14:textId="77777777" w:rsidR="00F625BC" w:rsidRPr="000541FE" w:rsidRDefault="00F625BC" w:rsidP="00A81439">
                <w:pPr>
                  <w:keepNext/>
                  <w:spacing w:before="40" w:after="4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</w:rPr>
                </w:pPr>
                <w:r w:rsidRPr="000541FE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</w:rPr>
                  <w:t>Enter text.</w:t>
                </w:r>
              </w:p>
            </w:sdtContent>
          </w:sdt>
        </w:tc>
        <w:tc>
          <w:tcPr>
            <w:tcW w:w="2390" w:type="pct"/>
            <w:vMerge w:val="restart"/>
            <w:tcBorders>
              <w:right w:val="single" w:sz="4" w:space="0" w:color="FDBD67" w:themeColor="accent6"/>
            </w:tcBorders>
          </w:tcPr>
          <w:p w14:paraId="322DE3E7" w14:textId="77777777" w:rsidR="00F625BC" w:rsidRPr="00C56757" w:rsidRDefault="00F625BC" w:rsidP="00A81439">
            <w:pPr>
              <w:keepNext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/>
                <w:iCs/>
              </w:rPr>
            </w:pPr>
            <w:r>
              <w:rPr>
                <w:sz w:val="22"/>
                <w:szCs w:val="20"/>
              </w:rPr>
              <w:t>General comments and Family Reflections:</w:t>
            </w:r>
          </w:p>
          <w:p w14:paraId="258CDE20" w14:textId="77777777" w:rsidR="00F625BC" w:rsidRPr="00346103" w:rsidRDefault="00F625BC" w:rsidP="00A81439">
            <w:pPr>
              <w:keepNext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2"/>
              </w:rPr>
            </w:pPr>
            <w:r w:rsidRPr="00346103">
              <w:rPr>
                <w:b w:val="0"/>
                <w:bCs/>
                <w:sz w:val="22"/>
                <w:szCs w:val="20"/>
              </w:rPr>
              <w:t xml:space="preserve">(Did the Tutor or their child provide any feedback on the last pack activities? </w:t>
            </w:r>
            <w:r w:rsidRPr="00346103">
              <w:rPr>
                <w:b w:val="0"/>
                <w:bCs/>
                <w:sz w:val="22"/>
              </w:rPr>
              <w:t>Did the Tutor make changes to the activities to suit their child? Has the family experienced any successes or challenges?)</w:t>
            </w:r>
          </w:p>
        </w:tc>
      </w:tr>
      <w:tr w:rsidR="00F625BC" w:rsidRPr="000541FE" w14:paraId="61597160" w14:textId="77777777" w:rsidTr="00A8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pct"/>
            <w:gridSpan w:val="4"/>
            <w:tcBorders>
              <w:right w:val="single" w:sz="4" w:space="0" w:color="FDBD67" w:themeColor="accent6"/>
            </w:tcBorders>
            <w:shd w:val="clear" w:color="auto" w:fill="FDBD67" w:themeFill="accent6"/>
          </w:tcPr>
          <w:p w14:paraId="296F6978" w14:textId="77777777" w:rsidR="00F625BC" w:rsidRPr="000541FE" w:rsidRDefault="00F625BC" w:rsidP="00A81439">
            <w:pPr>
              <w:keepNext/>
              <w:spacing w:before="40" w:after="40"/>
              <w:rPr>
                <w:sz w:val="22"/>
              </w:rPr>
            </w:pPr>
            <w:r>
              <w:rPr>
                <w:sz w:val="22"/>
              </w:rPr>
              <w:t>L</w:t>
            </w:r>
            <w:r w:rsidRPr="000541FE">
              <w:rPr>
                <w:sz w:val="22"/>
              </w:rPr>
              <w:t>ast pack delivered:</w:t>
            </w:r>
          </w:p>
        </w:tc>
        <w:sdt>
          <w:sdtPr>
            <w:rPr>
              <w:b/>
              <w:bCs w:val="0"/>
            </w:rPr>
            <w:id w:val="286630224"/>
            <w:placeholder>
              <w:docPart w:val="7ADE18BE6C46447B9FFA94AEC25CB566"/>
            </w:placeholder>
            <w:showingPlcHdr/>
            <w:dropDownList>
              <w:listItem w:value="Choose an item."/>
              <w:listItem w:displayText="Echidna 1" w:value="Echidna 1"/>
              <w:listItem w:displayText="Echidna 2" w:value="Echidna 2"/>
              <w:listItem w:displayText="Echidna 3" w:value="Echidna 3"/>
              <w:listItem w:displayText="Echidna 4" w:value="Echidna 4"/>
              <w:listItem w:displayText="Echidna 5" w:value="Echidna 5"/>
              <w:listItem w:displayText="Turtle 1" w:value="Turtle 1"/>
              <w:listItem w:displayText="Turtle 2" w:value="Turtle 2"/>
              <w:listItem w:displayText="Turtle 3" w:value="Turtle 3"/>
              <w:listItem w:displayText="Turtle 4" w:value="Turtle 4"/>
              <w:listItem w:displayText="Turtle 5" w:value="Turtle 5"/>
              <w:listItem w:displayText="Koala 1" w:value="Koala 1"/>
              <w:listItem w:displayText="Koala 2" w:value="Koala 2"/>
              <w:listItem w:displayText="Koala 3" w:value="Koala 3"/>
              <w:listItem w:displayText="Koala 4" w:value="Koala 4"/>
              <w:listItem w:displayText="Koala 5" w:value="Koala 5"/>
              <w:listItem w:displayText="Kookaburra 1" w:value="Kookaburra 1"/>
              <w:listItem w:displayText="Kookaburra 2" w:value="Kookaburra 2"/>
              <w:listItem w:displayText="Kookaburra 3" w:value="Kookaburra 3"/>
              <w:listItem w:displayText="Kookaburra 4" w:value="Kookaburra 4"/>
              <w:listItem w:displayText="Kookaburra 5" w:value="Kookaburra 5"/>
              <w:listItem w:displayText="Lizard 1" w:value="Lizard 1"/>
              <w:listItem w:displayText="Lizard 2" w:value="Lizard 2"/>
              <w:listItem w:displayText="Lizard 3" w:value="Lizard 3"/>
              <w:listItem w:displayText="Lizard 4" w:value="Lizard 4"/>
              <w:listItem w:displayText="Lizard 5" w:value="Lizard 5"/>
              <w:listItem w:displayText="Platypus 1" w:value="Platypus 1"/>
              <w:listItem w:displayText="Platypus 2" w:value="Platypus 2"/>
              <w:listItem w:displayText="Platypus 3" w:value="Platypus 3"/>
              <w:listItem w:displayText="Platypus 4" w:value="Platypus 4"/>
              <w:listItem w:displayText="Platypus 5" w:value="Platypus 5"/>
              <w:listItem w:displayText="Wombat 1" w:value="Wombat 1"/>
              <w:listItem w:displayText="Wombat 2" w:value="Wombat 2"/>
              <w:listItem w:displayText="Wombat 3" w:value="Wombat 3"/>
              <w:listItem w:displayText="Wombat 4" w:value="Wombat 4"/>
              <w:listItem w:displayText="Wombat 5" w:value="Wombat 5"/>
              <w:listItem w:displayText="Kangaroo 1" w:value="Kangaroo 1"/>
              <w:listItem w:displayText="Kangaroo 2" w:value="Kangaroo 2"/>
              <w:listItem w:displayText="Kangaroo 3" w:value="Kangaroo 3"/>
              <w:listItem w:displayText="Kangaroo 4" w:value="Kangaroo 4"/>
              <w:listItem w:displayText="Kangaroo 5" w:value="Kangaroo 5"/>
              <w:listItem w:displayText="Emu 1" w:value="Emu 1"/>
              <w:listItem w:displayText="Emu 2" w:value="Emu 2"/>
              <w:listItem w:displayText="Emu 3" w:value="Emu 3"/>
              <w:listItem w:displayText="Emu 4" w:value="Emu 4"/>
              <w:listItem w:displayText="Emu 5" w:value="Emu 5"/>
            </w:dropDownList>
          </w:sdtPr>
          <w:sdtEndPr/>
          <w:sdtContent>
            <w:tc>
              <w:tcPr>
                <w:tcW w:w="1937" w:type="pct"/>
                <w:gridSpan w:val="10"/>
                <w:tcBorders>
                  <w:right w:val="single" w:sz="4" w:space="0" w:color="FDBD67" w:themeColor="accent6"/>
                </w:tcBorders>
                <w:shd w:val="clear" w:color="auto" w:fill="auto"/>
              </w:tcPr>
              <w:p w14:paraId="322DE860" w14:textId="77777777" w:rsidR="00F625BC" w:rsidRPr="000541FE" w:rsidRDefault="00F625BC" w:rsidP="00A81439">
                <w:pPr>
                  <w:keepNext/>
                  <w:spacing w:before="40"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 w:val="0"/>
                    <w:sz w:val="22"/>
                  </w:rPr>
                </w:pPr>
                <w:r w:rsidRPr="00F91B8F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tc>
          </w:sdtContent>
        </w:sdt>
        <w:tc>
          <w:tcPr>
            <w:tcW w:w="2390" w:type="pct"/>
            <w:vMerge/>
          </w:tcPr>
          <w:p w14:paraId="2638852A" w14:textId="77777777" w:rsidR="00F625BC" w:rsidRPr="00C56757" w:rsidRDefault="00F625BC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</w:p>
        </w:tc>
      </w:tr>
      <w:tr w:rsidR="00F625BC" w:rsidRPr="000541FE" w14:paraId="1EECC7DD" w14:textId="77777777" w:rsidTr="00A814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pct"/>
            <w:gridSpan w:val="14"/>
            <w:tcBorders>
              <w:top w:val="single" w:sz="4" w:space="0" w:color="FDBD67" w:themeColor="accent6"/>
              <w:bottom w:val="nil"/>
            </w:tcBorders>
            <w:shd w:val="clear" w:color="auto" w:fill="FDBD67" w:themeFill="accent6"/>
          </w:tcPr>
          <w:p w14:paraId="3F5F56E7" w14:textId="77777777" w:rsidR="00F625BC" w:rsidRDefault="00F625BC" w:rsidP="00A81439">
            <w:pPr>
              <w:keepNext/>
              <w:spacing w:after="0"/>
              <w:rPr>
                <w:b w:val="0"/>
                <w:bCs/>
                <w:sz w:val="22"/>
              </w:rPr>
            </w:pPr>
            <w:r w:rsidRPr="000541FE">
              <w:rPr>
                <w:sz w:val="22"/>
              </w:rPr>
              <w:t xml:space="preserve">Which activities did the Tutor do with their child from the last pack? </w:t>
            </w:r>
          </w:p>
          <w:p w14:paraId="4795AC64" w14:textId="77777777" w:rsidR="00F625BC" w:rsidRPr="000541FE" w:rsidRDefault="00F625BC" w:rsidP="00A81439">
            <w:pPr>
              <w:keepNext/>
              <w:spacing w:after="0"/>
              <w:rPr>
                <w:b w:val="0"/>
                <w:bCs/>
                <w:sz w:val="22"/>
              </w:rPr>
            </w:pPr>
            <w:r w:rsidRPr="000541FE">
              <w:rPr>
                <w:b w:val="0"/>
                <w:bCs/>
                <w:i/>
                <w:iCs/>
                <w:sz w:val="22"/>
              </w:rPr>
              <w:t>Select any options that best fit.</w:t>
            </w:r>
          </w:p>
        </w:tc>
        <w:tc>
          <w:tcPr>
            <w:tcW w:w="2390" w:type="pct"/>
            <w:vMerge/>
          </w:tcPr>
          <w:p w14:paraId="54035550" w14:textId="77777777" w:rsidR="00F625BC" w:rsidRPr="00C56757" w:rsidRDefault="00F625BC" w:rsidP="00A81439">
            <w:pPr>
              <w:keepNext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</w:p>
        </w:tc>
      </w:tr>
      <w:tr w:rsidR="00F625BC" w:rsidRPr="000541FE" w14:paraId="377D5EE6" w14:textId="77777777" w:rsidTr="00A8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tcBorders>
              <w:left w:val="single" w:sz="4" w:space="0" w:color="FDBD67" w:themeColor="accent6"/>
              <w:bottom w:val="nil"/>
            </w:tcBorders>
          </w:tcPr>
          <w:p w14:paraId="7CBC2F0A" w14:textId="77777777" w:rsidR="00F625BC" w:rsidRPr="000541FE" w:rsidRDefault="00F625BC" w:rsidP="00A81439">
            <w:pPr>
              <w:keepNext/>
              <w:spacing w:after="0"/>
              <w:jc w:val="center"/>
              <w:rPr>
                <w:sz w:val="22"/>
              </w:rPr>
            </w:pPr>
            <w:r w:rsidRPr="000541FE">
              <w:rPr>
                <w:noProof/>
                <w:sz w:val="22"/>
              </w:rPr>
              <w:drawing>
                <wp:inline distT="0" distB="0" distL="0" distR="0" wp14:anchorId="30B24C62" wp14:editId="527315D4">
                  <wp:extent cx="360000" cy="360000"/>
                  <wp:effectExtent l="0" t="0" r="2540" b="2540"/>
                  <wp:docPr id="740994724" name="Picture 740994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gridSpan w:val="2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5A6596F4" w14:textId="77777777" w:rsidR="00F625BC" w:rsidRPr="008E6778" w:rsidRDefault="00462365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81364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BC" w:rsidRPr="008E677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61" w:type="pct"/>
            <w:gridSpan w:val="2"/>
            <w:tcBorders>
              <w:left w:val="single" w:sz="4" w:space="0" w:color="FDBD67" w:themeColor="accent6"/>
              <w:bottom w:val="nil"/>
              <w:right w:val="nil"/>
            </w:tcBorders>
          </w:tcPr>
          <w:p w14:paraId="065D0674" w14:textId="77777777" w:rsidR="00F625BC" w:rsidRPr="000541FE" w:rsidRDefault="00F625BC" w:rsidP="00A81439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r w:rsidRPr="000541FE">
              <w:rPr>
                <w:noProof/>
                <w:sz w:val="22"/>
              </w:rPr>
              <w:drawing>
                <wp:inline distT="0" distB="0" distL="0" distR="0" wp14:anchorId="1B074350" wp14:editId="214AED01">
                  <wp:extent cx="360000" cy="360000"/>
                  <wp:effectExtent l="0" t="0" r="2540" b="2540"/>
                  <wp:docPr id="850877111" name="Picture 850877111" descr="A white and orange circle with a pencil and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white and orange circle with a pencil and a book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39CD54A0" w14:textId="77777777" w:rsidR="00F625BC" w:rsidRPr="008E6778" w:rsidRDefault="00462365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48293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BC" w:rsidRPr="008E677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61" w:type="pct"/>
            <w:tcBorders>
              <w:left w:val="single" w:sz="4" w:space="0" w:color="FDBD67" w:themeColor="accent6"/>
              <w:bottom w:val="nil"/>
              <w:right w:val="nil"/>
            </w:tcBorders>
          </w:tcPr>
          <w:p w14:paraId="153458B7" w14:textId="77777777" w:rsidR="00F625BC" w:rsidRPr="000541FE" w:rsidRDefault="00F625BC" w:rsidP="00A81439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r w:rsidRPr="000541FE">
              <w:rPr>
                <w:b/>
                <w:bCs w:val="0"/>
                <w:noProof/>
                <w:sz w:val="22"/>
              </w:rPr>
              <w:drawing>
                <wp:inline distT="0" distB="0" distL="0" distR="0" wp14:anchorId="32D3A33B" wp14:editId="5059D4F0">
                  <wp:extent cx="360000" cy="360000"/>
                  <wp:effectExtent l="0" t="0" r="2540" b="2540"/>
                  <wp:docPr id="2094019466" name="Picture 2094019466" descr="A circle with a hand and a brush and a music no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ircle with a hand and a brush and a music not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gridSpan w:val="2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143C2F1D" w14:textId="77777777" w:rsidR="00F625BC" w:rsidRPr="008E6778" w:rsidRDefault="00462365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64351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BC" w:rsidRPr="008E677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60" w:type="pct"/>
            <w:gridSpan w:val="2"/>
            <w:tcBorders>
              <w:left w:val="single" w:sz="4" w:space="0" w:color="FDBD67" w:themeColor="accent6"/>
              <w:bottom w:val="nil"/>
              <w:right w:val="nil"/>
            </w:tcBorders>
          </w:tcPr>
          <w:p w14:paraId="63E81BB6" w14:textId="77777777" w:rsidR="00F625BC" w:rsidRPr="000541FE" w:rsidRDefault="00F625BC" w:rsidP="00A81439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r w:rsidRPr="000541FE">
              <w:rPr>
                <w:b/>
                <w:bCs w:val="0"/>
                <w:noProof/>
                <w:sz w:val="22"/>
              </w:rPr>
              <w:drawing>
                <wp:inline distT="0" distB="0" distL="0" distR="0" wp14:anchorId="6F6D1AD7" wp14:editId="30B2A467">
                  <wp:extent cx="360000" cy="360000"/>
                  <wp:effectExtent l="0" t="0" r="2540" b="2540"/>
                  <wp:docPr id="425228150" name="Picture 425228150" descr="A group of children's faces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oup of children's faces in a circ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5A7C0D73" w14:textId="77777777" w:rsidR="00F625BC" w:rsidRPr="008E6778" w:rsidRDefault="00462365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02244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BC" w:rsidRPr="008E677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62" w:type="pct"/>
            <w:tcBorders>
              <w:left w:val="single" w:sz="4" w:space="0" w:color="FDBD67" w:themeColor="accent6"/>
              <w:bottom w:val="nil"/>
              <w:right w:val="nil"/>
            </w:tcBorders>
          </w:tcPr>
          <w:p w14:paraId="641CEA0A" w14:textId="77777777" w:rsidR="00F625BC" w:rsidRPr="000541FE" w:rsidRDefault="00F625BC" w:rsidP="00A81439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541FE">
              <w:rPr>
                <w:b/>
                <w:bCs w:val="0"/>
                <w:noProof/>
                <w:sz w:val="22"/>
              </w:rPr>
              <w:drawing>
                <wp:inline distT="0" distB="0" distL="0" distR="0" wp14:anchorId="1F442F5D" wp14:editId="49C549F2">
                  <wp:extent cx="360000" cy="360000"/>
                  <wp:effectExtent l="0" t="0" r="2540" b="2540"/>
                  <wp:docPr id="1674927757" name="Picture 1674927757" descr="A group of people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group of people in a circle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444B65BD" w14:textId="77777777" w:rsidR="00F625BC" w:rsidRPr="000541FE" w:rsidRDefault="00462365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36"/>
                  <w:szCs w:val="36"/>
                </w:rPr>
                <w:id w:val="173211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BC" w:rsidRPr="008E677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390" w:type="pct"/>
            <w:vMerge w:val="restar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1B8AD0EA" w14:textId="77777777" w:rsidR="00F625BC" w:rsidRPr="000541FE" w:rsidRDefault="00462365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</w:rPr>
            </w:pPr>
            <w:sdt>
              <w:sdtPr>
                <w:id w:val="-2085372105"/>
                <w:placeholder>
                  <w:docPart w:val="662700165E6B47C99E9797D829221F7D"/>
                </w:placeholder>
                <w:showingPlcHdr/>
                <w:text w:multiLine="1"/>
              </w:sdtPr>
              <w:sdtEndPr/>
              <w:sdtContent>
                <w:r w:rsidR="00F625BC" w:rsidRPr="00C87BEE">
                  <w:rPr>
                    <w:rStyle w:val="PlaceholderText"/>
                    <w:color w:val="D9D9D9" w:themeColor="background2" w:themeShade="D9"/>
                  </w:rPr>
                  <w:t>Enter text here.</w:t>
                </w:r>
              </w:sdtContent>
            </w:sdt>
          </w:p>
        </w:tc>
      </w:tr>
      <w:tr w:rsidR="00F625BC" w:rsidRPr="000541FE" w14:paraId="6FCD43E3" w14:textId="77777777" w:rsidTr="00A8143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gridSpan w:val="3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5FAE78BE" w14:textId="77777777" w:rsidR="00F625BC" w:rsidRPr="000541FE" w:rsidRDefault="00F625BC" w:rsidP="00A81439">
            <w:pPr>
              <w:keepNext/>
              <w:spacing w:after="0"/>
              <w:jc w:val="center"/>
              <w:rPr>
                <w:b w:val="0"/>
                <w:bCs/>
                <w:sz w:val="22"/>
              </w:rPr>
            </w:pPr>
            <w:r w:rsidRPr="000541FE">
              <w:rPr>
                <w:b w:val="0"/>
                <w:bCs/>
                <w:sz w:val="22"/>
              </w:rPr>
              <w:t>T</w:t>
            </w:r>
            <w:r>
              <w:rPr>
                <w:b w:val="0"/>
                <w:bCs/>
                <w:sz w:val="22"/>
              </w:rPr>
              <w:t>hinking and Exploring</w:t>
            </w:r>
          </w:p>
        </w:tc>
        <w:tc>
          <w:tcPr>
            <w:tcW w:w="522" w:type="pct"/>
            <w:gridSpan w:val="3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435AED09" w14:textId="77777777" w:rsidR="00F625BC" w:rsidRPr="000541FE" w:rsidRDefault="00F625BC" w:rsidP="00A81439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41FE">
              <w:rPr>
                <w:sz w:val="22"/>
              </w:rPr>
              <w:t>Com</w:t>
            </w:r>
            <w:r>
              <w:rPr>
                <w:sz w:val="22"/>
              </w:rPr>
              <w:t>munication</w:t>
            </w:r>
          </w:p>
        </w:tc>
        <w:tc>
          <w:tcPr>
            <w:tcW w:w="522" w:type="pct"/>
            <w:gridSpan w:val="3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12444E36" w14:textId="77777777" w:rsidR="00F625BC" w:rsidRPr="000541FE" w:rsidRDefault="00F625BC" w:rsidP="00A81439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41FE">
              <w:rPr>
                <w:sz w:val="22"/>
              </w:rPr>
              <w:t>Cre</w:t>
            </w:r>
            <w:r>
              <w:rPr>
                <w:sz w:val="22"/>
              </w:rPr>
              <w:t>ativity</w:t>
            </w:r>
          </w:p>
        </w:tc>
        <w:tc>
          <w:tcPr>
            <w:tcW w:w="521" w:type="pct"/>
            <w:gridSpan w:val="3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61791C39" w14:textId="77777777" w:rsidR="00F625BC" w:rsidRPr="000541FE" w:rsidRDefault="00F625BC" w:rsidP="00A81439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41FE">
              <w:rPr>
                <w:sz w:val="22"/>
              </w:rPr>
              <w:t>S</w:t>
            </w:r>
            <w:r>
              <w:rPr>
                <w:sz w:val="22"/>
              </w:rPr>
              <w:t>ocial and Emotional</w:t>
            </w:r>
          </w:p>
        </w:tc>
        <w:tc>
          <w:tcPr>
            <w:tcW w:w="524" w:type="pct"/>
            <w:gridSpan w:val="2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7E3C8FCB" w14:textId="77777777" w:rsidR="00F625BC" w:rsidRPr="000541FE" w:rsidRDefault="00F625BC" w:rsidP="00A81439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Family and Community</w:t>
            </w:r>
          </w:p>
        </w:tc>
        <w:tc>
          <w:tcPr>
            <w:tcW w:w="2390" w:type="pct"/>
            <w:vMerge/>
            <w:vAlign w:val="center"/>
          </w:tcPr>
          <w:p w14:paraId="74655DD2" w14:textId="77777777" w:rsidR="00F625BC" w:rsidRPr="000541FE" w:rsidRDefault="00F625BC" w:rsidP="00A81439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621A5DBE" w14:textId="77777777" w:rsidR="00F625BC" w:rsidRDefault="00F625BC" w:rsidP="00F625BC">
      <w:pPr>
        <w:spacing w:after="0"/>
      </w:pPr>
    </w:p>
    <w:tbl>
      <w:tblPr>
        <w:tblStyle w:val="ListTable3-Accent6"/>
        <w:tblW w:w="5031" w:type="pct"/>
        <w:tblLook w:val="04A0" w:firstRow="1" w:lastRow="0" w:firstColumn="1" w:lastColumn="0" w:noHBand="0" w:noVBand="1"/>
      </w:tblPr>
      <w:tblGrid>
        <w:gridCol w:w="822"/>
        <w:gridCol w:w="733"/>
        <w:gridCol w:w="92"/>
        <w:gridCol w:w="480"/>
        <w:gridCol w:w="344"/>
        <w:gridCol w:w="824"/>
        <w:gridCol w:w="824"/>
        <w:gridCol w:w="51"/>
        <w:gridCol w:w="774"/>
        <w:gridCol w:w="723"/>
        <w:gridCol w:w="98"/>
        <w:gridCol w:w="824"/>
        <w:gridCol w:w="827"/>
        <w:gridCol w:w="827"/>
        <w:gridCol w:w="7548"/>
      </w:tblGrid>
      <w:tr w:rsidR="00F625BC" w:rsidRPr="000541FE" w14:paraId="65A8F724" w14:textId="77777777" w:rsidTr="00A81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2" w:type="pct"/>
            <w:gridSpan w:val="2"/>
            <w:tcBorders>
              <w:right w:val="single" w:sz="4" w:space="0" w:color="FDBD67" w:themeColor="accent6"/>
            </w:tcBorders>
          </w:tcPr>
          <w:p w14:paraId="19B262AE" w14:textId="77777777" w:rsidR="00F625BC" w:rsidRPr="000541FE" w:rsidRDefault="00F625BC" w:rsidP="00A81439">
            <w:pPr>
              <w:keepNext/>
              <w:spacing w:before="40" w:after="40"/>
              <w:rPr>
                <w:sz w:val="22"/>
              </w:rPr>
            </w:pPr>
            <w:r w:rsidRPr="000541FE">
              <w:rPr>
                <w:sz w:val="22"/>
              </w:rPr>
              <w:t>Tutor</w:t>
            </w:r>
            <w:r>
              <w:rPr>
                <w:sz w:val="22"/>
              </w:rPr>
              <w:t>’s name</w:t>
            </w:r>
            <w:r w:rsidRPr="000541FE">
              <w:rPr>
                <w:sz w:val="22"/>
              </w:rPr>
              <w:t>:</w:t>
            </w:r>
          </w:p>
        </w:tc>
        <w:tc>
          <w:tcPr>
            <w:tcW w:w="828" w:type="pct"/>
            <w:gridSpan w:val="6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</w:tcPr>
          <w:sdt>
            <w:sdtPr>
              <w:rPr>
                <w:sz w:val="22"/>
              </w:rPr>
              <w:id w:val="-1755574659"/>
              <w:placeholder>
                <w:docPart w:val="E4606D6F496047B5A53B5416FA0DF851"/>
              </w:placeholder>
              <w:showingPlcHdr/>
              <w:text w:multiLine="1"/>
            </w:sdtPr>
            <w:sdtEndPr/>
            <w:sdtContent>
              <w:p w14:paraId="6B807969" w14:textId="77777777" w:rsidR="00F625BC" w:rsidRDefault="00F625BC" w:rsidP="00A81439">
                <w:pPr>
                  <w:keepNext/>
                  <w:spacing w:before="40" w:after="4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</w:rPr>
                </w:pPr>
                <w:r w:rsidRPr="000541FE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</w:rPr>
                  <w:t>Enter text.</w:t>
                </w:r>
              </w:p>
            </w:sdtContent>
          </w:sdt>
        </w:tc>
        <w:tc>
          <w:tcPr>
            <w:tcW w:w="474" w:type="pct"/>
            <w:gridSpan w:val="2"/>
            <w:tcBorders>
              <w:right w:val="single" w:sz="4" w:space="0" w:color="FDBD67" w:themeColor="accent6"/>
            </w:tcBorders>
          </w:tcPr>
          <w:p w14:paraId="3ABEA6EF" w14:textId="77777777" w:rsidR="00F625BC" w:rsidRPr="000541FE" w:rsidRDefault="00F625BC" w:rsidP="00A81439">
            <w:pPr>
              <w:keepNext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2"/>
              </w:rPr>
            </w:pPr>
            <w:r w:rsidRPr="000541FE">
              <w:rPr>
                <w:sz w:val="22"/>
              </w:rPr>
              <w:t>Tutor’s Child:</w:t>
            </w:r>
          </w:p>
        </w:tc>
        <w:tc>
          <w:tcPr>
            <w:tcW w:w="816" w:type="pct"/>
            <w:gridSpan w:val="4"/>
            <w:tcBorders>
              <w:right w:val="single" w:sz="4" w:space="0" w:color="FDBD67" w:themeColor="accent6"/>
            </w:tcBorders>
            <w:shd w:val="clear" w:color="auto" w:fill="auto"/>
          </w:tcPr>
          <w:sdt>
            <w:sdtPr>
              <w:rPr>
                <w:sz w:val="22"/>
              </w:rPr>
              <w:id w:val="431716101"/>
              <w:placeholder>
                <w:docPart w:val="56069A3CC017493E89FF110688279A5E"/>
              </w:placeholder>
              <w:showingPlcHdr/>
              <w:text w:multiLine="1"/>
            </w:sdtPr>
            <w:sdtEndPr/>
            <w:sdtContent>
              <w:p w14:paraId="3F16E6FB" w14:textId="77777777" w:rsidR="00F625BC" w:rsidRPr="000541FE" w:rsidRDefault="00F625BC" w:rsidP="00A81439">
                <w:pPr>
                  <w:keepNext/>
                  <w:spacing w:before="40" w:after="4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</w:rPr>
                </w:pPr>
                <w:r w:rsidRPr="000541FE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</w:rPr>
                  <w:t>Enter text.</w:t>
                </w:r>
              </w:p>
            </w:sdtContent>
          </w:sdt>
        </w:tc>
        <w:tc>
          <w:tcPr>
            <w:tcW w:w="2390" w:type="pct"/>
            <w:vMerge w:val="restart"/>
            <w:tcBorders>
              <w:right w:val="single" w:sz="4" w:space="0" w:color="FDBD67" w:themeColor="accent6"/>
            </w:tcBorders>
          </w:tcPr>
          <w:p w14:paraId="6CA801F3" w14:textId="77777777" w:rsidR="00F625BC" w:rsidRPr="00C56757" w:rsidRDefault="00F625BC" w:rsidP="00A81439">
            <w:pPr>
              <w:keepNext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/>
                <w:iCs/>
              </w:rPr>
            </w:pPr>
            <w:r>
              <w:rPr>
                <w:sz w:val="22"/>
                <w:szCs w:val="20"/>
              </w:rPr>
              <w:t>General comments and Family Reflections:</w:t>
            </w:r>
          </w:p>
          <w:p w14:paraId="045FAE28" w14:textId="77777777" w:rsidR="00F625BC" w:rsidRPr="00346103" w:rsidRDefault="00F625BC" w:rsidP="00A81439">
            <w:pPr>
              <w:keepNext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2"/>
              </w:rPr>
            </w:pPr>
            <w:r w:rsidRPr="00346103">
              <w:rPr>
                <w:b w:val="0"/>
                <w:bCs/>
                <w:sz w:val="22"/>
                <w:szCs w:val="20"/>
              </w:rPr>
              <w:t xml:space="preserve">(Did the Tutor or their child provide any feedback on the last pack activities? </w:t>
            </w:r>
            <w:r w:rsidRPr="00346103">
              <w:rPr>
                <w:b w:val="0"/>
                <w:bCs/>
                <w:sz w:val="22"/>
              </w:rPr>
              <w:t>Did the Tutor make changes to the activities to suit their child? Has the family experienced any successes or challenges?)</w:t>
            </w:r>
          </w:p>
        </w:tc>
      </w:tr>
      <w:tr w:rsidR="00F625BC" w:rsidRPr="000541FE" w14:paraId="00BC76E0" w14:textId="77777777" w:rsidTr="00A8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pct"/>
            <w:gridSpan w:val="4"/>
            <w:tcBorders>
              <w:right w:val="single" w:sz="4" w:space="0" w:color="FDBD67" w:themeColor="accent6"/>
            </w:tcBorders>
            <w:shd w:val="clear" w:color="auto" w:fill="FDBD67" w:themeFill="accent6"/>
          </w:tcPr>
          <w:p w14:paraId="1E1E0C47" w14:textId="77777777" w:rsidR="00F625BC" w:rsidRPr="000541FE" w:rsidRDefault="00F625BC" w:rsidP="00A81439">
            <w:pPr>
              <w:keepNext/>
              <w:spacing w:before="40" w:after="40"/>
              <w:rPr>
                <w:sz w:val="22"/>
              </w:rPr>
            </w:pPr>
            <w:r>
              <w:rPr>
                <w:sz w:val="22"/>
              </w:rPr>
              <w:t>L</w:t>
            </w:r>
            <w:r w:rsidRPr="000541FE">
              <w:rPr>
                <w:sz w:val="22"/>
              </w:rPr>
              <w:t>ast pack delivered:</w:t>
            </w:r>
          </w:p>
        </w:tc>
        <w:sdt>
          <w:sdtPr>
            <w:rPr>
              <w:b/>
              <w:bCs w:val="0"/>
            </w:rPr>
            <w:id w:val="1608841320"/>
            <w:placeholder>
              <w:docPart w:val="E193FAE573834183AB4C4C5CD12C46F5"/>
            </w:placeholder>
            <w:showingPlcHdr/>
            <w:dropDownList>
              <w:listItem w:value="Choose an item."/>
              <w:listItem w:displayText="Echidna 1" w:value="Echidna 1"/>
              <w:listItem w:displayText="Echidna 2" w:value="Echidna 2"/>
              <w:listItem w:displayText="Echidna 3" w:value="Echidna 3"/>
              <w:listItem w:displayText="Echidna 4" w:value="Echidna 4"/>
              <w:listItem w:displayText="Echidna 5" w:value="Echidna 5"/>
              <w:listItem w:displayText="Turtle 1" w:value="Turtle 1"/>
              <w:listItem w:displayText="Turtle 2" w:value="Turtle 2"/>
              <w:listItem w:displayText="Turtle 3" w:value="Turtle 3"/>
              <w:listItem w:displayText="Turtle 4" w:value="Turtle 4"/>
              <w:listItem w:displayText="Turtle 5" w:value="Turtle 5"/>
              <w:listItem w:displayText="Koala 1" w:value="Koala 1"/>
              <w:listItem w:displayText="Koala 2" w:value="Koala 2"/>
              <w:listItem w:displayText="Koala 3" w:value="Koala 3"/>
              <w:listItem w:displayText="Koala 4" w:value="Koala 4"/>
              <w:listItem w:displayText="Koala 5" w:value="Koala 5"/>
              <w:listItem w:displayText="Kookaburra 1" w:value="Kookaburra 1"/>
              <w:listItem w:displayText="Kookaburra 2" w:value="Kookaburra 2"/>
              <w:listItem w:displayText="Kookaburra 3" w:value="Kookaburra 3"/>
              <w:listItem w:displayText="Kookaburra 4" w:value="Kookaburra 4"/>
              <w:listItem w:displayText="Kookaburra 5" w:value="Kookaburra 5"/>
              <w:listItem w:displayText="Lizard 1" w:value="Lizard 1"/>
              <w:listItem w:displayText="Lizard 2" w:value="Lizard 2"/>
              <w:listItem w:displayText="Lizard 3" w:value="Lizard 3"/>
              <w:listItem w:displayText="Lizard 4" w:value="Lizard 4"/>
              <w:listItem w:displayText="Lizard 5" w:value="Lizard 5"/>
              <w:listItem w:displayText="Platypus 1" w:value="Platypus 1"/>
              <w:listItem w:displayText="Platypus 2" w:value="Platypus 2"/>
              <w:listItem w:displayText="Platypus 3" w:value="Platypus 3"/>
              <w:listItem w:displayText="Platypus 4" w:value="Platypus 4"/>
              <w:listItem w:displayText="Platypus 5" w:value="Platypus 5"/>
              <w:listItem w:displayText="Wombat 1" w:value="Wombat 1"/>
              <w:listItem w:displayText="Wombat 2" w:value="Wombat 2"/>
              <w:listItem w:displayText="Wombat 3" w:value="Wombat 3"/>
              <w:listItem w:displayText="Wombat 4" w:value="Wombat 4"/>
              <w:listItem w:displayText="Wombat 5" w:value="Wombat 5"/>
              <w:listItem w:displayText="Kangaroo 1" w:value="Kangaroo 1"/>
              <w:listItem w:displayText="Kangaroo 2" w:value="Kangaroo 2"/>
              <w:listItem w:displayText="Kangaroo 3" w:value="Kangaroo 3"/>
              <w:listItem w:displayText="Kangaroo 4" w:value="Kangaroo 4"/>
              <w:listItem w:displayText="Kangaroo 5" w:value="Kangaroo 5"/>
              <w:listItem w:displayText="Emu 1" w:value="Emu 1"/>
              <w:listItem w:displayText="Emu 2" w:value="Emu 2"/>
              <w:listItem w:displayText="Emu 3" w:value="Emu 3"/>
              <w:listItem w:displayText="Emu 4" w:value="Emu 4"/>
              <w:listItem w:displayText="Emu 5" w:value="Emu 5"/>
            </w:dropDownList>
          </w:sdtPr>
          <w:sdtEndPr/>
          <w:sdtContent>
            <w:tc>
              <w:tcPr>
                <w:tcW w:w="1937" w:type="pct"/>
                <w:gridSpan w:val="10"/>
                <w:tcBorders>
                  <w:right w:val="single" w:sz="4" w:space="0" w:color="FDBD67" w:themeColor="accent6"/>
                </w:tcBorders>
                <w:shd w:val="clear" w:color="auto" w:fill="auto"/>
              </w:tcPr>
              <w:p w14:paraId="01C9BE5D" w14:textId="77777777" w:rsidR="00F625BC" w:rsidRPr="000541FE" w:rsidRDefault="00F625BC" w:rsidP="00A81439">
                <w:pPr>
                  <w:keepNext/>
                  <w:spacing w:before="40"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 w:val="0"/>
                    <w:sz w:val="22"/>
                  </w:rPr>
                </w:pPr>
                <w:r w:rsidRPr="00F91B8F">
                  <w:rPr>
                    <w:rStyle w:val="PlaceholderText"/>
                    <w:color w:val="D9D9D9" w:themeColor="background2" w:themeShade="D9"/>
                  </w:rPr>
                  <w:t>Choose an activity pack.</w:t>
                </w:r>
              </w:p>
            </w:tc>
          </w:sdtContent>
        </w:sdt>
        <w:tc>
          <w:tcPr>
            <w:tcW w:w="2390" w:type="pct"/>
            <w:vMerge/>
          </w:tcPr>
          <w:p w14:paraId="33989C99" w14:textId="77777777" w:rsidR="00F625BC" w:rsidRPr="00C56757" w:rsidRDefault="00F625BC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</w:p>
        </w:tc>
      </w:tr>
      <w:tr w:rsidR="00F625BC" w:rsidRPr="000541FE" w14:paraId="7741AB4E" w14:textId="77777777" w:rsidTr="00A814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pct"/>
            <w:gridSpan w:val="14"/>
            <w:tcBorders>
              <w:top w:val="single" w:sz="4" w:space="0" w:color="FDBD67" w:themeColor="accent6"/>
              <w:bottom w:val="nil"/>
            </w:tcBorders>
            <w:shd w:val="clear" w:color="auto" w:fill="FDBD67" w:themeFill="accent6"/>
          </w:tcPr>
          <w:p w14:paraId="592918F6" w14:textId="77777777" w:rsidR="00F625BC" w:rsidRDefault="00F625BC" w:rsidP="00A81439">
            <w:pPr>
              <w:keepNext/>
              <w:spacing w:after="0"/>
              <w:rPr>
                <w:b w:val="0"/>
                <w:bCs/>
                <w:sz w:val="22"/>
              </w:rPr>
            </w:pPr>
            <w:r w:rsidRPr="000541FE">
              <w:rPr>
                <w:sz w:val="22"/>
              </w:rPr>
              <w:t xml:space="preserve">Which activities did the Tutor do with their child from the last pack? </w:t>
            </w:r>
          </w:p>
          <w:p w14:paraId="18AF67F1" w14:textId="77777777" w:rsidR="00F625BC" w:rsidRPr="000541FE" w:rsidRDefault="00F625BC" w:rsidP="00A81439">
            <w:pPr>
              <w:keepNext/>
              <w:spacing w:after="0"/>
              <w:rPr>
                <w:b w:val="0"/>
                <w:bCs/>
                <w:sz w:val="22"/>
              </w:rPr>
            </w:pPr>
            <w:r w:rsidRPr="000541FE">
              <w:rPr>
                <w:b w:val="0"/>
                <w:bCs/>
                <w:i/>
                <w:iCs/>
                <w:sz w:val="22"/>
              </w:rPr>
              <w:t>Select any options that best fit.</w:t>
            </w:r>
          </w:p>
        </w:tc>
        <w:tc>
          <w:tcPr>
            <w:tcW w:w="2390" w:type="pct"/>
            <w:vMerge/>
          </w:tcPr>
          <w:p w14:paraId="1C334DF0" w14:textId="77777777" w:rsidR="00F625BC" w:rsidRPr="00C56757" w:rsidRDefault="00F625BC" w:rsidP="00A81439">
            <w:pPr>
              <w:keepNext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</w:p>
        </w:tc>
      </w:tr>
      <w:tr w:rsidR="00F625BC" w:rsidRPr="000541FE" w14:paraId="0631FE27" w14:textId="77777777" w:rsidTr="00A8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tcBorders>
              <w:left w:val="single" w:sz="4" w:space="0" w:color="FDBD67" w:themeColor="accent6"/>
              <w:bottom w:val="nil"/>
            </w:tcBorders>
          </w:tcPr>
          <w:p w14:paraId="2D55B53D" w14:textId="77777777" w:rsidR="00F625BC" w:rsidRPr="000541FE" w:rsidRDefault="00F625BC" w:rsidP="00A81439">
            <w:pPr>
              <w:keepNext/>
              <w:spacing w:after="0"/>
              <w:jc w:val="center"/>
              <w:rPr>
                <w:sz w:val="22"/>
              </w:rPr>
            </w:pPr>
            <w:r w:rsidRPr="000541FE">
              <w:rPr>
                <w:noProof/>
                <w:sz w:val="22"/>
              </w:rPr>
              <w:drawing>
                <wp:inline distT="0" distB="0" distL="0" distR="0" wp14:anchorId="19648D63" wp14:editId="367BE321">
                  <wp:extent cx="360000" cy="360000"/>
                  <wp:effectExtent l="0" t="0" r="2540" b="2540"/>
                  <wp:docPr id="636260929" name="Picture 636260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gridSpan w:val="2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4C16C033" w14:textId="77777777" w:rsidR="00F625BC" w:rsidRPr="008E6778" w:rsidRDefault="00462365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46833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BC" w:rsidRPr="008E677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61" w:type="pct"/>
            <w:gridSpan w:val="2"/>
            <w:tcBorders>
              <w:left w:val="single" w:sz="4" w:space="0" w:color="FDBD67" w:themeColor="accent6"/>
              <w:bottom w:val="nil"/>
              <w:right w:val="nil"/>
            </w:tcBorders>
          </w:tcPr>
          <w:p w14:paraId="1FD8329B" w14:textId="77777777" w:rsidR="00F625BC" w:rsidRPr="000541FE" w:rsidRDefault="00F625BC" w:rsidP="00A81439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r w:rsidRPr="000541FE">
              <w:rPr>
                <w:noProof/>
                <w:sz w:val="22"/>
              </w:rPr>
              <w:drawing>
                <wp:inline distT="0" distB="0" distL="0" distR="0" wp14:anchorId="6CF2B304" wp14:editId="49BEC442">
                  <wp:extent cx="360000" cy="360000"/>
                  <wp:effectExtent l="0" t="0" r="2540" b="2540"/>
                  <wp:docPr id="1178990286" name="Picture 1178990286" descr="A white and orange circle with a pencil and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white and orange circle with a pencil and a book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441A2220" w14:textId="77777777" w:rsidR="00F625BC" w:rsidRPr="008E6778" w:rsidRDefault="00462365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06637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BC" w:rsidRPr="008E677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61" w:type="pct"/>
            <w:tcBorders>
              <w:left w:val="single" w:sz="4" w:space="0" w:color="FDBD67" w:themeColor="accent6"/>
              <w:bottom w:val="nil"/>
              <w:right w:val="nil"/>
            </w:tcBorders>
          </w:tcPr>
          <w:p w14:paraId="399BF9D8" w14:textId="77777777" w:rsidR="00F625BC" w:rsidRPr="000541FE" w:rsidRDefault="00F625BC" w:rsidP="00A81439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r w:rsidRPr="000541FE">
              <w:rPr>
                <w:b/>
                <w:bCs w:val="0"/>
                <w:noProof/>
                <w:sz w:val="22"/>
              </w:rPr>
              <w:drawing>
                <wp:inline distT="0" distB="0" distL="0" distR="0" wp14:anchorId="39907E0F" wp14:editId="0D6DD631">
                  <wp:extent cx="360000" cy="360000"/>
                  <wp:effectExtent l="0" t="0" r="2540" b="2540"/>
                  <wp:docPr id="1150115725" name="Picture 1150115725" descr="A circle with a hand and a brush and a music no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ircle with a hand and a brush and a music not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gridSpan w:val="2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2FCCB39A" w14:textId="77777777" w:rsidR="00F625BC" w:rsidRPr="008E6778" w:rsidRDefault="00462365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80223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BC" w:rsidRPr="008E677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60" w:type="pct"/>
            <w:gridSpan w:val="2"/>
            <w:tcBorders>
              <w:left w:val="single" w:sz="4" w:space="0" w:color="FDBD67" w:themeColor="accent6"/>
              <w:bottom w:val="nil"/>
              <w:right w:val="nil"/>
            </w:tcBorders>
          </w:tcPr>
          <w:p w14:paraId="5B12F682" w14:textId="77777777" w:rsidR="00F625BC" w:rsidRPr="000541FE" w:rsidRDefault="00F625BC" w:rsidP="00A81439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r w:rsidRPr="000541FE">
              <w:rPr>
                <w:b/>
                <w:bCs w:val="0"/>
                <w:noProof/>
                <w:sz w:val="22"/>
              </w:rPr>
              <w:drawing>
                <wp:inline distT="0" distB="0" distL="0" distR="0" wp14:anchorId="0B9B2FE6" wp14:editId="1AC4DD63">
                  <wp:extent cx="360000" cy="360000"/>
                  <wp:effectExtent l="0" t="0" r="2540" b="2540"/>
                  <wp:docPr id="1830812343" name="Picture 1830812343" descr="A group of children's faces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oup of children's faces in a circ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0187B1B9" w14:textId="77777777" w:rsidR="00F625BC" w:rsidRPr="008E6778" w:rsidRDefault="00462365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98010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BC" w:rsidRPr="008E677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62" w:type="pct"/>
            <w:tcBorders>
              <w:left w:val="single" w:sz="4" w:space="0" w:color="FDBD67" w:themeColor="accent6"/>
              <w:bottom w:val="nil"/>
              <w:right w:val="nil"/>
            </w:tcBorders>
          </w:tcPr>
          <w:p w14:paraId="4DB9A72D" w14:textId="77777777" w:rsidR="00F625BC" w:rsidRPr="000541FE" w:rsidRDefault="00F625BC" w:rsidP="00A81439">
            <w:pPr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541FE">
              <w:rPr>
                <w:b/>
                <w:bCs w:val="0"/>
                <w:noProof/>
                <w:sz w:val="22"/>
              </w:rPr>
              <w:drawing>
                <wp:inline distT="0" distB="0" distL="0" distR="0" wp14:anchorId="3C203EF0" wp14:editId="78381685">
                  <wp:extent cx="360000" cy="360000"/>
                  <wp:effectExtent l="0" t="0" r="2540" b="2540"/>
                  <wp:docPr id="73246779" name="Picture 73246779" descr="A group of people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group of people in a circle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tcBorders>
              <w:left w:val="nil"/>
              <w:bottom w:val="nil"/>
              <w:right w:val="single" w:sz="4" w:space="0" w:color="FDBD67" w:themeColor="accent6"/>
            </w:tcBorders>
            <w:vAlign w:val="center"/>
          </w:tcPr>
          <w:p w14:paraId="664F4030" w14:textId="77777777" w:rsidR="00F625BC" w:rsidRPr="000541FE" w:rsidRDefault="00462365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36"/>
                  <w:szCs w:val="36"/>
                </w:rPr>
                <w:id w:val="-6674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5BC" w:rsidRPr="008E677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390" w:type="pct"/>
            <w:vMerge w:val="restar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095E6AC0" w14:textId="77777777" w:rsidR="00F625BC" w:rsidRPr="000541FE" w:rsidRDefault="00462365" w:rsidP="00A81439">
            <w:pPr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</w:rPr>
            </w:pPr>
            <w:sdt>
              <w:sdtPr>
                <w:id w:val="-2047289655"/>
                <w:placeholder>
                  <w:docPart w:val="882FDA93B6AE42CAA45AE5B844B99408"/>
                </w:placeholder>
                <w:showingPlcHdr/>
                <w:text w:multiLine="1"/>
              </w:sdtPr>
              <w:sdtEndPr/>
              <w:sdtContent>
                <w:r w:rsidR="00F625BC" w:rsidRPr="00C41DB0">
                  <w:rPr>
                    <w:rStyle w:val="PlaceholderText"/>
                    <w:color w:val="D9D9D9" w:themeColor="background2" w:themeShade="D9"/>
                  </w:rPr>
                  <w:t>Enter text</w:t>
                </w:r>
                <w:r w:rsidR="00F625BC">
                  <w:rPr>
                    <w:rStyle w:val="PlaceholderText"/>
                    <w:b/>
                    <w:bCs w:val="0"/>
                    <w:color w:val="D9D9D9" w:themeColor="background2" w:themeShade="D9"/>
                  </w:rPr>
                  <w:t xml:space="preserve"> </w:t>
                </w:r>
                <w:r w:rsidR="00F625BC">
                  <w:rPr>
                    <w:rStyle w:val="PlaceholderText"/>
                    <w:b/>
                    <w:color w:val="D9D9D9" w:themeColor="background2" w:themeShade="D9"/>
                  </w:rPr>
                  <w:t>here</w:t>
                </w:r>
                <w:r w:rsidR="00F625BC" w:rsidRPr="00C41DB0">
                  <w:rPr>
                    <w:rStyle w:val="PlaceholderText"/>
                    <w:color w:val="D9D9D9" w:themeColor="background2" w:themeShade="D9"/>
                  </w:rPr>
                  <w:t>.</w:t>
                </w:r>
              </w:sdtContent>
            </w:sdt>
          </w:p>
        </w:tc>
      </w:tr>
      <w:tr w:rsidR="00F625BC" w:rsidRPr="000541FE" w14:paraId="2240575F" w14:textId="77777777" w:rsidTr="00A8143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  <w:gridSpan w:val="3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46EFCCB3" w14:textId="77777777" w:rsidR="00F625BC" w:rsidRPr="000541FE" w:rsidRDefault="00F625BC" w:rsidP="00A81439">
            <w:pPr>
              <w:keepNext/>
              <w:spacing w:after="0"/>
              <w:jc w:val="center"/>
              <w:rPr>
                <w:b w:val="0"/>
                <w:bCs/>
                <w:sz w:val="22"/>
              </w:rPr>
            </w:pPr>
            <w:r w:rsidRPr="000541FE">
              <w:rPr>
                <w:b w:val="0"/>
                <w:bCs/>
                <w:sz w:val="22"/>
              </w:rPr>
              <w:t>T</w:t>
            </w:r>
            <w:r>
              <w:rPr>
                <w:b w:val="0"/>
                <w:bCs/>
                <w:sz w:val="22"/>
              </w:rPr>
              <w:t>hinking and Exploring</w:t>
            </w:r>
          </w:p>
        </w:tc>
        <w:tc>
          <w:tcPr>
            <w:tcW w:w="522" w:type="pct"/>
            <w:gridSpan w:val="3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788CC125" w14:textId="77777777" w:rsidR="00F625BC" w:rsidRPr="000541FE" w:rsidRDefault="00F625BC" w:rsidP="00A81439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41FE">
              <w:rPr>
                <w:sz w:val="22"/>
              </w:rPr>
              <w:t>Com</w:t>
            </w:r>
            <w:r>
              <w:rPr>
                <w:sz w:val="22"/>
              </w:rPr>
              <w:t>munication</w:t>
            </w:r>
          </w:p>
        </w:tc>
        <w:tc>
          <w:tcPr>
            <w:tcW w:w="522" w:type="pct"/>
            <w:gridSpan w:val="3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4ADAABA4" w14:textId="77777777" w:rsidR="00F625BC" w:rsidRPr="000541FE" w:rsidRDefault="00F625BC" w:rsidP="00A81439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41FE">
              <w:rPr>
                <w:sz w:val="22"/>
              </w:rPr>
              <w:t>Cre</w:t>
            </w:r>
            <w:r>
              <w:rPr>
                <w:sz w:val="22"/>
              </w:rPr>
              <w:t>ativity</w:t>
            </w:r>
          </w:p>
        </w:tc>
        <w:tc>
          <w:tcPr>
            <w:tcW w:w="521" w:type="pct"/>
            <w:gridSpan w:val="3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41F78E84" w14:textId="77777777" w:rsidR="00F625BC" w:rsidRPr="000541FE" w:rsidRDefault="00F625BC" w:rsidP="00A81439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541FE">
              <w:rPr>
                <w:sz w:val="22"/>
              </w:rPr>
              <w:t>S</w:t>
            </w:r>
            <w:r>
              <w:rPr>
                <w:sz w:val="22"/>
              </w:rPr>
              <w:t>ocial and Emotional</w:t>
            </w:r>
          </w:p>
        </w:tc>
        <w:tc>
          <w:tcPr>
            <w:tcW w:w="524" w:type="pct"/>
            <w:gridSpan w:val="2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vAlign w:val="center"/>
          </w:tcPr>
          <w:p w14:paraId="512332EC" w14:textId="77777777" w:rsidR="00F625BC" w:rsidRPr="000541FE" w:rsidRDefault="00F625BC" w:rsidP="00A81439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Family and Community</w:t>
            </w:r>
          </w:p>
        </w:tc>
        <w:tc>
          <w:tcPr>
            <w:tcW w:w="2390" w:type="pct"/>
            <w:vMerge/>
            <w:vAlign w:val="center"/>
          </w:tcPr>
          <w:p w14:paraId="4E6560D3" w14:textId="77777777" w:rsidR="00F625BC" w:rsidRPr="000541FE" w:rsidRDefault="00F625BC" w:rsidP="00A81439">
            <w:pPr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4F221B60" w14:textId="77777777" w:rsidR="00657317" w:rsidRPr="003C5D14" w:rsidRDefault="00657317" w:rsidP="009D6A04"/>
    <w:sectPr w:rsidR="00657317" w:rsidRPr="003C5D14" w:rsidSect="00A31B27">
      <w:headerReference w:type="default" r:id="rId19"/>
      <w:footerReference w:type="default" r:id="rId20"/>
      <w:headerReference w:type="first" r:id="rId21"/>
      <w:footerReference w:type="first" r:id="rId22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7644" w14:textId="77777777" w:rsidR="00010E75" w:rsidRDefault="00010E75" w:rsidP="00455E86">
      <w:r>
        <w:separator/>
      </w:r>
    </w:p>
  </w:endnote>
  <w:endnote w:type="continuationSeparator" w:id="0">
    <w:p w14:paraId="2895281C" w14:textId="77777777" w:rsidR="00010E75" w:rsidRDefault="00010E75" w:rsidP="00455E86">
      <w:r>
        <w:continuationSeparator/>
      </w:r>
    </w:p>
  </w:endnote>
  <w:endnote w:type="continuationNotice" w:id="1">
    <w:p w14:paraId="4692037A" w14:textId="77777777" w:rsidR="00010E75" w:rsidRDefault="00010E75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5735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933"/>
      <w:gridCol w:w="3934"/>
      <w:gridCol w:w="3934"/>
      <w:gridCol w:w="3934"/>
    </w:tblGrid>
    <w:tr w:rsidR="00A31B27" w:rsidRPr="007642B8" w14:paraId="7FF2ED5A" w14:textId="77777777" w:rsidTr="00B74FE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20"/>
            <w:szCs w:val="20"/>
          </w:rPr>
          <w:alias w:val="Doc ID"/>
          <w:tag w:val="DocID"/>
          <w:id w:val="851145755"/>
          <w:placeholder>
            <w:docPart w:val="206F6DA6D7DC43348E7D4B347D92C49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0000000-0000-0000-0000-000000000000}"/>
          <w:text/>
        </w:sdtPr>
        <w:sdtEndPr/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933" w:type="dxa"/>
              <w:shd w:val="clear" w:color="auto" w:fill="auto"/>
              <w:vAlign w:val="center"/>
            </w:tcPr>
            <w:p w14:paraId="2B40CE25" w14:textId="7F4B88BD" w:rsidR="00A31B27" w:rsidRPr="00B74FEA" w:rsidRDefault="00B74FEA" w:rsidP="006B2B97">
              <w:pPr>
                <w:pStyle w:val="Footer"/>
                <w:rPr>
                  <w:sz w:val="20"/>
                  <w:szCs w:val="20"/>
                </w:rPr>
              </w:pPr>
              <w:r w:rsidRPr="00B74FEA">
                <w:rPr>
                  <w:sz w:val="20"/>
                  <w:szCs w:val="20"/>
                </w:rPr>
                <w:t>HIPPY_FM_131</w:t>
              </w:r>
            </w:p>
          </w:tc>
        </w:sdtContent>
      </w:sdt>
      <w:sdt>
        <w:sdtPr>
          <w:rPr>
            <w:sz w:val="20"/>
            <w:szCs w:val="20"/>
          </w:rPr>
          <w:alias w:val="Version"/>
          <w:tag w:val="_Version"/>
          <w:id w:val="-40747964"/>
          <w:placeholder>
            <w:docPart w:val="0B47FCE1070148B2935A35CFDF0D2A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EndPr/>
        <w:sdtContent>
          <w:tc>
            <w:tcPr>
              <w:tcW w:w="3934" w:type="dxa"/>
              <w:shd w:val="clear" w:color="auto" w:fill="auto"/>
              <w:vAlign w:val="center"/>
            </w:tcPr>
            <w:p w14:paraId="27D2624D" w14:textId="3B124BD9" w:rsidR="00A31B27" w:rsidRPr="00B74FEA" w:rsidRDefault="00B372C0" w:rsidP="006B2B97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20"/>
                  <w:szCs w:val="20"/>
                </w:rPr>
              </w:pPr>
              <w:r>
                <w:rPr>
                  <w:b w:val="0"/>
                  <w:bCs/>
                  <w:sz w:val="20"/>
                  <w:szCs w:val="20"/>
                </w:rPr>
                <w:t>2</w:t>
              </w:r>
              <w:r w:rsidR="00B74FEA" w:rsidRPr="00B74FEA">
                <w:rPr>
                  <w:b w:val="0"/>
                  <w:bCs/>
                  <w:sz w:val="20"/>
                  <w:szCs w:val="20"/>
                </w:rPr>
                <w:t>.0</w:t>
              </w:r>
            </w:p>
          </w:tc>
        </w:sdtContent>
      </w:sdt>
      <w:sdt>
        <w:sdtPr>
          <w:rPr>
            <w:sz w:val="20"/>
            <w:szCs w:val="18"/>
          </w:rPr>
          <w:alias w:val="Publish Date"/>
          <w:tag w:val=""/>
          <w:id w:val="2136214168"/>
          <w:placeholder>
            <w:docPart w:val="CCF6C6AE4F58496386013A507C5087A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20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tc>
            <w:tcPr>
              <w:tcW w:w="3934" w:type="dxa"/>
              <w:shd w:val="clear" w:color="auto" w:fill="auto"/>
              <w:vAlign w:val="center"/>
            </w:tcPr>
            <w:p w14:paraId="4D11F6D8" w14:textId="42E1A99F" w:rsidR="00A31B27" w:rsidRPr="00D1550B" w:rsidRDefault="006956AD" w:rsidP="006B2B97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20"/>
                  <w:szCs w:val="18"/>
                </w:rPr>
              </w:pPr>
              <w:r>
                <w:rPr>
                  <w:sz w:val="20"/>
                  <w:szCs w:val="18"/>
                </w:rPr>
                <w:t>20/01/2025</w:t>
              </w:r>
            </w:p>
          </w:tc>
        </w:sdtContent>
      </w:sdt>
      <w:tc>
        <w:tcPr>
          <w:tcW w:w="3934" w:type="dxa"/>
          <w:shd w:val="clear" w:color="auto" w:fill="auto"/>
          <w:vAlign w:val="center"/>
        </w:tcPr>
        <w:p w14:paraId="45379243" w14:textId="77777777" w:rsidR="00A31B27" w:rsidRPr="00D1550B" w:rsidRDefault="00A31B27" w:rsidP="006B2B97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D1550B">
            <w:rPr>
              <w:b w:val="0"/>
              <w:bCs/>
              <w:sz w:val="20"/>
              <w:szCs w:val="18"/>
            </w:rPr>
            <w:t xml:space="preserve">Page </w:t>
          </w:r>
          <w:r w:rsidRPr="00D1550B">
            <w:rPr>
              <w:sz w:val="20"/>
              <w:szCs w:val="18"/>
            </w:rPr>
            <w:fldChar w:fldCharType="begin"/>
          </w:r>
          <w:r w:rsidRPr="00D1550B">
            <w:rPr>
              <w:b w:val="0"/>
              <w:bCs/>
              <w:sz w:val="20"/>
              <w:szCs w:val="18"/>
            </w:rPr>
            <w:instrText xml:space="preserve"> PAGE  \* Arabic  \* MERGEFORMAT </w:instrText>
          </w:r>
          <w:r w:rsidRPr="00D1550B">
            <w:rPr>
              <w:sz w:val="20"/>
              <w:szCs w:val="18"/>
            </w:rPr>
            <w:fldChar w:fldCharType="separate"/>
          </w:r>
          <w:r w:rsidRPr="00D1550B">
            <w:rPr>
              <w:b w:val="0"/>
              <w:bCs/>
              <w:noProof/>
              <w:sz w:val="20"/>
              <w:szCs w:val="18"/>
            </w:rPr>
            <w:t>1</w:t>
          </w:r>
          <w:r w:rsidRPr="00D1550B">
            <w:rPr>
              <w:sz w:val="20"/>
              <w:szCs w:val="18"/>
            </w:rPr>
            <w:fldChar w:fldCharType="end"/>
          </w:r>
          <w:r w:rsidRPr="00D1550B">
            <w:rPr>
              <w:b w:val="0"/>
              <w:bCs/>
              <w:sz w:val="20"/>
              <w:szCs w:val="18"/>
            </w:rPr>
            <w:t xml:space="preserve"> of </w:t>
          </w:r>
          <w:r w:rsidRPr="00D1550B">
            <w:rPr>
              <w:sz w:val="20"/>
              <w:szCs w:val="18"/>
            </w:rPr>
            <w:fldChar w:fldCharType="begin"/>
          </w:r>
          <w:r w:rsidRPr="00D1550B">
            <w:rPr>
              <w:b w:val="0"/>
              <w:bCs/>
              <w:sz w:val="20"/>
              <w:szCs w:val="18"/>
            </w:rPr>
            <w:instrText xml:space="preserve"> NUMPAGES  \* Arabic  \* MERGEFORMAT </w:instrText>
          </w:r>
          <w:r w:rsidRPr="00D1550B">
            <w:rPr>
              <w:sz w:val="20"/>
              <w:szCs w:val="18"/>
            </w:rPr>
            <w:fldChar w:fldCharType="separate"/>
          </w:r>
          <w:r w:rsidRPr="00D1550B">
            <w:rPr>
              <w:b w:val="0"/>
              <w:bCs/>
              <w:noProof/>
              <w:sz w:val="20"/>
              <w:szCs w:val="18"/>
            </w:rPr>
            <w:t>2</w:t>
          </w:r>
          <w:r w:rsidRPr="00D1550B">
            <w:rPr>
              <w:sz w:val="20"/>
              <w:szCs w:val="18"/>
            </w:rPr>
            <w:fldChar w:fldCharType="end"/>
          </w:r>
        </w:p>
      </w:tc>
    </w:tr>
  </w:tbl>
  <w:p w14:paraId="25888DCF" w14:textId="77777777" w:rsidR="007642B8" w:rsidRDefault="007642B8" w:rsidP="001E2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5735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245"/>
      <w:gridCol w:w="5245"/>
    </w:tblGrid>
    <w:tr w:rsidR="007642B8" w:rsidRPr="007642B8" w14:paraId="0696C768" w14:textId="77777777" w:rsidTr="00F37E0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20"/>
            <w:szCs w:val="18"/>
          </w:rPr>
          <w:alias w:val="Publish Date"/>
          <w:tag w:val=""/>
          <w:id w:val="-1105349958"/>
          <w:placeholder>
            <w:docPart w:val="39106305FE2E4A61A6480A53903CC06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20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5245" w:type="dxa"/>
              <w:shd w:val="clear" w:color="auto" w:fill="auto"/>
              <w:vAlign w:val="center"/>
            </w:tcPr>
            <w:p w14:paraId="22626DFC" w14:textId="4AF224B1" w:rsidR="007642B8" w:rsidRPr="007642B8" w:rsidRDefault="006956AD" w:rsidP="007642B8">
              <w:pPr>
                <w:pStyle w:val="Footer"/>
                <w:rPr>
                  <w:b w:val="0"/>
                  <w:bCs/>
                </w:rPr>
              </w:pPr>
              <w:r>
                <w:rPr>
                  <w:sz w:val="20"/>
                  <w:szCs w:val="18"/>
                </w:rPr>
                <w:t>20/01/2025</w:t>
              </w:r>
            </w:p>
          </w:tc>
        </w:sdtContent>
      </w:sdt>
      <w:tc>
        <w:tcPr>
          <w:tcW w:w="5245" w:type="dxa"/>
          <w:shd w:val="clear" w:color="auto" w:fill="auto"/>
          <w:vAlign w:val="center"/>
        </w:tcPr>
        <w:p w14:paraId="35221B1D" w14:textId="27B52665" w:rsidR="007642B8" w:rsidRPr="00D1550B" w:rsidRDefault="007642B8" w:rsidP="007642B8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D1550B">
            <w:rPr>
              <w:sz w:val="20"/>
              <w:szCs w:val="18"/>
            </w:rPr>
            <w:fldChar w:fldCharType="begin"/>
          </w:r>
          <w:r w:rsidRPr="00D1550B">
            <w:rPr>
              <w:b w:val="0"/>
              <w:bCs/>
              <w:sz w:val="20"/>
              <w:szCs w:val="18"/>
            </w:rPr>
            <w:instrText xml:space="preserve"> STYLEREF  "Heading 1,Heading 1 NUMBERED"  \* MERGEFORMAT </w:instrText>
          </w:r>
          <w:r w:rsidRPr="00D1550B">
            <w:rPr>
              <w:sz w:val="20"/>
              <w:szCs w:val="18"/>
            </w:rPr>
            <w:fldChar w:fldCharType="separate"/>
          </w:r>
          <w:r w:rsidR="005C4507">
            <w:rPr>
              <w:b w:val="0"/>
              <w:bCs/>
              <w:noProof/>
              <w:sz w:val="20"/>
              <w:szCs w:val="18"/>
              <w:lang w:val="en-US"/>
            </w:rPr>
            <w:t xml:space="preserve">Error! </w:t>
          </w:r>
          <w:r w:rsidR="005C4507">
            <w:rPr>
              <w:noProof/>
              <w:sz w:val="20"/>
              <w:szCs w:val="18"/>
              <w:lang w:val="en-US"/>
            </w:rPr>
            <w:t>No text of specified style in document.</w:t>
          </w:r>
          <w:r w:rsidRPr="00D1550B">
            <w:rPr>
              <w:sz w:val="20"/>
              <w:szCs w:val="18"/>
            </w:rPr>
            <w:fldChar w:fldCharType="end"/>
          </w:r>
        </w:p>
      </w:tc>
      <w:tc>
        <w:tcPr>
          <w:tcW w:w="5245" w:type="dxa"/>
          <w:shd w:val="clear" w:color="auto" w:fill="auto"/>
          <w:vAlign w:val="center"/>
        </w:tcPr>
        <w:p w14:paraId="7876F4B5" w14:textId="77777777" w:rsidR="007642B8" w:rsidRPr="00D1550B" w:rsidRDefault="007642B8" w:rsidP="007642B8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D1550B">
            <w:rPr>
              <w:b w:val="0"/>
              <w:bCs/>
              <w:sz w:val="20"/>
              <w:szCs w:val="18"/>
            </w:rPr>
            <w:t xml:space="preserve">Page </w:t>
          </w:r>
          <w:r w:rsidRPr="00D1550B">
            <w:rPr>
              <w:sz w:val="20"/>
              <w:szCs w:val="18"/>
            </w:rPr>
            <w:fldChar w:fldCharType="begin"/>
          </w:r>
          <w:r w:rsidRPr="00D1550B">
            <w:rPr>
              <w:b w:val="0"/>
              <w:bCs/>
              <w:sz w:val="20"/>
              <w:szCs w:val="18"/>
            </w:rPr>
            <w:instrText xml:space="preserve"> PAGE  \* Arabic  \* MERGEFORMAT </w:instrText>
          </w:r>
          <w:r w:rsidRPr="00D1550B">
            <w:rPr>
              <w:sz w:val="20"/>
              <w:szCs w:val="18"/>
            </w:rPr>
            <w:fldChar w:fldCharType="separate"/>
          </w:r>
          <w:r w:rsidRPr="00D1550B">
            <w:rPr>
              <w:b w:val="0"/>
              <w:bCs/>
              <w:noProof/>
              <w:sz w:val="20"/>
              <w:szCs w:val="18"/>
            </w:rPr>
            <w:t>1</w:t>
          </w:r>
          <w:r w:rsidRPr="00D1550B">
            <w:rPr>
              <w:sz w:val="20"/>
              <w:szCs w:val="18"/>
            </w:rPr>
            <w:fldChar w:fldCharType="end"/>
          </w:r>
          <w:r w:rsidRPr="00D1550B">
            <w:rPr>
              <w:b w:val="0"/>
              <w:bCs/>
              <w:sz w:val="20"/>
              <w:szCs w:val="18"/>
            </w:rPr>
            <w:t xml:space="preserve"> of </w:t>
          </w:r>
          <w:r w:rsidRPr="00D1550B">
            <w:rPr>
              <w:sz w:val="20"/>
              <w:szCs w:val="18"/>
            </w:rPr>
            <w:fldChar w:fldCharType="begin"/>
          </w:r>
          <w:r w:rsidRPr="00D1550B">
            <w:rPr>
              <w:b w:val="0"/>
              <w:bCs/>
              <w:sz w:val="20"/>
              <w:szCs w:val="18"/>
            </w:rPr>
            <w:instrText xml:space="preserve"> NUMPAGES  \* Arabic  \* MERGEFORMAT </w:instrText>
          </w:r>
          <w:r w:rsidRPr="00D1550B">
            <w:rPr>
              <w:sz w:val="20"/>
              <w:szCs w:val="18"/>
            </w:rPr>
            <w:fldChar w:fldCharType="separate"/>
          </w:r>
          <w:r w:rsidRPr="00D1550B">
            <w:rPr>
              <w:b w:val="0"/>
              <w:bCs/>
              <w:noProof/>
              <w:sz w:val="20"/>
              <w:szCs w:val="18"/>
            </w:rPr>
            <w:t>2</w:t>
          </w:r>
          <w:r w:rsidRPr="00D1550B">
            <w:rPr>
              <w:sz w:val="20"/>
              <w:szCs w:val="18"/>
            </w:rPr>
            <w:fldChar w:fldCharType="end"/>
          </w:r>
        </w:p>
      </w:tc>
    </w:tr>
  </w:tbl>
  <w:p w14:paraId="616C99CD" w14:textId="77777777" w:rsidR="00B97350" w:rsidRDefault="00B97350" w:rsidP="00E24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4423" w14:textId="77777777" w:rsidR="00010E75" w:rsidRDefault="00010E75" w:rsidP="00455E86">
      <w:r>
        <w:separator/>
      </w:r>
    </w:p>
  </w:footnote>
  <w:footnote w:type="continuationSeparator" w:id="0">
    <w:p w14:paraId="443C3F8C" w14:textId="77777777" w:rsidR="00010E75" w:rsidRDefault="00010E75" w:rsidP="00455E86">
      <w:r>
        <w:continuationSeparator/>
      </w:r>
    </w:p>
  </w:footnote>
  <w:footnote w:type="continuationNotice" w:id="1">
    <w:p w14:paraId="0B6697F1" w14:textId="77777777" w:rsidR="00010E75" w:rsidRDefault="00010E75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10290"/>
    </w:tblGrid>
    <w:tr w:rsidR="00E86C15" w14:paraId="062C44B8" w14:textId="77777777" w:rsidTr="00F37E0F">
      <w:trPr>
        <w:trHeight w:hRule="exact" w:val="284"/>
      </w:trPr>
      <w:tc>
        <w:tcPr>
          <w:tcW w:w="5445" w:type="dxa"/>
          <w:tcBorders>
            <w:bottom w:val="single" w:sz="18" w:space="0" w:color="00A077"/>
          </w:tcBorders>
          <w:shd w:val="clear" w:color="auto" w:fill="auto"/>
        </w:tcPr>
        <w:p w14:paraId="616BD2AE" w14:textId="37C3819C" w:rsidR="00E86C15" w:rsidRPr="00D1550B" w:rsidRDefault="00F37E0F" w:rsidP="00E86C15">
          <w:pPr>
            <w:pStyle w:val="Header"/>
            <w:spacing w:after="80"/>
            <w:rPr>
              <w:sz w:val="20"/>
              <w:szCs w:val="18"/>
            </w:rPr>
          </w:pPr>
          <w:r w:rsidRPr="00D1550B">
            <w:rPr>
              <w:sz w:val="20"/>
              <w:szCs w:val="18"/>
            </w:rPr>
            <w:t>Tutor Training form</w:t>
          </w:r>
        </w:p>
      </w:tc>
      <w:tc>
        <w:tcPr>
          <w:tcW w:w="10290" w:type="dxa"/>
          <w:tcBorders>
            <w:bottom w:val="single" w:sz="18" w:space="0" w:color="00A077"/>
          </w:tcBorders>
        </w:tcPr>
        <w:p w14:paraId="007E3E64" w14:textId="77777777" w:rsidR="00E86C15" w:rsidRDefault="00E86C15" w:rsidP="00E86C15">
          <w:pPr>
            <w:pStyle w:val="Header"/>
          </w:pPr>
        </w:p>
      </w:tc>
    </w:tr>
  </w:tbl>
  <w:p w14:paraId="6B54F7C5" w14:textId="77777777" w:rsidR="00E86C15" w:rsidRDefault="00E86C15" w:rsidP="00E86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10490"/>
    </w:tblGrid>
    <w:tr w:rsidR="00B06B62" w14:paraId="3057C4D4" w14:textId="77777777" w:rsidTr="00F37E0F">
      <w:trPr>
        <w:trHeight w:hRule="exact" w:val="284"/>
      </w:trPr>
      <w:tc>
        <w:tcPr>
          <w:tcW w:w="5245" w:type="dxa"/>
          <w:tcBorders>
            <w:bottom w:val="single" w:sz="18" w:space="0" w:color="00A077"/>
          </w:tcBorders>
        </w:tcPr>
        <w:p w14:paraId="73A54023" w14:textId="31383244" w:rsidR="00B06B62" w:rsidRPr="00D1550B" w:rsidRDefault="00172616" w:rsidP="00AC1B07">
          <w:pPr>
            <w:pStyle w:val="Header"/>
            <w:spacing w:after="80"/>
            <w:rPr>
              <w:sz w:val="20"/>
              <w:szCs w:val="18"/>
            </w:rPr>
          </w:pPr>
          <w:r w:rsidRPr="00D1550B">
            <w:rPr>
              <w:sz w:val="20"/>
              <w:szCs w:val="18"/>
            </w:rPr>
            <w:t>Tutor Training form</w:t>
          </w:r>
        </w:p>
      </w:tc>
      <w:tc>
        <w:tcPr>
          <w:tcW w:w="10490" w:type="dxa"/>
          <w:tcBorders>
            <w:bottom w:val="single" w:sz="18" w:space="0" w:color="00A077"/>
          </w:tcBorders>
        </w:tcPr>
        <w:p w14:paraId="259A6D17" w14:textId="77777777" w:rsidR="00B06B62" w:rsidRPr="0042495B" w:rsidRDefault="00B06B62" w:rsidP="00455E86">
          <w:pPr>
            <w:pStyle w:val="Header"/>
            <w:rPr>
              <w:b/>
              <w:bCs w:val="0"/>
            </w:rPr>
          </w:pPr>
        </w:p>
      </w:tc>
    </w:tr>
  </w:tbl>
  <w:p w14:paraId="3226B8B5" w14:textId="77777777" w:rsidR="00B97350" w:rsidRDefault="00B97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0564FB"/>
    <w:multiLevelType w:val="hybridMultilevel"/>
    <w:tmpl w:val="8DF0CC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4"/>
  </w:num>
  <w:num w:numId="2" w16cid:durableId="2024356192">
    <w:abstractNumId w:val="7"/>
  </w:num>
  <w:num w:numId="3" w16cid:durableId="1666007373">
    <w:abstractNumId w:val="6"/>
  </w:num>
  <w:num w:numId="4" w16cid:durableId="640429841">
    <w:abstractNumId w:val="5"/>
  </w:num>
  <w:num w:numId="5" w16cid:durableId="856427457">
    <w:abstractNumId w:val="1"/>
  </w:num>
  <w:num w:numId="6" w16cid:durableId="134836570">
    <w:abstractNumId w:val="7"/>
  </w:num>
  <w:num w:numId="7" w16cid:durableId="1550724248">
    <w:abstractNumId w:val="0"/>
  </w:num>
  <w:num w:numId="8" w16cid:durableId="303318501">
    <w:abstractNumId w:val="3"/>
  </w:num>
  <w:num w:numId="9" w16cid:durableId="1832793575">
    <w:abstractNumId w:val="0"/>
  </w:num>
  <w:num w:numId="10" w16cid:durableId="1376395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782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t6QPMVdCnmQHdPs1tHD/KzbF1kE9B35si1iIU4STM35nGYYnestrXlQU1ASEksD6AWFFYTl2qNIWK2wdltVVxg==" w:salt="SE2cS2lb4ZDp8AA/VTRea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16"/>
    <w:rsid w:val="0000154C"/>
    <w:rsid w:val="00005220"/>
    <w:rsid w:val="00010E75"/>
    <w:rsid w:val="000172CD"/>
    <w:rsid w:val="000328B4"/>
    <w:rsid w:val="000344FD"/>
    <w:rsid w:val="00035B0F"/>
    <w:rsid w:val="000400FE"/>
    <w:rsid w:val="00043C42"/>
    <w:rsid w:val="000448A3"/>
    <w:rsid w:val="000541FE"/>
    <w:rsid w:val="00054CA8"/>
    <w:rsid w:val="00062BFD"/>
    <w:rsid w:val="00063C8F"/>
    <w:rsid w:val="0007038F"/>
    <w:rsid w:val="000774A3"/>
    <w:rsid w:val="00082DE2"/>
    <w:rsid w:val="00084EF2"/>
    <w:rsid w:val="00096F8D"/>
    <w:rsid w:val="0009701A"/>
    <w:rsid w:val="000B796C"/>
    <w:rsid w:val="000C2467"/>
    <w:rsid w:val="000C788A"/>
    <w:rsid w:val="000C7AA5"/>
    <w:rsid w:val="000E5C5F"/>
    <w:rsid w:val="000F7767"/>
    <w:rsid w:val="0011071E"/>
    <w:rsid w:val="00112B67"/>
    <w:rsid w:val="00113DBF"/>
    <w:rsid w:val="001150A9"/>
    <w:rsid w:val="00137156"/>
    <w:rsid w:val="00144E70"/>
    <w:rsid w:val="00150E72"/>
    <w:rsid w:val="00152F42"/>
    <w:rsid w:val="00160127"/>
    <w:rsid w:val="00160DD7"/>
    <w:rsid w:val="00163843"/>
    <w:rsid w:val="00172616"/>
    <w:rsid w:val="0018287A"/>
    <w:rsid w:val="00183E00"/>
    <w:rsid w:val="00186264"/>
    <w:rsid w:val="001872D6"/>
    <w:rsid w:val="00195D2F"/>
    <w:rsid w:val="001B4A39"/>
    <w:rsid w:val="001B5BE3"/>
    <w:rsid w:val="001C13F4"/>
    <w:rsid w:val="001C43FB"/>
    <w:rsid w:val="001C694E"/>
    <w:rsid w:val="001D07B4"/>
    <w:rsid w:val="001D4DE1"/>
    <w:rsid w:val="001D59C9"/>
    <w:rsid w:val="001E2618"/>
    <w:rsid w:val="001E6233"/>
    <w:rsid w:val="001F4BCE"/>
    <w:rsid w:val="001F77FD"/>
    <w:rsid w:val="00206D5A"/>
    <w:rsid w:val="002104E3"/>
    <w:rsid w:val="00211880"/>
    <w:rsid w:val="002135F2"/>
    <w:rsid w:val="00214C04"/>
    <w:rsid w:val="00231D76"/>
    <w:rsid w:val="002340D1"/>
    <w:rsid w:val="00237879"/>
    <w:rsid w:val="0024345A"/>
    <w:rsid w:val="00246D28"/>
    <w:rsid w:val="00256178"/>
    <w:rsid w:val="00262035"/>
    <w:rsid w:val="0026506A"/>
    <w:rsid w:val="00272B17"/>
    <w:rsid w:val="002738AC"/>
    <w:rsid w:val="002759D7"/>
    <w:rsid w:val="0027769D"/>
    <w:rsid w:val="0028110E"/>
    <w:rsid w:val="0029416C"/>
    <w:rsid w:val="00295913"/>
    <w:rsid w:val="00296F8A"/>
    <w:rsid w:val="002A0DE7"/>
    <w:rsid w:val="002A1BDB"/>
    <w:rsid w:val="002C7DBC"/>
    <w:rsid w:val="002D0D97"/>
    <w:rsid w:val="002E3033"/>
    <w:rsid w:val="002F0C61"/>
    <w:rsid w:val="002F5C97"/>
    <w:rsid w:val="002F5ECF"/>
    <w:rsid w:val="002F7AEE"/>
    <w:rsid w:val="003032EC"/>
    <w:rsid w:val="003071B5"/>
    <w:rsid w:val="00310C37"/>
    <w:rsid w:val="00330E8F"/>
    <w:rsid w:val="00331015"/>
    <w:rsid w:val="003334CB"/>
    <w:rsid w:val="003335CF"/>
    <w:rsid w:val="003443A4"/>
    <w:rsid w:val="00345878"/>
    <w:rsid w:val="00346103"/>
    <w:rsid w:val="0034720A"/>
    <w:rsid w:val="00351FDB"/>
    <w:rsid w:val="003578FC"/>
    <w:rsid w:val="00362278"/>
    <w:rsid w:val="0036691F"/>
    <w:rsid w:val="00367ACD"/>
    <w:rsid w:val="0037017E"/>
    <w:rsid w:val="003707BA"/>
    <w:rsid w:val="003746F2"/>
    <w:rsid w:val="003765BF"/>
    <w:rsid w:val="0038058E"/>
    <w:rsid w:val="003854D8"/>
    <w:rsid w:val="00386C15"/>
    <w:rsid w:val="00387DA6"/>
    <w:rsid w:val="003911EF"/>
    <w:rsid w:val="00392954"/>
    <w:rsid w:val="00395BBF"/>
    <w:rsid w:val="0039669E"/>
    <w:rsid w:val="003971DD"/>
    <w:rsid w:val="0039721B"/>
    <w:rsid w:val="003A2968"/>
    <w:rsid w:val="003A4EB1"/>
    <w:rsid w:val="003B286D"/>
    <w:rsid w:val="003B316F"/>
    <w:rsid w:val="003C2204"/>
    <w:rsid w:val="003C5D14"/>
    <w:rsid w:val="003D25A7"/>
    <w:rsid w:val="003E0D64"/>
    <w:rsid w:val="003E1D0F"/>
    <w:rsid w:val="003E394D"/>
    <w:rsid w:val="003E39C0"/>
    <w:rsid w:val="003E5DD0"/>
    <w:rsid w:val="003F1AB8"/>
    <w:rsid w:val="00404833"/>
    <w:rsid w:val="00417781"/>
    <w:rsid w:val="00417C6A"/>
    <w:rsid w:val="0042495B"/>
    <w:rsid w:val="004249DF"/>
    <w:rsid w:val="0044144F"/>
    <w:rsid w:val="0044189A"/>
    <w:rsid w:val="0044251D"/>
    <w:rsid w:val="00443CEE"/>
    <w:rsid w:val="00455E86"/>
    <w:rsid w:val="00456EC4"/>
    <w:rsid w:val="00457526"/>
    <w:rsid w:val="00457DD4"/>
    <w:rsid w:val="00461817"/>
    <w:rsid w:val="00462365"/>
    <w:rsid w:val="0046350B"/>
    <w:rsid w:val="00465480"/>
    <w:rsid w:val="00474CE9"/>
    <w:rsid w:val="00480717"/>
    <w:rsid w:val="0048285B"/>
    <w:rsid w:val="004912D8"/>
    <w:rsid w:val="00497DC2"/>
    <w:rsid w:val="00497E5E"/>
    <w:rsid w:val="004A26B6"/>
    <w:rsid w:val="004A62C5"/>
    <w:rsid w:val="004A7D3D"/>
    <w:rsid w:val="004C671F"/>
    <w:rsid w:val="004C6CFD"/>
    <w:rsid w:val="004D00F4"/>
    <w:rsid w:val="004D1C64"/>
    <w:rsid w:val="004D57E5"/>
    <w:rsid w:val="004F549E"/>
    <w:rsid w:val="004F6625"/>
    <w:rsid w:val="004F7AFF"/>
    <w:rsid w:val="00502239"/>
    <w:rsid w:val="00502ACB"/>
    <w:rsid w:val="005079D7"/>
    <w:rsid w:val="00512660"/>
    <w:rsid w:val="00520F1A"/>
    <w:rsid w:val="005225CC"/>
    <w:rsid w:val="00525885"/>
    <w:rsid w:val="00526A78"/>
    <w:rsid w:val="00540741"/>
    <w:rsid w:val="00555A70"/>
    <w:rsid w:val="00556144"/>
    <w:rsid w:val="00556FB4"/>
    <w:rsid w:val="00570703"/>
    <w:rsid w:val="00571378"/>
    <w:rsid w:val="005745F1"/>
    <w:rsid w:val="00575E8B"/>
    <w:rsid w:val="00580E96"/>
    <w:rsid w:val="00584AE2"/>
    <w:rsid w:val="0059383D"/>
    <w:rsid w:val="00594F86"/>
    <w:rsid w:val="005B413B"/>
    <w:rsid w:val="005C1D78"/>
    <w:rsid w:val="005C30A2"/>
    <w:rsid w:val="005C4507"/>
    <w:rsid w:val="005C674B"/>
    <w:rsid w:val="005C6806"/>
    <w:rsid w:val="005C6E1B"/>
    <w:rsid w:val="005C7F13"/>
    <w:rsid w:val="005D5801"/>
    <w:rsid w:val="005D6C37"/>
    <w:rsid w:val="005D6EA6"/>
    <w:rsid w:val="005E07C0"/>
    <w:rsid w:val="005E1B19"/>
    <w:rsid w:val="005E1BF5"/>
    <w:rsid w:val="005F050C"/>
    <w:rsid w:val="005F77E8"/>
    <w:rsid w:val="006003C2"/>
    <w:rsid w:val="00606F0C"/>
    <w:rsid w:val="006136E4"/>
    <w:rsid w:val="00614DD0"/>
    <w:rsid w:val="006205C4"/>
    <w:rsid w:val="006209FD"/>
    <w:rsid w:val="00627257"/>
    <w:rsid w:val="00632BF3"/>
    <w:rsid w:val="006356CC"/>
    <w:rsid w:val="006414A4"/>
    <w:rsid w:val="006418B6"/>
    <w:rsid w:val="00641E03"/>
    <w:rsid w:val="006466A4"/>
    <w:rsid w:val="006477A8"/>
    <w:rsid w:val="0064790E"/>
    <w:rsid w:val="00647FC1"/>
    <w:rsid w:val="0065018B"/>
    <w:rsid w:val="006549E4"/>
    <w:rsid w:val="0065508F"/>
    <w:rsid w:val="00657317"/>
    <w:rsid w:val="00657EBB"/>
    <w:rsid w:val="00675B3C"/>
    <w:rsid w:val="0068600A"/>
    <w:rsid w:val="00691258"/>
    <w:rsid w:val="00695049"/>
    <w:rsid w:val="006956AD"/>
    <w:rsid w:val="00697D1A"/>
    <w:rsid w:val="006A3791"/>
    <w:rsid w:val="006B2B97"/>
    <w:rsid w:val="006B400A"/>
    <w:rsid w:val="006C4B14"/>
    <w:rsid w:val="006C56D4"/>
    <w:rsid w:val="006D056B"/>
    <w:rsid w:val="006D155B"/>
    <w:rsid w:val="006E3A38"/>
    <w:rsid w:val="006E63BA"/>
    <w:rsid w:val="006E7C6C"/>
    <w:rsid w:val="007006DE"/>
    <w:rsid w:val="0070098C"/>
    <w:rsid w:val="00714A71"/>
    <w:rsid w:val="00714BD1"/>
    <w:rsid w:val="00722432"/>
    <w:rsid w:val="0073412A"/>
    <w:rsid w:val="00741E08"/>
    <w:rsid w:val="00746769"/>
    <w:rsid w:val="007511E8"/>
    <w:rsid w:val="00752853"/>
    <w:rsid w:val="00753456"/>
    <w:rsid w:val="00754025"/>
    <w:rsid w:val="00757722"/>
    <w:rsid w:val="00762F81"/>
    <w:rsid w:val="007642B8"/>
    <w:rsid w:val="00776464"/>
    <w:rsid w:val="00776A63"/>
    <w:rsid w:val="00776C08"/>
    <w:rsid w:val="00776FC5"/>
    <w:rsid w:val="00783153"/>
    <w:rsid w:val="0079152B"/>
    <w:rsid w:val="00793900"/>
    <w:rsid w:val="007A11C0"/>
    <w:rsid w:val="007A4255"/>
    <w:rsid w:val="007A486C"/>
    <w:rsid w:val="007A6359"/>
    <w:rsid w:val="007B0F78"/>
    <w:rsid w:val="007B1723"/>
    <w:rsid w:val="007B6149"/>
    <w:rsid w:val="007C036D"/>
    <w:rsid w:val="007C4764"/>
    <w:rsid w:val="007D43D8"/>
    <w:rsid w:val="0080630D"/>
    <w:rsid w:val="0080795B"/>
    <w:rsid w:val="008124F5"/>
    <w:rsid w:val="008145D5"/>
    <w:rsid w:val="0082123A"/>
    <w:rsid w:val="008228A3"/>
    <w:rsid w:val="00830E51"/>
    <w:rsid w:val="008469FA"/>
    <w:rsid w:val="00853849"/>
    <w:rsid w:val="00856431"/>
    <w:rsid w:val="00862BD3"/>
    <w:rsid w:val="00867B78"/>
    <w:rsid w:val="008700C9"/>
    <w:rsid w:val="008728B0"/>
    <w:rsid w:val="00884610"/>
    <w:rsid w:val="00886A3C"/>
    <w:rsid w:val="00887E36"/>
    <w:rsid w:val="00887F17"/>
    <w:rsid w:val="00893B25"/>
    <w:rsid w:val="008951F3"/>
    <w:rsid w:val="00895B78"/>
    <w:rsid w:val="008A5A63"/>
    <w:rsid w:val="008B0068"/>
    <w:rsid w:val="008C1AAD"/>
    <w:rsid w:val="008C237A"/>
    <w:rsid w:val="008C3C77"/>
    <w:rsid w:val="008C4C08"/>
    <w:rsid w:val="008D57AF"/>
    <w:rsid w:val="008E25C3"/>
    <w:rsid w:val="008E6778"/>
    <w:rsid w:val="008E6BED"/>
    <w:rsid w:val="008E6E88"/>
    <w:rsid w:val="0090022E"/>
    <w:rsid w:val="0090066B"/>
    <w:rsid w:val="00900A50"/>
    <w:rsid w:val="009105B2"/>
    <w:rsid w:val="00910A50"/>
    <w:rsid w:val="009115DB"/>
    <w:rsid w:val="00911678"/>
    <w:rsid w:val="00922576"/>
    <w:rsid w:val="00922A24"/>
    <w:rsid w:val="00923776"/>
    <w:rsid w:val="009468A4"/>
    <w:rsid w:val="00951106"/>
    <w:rsid w:val="00966A05"/>
    <w:rsid w:val="00966FE0"/>
    <w:rsid w:val="00970466"/>
    <w:rsid w:val="00983813"/>
    <w:rsid w:val="00984004"/>
    <w:rsid w:val="0099060F"/>
    <w:rsid w:val="00990879"/>
    <w:rsid w:val="0099466A"/>
    <w:rsid w:val="00994CBF"/>
    <w:rsid w:val="009A0F93"/>
    <w:rsid w:val="009A3C69"/>
    <w:rsid w:val="009B014B"/>
    <w:rsid w:val="009B03FA"/>
    <w:rsid w:val="009B4DFE"/>
    <w:rsid w:val="009B591B"/>
    <w:rsid w:val="009C111A"/>
    <w:rsid w:val="009C1A5D"/>
    <w:rsid w:val="009C6667"/>
    <w:rsid w:val="009D6A04"/>
    <w:rsid w:val="009D79CC"/>
    <w:rsid w:val="009E174B"/>
    <w:rsid w:val="009E3063"/>
    <w:rsid w:val="009F1A3E"/>
    <w:rsid w:val="009F256C"/>
    <w:rsid w:val="009F2C74"/>
    <w:rsid w:val="00A03E48"/>
    <w:rsid w:val="00A06349"/>
    <w:rsid w:val="00A07AD9"/>
    <w:rsid w:val="00A12402"/>
    <w:rsid w:val="00A12B34"/>
    <w:rsid w:val="00A20671"/>
    <w:rsid w:val="00A2267D"/>
    <w:rsid w:val="00A24AB8"/>
    <w:rsid w:val="00A31B27"/>
    <w:rsid w:val="00A3495F"/>
    <w:rsid w:val="00A35FD1"/>
    <w:rsid w:val="00A45B71"/>
    <w:rsid w:val="00A4750C"/>
    <w:rsid w:val="00A51C72"/>
    <w:rsid w:val="00A53792"/>
    <w:rsid w:val="00A55F28"/>
    <w:rsid w:val="00A76337"/>
    <w:rsid w:val="00A81439"/>
    <w:rsid w:val="00A938D7"/>
    <w:rsid w:val="00AB0ABA"/>
    <w:rsid w:val="00AB3D76"/>
    <w:rsid w:val="00AB46DB"/>
    <w:rsid w:val="00AB4984"/>
    <w:rsid w:val="00AB5129"/>
    <w:rsid w:val="00AB5A8D"/>
    <w:rsid w:val="00AC1B07"/>
    <w:rsid w:val="00AC486F"/>
    <w:rsid w:val="00AD0DF1"/>
    <w:rsid w:val="00AD4D5D"/>
    <w:rsid w:val="00AE02F9"/>
    <w:rsid w:val="00AE142A"/>
    <w:rsid w:val="00AE5C96"/>
    <w:rsid w:val="00AE7671"/>
    <w:rsid w:val="00AF1FD7"/>
    <w:rsid w:val="00B0256D"/>
    <w:rsid w:val="00B06B62"/>
    <w:rsid w:val="00B07F8A"/>
    <w:rsid w:val="00B14E15"/>
    <w:rsid w:val="00B218DD"/>
    <w:rsid w:val="00B27844"/>
    <w:rsid w:val="00B27C27"/>
    <w:rsid w:val="00B372C0"/>
    <w:rsid w:val="00B43327"/>
    <w:rsid w:val="00B44BCB"/>
    <w:rsid w:val="00B70907"/>
    <w:rsid w:val="00B7146C"/>
    <w:rsid w:val="00B74FEA"/>
    <w:rsid w:val="00B77632"/>
    <w:rsid w:val="00B77781"/>
    <w:rsid w:val="00B83E5F"/>
    <w:rsid w:val="00B965D6"/>
    <w:rsid w:val="00B96EB0"/>
    <w:rsid w:val="00B97350"/>
    <w:rsid w:val="00B974C3"/>
    <w:rsid w:val="00BA6ABD"/>
    <w:rsid w:val="00BB22ED"/>
    <w:rsid w:val="00BC1995"/>
    <w:rsid w:val="00BC33E6"/>
    <w:rsid w:val="00BC4D0A"/>
    <w:rsid w:val="00BC5543"/>
    <w:rsid w:val="00BD0F69"/>
    <w:rsid w:val="00BD564B"/>
    <w:rsid w:val="00BE5051"/>
    <w:rsid w:val="00BE7838"/>
    <w:rsid w:val="00BF1091"/>
    <w:rsid w:val="00BF32CB"/>
    <w:rsid w:val="00BF486C"/>
    <w:rsid w:val="00BF520E"/>
    <w:rsid w:val="00C000CC"/>
    <w:rsid w:val="00C01037"/>
    <w:rsid w:val="00C01576"/>
    <w:rsid w:val="00C1526A"/>
    <w:rsid w:val="00C15FC4"/>
    <w:rsid w:val="00C20454"/>
    <w:rsid w:val="00C208EF"/>
    <w:rsid w:val="00C274A3"/>
    <w:rsid w:val="00C3363B"/>
    <w:rsid w:val="00C346BE"/>
    <w:rsid w:val="00C51A28"/>
    <w:rsid w:val="00C53168"/>
    <w:rsid w:val="00C563B5"/>
    <w:rsid w:val="00C56757"/>
    <w:rsid w:val="00C57526"/>
    <w:rsid w:val="00C60C9B"/>
    <w:rsid w:val="00C676F1"/>
    <w:rsid w:val="00C74467"/>
    <w:rsid w:val="00C76EF4"/>
    <w:rsid w:val="00C84B90"/>
    <w:rsid w:val="00C87BEE"/>
    <w:rsid w:val="00C90320"/>
    <w:rsid w:val="00C91575"/>
    <w:rsid w:val="00C92A79"/>
    <w:rsid w:val="00C93CA3"/>
    <w:rsid w:val="00C95DD0"/>
    <w:rsid w:val="00C96EE4"/>
    <w:rsid w:val="00CC0935"/>
    <w:rsid w:val="00CC293B"/>
    <w:rsid w:val="00CC32F7"/>
    <w:rsid w:val="00CC430C"/>
    <w:rsid w:val="00CD4AD0"/>
    <w:rsid w:val="00CD6438"/>
    <w:rsid w:val="00CE0B41"/>
    <w:rsid w:val="00CE24FF"/>
    <w:rsid w:val="00CE503C"/>
    <w:rsid w:val="00CE69A2"/>
    <w:rsid w:val="00CF4FEB"/>
    <w:rsid w:val="00D064F7"/>
    <w:rsid w:val="00D10377"/>
    <w:rsid w:val="00D1539F"/>
    <w:rsid w:val="00D1550B"/>
    <w:rsid w:val="00D226A8"/>
    <w:rsid w:val="00D22E0A"/>
    <w:rsid w:val="00D24DE5"/>
    <w:rsid w:val="00D25C3E"/>
    <w:rsid w:val="00D27617"/>
    <w:rsid w:val="00D31BFF"/>
    <w:rsid w:val="00D366A7"/>
    <w:rsid w:val="00D37CD7"/>
    <w:rsid w:val="00D37EE6"/>
    <w:rsid w:val="00D4516E"/>
    <w:rsid w:val="00D472AD"/>
    <w:rsid w:val="00D52A88"/>
    <w:rsid w:val="00D53BB9"/>
    <w:rsid w:val="00D546B7"/>
    <w:rsid w:val="00D629CC"/>
    <w:rsid w:val="00D63F9C"/>
    <w:rsid w:val="00D73BE9"/>
    <w:rsid w:val="00D75434"/>
    <w:rsid w:val="00D77310"/>
    <w:rsid w:val="00D80940"/>
    <w:rsid w:val="00D819EE"/>
    <w:rsid w:val="00D81A7D"/>
    <w:rsid w:val="00D8435A"/>
    <w:rsid w:val="00D86CE7"/>
    <w:rsid w:val="00D91042"/>
    <w:rsid w:val="00D91C95"/>
    <w:rsid w:val="00D95385"/>
    <w:rsid w:val="00D96DBA"/>
    <w:rsid w:val="00DB2B9B"/>
    <w:rsid w:val="00DB44F9"/>
    <w:rsid w:val="00DB70B0"/>
    <w:rsid w:val="00DC1D0D"/>
    <w:rsid w:val="00DC1EB8"/>
    <w:rsid w:val="00DC275B"/>
    <w:rsid w:val="00DC6C8F"/>
    <w:rsid w:val="00DC7144"/>
    <w:rsid w:val="00DD369D"/>
    <w:rsid w:val="00DD5884"/>
    <w:rsid w:val="00DE3432"/>
    <w:rsid w:val="00DE6200"/>
    <w:rsid w:val="00DF4DDA"/>
    <w:rsid w:val="00E06B1D"/>
    <w:rsid w:val="00E117D8"/>
    <w:rsid w:val="00E143AF"/>
    <w:rsid w:val="00E15F41"/>
    <w:rsid w:val="00E17A6F"/>
    <w:rsid w:val="00E22552"/>
    <w:rsid w:val="00E24B54"/>
    <w:rsid w:val="00E25FAB"/>
    <w:rsid w:val="00E269AE"/>
    <w:rsid w:val="00E330EE"/>
    <w:rsid w:val="00E331CC"/>
    <w:rsid w:val="00E33FD2"/>
    <w:rsid w:val="00E35FA3"/>
    <w:rsid w:val="00E51D9E"/>
    <w:rsid w:val="00E52D8B"/>
    <w:rsid w:val="00E55C49"/>
    <w:rsid w:val="00E600A7"/>
    <w:rsid w:val="00E611DE"/>
    <w:rsid w:val="00E653C7"/>
    <w:rsid w:val="00E66C7D"/>
    <w:rsid w:val="00E67BBE"/>
    <w:rsid w:val="00E723F7"/>
    <w:rsid w:val="00E73495"/>
    <w:rsid w:val="00E73EFC"/>
    <w:rsid w:val="00E8214F"/>
    <w:rsid w:val="00E86C15"/>
    <w:rsid w:val="00E97B29"/>
    <w:rsid w:val="00EA1397"/>
    <w:rsid w:val="00EA3128"/>
    <w:rsid w:val="00EA48C6"/>
    <w:rsid w:val="00EA4BBF"/>
    <w:rsid w:val="00EB26F3"/>
    <w:rsid w:val="00EB28B8"/>
    <w:rsid w:val="00EB5122"/>
    <w:rsid w:val="00EC354B"/>
    <w:rsid w:val="00EC3E2C"/>
    <w:rsid w:val="00ED4224"/>
    <w:rsid w:val="00ED56D5"/>
    <w:rsid w:val="00EE11B4"/>
    <w:rsid w:val="00EF0474"/>
    <w:rsid w:val="00EF1DB5"/>
    <w:rsid w:val="00EF79B8"/>
    <w:rsid w:val="00F0148A"/>
    <w:rsid w:val="00F03F50"/>
    <w:rsid w:val="00F041F2"/>
    <w:rsid w:val="00F0663D"/>
    <w:rsid w:val="00F12742"/>
    <w:rsid w:val="00F14FA3"/>
    <w:rsid w:val="00F23BDF"/>
    <w:rsid w:val="00F2517C"/>
    <w:rsid w:val="00F27894"/>
    <w:rsid w:val="00F32F9F"/>
    <w:rsid w:val="00F36FC1"/>
    <w:rsid w:val="00F37E0F"/>
    <w:rsid w:val="00F46B52"/>
    <w:rsid w:val="00F47592"/>
    <w:rsid w:val="00F5053B"/>
    <w:rsid w:val="00F5102B"/>
    <w:rsid w:val="00F625BC"/>
    <w:rsid w:val="00F62DEE"/>
    <w:rsid w:val="00F62E8D"/>
    <w:rsid w:val="00F63B5D"/>
    <w:rsid w:val="00F74D25"/>
    <w:rsid w:val="00F74ED0"/>
    <w:rsid w:val="00F756E6"/>
    <w:rsid w:val="00F77448"/>
    <w:rsid w:val="00F82BFF"/>
    <w:rsid w:val="00F85C7D"/>
    <w:rsid w:val="00F878B2"/>
    <w:rsid w:val="00F91B8F"/>
    <w:rsid w:val="00F960B4"/>
    <w:rsid w:val="00F96F6B"/>
    <w:rsid w:val="00FB0894"/>
    <w:rsid w:val="00FB3587"/>
    <w:rsid w:val="00FC3CBA"/>
    <w:rsid w:val="00FC5022"/>
    <w:rsid w:val="00FD1414"/>
    <w:rsid w:val="00FD1C3D"/>
    <w:rsid w:val="00FD2AD6"/>
    <w:rsid w:val="00FE0D80"/>
    <w:rsid w:val="00FE2758"/>
    <w:rsid w:val="07B640CA"/>
    <w:rsid w:val="0E28C555"/>
    <w:rsid w:val="0EB2F625"/>
    <w:rsid w:val="12D47AED"/>
    <w:rsid w:val="146FB3D6"/>
    <w:rsid w:val="22CA35D8"/>
    <w:rsid w:val="27B516DC"/>
    <w:rsid w:val="28164476"/>
    <w:rsid w:val="28D67A5C"/>
    <w:rsid w:val="28F65DE5"/>
    <w:rsid w:val="2CCD7A68"/>
    <w:rsid w:val="2DF7D470"/>
    <w:rsid w:val="3C513DD7"/>
    <w:rsid w:val="4302B61C"/>
    <w:rsid w:val="43207105"/>
    <w:rsid w:val="44AE608E"/>
    <w:rsid w:val="46A5F25B"/>
    <w:rsid w:val="480C9025"/>
    <w:rsid w:val="4EE72800"/>
    <w:rsid w:val="4F0AFF44"/>
    <w:rsid w:val="50724A3F"/>
    <w:rsid w:val="5376CBD0"/>
    <w:rsid w:val="55D9076A"/>
    <w:rsid w:val="58A2D1C2"/>
    <w:rsid w:val="5B772934"/>
    <w:rsid w:val="609C432E"/>
    <w:rsid w:val="6A1964F3"/>
    <w:rsid w:val="6D45DC29"/>
    <w:rsid w:val="758B8CFD"/>
    <w:rsid w:val="7A3F9AA3"/>
    <w:rsid w:val="7BFF8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0B121"/>
  <w15:chartTrackingRefBased/>
  <w15:docId w15:val="{FCC2DFE0-296F-4075-A43C-59F1257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 w:val="0"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 w:val="0"/>
      <w:color w:val="00A077"/>
      <w:spacing w:val="4"/>
      <w:sz w:val="44"/>
      <w:szCs w:val="28"/>
      <w:shd w:val="clear" w:color="001446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55614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F52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sl.instructure.com/courses/248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.Holdridge\Downloads\ETO%20FORM%20TEMPLATE_1.1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106305FE2E4A61A6480A53903CC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88708-AD80-46DC-82D8-B811CF40BD50}"/>
      </w:docPartPr>
      <w:docPartBody>
        <w:p w:rsidR="00581F32" w:rsidRDefault="00AB4984" w:rsidP="00AB4984">
          <w:pPr>
            <w:pStyle w:val="39106305FE2E4A61A6480A53903CC06D3"/>
          </w:pPr>
          <w:r w:rsidRPr="00E86C15">
            <w:rPr>
              <w:rStyle w:val="PlaceholderText"/>
              <w:vanish/>
              <w:sz w:val="20"/>
              <w:szCs w:val="18"/>
            </w:rPr>
            <w:t>Type here.</w:t>
          </w:r>
        </w:p>
      </w:docPartBody>
    </w:docPart>
    <w:docPart>
      <w:docPartPr>
        <w:name w:val="A42DF468A6BC413FB8F77B664065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683DE-3A75-4EBD-A1D9-EA419915D3D7}"/>
      </w:docPartPr>
      <w:docPartBody>
        <w:p w:rsidR="00581F32" w:rsidRDefault="00F94028" w:rsidP="00F94028">
          <w:pPr>
            <w:pStyle w:val="A42DF468A6BC413FB8F77B6640650F81"/>
          </w:pPr>
          <w:r w:rsidRPr="005745F1">
            <w:rPr>
              <w:rStyle w:val="PlaceholderText"/>
              <w:color w:val="C5C5C5" w:themeColor="background2" w:themeShade="D9"/>
            </w:rPr>
            <w:t>Type here.</w:t>
          </w:r>
        </w:p>
      </w:docPartBody>
    </w:docPart>
    <w:docPart>
      <w:docPartPr>
        <w:name w:val="EA8CA7C5E595443AAD25476AD8737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1F97F-D854-48B6-A86B-DB5885E215FC}"/>
      </w:docPartPr>
      <w:docPartBody>
        <w:p w:rsidR="005C30E9" w:rsidRDefault="00F94028" w:rsidP="00F94028">
          <w:pPr>
            <w:pStyle w:val="EA8CA7C5E595443AAD25476AD8737422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EA18354AC4324073B94B26E0F264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07EAC-9414-4292-9F33-273800EE32C7}"/>
      </w:docPartPr>
      <w:docPartBody>
        <w:p w:rsidR="005C30E9" w:rsidRDefault="00F94028" w:rsidP="00F94028">
          <w:pPr>
            <w:pStyle w:val="EA18354AC4324073B94B26E0F2645D57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Pick a date.</w:t>
          </w:r>
        </w:p>
      </w:docPartBody>
    </w:docPart>
    <w:docPart>
      <w:docPartPr>
        <w:name w:val="CCF6C6AE4F58496386013A507C508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78098-FCBC-4994-8887-2D44873017C1}"/>
      </w:docPartPr>
      <w:docPartBody>
        <w:p w:rsidR="002D442D" w:rsidRDefault="009A0F93" w:rsidP="009A0F93">
          <w:pPr>
            <w:pStyle w:val="CCF6C6AE4F58496386013A507C5087A9"/>
          </w:pPr>
          <w:r w:rsidRPr="00E86C15">
            <w:rPr>
              <w:rStyle w:val="PlaceholderText"/>
              <w:vanish/>
              <w:sz w:val="20"/>
              <w:szCs w:val="18"/>
            </w:rPr>
            <w:t>Type here.</w:t>
          </w:r>
        </w:p>
      </w:docPartBody>
    </w:docPart>
    <w:docPart>
      <w:docPartPr>
        <w:name w:val="0B47FCE1070148B2935A35CFDF0D2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AB760-0200-49B2-976F-EA9E9A7C6F79}"/>
      </w:docPartPr>
      <w:docPartBody>
        <w:p w:rsidR="002D442D" w:rsidRDefault="009A0F93">
          <w:r w:rsidRPr="00D15962">
            <w:rPr>
              <w:rStyle w:val="PlaceholderText"/>
            </w:rPr>
            <w:t>[Version]</w:t>
          </w:r>
        </w:p>
      </w:docPartBody>
    </w:docPart>
    <w:docPart>
      <w:docPartPr>
        <w:name w:val="206F6DA6D7DC43348E7D4B347D92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1B1B1-61A6-4142-8668-33533BC50DFE}"/>
      </w:docPartPr>
      <w:docPartBody>
        <w:p w:rsidR="002D442D" w:rsidRDefault="009A0F93">
          <w:r w:rsidRPr="00D15962">
            <w:rPr>
              <w:rStyle w:val="PlaceholderText"/>
            </w:rPr>
            <w:t>[Doc ID]</w:t>
          </w:r>
        </w:p>
      </w:docPartBody>
    </w:docPart>
    <w:docPart>
      <w:docPartPr>
        <w:name w:val="68D43F7249EC4470A09D6D4B2B53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A37F-733B-472B-9353-ADCD3EE1B85E}"/>
      </w:docPartPr>
      <w:docPartBody>
        <w:p w:rsidR="00D81A7D" w:rsidRDefault="00F94028" w:rsidP="00F94028">
          <w:pPr>
            <w:pStyle w:val="68D43F7249EC4470A09D6D4B2B53DEEA"/>
          </w:pPr>
          <w:r w:rsidRPr="00C87BEE">
            <w:rPr>
              <w:rStyle w:val="PlaceholderText"/>
              <w:color w:val="C5C5C5" w:themeColor="background2" w:themeShade="D9"/>
            </w:rPr>
            <w:t>Enter text here.</w:t>
          </w:r>
        </w:p>
      </w:docPartBody>
    </w:docPart>
    <w:docPart>
      <w:docPartPr>
        <w:name w:val="6678E3DD68E541E8A01607541FBBC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F7570-657E-41A7-AF8B-332EA3C0E313}"/>
      </w:docPartPr>
      <w:docPartBody>
        <w:p w:rsidR="005233B4" w:rsidRDefault="00F94028" w:rsidP="00F94028">
          <w:pPr>
            <w:pStyle w:val="6678E3DD68E541E8A01607541FBBC9371"/>
          </w:pPr>
          <w:r w:rsidRPr="00AB5129">
            <w:rPr>
              <w:rStyle w:val="PlaceholderText"/>
              <w:color w:val="C5C5C5" w:themeColor="background2" w:themeShade="D9"/>
            </w:rPr>
            <w:t>Names of attending Tutors.</w:t>
          </w:r>
        </w:p>
      </w:docPartBody>
    </w:docPart>
    <w:docPart>
      <w:docPartPr>
        <w:name w:val="C5755D26C1994AB2BBE5A4B3E22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D3927-C63D-486B-9520-349AA6BDE2B4}"/>
      </w:docPartPr>
      <w:docPartBody>
        <w:p w:rsidR="005233B4" w:rsidRDefault="00F94028" w:rsidP="00F94028">
          <w:pPr>
            <w:pStyle w:val="C5755D26C1994AB2BBE5A4B3E225341E1"/>
          </w:pPr>
          <w:r>
            <w:rPr>
              <w:rStyle w:val="PlaceholderText"/>
              <w:color w:val="C5C5C5" w:themeColor="background2" w:themeShade="D9"/>
            </w:rPr>
            <w:t>Enter number of activities roleplayed</w:t>
          </w:r>
          <w:r w:rsidRPr="00D25C3E">
            <w:rPr>
              <w:rStyle w:val="PlaceholderText"/>
              <w:color w:val="C5C5C5" w:themeColor="background2" w:themeShade="D9"/>
            </w:rPr>
            <w:t>.</w:t>
          </w:r>
        </w:p>
      </w:docPartBody>
    </w:docPart>
    <w:docPart>
      <w:docPartPr>
        <w:name w:val="5B24806BD55D44AE8E9D5F498EBE2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4F550-7A80-48FC-9A09-BE0A9F08FA04}"/>
      </w:docPartPr>
      <w:docPartBody>
        <w:p w:rsidR="005233B4" w:rsidRDefault="00F94028" w:rsidP="00F94028">
          <w:pPr>
            <w:pStyle w:val="5B24806BD55D44AE8E9D5F498EBE23DF1"/>
          </w:pPr>
          <w:r w:rsidRPr="00D25C3E">
            <w:rPr>
              <w:color w:val="C5C5C5" w:themeColor="background2" w:themeShade="D9"/>
            </w:rPr>
            <w:t>Enter date.</w:t>
          </w:r>
        </w:p>
      </w:docPartBody>
    </w:docPart>
    <w:docPart>
      <w:docPartPr>
        <w:name w:val="92017DE73B3E4C11A6E378A4CED20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B882D-DC02-4793-B521-1B4D70FB5FC1}"/>
      </w:docPartPr>
      <w:docPartBody>
        <w:p w:rsidR="005233B4" w:rsidRDefault="00F94028" w:rsidP="00F94028">
          <w:pPr>
            <w:pStyle w:val="92017DE73B3E4C11A6E378A4CED20A021"/>
          </w:pPr>
          <w:r w:rsidRPr="009B591B">
            <w:rPr>
              <w:rStyle w:val="PlaceholderText"/>
              <w:color w:val="C5C5C5" w:themeColor="background2" w:themeShade="D9"/>
            </w:rPr>
            <w:t>Enter hours.</w:t>
          </w:r>
        </w:p>
      </w:docPartBody>
    </w:docPart>
    <w:docPart>
      <w:docPartPr>
        <w:name w:val="5B70314A273447CEA45FEEA096563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304B-D7BC-4493-B33F-6413F7A07EDB}"/>
      </w:docPartPr>
      <w:docPartBody>
        <w:p w:rsidR="005233B4" w:rsidRDefault="00F94028" w:rsidP="00F94028">
          <w:pPr>
            <w:pStyle w:val="5B70314A273447CEA45FEEA09656363C1"/>
          </w:pPr>
          <w:r w:rsidRPr="009B591B">
            <w:rPr>
              <w:rStyle w:val="PlaceholderText"/>
              <w:bCs w:val="0"/>
              <w:color w:val="C5C5C5" w:themeColor="background2" w:themeShade="D9"/>
            </w:rPr>
            <w:t>Enter minutes.</w:t>
          </w:r>
        </w:p>
      </w:docPartBody>
    </w:docPart>
    <w:docPart>
      <w:docPartPr>
        <w:name w:val="9A6F10B834D2467EB84CE8A20840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B90B-290B-4057-BB72-23DE8A76A90B}"/>
      </w:docPartPr>
      <w:docPartBody>
        <w:p w:rsidR="005233B4" w:rsidRDefault="00F94028" w:rsidP="00F94028">
          <w:pPr>
            <w:pStyle w:val="9A6F10B834D2467EB84CE8A2084043D21"/>
          </w:pPr>
          <w:r w:rsidRPr="000541FE">
            <w:rPr>
              <w:rStyle w:val="PlaceholderText"/>
              <w:color w:val="C5C5C5" w:themeColor="background2" w:themeShade="D9"/>
              <w:sz w:val="22"/>
            </w:rPr>
            <w:t>Enter text.</w:t>
          </w:r>
        </w:p>
      </w:docPartBody>
    </w:docPart>
    <w:docPart>
      <w:docPartPr>
        <w:name w:val="4D3F23DDFFE64E97B5E5F848ABE6F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CD8DD-FC50-4C59-AAEE-C59529A0CBB0}"/>
      </w:docPartPr>
      <w:docPartBody>
        <w:p w:rsidR="005233B4" w:rsidRDefault="00F94028" w:rsidP="00F94028">
          <w:pPr>
            <w:pStyle w:val="4D3F23DDFFE64E97B5E5F848ABE6FE031"/>
          </w:pPr>
          <w:r w:rsidRPr="000541FE">
            <w:rPr>
              <w:rStyle w:val="PlaceholderText"/>
              <w:color w:val="C5C5C5" w:themeColor="background2" w:themeShade="D9"/>
              <w:sz w:val="22"/>
            </w:rPr>
            <w:t>Enter text.</w:t>
          </w:r>
        </w:p>
      </w:docPartBody>
    </w:docPart>
    <w:docPart>
      <w:docPartPr>
        <w:name w:val="8B4A2C6B040543E58888C89992CD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B13DE-4B12-42DA-A4F8-844A5B5BDA33}"/>
      </w:docPartPr>
      <w:docPartBody>
        <w:p w:rsidR="005233B4" w:rsidRDefault="00F94028" w:rsidP="00F94028">
          <w:pPr>
            <w:pStyle w:val="8B4A2C6B040543E58888C89992CDF1111"/>
          </w:pPr>
          <w:r w:rsidRPr="000541FE">
            <w:rPr>
              <w:rStyle w:val="PlaceholderText"/>
              <w:color w:val="C5C5C5" w:themeColor="background2" w:themeShade="D9"/>
              <w:sz w:val="22"/>
            </w:rPr>
            <w:t>Enter text.</w:t>
          </w:r>
        </w:p>
      </w:docPartBody>
    </w:docPart>
    <w:docPart>
      <w:docPartPr>
        <w:name w:val="21209F0654F241C58B62253ED7AA8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5CAE1-76AF-4B73-A938-67D46EF3DFCC}"/>
      </w:docPartPr>
      <w:docPartBody>
        <w:p w:rsidR="005233B4" w:rsidRDefault="00F94028" w:rsidP="00F94028">
          <w:pPr>
            <w:pStyle w:val="21209F0654F241C58B62253ED7AA8A571"/>
          </w:pPr>
          <w:r w:rsidRPr="000541FE">
            <w:rPr>
              <w:rStyle w:val="PlaceholderText"/>
              <w:color w:val="C5C5C5" w:themeColor="background2" w:themeShade="D9"/>
              <w:sz w:val="22"/>
            </w:rPr>
            <w:t>Enter text.</w:t>
          </w:r>
        </w:p>
      </w:docPartBody>
    </w:docPart>
    <w:docPart>
      <w:docPartPr>
        <w:name w:val="7ADE18BE6C46447B9FFA94AEC25CB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B9CE9-46FA-4731-A4E8-DDE5F68B47FF}"/>
      </w:docPartPr>
      <w:docPartBody>
        <w:p w:rsidR="005233B4" w:rsidRDefault="00F94028" w:rsidP="00F94028">
          <w:pPr>
            <w:pStyle w:val="7ADE18BE6C46447B9FFA94AEC25CB5661"/>
          </w:pPr>
          <w:r w:rsidRPr="00F91B8F">
            <w:rPr>
              <w:rStyle w:val="PlaceholderText"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662700165E6B47C99E9797D829221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ACFF-C66A-49B8-B1A2-4CD1EC00D657}"/>
      </w:docPartPr>
      <w:docPartBody>
        <w:p w:rsidR="005233B4" w:rsidRDefault="00F94028" w:rsidP="00F94028">
          <w:pPr>
            <w:pStyle w:val="662700165E6B47C99E9797D829221F7D1"/>
          </w:pPr>
          <w:r w:rsidRPr="00C87BEE">
            <w:rPr>
              <w:rStyle w:val="PlaceholderText"/>
              <w:color w:val="C5C5C5" w:themeColor="background2" w:themeShade="D9"/>
            </w:rPr>
            <w:t>Enter text here.</w:t>
          </w:r>
        </w:p>
      </w:docPartBody>
    </w:docPart>
    <w:docPart>
      <w:docPartPr>
        <w:name w:val="E4606D6F496047B5A53B5416FA0D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33632-272A-45DA-B5B1-E3B36A580C1B}"/>
      </w:docPartPr>
      <w:docPartBody>
        <w:p w:rsidR="005233B4" w:rsidRDefault="00F94028" w:rsidP="00F94028">
          <w:pPr>
            <w:pStyle w:val="E4606D6F496047B5A53B5416FA0DF8511"/>
          </w:pPr>
          <w:r w:rsidRPr="000541FE">
            <w:rPr>
              <w:rStyle w:val="PlaceholderText"/>
              <w:color w:val="C5C5C5" w:themeColor="background2" w:themeShade="D9"/>
              <w:sz w:val="22"/>
            </w:rPr>
            <w:t>Enter text.</w:t>
          </w:r>
        </w:p>
      </w:docPartBody>
    </w:docPart>
    <w:docPart>
      <w:docPartPr>
        <w:name w:val="56069A3CC017493E89FF110688279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EB155-6DA4-49E5-9617-696B4F977E04}"/>
      </w:docPartPr>
      <w:docPartBody>
        <w:p w:rsidR="005233B4" w:rsidRDefault="00F94028" w:rsidP="00F94028">
          <w:pPr>
            <w:pStyle w:val="56069A3CC017493E89FF110688279A5E1"/>
          </w:pPr>
          <w:r w:rsidRPr="000541FE">
            <w:rPr>
              <w:rStyle w:val="PlaceholderText"/>
              <w:color w:val="C5C5C5" w:themeColor="background2" w:themeShade="D9"/>
              <w:sz w:val="22"/>
            </w:rPr>
            <w:t>Enter text.</w:t>
          </w:r>
        </w:p>
      </w:docPartBody>
    </w:docPart>
    <w:docPart>
      <w:docPartPr>
        <w:name w:val="E193FAE573834183AB4C4C5CD12C4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78247-8035-44E3-A7A3-029DC7DE8F15}"/>
      </w:docPartPr>
      <w:docPartBody>
        <w:p w:rsidR="005233B4" w:rsidRDefault="00F94028" w:rsidP="00F94028">
          <w:pPr>
            <w:pStyle w:val="E193FAE573834183AB4C4C5CD12C46F51"/>
          </w:pPr>
          <w:r w:rsidRPr="00F91B8F">
            <w:rPr>
              <w:rStyle w:val="PlaceholderText"/>
              <w:color w:val="C5C5C5" w:themeColor="background2" w:themeShade="D9"/>
            </w:rPr>
            <w:t>Choose an activity pack.</w:t>
          </w:r>
        </w:p>
      </w:docPartBody>
    </w:docPart>
    <w:docPart>
      <w:docPartPr>
        <w:name w:val="882FDA93B6AE42CAA45AE5B844B99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AA331-03E9-49B8-AFCD-9A68DE503BA3}"/>
      </w:docPartPr>
      <w:docPartBody>
        <w:p w:rsidR="005233B4" w:rsidRDefault="00F94028" w:rsidP="00F94028">
          <w:pPr>
            <w:pStyle w:val="882FDA93B6AE42CAA45AE5B844B994081"/>
          </w:pPr>
          <w:r w:rsidRPr="00C41DB0">
            <w:rPr>
              <w:rStyle w:val="PlaceholderText"/>
              <w:color w:val="C5C5C5" w:themeColor="background2" w:themeShade="D9"/>
            </w:rPr>
            <w:t>Enter text</w:t>
          </w:r>
          <w:r>
            <w:rPr>
              <w:rStyle w:val="PlaceholderText"/>
              <w:b/>
              <w:bCs w:val="0"/>
              <w:color w:val="C5C5C5" w:themeColor="background2" w:themeShade="D9"/>
            </w:rPr>
            <w:t xml:space="preserve"> </w:t>
          </w:r>
          <w:r>
            <w:rPr>
              <w:rStyle w:val="PlaceholderText"/>
              <w:b/>
              <w:color w:val="C5C5C5" w:themeColor="background2" w:themeShade="D9"/>
            </w:rPr>
            <w:t>here</w:t>
          </w:r>
          <w:r w:rsidRPr="00C41DB0">
            <w:rPr>
              <w:rStyle w:val="PlaceholderText"/>
              <w:color w:val="C5C5C5" w:themeColor="background2" w:themeShade="D9"/>
            </w:rPr>
            <w:t>.</w:t>
          </w:r>
        </w:p>
      </w:docPartBody>
    </w:docPart>
    <w:docPart>
      <w:docPartPr>
        <w:name w:val="7E02E1229F5446EBB89F530AB193C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FCA57-B18F-49BD-B937-14D8C3E8DC69}"/>
      </w:docPartPr>
      <w:docPartBody>
        <w:p w:rsidR="00F94028" w:rsidRDefault="00231D76">
          <w:pPr>
            <w:pStyle w:val="7E02E1229F5446EBB89F530AB193C366"/>
          </w:pPr>
          <w:r w:rsidRPr="00D25C3E">
            <w:rPr>
              <w:rStyle w:val="PlaceholderText"/>
              <w:color w:val="C5C5C5" w:themeColor="background2" w:themeShade="D9"/>
            </w:rPr>
            <w:t>Choose an</w:t>
          </w:r>
          <w:r>
            <w:rPr>
              <w:rStyle w:val="PlaceholderText"/>
              <w:color w:val="C5C5C5" w:themeColor="background2" w:themeShade="D9"/>
            </w:rPr>
            <w:t xml:space="preserve"> activity </w:t>
          </w:r>
          <w:r w:rsidRPr="00D25C3E">
            <w:rPr>
              <w:rStyle w:val="PlaceholderText"/>
              <w:color w:val="C5C5C5" w:themeColor="background2" w:themeShade="D9"/>
            </w:rPr>
            <w:t>pack.</w:t>
          </w:r>
        </w:p>
      </w:docPartBody>
    </w:docPart>
    <w:docPart>
      <w:docPartPr>
        <w:name w:val="176F0E28DA0A414CBEDD3C8CAAF76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7C7A5-03F9-4B02-958B-C3DF3AF1B814}"/>
      </w:docPartPr>
      <w:docPartBody>
        <w:p w:rsidR="00F94028" w:rsidRDefault="00F94028" w:rsidP="00F94028">
          <w:pPr>
            <w:pStyle w:val="176F0E28DA0A414CBEDD3C8CAAF76F261"/>
          </w:pPr>
          <w:r w:rsidRPr="00B23A6D">
            <w:rPr>
              <w:rStyle w:val="PlaceholderText"/>
              <w:b/>
              <w:bCs w:val="0"/>
              <w:color w:val="C5C5C5" w:themeColor="background2" w:themeShade="D9"/>
            </w:rPr>
            <w:t>Click here to enter text.</w:t>
          </w:r>
        </w:p>
      </w:docPartBody>
    </w:docPart>
    <w:docPart>
      <w:docPartPr>
        <w:name w:val="9FAE98C6AF554CA29986C0BA79847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F8159-270F-4E2A-9518-A00F235C3759}"/>
      </w:docPartPr>
      <w:docPartBody>
        <w:p w:rsidR="00F94028" w:rsidRDefault="00F94028" w:rsidP="00F94028">
          <w:pPr>
            <w:pStyle w:val="9FAE98C6AF554CA29986C0BA798479D11"/>
          </w:pPr>
          <w:r w:rsidRPr="00F91B8F">
            <w:rPr>
              <w:rStyle w:val="PlaceholderText"/>
              <w:color w:val="C5C5C5" w:themeColor="background2" w:themeShade="D9"/>
            </w:rPr>
            <w:t>Choose an activity pack.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C5"/>
    <w:rsid w:val="00031662"/>
    <w:rsid w:val="00211880"/>
    <w:rsid w:val="00231D76"/>
    <w:rsid w:val="00273105"/>
    <w:rsid w:val="002B2110"/>
    <w:rsid w:val="002D442D"/>
    <w:rsid w:val="003C0A22"/>
    <w:rsid w:val="004B7039"/>
    <w:rsid w:val="005233B4"/>
    <w:rsid w:val="00527E29"/>
    <w:rsid w:val="00581F32"/>
    <w:rsid w:val="005C30E9"/>
    <w:rsid w:val="006539C7"/>
    <w:rsid w:val="00737C31"/>
    <w:rsid w:val="00750D02"/>
    <w:rsid w:val="00794EEE"/>
    <w:rsid w:val="007A6359"/>
    <w:rsid w:val="00862D95"/>
    <w:rsid w:val="008B0951"/>
    <w:rsid w:val="009A0F93"/>
    <w:rsid w:val="00AA607E"/>
    <w:rsid w:val="00AA7358"/>
    <w:rsid w:val="00AB4984"/>
    <w:rsid w:val="00AD0DF1"/>
    <w:rsid w:val="00B458AB"/>
    <w:rsid w:val="00BF50C5"/>
    <w:rsid w:val="00C20454"/>
    <w:rsid w:val="00D24DE5"/>
    <w:rsid w:val="00D81A7D"/>
    <w:rsid w:val="00D97DAC"/>
    <w:rsid w:val="00DF12BC"/>
    <w:rsid w:val="00E97B29"/>
    <w:rsid w:val="00ED56D5"/>
    <w:rsid w:val="00F1192D"/>
    <w:rsid w:val="00F45AED"/>
    <w:rsid w:val="00F9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94028"/>
    <w:rPr>
      <w:color w:val="808080"/>
    </w:rPr>
  </w:style>
  <w:style w:type="paragraph" w:customStyle="1" w:styleId="CCF6C6AE4F58496386013A507C5087A9">
    <w:name w:val="CCF6C6AE4F58496386013A507C5087A9"/>
    <w:rsid w:val="009A0F93"/>
    <w:rPr>
      <w:kern w:val="2"/>
      <w14:ligatures w14:val="standardContextual"/>
    </w:rPr>
  </w:style>
  <w:style w:type="paragraph" w:customStyle="1" w:styleId="39106305FE2E4A61A6480A53903CC06D3">
    <w:name w:val="39106305FE2E4A61A6480A53903CC06D3"/>
    <w:rsid w:val="00AB4984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7E02E1229F5446EBB89F530AB193C366">
    <w:name w:val="7E02E1229F5446EBB89F530AB193C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8CA7C5E595443AAD25476AD8737422">
    <w:name w:val="EA8CA7C5E595443AAD25476AD8737422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EA18354AC4324073B94B26E0F2645D57">
    <w:name w:val="EA18354AC4324073B94B26E0F2645D57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6678E3DD68E541E8A01607541FBBC9371">
    <w:name w:val="6678E3DD68E541E8A01607541FBBC937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5B24806BD55D44AE8E9D5F498EBE23DF1">
    <w:name w:val="5B24806BD55D44AE8E9D5F498EBE23DF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92017DE73B3E4C11A6E378A4CED20A021">
    <w:name w:val="92017DE73B3E4C11A6E378A4CED20A02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5B70314A273447CEA45FEEA09656363C1">
    <w:name w:val="5B70314A273447CEA45FEEA09656363C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C5755D26C1994AB2BBE5A4B3E225341E1">
    <w:name w:val="C5755D26C1994AB2BBE5A4B3E225341E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A42DF468A6BC413FB8F77B6640650F81">
    <w:name w:val="A42DF468A6BC413FB8F77B6640650F8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176F0E28DA0A414CBEDD3C8CAAF76F261">
    <w:name w:val="176F0E28DA0A414CBEDD3C8CAAF76F261"/>
    <w:rsid w:val="00F94028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9A6F10B834D2467EB84CE8A2084043D21">
    <w:name w:val="9A6F10B834D2467EB84CE8A2084043D2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4D3F23DDFFE64E97B5E5F848ABE6FE031">
    <w:name w:val="4D3F23DDFFE64E97B5E5F848ABE6FE03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9FAE98C6AF554CA29986C0BA798479D11">
    <w:name w:val="9FAE98C6AF554CA29986C0BA798479D1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68D43F7249EC4470A09D6D4B2B53DEEA">
    <w:name w:val="68D43F7249EC4470A09D6D4B2B53DEEA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8B4A2C6B040543E58888C89992CDF1111">
    <w:name w:val="8B4A2C6B040543E58888C89992CDF111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21209F0654F241C58B62253ED7AA8A571">
    <w:name w:val="21209F0654F241C58B62253ED7AA8A57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7ADE18BE6C46447B9FFA94AEC25CB5661">
    <w:name w:val="7ADE18BE6C46447B9FFA94AEC25CB566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662700165E6B47C99E9797D829221F7D1">
    <w:name w:val="662700165E6B47C99E9797D829221F7D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E4606D6F496047B5A53B5416FA0DF8511">
    <w:name w:val="E4606D6F496047B5A53B5416FA0DF851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56069A3CC017493E89FF110688279A5E1">
    <w:name w:val="56069A3CC017493E89FF110688279A5E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E193FAE573834183AB4C4C5CD12C46F51">
    <w:name w:val="E193FAE573834183AB4C4C5CD12C46F5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882FDA93B6AE42CAA45AE5B844B994081">
    <w:name w:val="882FDA93B6AE42CAA45AE5B844B994081"/>
    <w:rsid w:val="00F94028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2025-01-20T00:00:00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20" ma:contentTypeDescription="Create a new document." ma:contentTypeScope="" ma:versionID="7f986c18f232bfe33c2d691df9f7259d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ea39c6cfe0cf1b58a517e56cfca6c1a4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  <xsd:element ref="ns2:RevisionUpdate" minOccurs="0"/>
                <xsd:element ref="ns2:Tags" minOccurs="0"/>
                <xsd:element ref="ns2:RelatedProcess" minOccurs="0"/>
                <xsd:element ref="ns2:ProcessorEvent" minOccurs="0"/>
                <xsd:element ref="ns2:Resour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sionUpdate" ma:index="23" nillable="true" ma:displayName="Revision Update" ma:format="Dropdown" ma:internalName="RevisionUpdate">
      <xsd:simpleType>
        <xsd:restriction base="dms:Note">
          <xsd:maxLength value="255"/>
        </xsd:restriction>
      </xsd:simpleType>
    </xsd:element>
    <xsd:element name="Tags" ma:index="24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guarding"/>
                    <xsd:enumeration value="Transition/Establishment"/>
                    <xsd:enumeration value="Annual Statement Safeguarding Compliance"/>
                    <xsd:enumeration value="Risk Assessment"/>
                    <xsd:enumeration value="Risk Mgt Plan"/>
                    <xsd:enumeration value="Type A"/>
                    <xsd:enumeration value="Type B"/>
                    <xsd:enumeration value="Type C"/>
                  </xsd:restriction>
                </xsd:simpleType>
              </xsd:element>
            </xsd:sequence>
          </xsd:extension>
        </xsd:complexContent>
      </xsd:complexType>
    </xsd:element>
    <xsd:element name="RelatedProcess" ma:index="25" nillable="true" ma:displayName="Related Process" ma:format="Dropdown" ma:internalName="RelatedProcess">
      <xsd:simpleType>
        <xsd:restriction base="dms:Text">
          <xsd:maxLength value="255"/>
        </xsd:restriction>
      </xsd:simpleType>
    </xsd:element>
    <xsd:element name="ProcessorEvent" ma:index="26" nillable="true" ma:displayName="Process or Event" ma:format="Dropdown" ma:internalName="Processor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oSC"/>
                    <xsd:enumeration value="Welcome Ltr (SG inc)"/>
                    <xsd:enumeration value="Finance (Block Funding)"/>
                    <xsd:enumeration value="SLFA (DoV)"/>
                    <xsd:enumeration value="Escalation"/>
                    <xsd:enumeration value="ETO Data Entry"/>
                    <xsd:enumeration value="Reporting"/>
                    <xsd:enumeration value="Compliance"/>
                    <xsd:enumeration value="Funding Approval"/>
                    <xsd:enumeration value="Funding Not Approved"/>
                    <xsd:enumeration value="Initial Request"/>
                  </xsd:restriction>
                </xsd:simpleType>
              </xsd:element>
            </xsd:sequence>
          </xsd:extension>
        </xsd:complexContent>
      </xsd:complexType>
    </xsd:element>
    <xsd:element name="ResourceType" ma:index="27" nillable="true" ma:displayName="Resource Type" ma:format="Dropdown" ma:internalName="ResourceType">
      <xsd:simpleType>
        <xsd:restriction base="dms:Choice">
          <xsd:enumeration value="Guide"/>
          <xsd:enumeration value="Resource sheet"/>
          <xsd:enumeration value="Email Proforma"/>
          <xsd:enumeration value="Template"/>
          <xsd:enumeration value="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2.0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  <RevisionUpdate xmlns="9dadbe74-aefb-409e-b4ec-c77ecb81cf5c" xsi:nil="true"/>
    <ProcessorEvent xmlns="9dadbe74-aefb-409e-b4ec-c77ecb81cf5c">
      <Value>ETO Data Entry</Value>
    </ProcessorEvent>
    <RelatedProcess xmlns="9dadbe74-aefb-409e-b4ec-c77ecb81cf5c" xsi:nil="true"/>
    <Tags xmlns="9dadbe74-aefb-409e-b4ec-c77ecb81cf5c" xsi:nil="true"/>
    <ResourceType xmlns="9dadbe74-aefb-409e-b4ec-c77ecb81cf5c">Form</Resource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B5B450-6B0F-4318-998F-388EDCA0F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be74-aefb-409e-b4ec-c77ecb81cf5c"/>
    <ds:schemaRef ds:uri="8837cbc0-f73e-48a5-92f4-1432fc8b903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F302E-FDC5-46B3-90B9-CF790DAC66A9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dadbe74-aefb-409e-b4ec-c77ecb81cf5c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sharepoint/v3/fields"/>
    <ds:schemaRef ds:uri="8837cbc0-f73e-48a5-92f4-1432fc8b9031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ETO FORM TEMPLATE_1.11.dotm</Template>
  <TotalTime>114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Tutor Training</vt:lpstr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 Training form</dc:title>
  <dc:subject>Enrolment</dc:subject>
  <dc:creator>Melissa Holdridge</dc:creator>
  <cp:keywords>Form</cp:keywords>
  <dc:description/>
  <cp:lastModifiedBy>Melissa Holdridge</cp:lastModifiedBy>
  <cp:revision>86</cp:revision>
  <cp:lastPrinted>2023-09-20T20:18:00Z</cp:lastPrinted>
  <dcterms:created xsi:type="dcterms:W3CDTF">2023-12-06T22:52:00Z</dcterms:created>
  <dcterms:modified xsi:type="dcterms:W3CDTF">2025-03-06T00:05:00Z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GrammarlyDocumentId">
    <vt:lpwstr>6f64e93f0581599940c42f8a07f0bdbb532e6d83a542c25eb90855a1c2ffb4e2</vt:lpwstr>
  </property>
  <property fmtid="{D5CDD505-2E9C-101B-9397-08002B2CF9AE}" pid="5" name="DocID">
    <vt:lpwstr>HIPPY_FM_131</vt:lpwstr>
  </property>
  <property fmtid="{D5CDD505-2E9C-101B-9397-08002B2CF9AE}" pid="6" name="FAQsCreated">
    <vt:bool>true</vt:bool>
  </property>
  <property fmtid="{D5CDD505-2E9C-101B-9397-08002B2CF9AE}" pid="7" name="_Version">
    <vt:lpwstr>1.0</vt:lpwstr>
  </property>
  <property fmtid="{D5CDD505-2E9C-101B-9397-08002B2CF9AE}" pid="8" name="SharedWithUsers">
    <vt:lpwstr>40;#Melissa Holdridge;#27;#John Hartshorn</vt:lpwstr>
  </property>
  <property fmtid="{D5CDD505-2E9C-101B-9397-08002B2CF9AE}" pid="9" name="Owner">
    <vt:lpwstr>161;#Quality, Performance and Administration|1e0e966f-c8fb-4f9b-8fec-96953adeca55</vt:lpwstr>
  </property>
</Properties>
</file>