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B21030" w14:paraId="7B91CE05" w14:textId="77777777" w:rsidTr="00B21030">
        <w:trPr>
          <w:trHeight w:val="182"/>
        </w:trPr>
        <w:tc>
          <w:tcPr>
            <w:tcW w:w="1276" w:type="dxa"/>
            <w:hideMark/>
          </w:tcPr>
          <w:p w14:paraId="0BBAC968" w14:textId="77777777" w:rsidR="00B21030" w:rsidRDefault="00B21030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976CAEE7EB404352949DA319784EFA69"/>
            </w:placeholder>
            <w:showingPlcHdr/>
            <w:text/>
          </w:sdtPr>
          <w:sdtContent>
            <w:tc>
              <w:tcPr>
                <w:tcW w:w="1985" w:type="dxa"/>
                <w:hideMark/>
              </w:tcPr>
              <w:p w14:paraId="17CD4C76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39FB0EC1" w14:textId="77777777" w:rsidR="00B21030" w:rsidRDefault="00B21030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C6F245A6CE14CC1858C625C25CBE7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  <w:hideMark/>
              </w:tcPr>
              <w:p w14:paraId="6F71CB51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23998FBA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24FE5112" wp14:editId="658B0C93">
            <wp:simplePos x="0" y="0"/>
            <wp:positionH relativeFrom="margin">
              <wp:posOffset>1905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028DC" w14:textId="60FBD00B" w:rsidR="00CC0935" w:rsidRDefault="00EB77D1" w:rsidP="00E24B54">
      <w:pPr>
        <w:pStyle w:val="FormHeading"/>
        <w:spacing w:after="120"/>
      </w:pPr>
      <w:r>
        <w:t>Family Support</w:t>
      </w:r>
    </w:p>
    <w:p w14:paraId="295B323C" w14:textId="283898A0" w:rsidR="00BD1DF3" w:rsidRDefault="00BD1DF3" w:rsidP="00BD1DF3">
      <w:pPr>
        <w:pStyle w:val="FormText"/>
      </w:pPr>
      <w:r>
        <w:t xml:space="preserve">This form should only be used to record significant support and engagement activities. It is not intended to be used for reminders </w:t>
      </w:r>
      <w:r w:rsidR="00F267B6">
        <w:t>sent</w:t>
      </w:r>
      <w:r>
        <w:t xml:space="preserve"> to many families at once. If the family is referred to a service during this contact, please also fill out a </w:t>
      </w:r>
      <w:r w:rsidRPr="00BD1DF3">
        <w:rPr>
          <w:b/>
          <w:bCs w:val="0"/>
        </w:rPr>
        <w:t>Referral</w:t>
      </w:r>
      <w:r>
        <w:t xml:space="preserve"> form.</w:t>
      </w:r>
    </w:p>
    <w:p w14:paraId="38AB13AE" w14:textId="77777777" w:rsidR="00F267B6" w:rsidRDefault="00F267B6" w:rsidP="00F267B6">
      <w:pPr>
        <w:pStyle w:val="FormText"/>
        <w:spacing w:before="0" w:after="0"/>
      </w:pP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1980"/>
        <w:gridCol w:w="711"/>
        <w:gridCol w:w="1982"/>
        <w:gridCol w:w="2053"/>
        <w:gridCol w:w="357"/>
        <w:gridCol w:w="1843"/>
        <w:gridCol w:w="1836"/>
      </w:tblGrid>
      <w:tr w:rsidR="004E6A5E" w14:paraId="4252387D" w14:textId="16176E4B" w:rsidTr="004B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58527F6D" w14:textId="6F76207F" w:rsidR="004E6A5E" w:rsidRDefault="001464F4" w:rsidP="001F06B5">
            <w:pPr>
              <w:spacing w:before="80" w:after="80"/>
            </w:pPr>
            <w:r>
              <w:t>Child’s full name</w:t>
            </w:r>
            <w:r w:rsidR="004E6A5E"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1197932990"/>
              <w:placeholder>
                <w:docPart w:val="36C8891E1B9B4FBDA98EDB568ACFD71C"/>
              </w:placeholder>
              <w:showingPlcHdr/>
              <w:text w:multiLine="1"/>
            </w:sdtPr>
            <w:sdtContent>
              <w:p w14:paraId="1FE50801" w14:textId="18C79402" w:rsidR="00052E14" w:rsidRDefault="00030306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Enter text.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vAlign w:val="center"/>
          </w:tcPr>
          <w:p w14:paraId="5AFD4BCF" w14:textId="6DE5BDB7" w:rsidR="004E6A5E" w:rsidRPr="00D8654D" w:rsidRDefault="00985593" w:rsidP="001F06B5">
            <w:pPr>
              <w:pStyle w:val="FormText"/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Date of </w:t>
            </w:r>
            <w:r w:rsidR="007E4154">
              <w:t>contact</w:t>
            </w:r>
            <w:r>
              <w:t>:</w:t>
            </w:r>
          </w:p>
        </w:tc>
        <w:sdt>
          <w:sdtPr>
            <w:id w:val="611093310"/>
            <w:placeholder>
              <w:docPart w:val="1DE8A3381B0D4E709693A399CA86AE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36" w:type="dxa"/>
                <w:tcBorders>
                  <w:top w:val="single" w:sz="4" w:space="0" w:color="FDBD67" w:themeColor="accent6"/>
                  <w:bottom w:val="single" w:sz="4" w:space="0" w:color="FDBD67" w:themeColor="accent6"/>
                </w:tcBorders>
                <w:shd w:val="clear" w:color="auto" w:fill="auto"/>
                <w:vAlign w:val="center"/>
              </w:tcPr>
              <w:p w14:paraId="571E09B8" w14:textId="77B9E94F" w:rsidR="00052E14" w:rsidRDefault="00985593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color w:val="D9D9D9" w:themeColor="background2" w:themeShade="D9"/>
                  </w:rPr>
                  <w:t>Enter date.</w:t>
                </w:r>
              </w:p>
            </w:tc>
          </w:sdtContent>
        </w:sdt>
      </w:tr>
      <w:tr w:rsidR="00275C31" w:rsidRPr="002D6769" w14:paraId="5A35C7BD" w14:textId="77777777" w:rsidTr="00F2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nil"/>
            </w:tcBorders>
            <w:shd w:val="clear" w:color="auto" w:fill="FDBD67" w:themeFill="accent6"/>
            <w:vAlign w:val="center"/>
          </w:tcPr>
          <w:p w14:paraId="708E296E" w14:textId="552FFCB2" w:rsidR="00275C31" w:rsidRDefault="00275C31" w:rsidP="001F06B5">
            <w:pPr>
              <w:spacing w:before="80" w:after="80"/>
            </w:pPr>
            <w:r>
              <w:t xml:space="preserve">Time spent on </w:t>
            </w:r>
            <w:r w:rsidR="008927B5">
              <w:t>contact</w:t>
            </w:r>
            <w:r>
              <w:t>: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14:paraId="18D85D6B" w14:textId="77777777" w:rsidR="00275C31" w:rsidRPr="00E65035" w:rsidRDefault="00000000" w:rsidP="001F06B5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25890698"/>
                <w:placeholder>
                  <w:docPart w:val="6BDCC301735549409242486F0C6FA4AB"/>
                </w:placeholder>
                <w:showingPlcHdr/>
                <w:text w:multiLine="1"/>
              </w:sdtPr>
              <w:sdtContent>
                <w:r w:rsidR="00275C31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275C31">
              <w:t xml:space="preserve"> </w:t>
            </w:r>
          </w:p>
        </w:tc>
        <w:tc>
          <w:tcPr>
            <w:tcW w:w="2053" w:type="dxa"/>
            <w:tcBorders>
              <w:top w:val="nil"/>
            </w:tcBorders>
            <w:shd w:val="clear" w:color="auto" w:fill="auto"/>
            <w:vAlign w:val="center"/>
          </w:tcPr>
          <w:p w14:paraId="3F84A079" w14:textId="77777777" w:rsidR="00275C31" w:rsidRPr="002D6769" w:rsidRDefault="00275C31" w:rsidP="001F06B5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D6769">
              <w:rPr>
                <w:b/>
                <w:bCs w:val="0"/>
              </w:rPr>
              <w:t>hours</w:t>
            </w:r>
          </w:p>
        </w:tc>
        <w:tc>
          <w:tcPr>
            <w:tcW w:w="220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0D0A30" w14:textId="77777777" w:rsidR="00275C31" w:rsidRPr="00E65035" w:rsidRDefault="00000000" w:rsidP="001F06B5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64080218"/>
                <w:placeholder>
                  <w:docPart w:val="98935EA412834BDF810F3BBC1A2F462B"/>
                </w:placeholder>
                <w:showingPlcHdr/>
                <w:text w:multiLine="1"/>
              </w:sdtPr>
              <w:sdtContent>
                <w:r w:rsidR="00275C31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275C31">
              <w:t xml:space="preserve"> 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auto"/>
            <w:vAlign w:val="center"/>
          </w:tcPr>
          <w:p w14:paraId="354CB12C" w14:textId="77777777" w:rsidR="00275C31" w:rsidRPr="002D6769" w:rsidRDefault="00275C31" w:rsidP="001F06B5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D6769">
              <w:rPr>
                <w:b/>
                <w:bCs w:val="0"/>
              </w:rPr>
              <w:t>minutes</w:t>
            </w:r>
          </w:p>
        </w:tc>
      </w:tr>
    </w:tbl>
    <w:p w14:paraId="7A4D4504" w14:textId="77777777" w:rsidR="00275C31" w:rsidRDefault="00275C31" w:rsidP="003F62D0">
      <w:pPr>
        <w:pStyle w:val="FormText"/>
        <w:spacing w:before="0" w:after="0"/>
      </w:pPr>
    </w:p>
    <w:tbl>
      <w:tblPr>
        <w:tblStyle w:val="ListTable3-Accent6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1"/>
        <w:gridCol w:w="5392"/>
      </w:tblGrid>
      <w:tr w:rsidR="009A39E6" w14:paraId="7EB569B5" w14:textId="77777777" w:rsidTr="003F6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5B1CE621" w14:textId="167A2E86" w:rsidR="009A39E6" w:rsidRDefault="00E2159F">
            <w:pPr>
              <w:keepNext/>
              <w:spacing w:before="80" w:after="80"/>
            </w:pPr>
            <w:r>
              <w:t>What is the purpose of contact</w:t>
            </w:r>
            <w:r w:rsidR="009A39E6" w:rsidRPr="004955E9">
              <w:t>?</w:t>
            </w:r>
            <w:r w:rsidR="009A39E6">
              <w:t xml:space="preserve"> </w:t>
            </w:r>
            <w:r w:rsidRPr="00B70907">
              <w:rPr>
                <w:b w:val="0"/>
                <w:bCs/>
                <w:i/>
                <w:iCs/>
              </w:rPr>
              <w:t xml:space="preserve">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EB110B" w14:paraId="67C61EC8" w14:textId="77777777" w:rsidTr="003F6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A55046" w14:textId="61F5BB04" w:rsidR="00EB110B" w:rsidRPr="004912D8" w:rsidRDefault="00000000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8484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B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10B">
              <w:rPr>
                <w:b w:val="0"/>
                <w:bCs/>
              </w:rPr>
              <w:t xml:space="preserve"> Rela</w:t>
            </w:r>
            <w:r w:rsidR="00736931">
              <w:rPr>
                <w:b w:val="0"/>
                <w:bCs/>
              </w:rPr>
              <w:t>tionship building (planned)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D9C778" w14:textId="39464CC2" w:rsidR="00EB110B" w:rsidRPr="00150E72" w:rsidRDefault="00000000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54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B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0B" w:rsidRPr="00852326">
              <w:t xml:space="preserve"> </w:t>
            </w:r>
            <w:r w:rsidR="00694D13">
              <w:t xml:space="preserve">Attempted </w:t>
            </w:r>
            <w:r w:rsidR="007844D9">
              <w:t>p</w:t>
            </w:r>
            <w:r w:rsidR="00694D13">
              <w:t xml:space="preserve">ack </w:t>
            </w:r>
            <w:r w:rsidR="007844D9">
              <w:t>de</w:t>
            </w:r>
            <w:r w:rsidR="00694D13">
              <w:t>livery (family not home)</w:t>
            </w:r>
          </w:p>
        </w:tc>
      </w:tr>
      <w:tr w:rsidR="00EB110B" w14:paraId="2BAEF05A" w14:textId="77777777" w:rsidTr="003F6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  <w:vAlign w:val="center"/>
          </w:tcPr>
          <w:p w14:paraId="3697D6D8" w14:textId="2D662714" w:rsidR="00EB110B" w:rsidRPr="004912D8" w:rsidRDefault="00000000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2802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B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10B" w:rsidRPr="004912D8">
              <w:rPr>
                <w:b w:val="0"/>
                <w:bCs/>
              </w:rPr>
              <w:t xml:space="preserve"> </w:t>
            </w:r>
            <w:proofErr w:type="gramStart"/>
            <w:r w:rsidR="00736931">
              <w:rPr>
                <w:b w:val="0"/>
                <w:bCs/>
              </w:rPr>
              <w:t>Provide assistance</w:t>
            </w:r>
            <w:proofErr w:type="gramEnd"/>
            <w:r w:rsidR="00736931">
              <w:rPr>
                <w:b w:val="0"/>
                <w:bCs/>
              </w:rPr>
              <w:t>/support</w:t>
            </w:r>
          </w:p>
        </w:tc>
        <w:tc>
          <w:tcPr>
            <w:tcW w:w="2500" w:type="pct"/>
            <w:vAlign w:val="center"/>
          </w:tcPr>
          <w:p w14:paraId="4D50B14F" w14:textId="013BBA3D" w:rsidR="00EB110B" w:rsidRPr="00150E72" w:rsidRDefault="00000000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783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B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0B" w:rsidRPr="00852326">
              <w:t xml:space="preserve"> </w:t>
            </w:r>
            <w:r w:rsidR="00C8699C">
              <w:t xml:space="preserve">Family-initiated </w:t>
            </w:r>
            <w:r w:rsidR="007844D9">
              <w:t>p</w:t>
            </w:r>
            <w:r w:rsidR="00C8699C">
              <w:t xml:space="preserve">ack </w:t>
            </w:r>
            <w:r w:rsidR="007844D9">
              <w:t>d</w:t>
            </w:r>
            <w:r w:rsidR="00C8699C">
              <w:t>elivery cancellations</w:t>
            </w:r>
          </w:p>
        </w:tc>
      </w:tr>
      <w:tr w:rsidR="00EB110B" w14:paraId="61050B7A" w14:textId="77777777" w:rsidTr="003F6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20F3A7" w14:textId="2B7DA06F" w:rsidR="00EB110B" w:rsidRPr="00852326" w:rsidRDefault="00000000">
            <w:pPr>
              <w:keepNext/>
              <w:spacing w:before="40" w:after="40"/>
              <w:rPr>
                <w:b w:val="0"/>
              </w:rPr>
            </w:pPr>
            <w:sdt>
              <w:sdtPr>
                <w:id w:val="-20432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B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10B">
              <w:rPr>
                <w:b w:val="0"/>
                <w:bCs/>
              </w:rPr>
              <w:t xml:space="preserve"> </w:t>
            </w:r>
            <w:r w:rsidR="00694D13">
              <w:rPr>
                <w:b w:val="0"/>
                <w:bCs/>
              </w:rPr>
              <w:t>Development of Individual Delivery Plan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DD90B4" w14:textId="446A4332" w:rsidR="00EB110B" w:rsidRDefault="00000000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031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B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0B" w:rsidRPr="00852326">
              <w:t xml:space="preserve"> </w:t>
            </w:r>
            <w:r w:rsidR="00C8699C">
              <w:t xml:space="preserve">Planned break from delivery (on </w:t>
            </w:r>
            <w:r w:rsidR="00474C25">
              <w:t>h</w:t>
            </w:r>
            <w:r w:rsidR="00C8699C">
              <w:t>old)</w:t>
            </w:r>
          </w:p>
        </w:tc>
      </w:tr>
    </w:tbl>
    <w:p w14:paraId="46B61F62" w14:textId="77777777" w:rsidR="00FA27DC" w:rsidRDefault="00FA27DC" w:rsidP="003F62D0">
      <w:pPr>
        <w:pStyle w:val="FormText"/>
        <w:spacing w:before="0" w:after="0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804"/>
        <w:gridCol w:w="2788"/>
        <w:gridCol w:w="3589"/>
      </w:tblGrid>
      <w:tr w:rsidR="00FA27DC" w:rsidRPr="00455E86" w14:paraId="43D4C1CE" w14:textId="53E3DC63" w:rsidTr="003F6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678A9B94" w14:textId="1E911CC2" w:rsidR="00FA27DC" w:rsidRPr="0017519A" w:rsidRDefault="00FA27DC" w:rsidP="0017519A">
            <w:pPr>
              <w:spacing w:before="80" w:after="80"/>
              <w:rPr>
                <w:b w:val="0"/>
              </w:rPr>
            </w:pPr>
            <w:r>
              <w:t xml:space="preserve">If the family is going on a </w:t>
            </w:r>
            <w:r>
              <w:rPr>
                <w:i/>
                <w:iCs/>
              </w:rPr>
              <w:t>planned break from delivery</w:t>
            </w:r>
            <w:r>
              <w:t xml:space="preserve"> and </w:t>
            </w:r>
            <w:r w:rsidR="00124167">
              <w:t xml:space="preserve">needs to </w:t>
            </w:r>
            <w:r>
              <w:t xml:space="preserve">be </w:t>
            </w:r>
            <w:r w:rsidR="0093025A">
              <w:t>placed</w:t>
            </w:r>
            <w:r>
              <w:t xml:space="preserve"> on hold, what </w:t>
            </w:r>
            <w:r w:rsidR="00E7652A">
              <w:t>are</w:t>
            </w:r>
            <w:r>
              <w:t xml:space="preserve"> the reason</w:t>
            </w:r>
            <w:r w:rsidR="00E7652A">
              <w:t>s</w:t>
            </w:r>
            <w:r>
              <w:t>?</w:t>
            </w:r>
            <w:r w:rsidR="0017519A">
              <w:t xml:space="preserve"> </w:t>
            </w:r>
            <w:r w:rsidRPr="00B70907">
              <w:rPr>
                <w:b w:val="0"/>
                <w:bCs/>
                <w:i/>
                <w:iCs/>
              </w:rPr>
              <w:t xml:space="preserve">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FA27DC" w:rsidRPr="00455E86" w14:paraId="0F81B954" w14:textId="2E804604" w:rsidTr="003F6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89D103" w14:textId="7676C1C1" w:rsidR="00FA27DC" w:rsidRPr="00150E72" w:rsidRDefault="00000000" w:rsidP="00FA27DC">
            <w:pPr>
              <w:spacing w:before="40" w:after="40"/>
            </w:pPr>
            <w:sdt>
              <w:sdtPr>
                <w:id w:val="846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A27DC" w:rsidRPr="00150E72">
              <w:rPr>
                <w:b w:val="0"/>
                <w:bCs/>
              </w:rPr>
              <w:t xml:space="preserve"> </w:t>
            </w:r>
            <w:r w:rsidR="00FA27DC">
              <w:rPr>
                <w:b w:val="0"/>
                <w:bCs/>
              </w:rPr>
              <w:t>Sorry business</w:t>
            </w:r>
          </w:p>
        </w:tc>
        <w:tc>
          <w:tcPr>
            <w:tcW w:w="1667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41BDF0A" w14:textId="695B9D96" w:rsidR="00FA27DC" w:rsidRPr="00467172" w:rsidRDefault="0000000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41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467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DC" w:rsidRPr="00467172">
              <w:t xml:space="preserve"> Significant disruption to family life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</w:tcPr>
          <w:p w14:paraId="0A0ADDD9" w14:textId="38A22C83" w:rsidR="00FA27DC" w:rsidRDefault="0000000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822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DC" w:rsidRPr="00150E72">
              <w:t xml:space="preserve"> </w:t>
            </w:r>
            <w:r w:rsidR="00FA27DC">
              <w:t>Temporary local issue (Natural disaster/localised disruption)</w:t>
            </w:r>
          </w:p>
        </w:tc>
      </w:tr>
      <w:tr w:rsidR="00FA27DC" w:rsidRPr="00455E86" w14:paraId="7A3F5C20" w14:textId="2580D0BD" w:rsidTr="003F62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</w:tcPr>
          <w:p w14:paraId="3AC26FA2" w14:textId="489B6346" w:rsidR="00FA27DC" w:rsidRDefault="00000000" w:rsidP="00FA27DC">
            <w:pPr>
              <w:spacing w:before="40" w:after="40"/>
            </w:pPr>
            <w:sdt>
              <w:sdtPr>
                <w:id w:val="-9009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A27DC" w:rsidRPr="00150E72">
              <w:rPr>
                <w:b w:val="0"/>
                <w:bCs/>
              </w:rPr>
              <w:t xml:space="preserve"> </w:t>
            </w:r>
            <w:r w:rsidR="00FA27DC">
              <w:rPr>
                <w:b w:val="0"/>
                <w:bCs/>
              </w:rPr>
              <w:t>Bereavement</w:t>
            </w:r>
          </w:p>
        </w:tc>
        <w:tc>
          <w:tcPr>
            <w:tcW w:w="1667" w:type="pct"/>
            <w:gridSpan w:val="2"/>
          </w:tcPr>
          <w:p w14:paraId="50417557" w14:textId="7AB96B6A" w:rsidR="00FA27DC" w:rsidRPr="00467172" w:rsidRDefault="00000000" w:rsidP="00FA27D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2992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467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DC" w:rsidRPr="00467172">
              <w:t xml:space="preserve"> Health issues in family</w:t>
            </w:r>
          </w:p>
        </w:tc>
        <w:tc>
          <w:tcPr>
            <w:tcW w:w="1666" w:type="pct"/>
          </w:tcPr>
          <w:p w14:paraId="59D4B71A" w14:textId="4092697E" w:rsidR="00FA27DC" w:rsidRDefault="00000000" w:rsidP="00FA27D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51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685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DC" w:rsidRPr="00150E72">
              <w:t xml:space="preserve"> </w:t>
            </w:r>
            <w:r w:rsidR="00FA27DC">
              <w:t>Cultural reasons</w:t>
            </w:r>
          </w:p>
        </w:tc>
      </w:tr>
      <w:tr w:rsidR="00FA27DC" w:rsidRPr="00455E86" w14:paraId="101A81C3" w14:textId="3AA25B80" w:rsidTr="003F6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889636" w14:textId="7D6109B4" w:rsidR="00FA27DC" w:rsidRDefault="00000000" w:rsidP="00FA27DC">
            <w:pPr>
              <w:spacing w:before="40" w:after="40"/>
            </w:pPr>
            <w:sdt>
              <w:sdtPr>
                <w:id w:val="-19072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A27DC" w:rsidRPr="00150E72">
              <w:rPr>
                <w:b w:val="0"/>
                <w:bCs/>
              </w:rPr>
              <w:t xml:space="preserve"> </w:t>
            </w:r>
            <w:r w:rsidR="00FA27DC">
              <w:rPr>
                <w:b w:val="0"/>
                <w:bCs/>
              </w:rPr>
              <w:t>Going on holiday</w:t>
            </w:r>
          </w:p>
        </w:tc>
        <w:tc>
          <w:tcPr>
            <w:tcW w:w="1667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4F758E8" w14:textId="1CB7079B" w:rsidR="00FA27DC" w:rsidRDefault="00000000" w:rsidP="00FA27D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038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DC" w:rsidRPr="00150E72">
              <w:t xml:space="preserve"> </w:t>
            </w:r>
            <w:r w:rsidR="00FA27DC">
              <w:t>Time constraints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</w:tcPr>
          <w:p w14:paraId="019D20A2" w14:textId="4BE5E0B0" w:rsidR="00FA27DC" w:rsidRDefault="00000000" w:rsidP="00FA27D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378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7DC" w:rsidRPr="00685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DC" w:rsidRPr="00150E72">
              <w:t xml:space="preserve"> </w:t>
            </w:r>
            <w:r w:rsidR="00FA27DC">
              <w:t>Other</w:t>
            </w:r>
          </w:p>
        </w:tc>
      </w:tr>
      <w:tr w:rsidR="001F06B5" w:rsidRPr="00455E86" w14:paraId="279E9394" w14:textId="77777777" w:rsidTr="003F62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pct"/>
            <w:gridSpan w:val="2"/>
            <w:tcBorders>
              <w:right w:val="none" w:sz="0" w:space="0" w:color="auto"/>
            </w:tcBorders>
            <w:shd w:val="clear" w:color="auto" w:fill="FDBD67" w:themeFill="accent6"/>
            <w:vAlign w:val="center"/>
          </w:tcPr>
          <w:p w14:paraId="351D3C3F" w14:textId="139DEE84" w:rsidR="001F06B5" w:rsidRDefault="001F06B5" w:rsidP="001F06B5">
            <w:pPr>
              <w:spacing w:before="80" w:after="80"/>
              <w:rPr>
                <w:b w:val="0"/>
                <w:bCs/>
              </w:rPr>
            </w:pPr>
            <w:r>
              <w:t>When will the family resume delivery?</w:t>
            </w:r>
            <w:r w:rsidR="001D1FBC">
              <w:t xml:space="preserve"> *</w:t>
            </w:r>
          </w:p>
        </w:tc>
        <w:sdt>
          <w:sdtPr>
            <w:id w:val="-887793642"/>
            <w:placeholder>
              <w:docPart w:val="18CDB01CEB94481CB30FD78818BD23C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60" w:type="pct"/>
                <w:gridSpan w:val="2"/>
                <w:shd w:val="clear" w:color="auto" w:fill="auto"/>
                <w:vAlign w:val="center"/>
              </w:tcPr>
              <w:p w14:paraId="22C98275" w14:textId="3619B7EC" w:rsidR="001F06B5" w:rsidRDefault="001F06B5" w:rsidP="001F06B5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color w:val="D9D9D9" w:themeColor="background2" w:themeShade="D9"/>
                  </w:rPr>
                  <w:t>Enter date.</w:t>
                </w:r>
              </w:p>
            </w:tc>
          </w:sdtContent>
        </w:sdt>
      </w:tr>
    </w:tbl>
    <w:p w14:paraId="2065B45A" w14:textId="399E7A07" w:rsidR="00FE78E4" w:rsidRDefault="00BF0BCF" w:rsidP="00FE78E4">
      <w:pPr>
        <w:pStyle w:val="FormText"/>
      </w:pPr>
      <w:r>
        <w:t xml:space="preserve">* </w:t>
      </w:r>
      <w:r w:rsidR="00C440F6">
        <w:t>Remember to exit the family if the</w:t>
      </w:r>
      <w:r w:rsidR="001F3802">
        <w:t xml:space="preserve">y </w:t>
      </w:r>
      <w:r w:rsidR="00756491">
        <w:t>decide not to resume delivery</w:t>
      </w:r>
      <w:r w:rsidR="00FE78E4">
        <w:t>.</w:t>
      </w:r>
    </w:p>
    <w:p w14:paraId="77534DDC" w14:textId="77777777" w:rsidR="003A3513" w:rsidRDefault="003A3513" w:rsidP="003A3513">
      <w:pPr>
        <w:pStyle w:val="FormText"/>
        <w:spacing w:before="0" w:after="0"/>
      </w:pPr>
    </w:p>
    <w:tbl>
      <w:tblPr>
        <w:tblStyle w:val="ListTable3-Accent6"/>
        <w:tblW w:w="0" w:type="auto"/>
        <w:tblBorders>
          <w:insideH w:val="single" w:sz="4" w:space="0" w:color="FDBD67" w:themeColor="accent6"/>
          <w:insideV w:val="single" w:sz="4" w:space="0" w:color="FDBD67" w:themeColor="accent6"/>
        </w:tblBorders>
        <w:tblLook w:val="04A0" w:firstRow="1" w:lastRow="0" w:firstColumn="1" w:lastColumn="0" w:noHBand="0" w:noVBand="1"/>
      </w:tblPr>
      <w:tblGrid>
        <w:gridCol w:w="10762"/>
      </w:tblGrid>
      <w:tr w:rsidR="003A3513" w14:paraId="30A4F3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2" w:type="dxa"/>
            <w:tcBorders>
              <w:bottom w:val="none" w:sz="0" w:space="0" w:color="auto"/>
              <w:right w:val="none" w:sz="0" w:space="0" w:color="auto"/>
            </w:tcBorders>
          </w:tcPr>
          <w:p w14:paraId="4405E167" w14:textId="3F40365D" w:rsidR="003A3513" w:rsidRDefault="003A3513">
            <w:pPr>
              <w:pStyle w:val="FormText"/>
              <w:spacing w:before="80" w:after="80"/>
            </w:pPr>
            <w:r>
              <w:t>Discussion:</w:t>
            </w:r>
          </w:p>
        </w:tc>
      </w:tr>
      <w:tr w:rsidR="003A3513" w14:paraId="56AC8A5B" w14:textId="77777777" w:rsidTr="009C2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id w:val="1676301784"/>
              <w:placeholder>
                <w:docPart w:val="33AC9971CA4E4BD7A17748DB15235BB2"/>
              </w:placeholder>
              <w:showingPlcHdr/>
              <w:text w:multiLine="1"/>
            </w:sdtPr>
            <w:sdtContent>
              <w:p w14:paraId="4316A45E" w14:textId="77777777" w:rsidR="003A3513" w:rsidRDefault="003A3513">
                <w:pPr>
                  <w:pStyle w:val="FormText"/>
                  <w:spacing w:before="0" w:after="0"/>
                </w:pPr>
                <w:r w:rsidRPr="00AE0F0A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191373A0" w14:textId="77777777" w:rsidR="00811901" w:rsidRDefault="00811901" w:rsidP="00031AD1">
      <w:pPr>
        <w:pStyle w:val="FormText"/>
        <w:spacing w:before="0" w:after="0"/>
      </w:pPr>
    </w:p>
    <w:sectPr w:rsidR="00811901" w:rsidSect="000B382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8E04" w14:textId="77777777" w:rsidR="0048266A" w:rsidRDefault="0048266A" w:rsidP="00455E86">
      <w:r>
        <w:separator/>
      </w:r>
    </w:p>
  </w:endnote>
  <w:endnote w:type="continuationSeparator" w:id="0">
    <w:p w14:paraId="029331AB" w14:textId="77777777" w:rsidR="0048266A" w:rsidRDefault="0048266A" w:rsidP="00455E86">
      <w:r>
        <w:continuationSeparator/>
      </w:r>
    </w:p>
  </w:endnote>
  <w:endnote w:type="continuationNotice" w:id="1">
    <w:p w14:paraId="665FF36E" w14:textId="77777777" w:rsidR="0048266A" w:rsidRDefault="0048266A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915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733"/>
    </w:tblGrid>
    <w:tr w:rsidR="004478B5" w:rsidRPr="00B91E9A" w14:paraId="53C5D32C" w14:textId="77777777" w:rsidTr="004478B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Publish Date"/>
          <w:tag w:val=""/>
          <w:id w:val="1666049058"/>
          <w:placeholder>
            <w:docPart w:val="6B0D3218759743738A4235636BADBFA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7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tcBorders>
                <w:bottom w:val="none" w:sz="0" w:space="0" w:color="auto"/>
                <w:right w:val="none" w:sz="0" w:space="0" w:color="auto"/>
              </w:tcBorders>
              <w:shd w:val="clear" w:color="auto" w:fill="auto"/>
              <w:vAlign w:val="center"/>
            </w:tcPr>
            <w:p w14:paraId="357F0D99" w14:textId="6F4C182B" w:rsidR="004478B5" w:rsidRPr="00B91E9A" w:rsidRDefault="00625BA0" w:rsidP="004478B5">
              <w:pPr>
                <w:pStyle w:val="Footer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27/11/2023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6639879D" w14:textId="0F6E3408" w:rsidR="004478B5" w:rsidRPr="00B91E9A" w:rsidRDefault="004478B5" w:rsidP="004478B5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STYLEREF  "Heading 1,Heading 1 NUMBERED"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="006D5A10">
            <w:rPr>
              <w:b w:val="0"/>
              <w:bCs/>
              <w:noProof/>
              <w:sz w:val="18"/>
              <w:szCs w:val="18"/>
              <w:lang w:val="en-US"/>
            </w:rPr>
            <w:t xml:space="preserve">Error! </w:t>
          </w:r>
          <w:r w:rsidR="006D5A10">
            <w:rPr>
              <w:noProof/>
              <w:sz w:val="18"/>
              <w:szCs w:val="18"/>
              <w:lang w:val="en-US"/>
            </w:rPr>
            <w:t>No text of specified style in document.</w:t>
          </w:r>
          <w:r w:rsidRPr="00B91E9A">
            <w:rPr>
              <w:sz w:val="18"/>
              <w:szCs w:val="18"/>
            </w:rPr>
            <w:fldChar w:fldCharType="end"/>
          </w:r>
        </w:p>
      </w:tc>
      <w:tc>
        <w:tcPr>
          <w:tcW w:w="3733" w:type="dxa"/>
          <w:shd w:val="clear" w:color="auto" w:fill="auto"/>
          <w:vAlign w:val="center"/>
        </w:tcPr>
        <w:p w14:paraId="4814747E" w14:textId="77777777" w:rsidR="004478B5" w:rsidRPr="00B91E9A" w:rsidRDefault="004478B5" w:rsidP="004478B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27BECB" w14:textId="77777777" w:rsidR="0079636E" w:rsidRDefault="0079636E" w:rsidP="004478B5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625BA0" w:rsidRPr="00B91E9A" w14:paraId="4D44CC80" w14:textId="77777777" w:rsidTr="00625B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891538744"/>
          <w:placeholder>
            <w:docPart w:val="3E06BA96F7E845949AA315ACAE0AC33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4BBF35C8" w14:textId="26F8B095" w:rsidR="00625BA0" w:rsidRPr="00B91E9A" w:rsidRDefault="00625BA0" w:rsidP="009370F7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HIPPY_FM_167</w:t>
              </w:r>
            </w:p>
          </w:tc>
        </w:sdtContent>
      </w:sdt>
      <w:sdt>
        <w:sdtPr>
          <w:rPr>
            <w:b w:val="0"/>
            <w:bCs/>
            <w:sz w:val="18"/>
            <w:szCs w:val="18"/>
          </w:rPr>
          <w:alias w:val="Version"/>
          <w:tag w:val="_Version"/>
          <w:id w:val="-986082909"/>
          <w:placeholder>
            <w:docPart w:val="3D3A3788D3224D099F5D53B452A1A64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68B61E7B" w14:textId="5EAEF14A" w:rsidR="00625BA0" w:rsidRPr="00B91E9A" w:rsidRDefault="00625BA0" w:rsidP="009370F7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b w:val="0"/>
                  <w:bCs/>
                  <w:sz w:val="18"/>
                  <w:szCs w:val="18"/>
                </w:rPr>
                <w:t>1.0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D85F78B952DD442A9031212A5347FFE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7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2DBC400F" w14:textId="290DD94A" w:rsidR="00625BA0" w:rsidRPr="00B91E9A" w:rsidRDefault="00625BA0" w:rsidP="009370F7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27/11/2023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29F23E17" w14:textId="77777777" w:rsidR="00625BA0" w:rsidRPr="00B91E9A" w:rsidRDefault="00625BA0" w:rsidP="009370F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5F85F82F" w14:textId="77777777" w:rsidR="0079636E" w:rsidRDefault="0079636E" w:rsidP="009370F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BCBF" w14:textId="77777777" w:rsidR="0048266A" w:rsidRDefault="0048266A" w:rsidP="00455E86">
      <w:r>
        <w:separator/>
      </w:r>
    </w:p>
  </w:footnote>
  <w:footnote w:type="continuationSeparator" w:id="0">
    <w:p w14:paraId="7D227335" w14:textId="77777777" w:rsidR="0048266A" w:rsidRDefault="0048266A" w:rsidP="00455E86">
      <w:r>
        <w:continuationSeparator/>
      </w:r>
    </w:p>
  </w:footnote>
  <w:footnote w:type="continuationNotice" w:id="1">
    <w:p w14:paraId="05E9BAEB" w14:textId="77777777" w:rsidR="0048266A" w:rsidRDefault="0048266A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478B5" w:rsidRPr="00C04496" w14:paraId="42BBC9D2" w14:textId="77777777">
      <w:trPr>
        <w:trHeight w:hRule="exact" w:val="284"/>
      </w:trPr>
      <w:tc>
        <w:tcPr>
          <w:tcW w:w="5443" w:type="dxa"/>
        </w:tcPr>
        <w:p w14:paraId="13AAEB6E" w14:textId="77777777" w:rsidR="004478B5" w:rsidRPr="00C04496" w:rsidRDefault="004478B5" w:rsidP="004478B5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Pack Delivery form</w:t>
          </w:r>
        </w:p>
      </w:tc>
      <w:tc>
        <w:tcPr>
          <w:tcW w:w="5443" w:type="dxa"/>
        </w:tcPr>
        <w:p w14:paraId="1F16A4C5" w14:textId="77777777" w:rsidR="004478B5" w:rsidRPr="00C04496" w:rsidRDefault="004478B5" w:rsidP="004478B5">
          <w:pPr>
            <w:pStyle w:val="Header"/>
            <w:rPr>
              <w:sz w:val="18"/>
              <w:szCs w:val="18"/>
            </w:rPr>
          </w:pPr>
        </w:p>
      </w:tc>
    </w:tr>
  </w:tbl>
  <w:p w14:paraId="6D73552A" w14:textId="77777777" w:rsidR="002548B7" w:rsidRDefault="0025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40B29" w:rsidRPr="00C04496" w14:paraId="77FA82B7" w14:textId="77777777">
      <w:trPr>
        <w:trHeight w:hRule="exact" w:val="284"/>
      </w:trPr>
      <w:tc>
        <w:tcPr>
          <w:tcW w:w="5443" w:type="dxa"/>
        </w:tcPr>
        <w:p w14:paraId="0DF661AE" w14:textId="2A0D6D42" w:rsidR="00A40B29" w:rsidRPr="00C04496" w:rsidRDefault="00E152C9" w:rsidP="00A40B29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Family Support</w:t>
          </w:r>
          <w:r w:rsidR="00A40B29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400E19A4" w14:textId="77777777" w:rsidR="00A40B29" w:rsidRPr="00C04496" w:rsidRDefault="00A40B29" w:rsidP="00A40B29">
          <w:pPr>
            <w:pStyle w:val="Header"/>
            <w:rPr>
              <w:sz w:val="18"/>
              <w:szCs w:val="18"/>
            </w:rPr>
          </w:pPr>
        </w:p>
      </w:tc>
    </w:tr>
  </w:tbl>
  <w:p w14:paraId="00BC598A" w14:textId="77777777" w:rsidR="002548B7" w:rsidRDefault="0025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  <w:num w:numId="10" w16cid:durableId="814985">
    <w:abstractNumId w:val="0"/>
  </w:num>
  <w:num w:numId="11" w16cid:durableId="1020206705">
    <w:abstractNumId w:val="0"/>
  </w:num>
  <w:num w:numId="12" w16cid:durableId="1041131151">
    <w:abstractNumId w:val="0"/>
  </w:num>
  <w:num w:numId="13" w16cid:durableId="1709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D"/>
    <w:rsid w:val="0000154C"/>
    <w:rsid w:val="00005220"/>
    <w:rsid w:val="000172CD"/>
    <w:rsid w:val="00030306"/>
    <w:rsid w:val="00031AD1"/>
    <w:rsid w:val="000328B4"/>
    <w:rsid w:val="00034879"/>
    <w:rsid w:val="0003524E"/>
    <w:rsid w:val="000400FE"/>
    <w:rsid w:val="00043C42"/>
    <w:rsid w:val="000448A3"/>
    <w:rsid w:val="00052E14"/>
    <w:rsid w:val="00054CA8"/>
    <w:rsid w:val="00062BFD"/>
    <w:rsid w:val="00063C8F"/>
    <w:rsid w:val="0006447B"/>
    <w:rsid w:val="000740D7"/>
    <w:rsid w:val="000774A3"/>
    <w:rsid w:val="00082DE2"/>
    <w:rsid w:val="00084EF2"/>
    <w:rsid w:val="000927C9"/>
    <w:rsid w:val="00096955"/>
    <w:rsid w:val="00096F8D"/>
    <w:rsid w:val="0009701A"/>
    <w:rsid w:val="000A4403"/>
    <w:rsid w:val="000B382D"/>
    <w:rsid w:val="000B4CB0"/>
    <w:rsid w:val="000C2467"/>
    <w:rsid w:val="000C3E81"/>
    <w:rsid w:val="000C7128"/>
    <w:rsid w:val="000C788A"/>
    <w:rsid w:val="000C7AA5"/>
    <w:rsid w:val="000D7AEC"/>
    <w:rsid w:val="000E2F3D"/>
    <w:rsid w:val="000E4CB4"/>
    <w:rsid w:val="000E5C5F"/>
    <w:rsid w:val="000E61A2"/>
    <w:rsid w:val="000F3E4F"/>
    <w:rsid w:val="000F7767"/>
    <w:rsid w:val="0010072C"/>
    <w:rsid w:val="001065DF"/>
    <w:rsid w:val="0011071E"/>
    <w:rsid w:val="00112B67"/>
    <w:rsid w:val="00113DBF"/>
    <w:rsid w:val="00115CF9"/>
    <w:rsid w:val="00120488"/>
    <w:rsid w:val="00124167"/>
    <w:rsid w:val="001262CF"/>
    <w:rsid w:val="0013090C"/>
    <w:rsid w:val="001316DA"/>
    <w:rsid w:val="00137156"/>
    <w:rsid w:val="00137328"/>
    <w:rsid w:val="001400C6"/>
    <w:rsid w:val="00143583"/>
    <w:rsid w:val="00144E70"/>
    <w:rsid w:val="001464F4"/>
    <w:rsid w:val="001473B5"/>
    <w:rsid w:val="00150E72"/>
    <w:rsid w:val="00152F42"/>
    <w:rsid w:val="00160127"/>
    <w:rsid w:val="00160DD7"/>
    <w:rsid w:val="00163843"/>
    <w:rsid w:val="00166588"/>
    <w:rsid w:val="001677B3"/>
    <w:rsid w:val="0017519A"/>
    <w:rsid w:val="001770DA"/>
    <w:rsid w:val="00180608"/>
    <w:rsid w:val="0018287A"/>
    <w:rsid w:val="0018364C"/>
    <w:rsid w:val="001869C9"/>
    <w:rsid w:val="00195D2F"/>
    <w:rsid w:val="001B4A39"/>
    <w:rsid w:val="001B5BE3"/>
    <w:rsid w:val="001B5F37"/>
    <w:rsid w:val="001C13F4"/>
    <w:rsid w:val="001C426F"/>
    <w:rsid w:val="001C694E"/>
    <w:rsid w:val="001D07B4"/>
    <w:rsid w:val="001D1478"/>
    <w:rsid w:val="001D1FBC"/>
    <w:rsid w:val="001D4DE1"/>
    <w:rsid w:val="001D59C9"/>
    <w:rsid w:val="001D65E2"/>
    <w:rsid w:val="001E2618"/>
    <w:rsid w:val="001E6233"/>
    <w:rsid w:val="001F06B5"/>
    <w:rsid w:val="001F3802"/>
    <w:rsid w:val="001F718E"/>
    <w:rsid w:val="001F77FD"/>
    <w:rsid w:val="00206D5A"/>
    <w:rsid w:val="002104E3"/>
    <w:rsid w:val="002135F2"/>
    <w:rsid w:val="00214C04"/>
    <w:rsid w:val="00230787"/>
    <w:rsid w:val="00233513"/>
    <w:rsid w:val="00233E9B"/>
    <w:rsid w:val="002340D1"/>
    <w:rsid w:val="002343BC"/>
    <w:rsid w:val="002356E3"/>
    <w:rsid w:val="00244A4C"/>
    <w:rsid w:val="00246D28"/>
    <w:rsid w:val="002520AD"/>
    <w:rsid w:val="002548B7"/>
    <w:rsid w:val="00256178"/>
    <w:rsid w:val="00263773"/>
    <w:rsid w:val="00275C31"/>
    <w:rsid w:val="0027769D"/>
    <w:rsid w:val="00280955"/>
    <w:rsid w:val="00283B01"/>
    <w:rsid w:val="00286043"/>
    <w:rsid w:val="0029416C"/>
    <w:rsid w:val="00295913"/>
    <w:rsid w:val="00296F8A"/>
    <w:rsid w:val="002978FF"/>
    <w:rsid w:val="002A0DE7"/>
    <w:rsid w:val="002A1BDB"/>
    <w:rsid w:val="002A59F6"/>
    <w:rsid w:val="002B113D"/>
    <w:rsid w:val="002B2C82"/>
    <w:rsid w:val="002B6F91"/>
    <w:rsid w:val="002B7482"/>
    <w:rsid w:val="002C263A"/>
    <w:rsid w:val="002C7DBC"/>
    <w:rsid w:val="002D0D97"/>
    <w:rsid w:val="002E30FD"/>
    <w:rsid w:val="002F0C61"/>
    <w:rsid w:val="002F337B"/>
    <w:rsid w:val="002F5ECF"/>
    <w:rsid w:val="00301AA8"/>
    <w:rsid w:val="00327E08"/>
    <w:rsid w:val="00330E8F"/>
    <w:rsid w:val="003334CB"/>
    <w:rsid w:val="003335CF"/>
    <w:rsid w:val="00336338"/>
    <w:rsid w:val="003443A4"/>
    <w:rsid w:val="00345878"/>
    <w:rsid w:val="00351FDB"/>
    <w:rsid w:val="00352207"/>
    <w:rsid w:val="00352949"/>
    <w:rsid w:val="003565FC"/>
    <w:rsid w:val="00362278"/>
    <w:rsid w:val="0036691F"/>
    <w:rsid w:val="00367ACD"/>
    <w:rsid w:val="003746F2"/>
    <w:rsid w:val="00376F66"/>
    <w:rsid w:val="003776A9"/>
    <w:rsid w:val="0037794E"/>
    <w:rsid w:val="003779C2"/>
    <w:rsid w:val="0038058E"/>
    <w:rsid w:val="003854D8"/>
    <w:rsid w:val="00386C15"/>
    <w:rsid w:val="00387DA6"/>
    <w:rsid w:val="003911EF"/>
    <w:rsid w:val="00392954"/>
    <w:rsid w:val="003936E2"/>
    <w:rsid w:val="003951FC"/>
    <w:rsid w:val="00395BBF"/>
    <w:rsid w:val="00395F8B"/>
    <w:rsid w:val="0039669E"/>
    <w:rsid w:val="003971DD"/>
    <w:rsid w:val="0039721B"/>
    <w:rsid w:val="003A3513"/>
    <w:rsid w:val="003A36EE"/>
    <w:rsid w:val="003A4EB1"/>
    <w:rsid w:val="003A5C35"/>
    <w:rsid w:val="003A6AC0"/>
    <w:rsid w:val="003A707C"/>
    <w:rsid w:val="003B316F"/>
    <w:rsid w:val="003B57FB"/>
    <w:rsid w:val="003B6EAC"/>
    <w:rsid w:val="003C10E1"/>
    <w:rsid w:val="003C2204"/>
    <w:rsid w:val="003D25A7"/>
    <w:rsid w:val="003D7330"/>
    <w:rsid w:val="003E39C0"/>
    <w:rsid w:val="003E5DD0"/>
    <w:rsid w:val="003F62D0"/>
    <w:rsid w:val="00404833"/>
    <w:rsid w:val="00417781"/>
    <w:rsid w:val="00417C6A"/>
    <w:rsid w:val="00424779"/>
    <w:rsid w:val="0042495B"/>
    <w:rsid w:val="004249DF"/>
    <w:rsid w:val="00425001"/>
    <w:rsid w:val="00434F17"/>
    <w:rsid w:val="004359F5"/>
    <w:rsid w:val="0044144F"/>
    <w:rsid w:val="0044251D"/>
    <w:rsid w:val="00443CEE"/>
    <w:rsid w:val="004456EB"/>
    <w:rsid w:val="004478B5"/>
    <w:rsid w:val="00450771"/>
    <w:rsid w:val="00454D30"/>
    <w:rsid w:val="00455E86"/>
    <w:rsid w:val="00456704"/>
    <w:rsid w:val="00456EC4"/>
    <w:rsid w:val="00457526"/>
    <w:rsid w:val="00461817"/>
    <w:rsid w:val="00463630"/>
    <w:rsid w:val="00465480"/>
    <w:rsid w:val="00467172"/>
    <w:rsid w:val="00467FD5"/>
    <w:rsid w:val="004718C2"/>
    <w:rsid w:val="00472620"/>
    <w:rsid w:val="004735AD"/>
    <w:rsid w:val="00474C25"/>
    <w:rsid w:val="00476523"/>
    <w:rsid w:val="004818F0"/>
    <w:rsid w:val="0048266A"/>
    <w:rsid w:val="0048285B"/>
    <w:rsid w:val="004912D8"/>
    <w:rsid w:val="004917E8"/>
    <w:rsid w:val="004955E9"/>
    <w:rsid w:val="004A2FA0"/>
    <w:rsid w:val="004A4E78"/>
    <w:rsid w:val="004A700D"/>
    <w:rsid w:val="004A7D3D"/>
    <w:rsid w:val="004B493F"/>
    <w:rsid w:val="004B566F"/>
    <w:rsid w:val="004C022B"/>
    <w:rsid w:val="004C5980"/>
    <w:rsid w:val="004D00F4"/>
    <w:rsid w:val="004D1C64"/>
    <w:rsid w:val="004D2C3E"/>
    <w:rsid w:val="004D2CC4"/>
    <w:rsid w:val="004D57E5"/>
    <w:rsid w:val="004D5C21"/>
    <w:rsid w:val="004D6484"/>
    <w:rsid w:val="004E20DA"/>
    <w:rsid w:val="004E6A5E"/>
    <w:rsid w:val="004F549E"/>
    <w:rsid w:val="004F6625"/>
    <w:rsid w:val="004F7AFF"/>
    <w:rsid w:val="00502239"/>
    <w:rsid w:val="00505692"/>
    <w:rsid w:val="00512660"/>
    <w:rsid w:val="005137DB"/>
    <w:rsid w:val="00526A78"/>
    <w:rsid w:val="005277B5"/>
    <w:rsid w:val="005308BC"/>
    <w:rsid w:val="00536981"/>
    <w:rsid w:val="00537E31"/>
    <w:rsid w:val="00540741"/>
    <w:rsid w:val="00541393"/>
    <w:rsid w:val="00556FB4"/>
    <w:rsid w:val="0056385A"/>
    <w:rsid w:val="00565100"/>
    <w:rsid w:val="00570703"/>
    <w:rsid w:val="00571378"/>
    <w:rsid w:val="0057227A"/>
    <w:rsid w:val="00580E96"/>
    <w:rsid w:val="00584AE2"/>
    <w:rsid w:val="005949C9"/>
    <w:rsid w:val="00594F86"/>
    <w:rsid w:val="0059574C"/>
    <w:rsid w:val="005A0AD9"/>
    <w:rsid w:val="005B1F1C"/>
    <w:rsid w:val="005B413B"/>
    <w:rsid w:val="005C674B"/>
    <w:rsid w:val="005C6806"/>
    <w:rsid w:val="005D12D0"/>
    <w:rsid w:val="005D5801"/>
    <w:rsid w:val="005D5E5A"/>
    <w:rsid w:val="005D6EA6"/>
    <w:rsid w:val="005E015D"/>
    <w:rsid w:val="005E07C0"/>
    <w:rsid w:val="005E1B19"/>
    <w:rsid w:val="005E1BF5"/>
    <w:rsid w:val="005E303A"/>
    <w:rsid w:val="005E3994"/>
    <w:rsid w:val="005E654E"/>
    <w:rsid w:val="005F050C"/>
    <w:rsid w:val="005F129B"/>
    <w:rsid w:val="005F21A7"/>
    <w:rsid w:val="005F77E8"/>
    <w:rsid w:val="005F7C2A"/>
    <w:rsid w:val="00600AB4"/>
    <w:rsid w:val="0060258F"/>
    <w:rsid w:val="00606F0C"/>
    <w:rsid w:val="00613346"/>
    <w:rsid w:val="006136E4"/>
    <w:rsid w:val="00614DD0"/>
    <w:rsid w:val="006205C4"/>
    <w:rsid w:val="006209FD"/>
    <w:rsid w:val="00622A6E"/>
    <w:rsid w:val="00623956"/>
    <w:rsid w:val="00625BA0"/>
    <w:rsid w:val="00627257"/>
    <w:rsid w:val="006356CC"/>
    <w:rsid w:val="00635BE8"/>
    <w:rsid w:val="006414A4"/>
    <w:rsid w:val="006418B6"/>
    <w:rsid w:val="00641E03"/>
    <w:rsid w:val="006466A4"/>
    <w:rsid w:val="006477A8"/>
    <w:rsid w:val="0064790E"/>
    <w:rsid w:val="0065018B"/>
    <w:rsid w:val="00650FC5"/>
    <w:rsid w:val="0065508F"/>
    <w:rsid w:val="006664BB"/>
    <w:rsid w:val="006720D4"/>
    <w:rsid w:val="0067621F"/>
    <w:rsid w:val="00682674"/>
    <w:rsid w:val="0068535A"/>
    <w:rsid w:val="00686451"/>
    <w:rsid w:val="0068699E"/>
    <w:rsid w:val="00690B5E"/>
    <w:rsid w:val="00691258"/>
    <w:rsid w:val="00694D13"/>
    <w:rsid w:val="00694FF7"/>
    <w:rsid w:val="00695049"/>
    <w:rsid w:val="006A623B"/>
    <w:rsid w:val="006B2B97"/>
    <w:rsid w:val="006B400A"/>
    <w:rsid w:val="006C3189"/>
    <w:rsid w:val="006C4B14"/>
    <w:rsid w:val="006C56D4"/>
    <w:rsid w:val="006D056B"/>
    <w:rsid w:val="006D155B"/>
    <w:rsid w:val="006D5A10"/>
    <w:rsid w:val="006E115B"/>
    <w:rsid w:val="006E2F66"/>
    <w:rsid w:val="006E3A38"/>
    <w:rsid w:val="006E63BA"/>
    <w:rsid w:val="006E6A88"/>
    <w:rsid w:val="006E7C6C"/>
    <w:rsid w:val="006F11B5"/>
    <w:rsid w:val="006F455D"/>
    <w:rsid w:val="007006DE"/>
    <w:rsid w:val="0070098C"/>
    <w:rsid w:val="0071535C"/>
    <w:rsid w:val="00722432"/>
    <w:rsid w:val="007240D8"/>
    <w:rsid w:val="007344FE"/>
    <w:rsid w:val="00736931"/>
    <w:rsid w:val="00741E08"/>
    <w:rsid w:val="007428C0"/>
    <w:rsid w:val="00746769"/>
    <w:rsid w:val="007511E8"/>
    <w:rsid w:val="00752853"/>
    <w:rsid w:val="00754025"/>
    <w:rsid w:val="00756491"/>
    <w:rsid w:val="00757722"/>
    <w:rsid w:val="00762B22"/>
    <w:rsid w:val="00762F81"/>
    <w:rsid w:val="0076386A"/>
    <w:rsid w:val="007642B8"/>
    <w:rsid w:val="00776A63"/>
    <w:rsid w:val="00776C08"/>
    <w:rsid w:val="00776FC5"/>
    <w:rsid w:val="00783153"/>
    <w:rsid w:val="007844D9"/>
    <w:rsid w:val="007913A1"/>
    <w:rsid w:val="00792EF9"/>
    <w:rsid w:val="007934B2"/>
    <w:rsid w:val="00793900"/>
    <w:rsid w:val="0079636E"/>
    <w:rsid w:val="007A0D93"/>
    <w:rsid w:val="007A11C0"/>
    <w:rsid w:val="007A486C"/>
    <w:rsid w:val="007A5C83"/>
    <w:rsid w:val="007B1723"/>
    <w:rsid w:val="007B5764"/>
    <w:rsid w:val="007C036D"/>
    <w:rsid w:val="007C4764"/>
    <w:rsid w:val="007D43D8"/>
    <w:rsid w:val="007D608F"/>
    <w:rsid w:val="007D6203"/>
    <w:rsid w:val="007D7C76"/>
    <w:rsid w:val="007E4154"/>
    <w:rsid w:val="007E483E"/>
    <w:rsid w:val="007F3520"/>
    <w:rsid w:val="007F662A"/>
    <w:rsid w:val="008027CA"/>
    <w:rsid w:val="008049A1"/>
    <w:rsid w:val="0080630D"/>
    <w:rsid w:val="008077CD"/>
    <w:rsid w:val="00807A5E"/>
    <w:rsid w:val="00811901"/>
    <w:rsid w:val="008124F5"/>
    <w:rsid w:val="008145D5"/>
    <w:rsid w:val="00814F78"/>
    <w:rsid w:val="0082219C"/>
    <w:rsid w:val="00824B14"/>
    <w:rsid w:val="00826587"/>
    <w:rsid w:val="00830E51"/>
    <w:rsid w:val="0084140B"/>
    <w:rsid w:val="008469FA"/>
    <w:rsid w:val="0085184D"/>
    <w:rsid w:val="00852326"/>
    <w:rsid w:val="00852556"/>
    <w:rsid w:val="00862BD3"/>
    <w:rsid w:val="00863A99"/>
    <w:rsid w:val="00866399"/>
    <w:rsid w:val="0086672D"/>
    <w:rsid w:val="008700C9"/>
    <w:rsid w:val="00875514"/>
    <w:rsid w:val="008812B1"/>
    <w:rsid w:val="0088452B"/>
    <w:rsid w:val="0088646D"/>
    <w:rsid w:val="00886A3C"/>
    <w:rsid w:val="00887E36"/>
    <w:rsid w:val="00887F17"/>
    <w:rsid w:val="00891E55"/>
    <w:rsid w:val="008927B5"/>
    <w:rsid w:val="00893162"/>
    <w:rsid w:val="008951F3"/>
    <w:rsid w:val="008A5A63"/>
    <w:rsid w:val="008A6118"/>
    <w:rsid w:val="008A66BB"/>
    <w:rsid w:val="008B0068"/>
    <w:rsid w:val="008B7C7F"/>
    <w:rsid w:val="008C1AAD"/>
    <w:rsid w:val="008C237A"/>
    <w:rsid w:val="008C3C77"/>
    <w:rsid w:val="008C4C08"/>
    <w:rsid w:val="008D016F"/>
    <w:rsid w:val="008D565B"/>
    <w:rsid w:val="008D57AF"/>
    <w:rsid w:val="008D6032"/>
    <w:rsid w:val="008D6980"/>
    <w:rsid w:val="008D7C0D"/>
    <w:rsid w:val="008E32D7"/>
    <w:rsid w:val="008E470F"/>
    <w:rsid w:val="008E6E88"/>
    <w:rsid w:val="00900A50"/>
    <w:rsid w:val="00901D60"/>
    <w:rsid w:val="0090483B"/>
    <w:rsid w:val="00910A50"/>
    <w:rsid w:val="00911B71"/>
    <w:rsid w:val="00920E25"/>
    <w:rsid w:val="00922576"/>
    <w:rsid w:val="00922A24"/>
    <w:rsid w:val="0093025A"/>
    <w:rsid w:val="00932B97"/>
    <w:rsid w:val="009370F7"/>
    <w:rsid w:val="00943898"/>
    <w:rsid w:val="00951106"/>
    <w:rsid w:val="00965E4E"/>
    <w:rsid w:val="00966A05"/>
    <w:rsid w:val="00966FE0"/>
    <w:rsid w:val="009812CF"/>
    <w:rsid w:val="00982655"/>
    <w:rsid w:val="009827E1"/>
    <w:rsid w:val="00984004"/>
    <w:rsid w:val="00985593"/>
    <w:rsid w:val="0099060F"/>
    <w:rsid w:val="0099466A"/>
    <w:rsid w:val="00996461"/>
    <w:rsid w:val="009A2B93"/>
    <w:rsid w:val="009A3040"/>
    <w:rsid w:val="009A39E6"/>
    <w:rsid w:val="009A3C69"/>
    <w:rsid w:val="009A59BB"/>
    <w:rsid w:val="009B03FA"/>
    <w:rsid w:val="009B4DFE"/>
    <w:rsid w:val="009C111A"/>
    <w:rsid w:val="009C193C"/>
    <w:rsid w:val="009C1A5D"/>
    <w:rsid w:val="009C299F"/>
    <w:rsid w:val="009C2C0F"/>
    <w:rsid w:val="009C318B"/>
    <w:rsid w:val="009C4435"/>
    <w:rsid w:val="009D5A3E"/>
    <w:rsid w:val="009E3063"/>
    <w:rsid w:val="009E5F75"/>
    <w:rsid w:val="009F256C"/>
    <w:rsid w:val="009F2C74"/>
    <w:rsid w:val="00A003A7"/>
    <w:rsid w:val="00A010CD"/>
    <w:rsid w:val="00A0191D"/>
    <w:rsid w:val="00A06349"/>
    <w:rsid w:val="00A106B8"/>
    <w:rsid w:val="00A12B34"/>
    <w:rsid w:val="00A1468A"/>
    <w:rsid w:val="00A158C7"/>
    <w:rsid w:val="00A16241"/>
    <w:rsid w:val="00A20671"/>
    <w:rsid w:val="00A2126D"/>
    <w:rsid w:val="00A2267D"/>
    <w:rsid w:val="00A24AB8"/>
    <w:rsid w:val="00A24C02"/>
    <w:rsid w:val="00A27898"/>
    <w:rsid w:val="00A33164"/>
    <w:rsid w:val="00A3495F"/>
    <w:rsid w:val="00A35FD1"/>
    <w:rsid w:val="00A40B29"/>
    <w:rsid w:val="00A45B71"/>
    <w:rsid w:val="00A4750C"/>
    <w:rsid w:val="00A51C72"/>
    <w:rsid w:val="00A53792"/>
    <w:rsid w:val="00A55F28"/>
    <w:rsid w:val="00A56365"/>
    <w:rsid w:val="00A576B6"/>
    <w:rsid w:val="00A734F3"/>
    <w:rsid w:val="00A81E73"/>
    <w:rsid w:val="00A874E5"/>
    <w:rsid w:val="00A91929"/>
    <w:rsid w:val="00A93647"/>
    <w:rsid w:val="00A938D7"/>
    <w:rsid w:val="00A9706F"/>
    <w:rsid w:val="00AA1670"/>
    <w:rsid w:val="00AA60F3"/>
    <w:rsid w:val="00AB2735"/>
    <w:rsid w:val="00AB3D76"/>
    <w:rsid w:val="00AB46DB"/>
    <w:rsid w:val="00AB5A8D"/>
    <w:rsid w:val="00AB6D9E"/>
    <w:rsid w:val="00AC1B07"/>
    <w:rsid w:val="00AC2A5D"/>
    <w:rsid w:val="00AC4F6A"/>
    <w:rsid w:val="00AD0750"/>
    <w:rsid w:val="00AD492D"/>
    <w:rsid w:val="00AD4D5D"/>
    <w:rsid w:val="00AE02F9"/>
    <w:rsid w:val="00AE245A"/>
    <w:rsid w:val="00AE5C96"/>
    <w:rsid w:val="00AF3313"/>
    <w:rsid w:val="00AF5254"/>
    <w:rsid w:val="00B0256D"/>
    <w:rsid w:val="00B04B8F"/>
    <w:rsid w:val="00B06B62"/>
    <w:rsid w:val="00B14E15"/>
    <w:rsid w:val="00B15D9F"/>
    <w:rsid w:val="00B160F0"/>
    <w:rsid w:val="00B21030"/>
    <w:rsid w:val="00B218DD"/>
    <w:rsid w:val="00B27844"/>
    <w:rsid w:val="00B31DBA"/>
    <w:rsid w:val="00B329BA"/>
    <w:rsid w:val="00B3404C"/>
    <w:rsid w:val="00B3550A"/>
    <w:rsid w:val="00B35E04"/>
    <w:rsid w:val="00B44BCB"/>
    <w:rsid w:val="00B54B04"/>
    <w:rsid w:val="00B64A4D"/>
    <w:rsid w:val="00B66618"/>
    <w:rsid w:val="00B70119"/>
    <w:rsid w:val="00B70907"/>
    <w:rsid w:val="00B7146C"/>
    <w:rsid w:val="00B73BE3"/>
    <w:rsid w:val="00B77632"/>
    <w:rsid w:val="00B83E5F"/>
    <w:rsid w:val="00B96EB0"/>
    <w:rsid w:val="00B97350"/>
    <w:rsid w:val="00BA5AF7"/>
    <w:rsid w:val="00BA6ABD"/>
    <w:rsid w:val="00BA76E8"/>
    <w:rsid w:val="00BB0B93"/>
    <w:rsid w:val="00BB1C39"/>
    <w:rsid w:val="00BB22ED"/>
    <w:rsid w:val="00BC1995"/>
    <w:rsid w:val="00BC4266"/>
    <w:rsid w:val="00BC4D0A"/>
    <w:rsid w:val="00BC5543"/>
    <w:rsid w:val="00BC6AAD"/>
    <w:rsid w:val="00BD0F69"/>
    <w:rsid w:val="00BD1DF3"/>
    <w:rsid w:val="00BD38AF"/>
    <w:rsid w:val="00BD564B"/>
    <w:rsid w:val="00BF0BCF"/>
    <w:rsid w:val="00BF486C"/>
    <w:rsid w:val="00C000CC"/>
    <w:rsid w:val="00C04320"/>
    <w:rsid w:val="00C1470D"/>
    <w:rsid w:val="00C1526A"/>
    <w:rsid w:val="00C225D4"/>
    <w:rsid w:val="00C240A7"/>
    <w:rsid w:val="00C3178B"/>
    <w:rsid w:val="00C341B3"/>
    <w:rsid w:val="00C346BE"/>
    <w:rsid w:val="00C35E79"/>
    <w:rsid w:val="00C41DB0"/>
    <w:rsid w:val="00C440F6"/>
    <w:rsid w:val="00C45BEF"/>
    <w:rsid w:val="00C53168"/>
    <w:rsid w:val="00C57526"/>
    <w:rsid w:val="00C577BB"/>
    <w:rsid w:val="00C61860"/>
    <w:rsid w:val="00C676F1"/>
    <w:rsid w:val="00C74467"/>
    <w:rsid w:val="00C76EF4"/>
    <w:rsid w:val="00C8699C"/>
    <w:rsid w:val="00C90320"/>
    <w:rsid w:val="00C91575"/>
    <w:rsid w:val="00C92A79"/>
    <w:rsid w:val="00C9388E"/>
    <w:rsid w:val="00C93CA3"/>
    <w:rsid w:val="00C95DD0"/>
    <w:rsid w:val="00C96EE4"/>
    <w:rsid w:val="00CA1172"/>
    <w:rsid w:val="00CA58CE"/>
    <w:rsid w:val="00CC0935"/>
    <w:rsid w:val="00CC32F7"/>
    <w:rsid w:val="00CC430C"/>
    <w:rsid w:val="00CD4AD0"/>
    <w:rsid w:val="00CD57D9"/>
    <w:rsid w:val="00CD6438"/>
    <w:rsid w:val="00CE0B41"/>
    <w:rsid w:val="00CE330A"/>
    <w:rsid w:val="00CE503C"/>
    <w:rsid w:val="00CE54AC"/>
    <w:rsid w:val="00CE69A2"/>
    <w:rsid w:val="00CF4FEB"/>
    <w:rsid w:val="00D05C99"/>
    <w:rsid w:val="00D064F7"/>
    <w:rsid w:val="00D10451"/>
    <w:rsid w:val="00D20E9F"/>
    <w:rsid w:val="00D22E0A"/>
    <w:rsid w:val="00D24563"/>
    <w:rsid w:val="00D27617"/>
    <w:rsid w:val="00D31601"/>
    <w:rsid w:val="00D4516E"/>
    <w:rsid w:val="00D45A52"/>
    <w:rsid w:val="00D472AD"/>
    <w:rsid w:val="00D51222"/>
    <w:rsid w:val="00D52A88"/>
    <w:rsid w:val="00D53BB9"/>
    <w:rsid w:val="00D546B7"/>
    <w:rsid w:val="00D629CC"/>
    <w:rsid w:val="00D63F9C"/>
    <w:rsid w:val="00D722CC"/>
    <w:rsid w:val="00D73BE9"/>
    <w:rsid w:val="00D753F5"/>
    <w:rsid w:val="00D819EE"/>
    <w:rsid w:val="00D8435A"/>
    <w:rsid w:val="00D8654D"/>
    <w:rsid w:val="00D90646"/>
    <w:rsid w:val="00D96028"/>
    <w:rsid w:val="00DA088C"/>
    <w:rsid w:val="00DA33F1"/>
    <w:rsid w:val="00DA5231"/>
    <w:rsid w:val="00DB2B9B"/>
    <w:rsid w:val="00DB44F9"/>
    <w:rsid w:val="00DC1D0D"/>
    <w:rsid w:val="00DC1EB8"/>
    <w:rsid w:val="00DC7144"/>
    <w:rsid w:val="00DD369D"/>
    <w:rsid w:val="00DD5884"/>
    <w:rsid w:val="00DE6200"/>
    <w:rsid w:val="00DF4DDA"/>
    <w:rsid w:val="00E1007B"/>
    <w:rsid w:val="00E12D87"/>
    <w:rsid w:val="00E143AF"/>
    <w:rsid w:val="00E149E6"/>
    <w:rsid w:val="00E152C9"/>
    <w:rsid w:val="00E15F41"/>
    <w:rsid w:val="00E2159F"/>
    <w:rsid w:val="00E22552"/>
    <w:rsid w:val="00E24B54"/>
    <w:rsid w:val="00E25FAB"/>
    <w:rsid w:val="00E269AE"/>
    <w:rsid w:val="00E32A91"/>
    <w:rsid w:val="00E330EE"/>
    <w:rsid w:val="00E33FD2"/>
    <w:rsid w:val="00E35FA3"/>
    <w:rsid w:val="00E4226B"/>
    <w:rsid w:val="00E548C4"/>
    <w:rsid w:val="00E55C49"/>
    <w:rsid w:val="00E560CD"/>
    <w:rsid w:val="00E565F3"/>
    <w:rsid w:val="00E600A7"/>
    <w:rsid w:val="00E611DE"/>
    <w:rsid w:val="00E62F00"/>
    <w:rsid w:val="00E66DF6"/>
    <w:rsid w:val="00E67439"/>
    <w:rsid w:val="00E7250C"/>
    <w:rsid w:val="00E73495"/>
    <w:rsid w:val="00E73EFC"/>
    <w:rsid w:val="00E760D4"/>
    <w:rsid w:val="00E7652A"/>
    <w:rsid w:val="00E76AA9"/>
    <w:rsid w:val="00E77E02"/>
    <w:rsid w:val="00E86C15"/>
    <w:rsid w:val="00E87708"/>
    <w:rsid w:val="00E87A2B"/>
    <w:rsid w:val="00E968EC"/>
    <w:rsid w:val="00EA02E2"/>
    <w:rsid w:val="00EA1397"/>
    <w:rsid w:val="00EA3128"/>
    <w:rsid w:val="00EA48C6"/>
    <w:rsid w:val="00EA58D5"/>
    <w:rsid w:val="00EB110B"/>
    <w:rsid w:val="00EB5122"/>
    <w:rsid w:val="00EB77D1"/>
    <w:rsid w:val="00EC0A82"/>
    <w:rsid w:val="00EC351D"/>
    <w:rsid w:val="00EC3E2C"/>
    <w:rsid w:val="00ED2FC1"/>
    <w:rsid w:val="00EE11B4"/>
    <w:rsid w:val="00EE1EEF"/>
    <w:rsid w:val="00EE2153"/>
    <w:rsid w:val="00EE5A6A"/>
    <w:rsid w:val="00EE7007"/>
    <w:rsid w:val="00EF1DB5"/>
    <w:rsid w:val="00EF3768"/>
    <w:rsid w:val="00EF6EA7"/>
    <w:rsid w:val="00EF79B8"/>
    <w:rsid w:val="00F0148A"/>
    <w:rsid w:val="00F03F50"/>
    <w:rsid w:val="00F041F2"/>
    <w:rsid w:val="00F12742"/>
    <w:rsid w:val="00F14FA3"/>
    <w:rsid w:val="00F172D1"/>
    <w:rsid w:val="00F2517C"/>
    <w:rsid w:val="00F267B6"/>
    <w:rsid w:val="00F27894"/>
    <w:rsid w:val="00F32F9F"/>
    <w:rsid w:val="00F36FC1"/>
    <w:rsid w:val="00F40AF2"/>
    <w:rsid w:val="00F5053B"/>
    <w:rsid w:val="00F5102B"/>
    <w:rsid w:val="00F60F15"/>
    <w:rsid w:val="00F62DEE"/>
    <w:rsid w:val="00F62E8D"/>
    <w:rsid w:val="00F63B5D"/>
    <w:rsid w:val="00F6642C"/>
    <w:rsid w:val="00F74B56"/>
    <w:rsid w:val="00F74D25"/>
    <w:rsid w:val="00F756E6"/>
    <w:rsid w:val="00F77448"/>
    <w:rsid w:val="00F8173C"/>
    <w:rsid w:val="00F82BFF"/>
    <w:rsid w:val="00F85136"/>
    <w:rsid w:val="00F878B2"/>
    <w:rsid w:val="00F90ED1"/>
    <w:rsid w:val="00F960B4"/>
    <w:rsid w:val="00FA27DC"/>
    <w:rsid w:val="00FB0894"/>
    <w:rsid w:val="00FB3587"/>
    <w:rsid w:val="00FB4BC7"/>
    <w:rsid w:val="00FC3CBA"/>
    <w:rsid w:val="00FC5022"/>
    <w:rsid w:val="00FC7EC5"/>
    <w:rsid w:val="00FD0163"/>
    <w:rsid w:val="00FD1414"/>
    <w:rsid w:val="00FD1C3D"/>
    <w:rsid w:val="00FD2AD6"/>
    <w:rsid w:val="00FD3DB9"/>
    <w:rsid w:val="00FE2758"/>
    <w:rsid w:val="00FE2B7D"/>
    <w:rsid w:val="00FE36C9"/>
    <w:rsid w:val="00FE42A3"/>
    <w:rsid w:val="00FE4B92"/>
    <w:rsid w:val="00FE78E4"/>
    <w:rsid w:val="00FF19B8"/>
    <w:rsid w:val="00FF2981"/>
    <w:rsid w:val="00FF363A"/>
    <w:rsid w:val="00FF4948"/>
    <w:rsid w:val="07B640CA"/>
    <w:rsid w:val="0BE763F9"/>
    <w:rsid w:val="0EB2F625"/>
    <w:rsid w:val="12D47AED"/>
    <w:rsid w:val="146FB3D6"/>
    <w:rsid w:val="28164476"/>
    <w:rsid w:val="2DF7D470"/>
    <w:rsid w:val="4302B61C"/>
    <w:rsid w:val="43207105"/>
    <w:rsid w:val="44947C32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  <w:rsid w:val="747B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F6"/>
  <w15:chartTrackingRefBased/>
  <w15:docId w15:val="{B0F72332-97D5-4ED6-A1BB-66E92BA4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2548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h\OneDrive%20-%20Brotherhood%20of%20St.%20Laurence\2024%20ETO%20Forms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8891E1B9B4FBDA98EDB568ACF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6715-FEE5-4A87-A2BA-66E1C3DD7A8B}"/>
      </w:docPartPr>
      <w:docPartBody>
        <w:p w:rsidR="00084DCC" w:rsidRDefault="00084DCC" w:rsidP="00084DCC">
          <w:pPr>
            <w:pStyle w:val="36C8891E1B9B4FBDA98EDB568ACFD71C2"/>
          </w:pPr>
          <w:r w:rsidRPr="00E7250C">
            <w:rPr>
              <w:rStyle w:val="PlaceholderText"/>
              <w:color w:val="C5C2C2" w:themeColor="background2" w:themeShade="D9"/>
            </w:rPr>
            <w:t>Enter text.</w:t>
          </w:r>
        </w:p>
      </w:docPartBody>
    </w:docPart>
    <w:docPart>
      <w:docPartPr>
        <w:name w:val="6B0D3218759743738A4235636BAD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B49B-8C3A-4F43-B2B1-18F0E17519D8}"/>
      </w:docPartPr>
      <w:docPartBody>
        <w:p w:rsidR="00084DCC" w:rsidRDefault="00084DCC" w:rsidP="00084DCC">
          <w:pPr>
            <w:pStyle w:val="6B0D3218759743738A4235636BADBFA82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976CAEE7EB404352949DA319784E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0F80-98A4-48C5-9085-996A538A934D}"/>
      </w:docPartPr>
      <w:docPartBody>
        <w:p w:rsidR="000533D8" w:rsidRDefault="00084DCC" w:rsidP="00084DCC">
          <w:pPr>
            <w:pStyle w:val="976CAEE7EB404352949DA319784EFA69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C6F245A6CE14CC1858C625C25C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9391-9E8B-407B-9A56-1EDEFDD7900E}"/>
      </w:docPartPr>
      <w:docPartBody>
        <w:p w:rsidR="000533D8" w:rsidRDefault="00084DCC" w:rsidP="00084DCC">
          <w:pPr>
            <w:pStyle w:val="EC6F245A6CE14CC1858C625C25CBE74E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1DE8A3381B0D4E709693A399CA86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D126-652A-4332-95CA-97A2C48316D3}"/>
      </w:docPartPr>
      <w:docPartBody>
        <w:p w:rsidR="009A240B" w:rsidRDefault="00C91C50" w:rsidP="00C91C50">
          <w:pPr>
            <w:pStyle w:val="1DE8A3381B0D4E709693A399CA86AE28"/>
          </w:pPr>
          <w:r w:rsidRPr="00E7250C">
            <w:rPr>
              <w:color w:val="C5C2C2" w:themeColor="background2" w:themeShade="D9"/>
            </w:rPr>
            <w:t>Enter date.</w:t>
          </w:r>
        </w:p>
      </w:docPartBody>
    </w:docPart>
    <w:docPart>
      <w:docPartPr>
        <w:name w:val="6BDCC301735549409242486F0C6F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83731-6B73-4D24-BE6C-09B124C3C37D}"/>
      </w:docPartPr>
      <w:docPartBody>
        <w:p w:rsidR="009A240B" w:rsidRDefault="00C91C50" w:rsidP="00C91C50">
          <w:pPr>
            <w:pStyle w:val="6BDCC301735549409242486F0C6FA4AB"/>
          </w:pPr>
          <w:r w:rsidRPr="000502D3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98935EA412834BDF810F3BBC1A2F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AFFF-3223-4A57-981A-C8A73BD160AE}"/>
      </w:docPartPr>
      <w:docPartBody>
        <w:p w:rsidR="009A240B" w:rsidRDefault="00C91C50" w:rsidP="00C91C50">
          <w:pPr>
            <w:pStyle w:val="98935EA412834BDF810F3BBC1A2F462B"/>
          </w:pPr>
          <w:r w:rsidRPr="000502D3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18CDB01CEB94481CB30FD78818BD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62079-2FAA-4604-957A-21B7770F455A}"/>
      </w:docPartPr>
      <w:docPartBody>
        <w:p w:rsidR="00452D6B" w:rsidRDefault="009A240B" w:rsidP="009A240B">
          <w:pPr>
            <w:pStyle w:val="18CDB01CEB94481CB30FD78818BD23C3"/>
          </w:pPr>
          <w:r w:rsidRPr="00E7250C">
            <w:rPr>
              <w:color w:val="C5C2C2" w:themeColor="background2" w:themeShade="D9"/>
            </w:rPr>
            <w:t>Enter date.</w:t>
          </w:r>
        </w:p>
      </w:docPartBody>
    </w:docPart>
    <w:docPart>
      <w:docPartPr>
        <w:name w:val="33AC9971CA4E4BD7A17748DB1523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D1AB-25D2-455A-9791-32C51B13408C}"/>
      </w:docPartPr>
      <w:docPartBody>
        <w:p w:rsidR="00DF03F1" w:rsidRDefault="00452D6B" w:rsidP="00452D6B">
          <w:pPr>
            <w:pStyle w:val="33AC9971CA4E4BD7A17748DB15235BB2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D85F78B952DD442A9031212A5347F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A05A-E8A6-4E10-85E7-2531135F98E4}"/>
      </w:docPartPr>
      <w:docPartBody>
        <w:p w:rsidR="00000000" w:rsidRDefault="003F5AF0" w:rsidP="003F5AF0">
          <w:pPr>
            <w:pStyle w:val="D85F78B952DD442A9031212A5347FFE9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3D3A3788D3224D099F5D53B452A1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F84EE-8E2D-4935-8488-F109D816F2C2}"/>
      </w:docPartPr>
      <w:docPartBody>
        <w:p w:rsidR="00000000" w:rsidRDefault="003F5AF0">
          <w:r w:rsidRPr="00C919ED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3E06BA96F7E845949AA315ACAE0A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0A2F-8C5C-4917-B469-686F8A13E488}"/>
      </w:docPartPr>
      <w:docPartBody>
        <w:p w:rsidR="00000000" w:rsidRDefault="003F5AF0">
          <w:r w:rsidRPr="00C919ED">
            <w:rPr>
              <w:rStyle w:val="PlaceholderText"/>
              <w:rFonts w:hint="eastAsia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0"/>
    <w:rsid w:val="000533D8"/>
    <w:rsid w:val="00084DCC"/>
    <w:rsid w:val="000A562A"/>
    <w:rsid w:val="00151EE0"/>
    <w:rsid w:val="001D65E2"/>
    <w:rsid w:val="002A4A4A"/>
    <w:rsid w:val="003F5AF0"/>
    <w:rsid w:val="00452D6B"/>
    <w:rsid w:val="004C1A46"/>
    <w:rsid w:val="005B5257"/>
    <w:rsid w:val="006503F9"/>
    <w:rsid w:val="007647D7"/>
    <w:rsid w:val="007B29AE"/>
    <w:rsid w:val="00896A07"/>
    <w:rsid w:val="00917BA0"/>
    <w:rsid w:val="009A240B"/>
    <w:rsid w:val="00A3371A"/>
    <w:rsid w:val="00B66CBF"/>
    <w:rsid w:val="00C91C50"/>
    <w:rsid w:val="00D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AF0"/>
    <w:rPr>
      <w:color w:val="808080"/>
    </w:rPr>
  </w:style>
  <w:style w:type="paragraph" w:customStyle="1" w:styleId="976CAEE7EB404352949DA319784EFA692">
    <w:name w:val="976CAEE7EB404352949DA319784EFA692"/>
    <w:rsid w:val="00084DCC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EC6F245A6CE14CC1858C625C25CBE74E2">
    <w:name w:val="EC6F245A6CE14CC1858C625C25CBE74E2"/>
    <w:rsid w:val="00084DCC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36C8891E1B9B4FBDA98EDB568ACFD71C2">
    <w:name w:val="36C8891E1B9B4FBDA98EDB568ACFD71C2"/>
    <w:rsid w:val="00084DCC"/>
    <w:pPr>
      <w:spacing w:before="120" w:after="40" w:line="276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18CDB01CEB94481CB30FD78818BD23C3">
    <w:name w:val="18CDB01CEB94481CB30FD78818BD23C3"/>
    <w:rsid w:val="009A240B"/>
  </w:style>
  <w:style w:type="paragraph" w:customStyle="1" w:styleId="1DE8A3381B0D4E709693A399CA86AE28">
    <w:name w:val="1DE8A3381B0D4E709693A399CA86AE28"/>
    <w:rsid w:val="00C91C50"/>
  </w:style>
  <w:style w:type="paragraph" w:customStyle="1" w:styleId="6B0D3218759743738A4235636BADBFA82">
    <w:name w:val="6B0D3218759743738A4235636BADBFA82"/>
    <w:rsid w:val="00084DCC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81AA4CDDFC834A5697B3CFF48F3384992">
    <w:name w:val="81AA4CDDFC834A5697B3CFF48F3384992"/>
    <w:rsid w:val="00084DCC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33AC9971CA4E4BD7A17748DB15235BB2">
    <w:name w:val="33AC9971CA4E4BD7A17748DB15235BB2"/>
    <w:rsid w:val="00452D6B"/>
  </w:style>
  <w:style w:type="paragraph" w:customStyle="1" w:styleId="6BDCC301735549409242486F0C6FA4AB">
    <w:name w:val="6BDCC301735549409242486F0C6FA4AB"/>
    <w:rsid w:val="00C91C50"/>
  </w:style>
  <w:style w:type="paragraph" w:customStyle="1" w:styleId="98935EA412834BDF810F3BBC1A2F462B">
    <w:name w:val="98935EA412834BDF810F3BBC1A2F462B"/>
    <w:rsid w:val="00C91C50"/>
  </w:style>
  <w:style w:type="paragraph" w:customStyle="1" w:styleId="8DD42025F4D94A4587C7DA3DE6B4BB66">
    <w:name w:val="8DD42025F4D94A4587C7DA3DE6B4BB66"/>
    <w:rsid w:val="003F5AF0"/>
    <w:rPr>
      <w:kern w:val="2"/>
      <w14:ligatures w14:val="standardContextual"/>
    </w:rPr>
  </w:style>
  <w:style w:type="paragraph" w:customStyle="1" w:styleId="D85F78B952DD442A9031212A5347FFE9">
    <w:name w:val="D85F78B952DD442A9031212A5347FFE9"/>
    <w:rsid w:val="003F5A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2023-11-27T00:00:00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4311DF-F3F3-4190-AAD8-64FFBFCC1A65}"/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135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Delivery Form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Support Form</dc:title>
  <dc:subject>Enrolement</dc:subject>
  <dc:creator>John Hartshorn</dc:creator>
  <cp:keywords>Form</cp:keywords>
  <dc:description/>
  <cp:lastModifiedBy>Melissa Holdridge</cp:lastModifiedBy>
  <cp:revision>262</cp:revision>
  <cp:lastPrinted>2023-09-21T13:18:00Z</cp:lastPrinted>
  <dcterms:created xsi:type="dcterms:W3CDTF">2023-10-25T11:11:00Z</dcterms:created>
  <dcterms:modified xsi:type="dcterms:W3CDTF">2024-08-19T05:50:00Z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ReviewCycle">
    <vt:lpwstr>Annual </vt:lpwstr>
  </property>
  <property fmtid="{D5CDD505-2E9C-101B-9397-08002B2CF9AE}" pid="13" name="Owner">
    <vt:lpwstr>161;#Quality, Performance and Administration|1e0e966f-c8fb-4f9b-8fec-96953adeca55</vt:lpwstr>
  </property>
  <property fmtid="{D5CDD505-2E9C-101B-9397-08002B2CF9AE}" pid="19" name="FAQsCreated">
    <vt:bool>true</vt:bool>
  </property>
  <property fmtid="{D5CDD505-2E9C-101B-9397-08002B2CF9AE}" pid="20" name="SharedWithUsers">
    <vt:lpwstr>40;#Melissa Holdridge;#27;#John Hartshorn;#31;#Lou Gilfillan</vt:lpwstr>
  </property>
  <property fmtid="{D5CDD505-2E9C-101B-9397-08002B2CF9AE}" pid="22" name="_Version">
    <vt:lpwstr>1.0</vt:lpwstr>
  </property>
  <property fmtid="{D5CDD505-2E9C-101B-9397-08002B2CF9AE}" pid="23" name="DocID">
    <vt:lpwstr>HIPPY_FM_167</vt:lpwstr>
  </property>
</Properties>
</file>