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985"/>
        <w:gridCol w:w="2049"/>
        <w:gridCol w:w="1739"/>
      </w:tblGrid>
      <w:tr w:rsidR="00B21030" w14:paraId="7B91CE05" w14:textId="77777777" w:rsidTr="27A58CCB">
        <w:trPr>
          <w:trHeight w:val="182"/>
        </w:trPr>
        <w:tc>
          <w:tcPr>
            <w:tcW w:w="1276" w:type="dxa"/>
            <w:hideMark/>
          </w:tcPr>
          <w:p w14:paraId="0BBAC968" w14:textId="77777777" w:rsidR="00B21030" w:rsidRDefault="00B21030">
            <w:pPr>
              <w:spacing w:after="120"/>
              <w:jc w:val="right"/>
            </w:pPr>
            <w:r>
              <w:t>Site name:</w:t>
            </w:r>
          </w:p>
        </w:tc>
        <w:sdt>
          <w:sdtPr>
            <w:rPr>
              <w:sz w:val="22"/>
              <w:szCs w:val="20"/>
            </w:rPr>
            <w:id w:val="799338826"/>
            <w:placeholder>
              <w:docPart w:val="976CAEE7EB404352949DA319784EFA69"/>
            </w:placeholder>
            <w:showingPlcHdr/>
            <w:text/>
          </w:sdtPr>
          <w:sdtEndPr>
            <w:rPr>
              <w:szCs w:val="22"/>
            </w:rPr>
          </w:sdtEndPr>
          <w:sdtContent>
            <w:tc>
              <w:tcPr>
                <w:tcW w:w="1985" w:type="dxa"/>
                <w:hideMark/>
              </w:tcPr>
              <w:p w14:paraId="17CD4C76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Type here.</w:t>
                </w:r>
              </w:p>
            </w:tc>
          </w:sdtContent>
        </w:sdt>
        <w:tc>
          <w:tcPr>
            <w:tcW w:w="2049" w:type="dxa"/>
            <w:hideMark/>
          </w:tcPr>
          <w:p w14:paraId="39FB0EC1" w14:textId="77777777" w:rsidR="00B21030" w:rsidRDefault="00B21030">
            <w:pPr>
              <w:spacing w:after="120"/>
              <w:jc w:val="right"/>
            </w:pPr>
            <w:r>
              <w:t>ETO entered date:</w:t>
            </w:r>
          </w:p>
        </w:tc>
        <w:sdt>
          <w:sdtPr>
            <w:rPr>
              <w:sz w:val="22"/>
              <w:szCs w:val="20"/>
            </w:rPr>
            <w:id w:val="-489490538"/>
            <w:placeholder>
              <w:docPart w:val="EC6F245A6CE14CC1858C625C25CBE7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739" w:type="dxa"/>
                <w:hideMark/>
              </w:tcPr>
              <w:p w14:paraId="6F71CB51" w14:textId="77777777" w:rsidR="00B21030" w:rsidRDefault="00B21030">
                <w:pPr>
                  <w:spacing w:after="120"/>
                  <w:rPr>
                    <w:sz w:val="22"/>
                    <w:szCs w:val="20"/>
                  </w:rPr>
                </w:pPr>
                <w:r>
                  <w:rPr>
                    <w:rStyle w:val="PlaceholderText"/>
                    <w:color w:val="D9D9D9" w:themeColor="background1" w:themeShade="D9"/>
                    <w:sz w:val="22"/>
                    <w:szCs w:val="20"/>
                  </w:rPr>
                  <w:t>Pick a date.</w:t>
                </w:r>
              </w:p>
            </w:tc>
          </w:sdtContent>
        </w:sdt>
      </w:tr>
    </w:tbl>
    <w:p w14:paraId="23998FBA" w14:textId="77777777" w:rsidR="00CD4AD0" w:rsidRPr="003B316F" w:rsidRDefault="00404833" w:rsidP="00455E86">
      <w:r w:rsidRPr="009A30B0">
        <w:rPr>
          <w:noProof/>
        </w:rPr>
        <w:drawing>
          <wp:anchor distT="0" distB="0" distL="114300" distR="114300" simplePos="0" relativeHeight="251658240" behindDoc="0" locked="0" layoutInCell="1" allowOverlap="1" wp14:anchorId="24FE5112" wp14:editId="658B0C93">
            <wp:simplePos x="0" y="0"/>
            <wp:positionH relativeFrom="margin">
              <wp:posOffset>1905</wp:posOffset>
            </wp:positionH>
            <wp:positionV relativeFrom="page">
              <wp:posOffset>152400</wp:posOffset>
            </wp:positionV>
            <wp:extent cx="1233174" cy="781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4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B13AE" w14:textId="2799151C" w:rsidR="00F267B6" w:rsidRDefault="008A7922" w:rsidP="00F17280">
      <w:pPr>
        <w:pStyle w:val="FormHeading"/>
        <w:spacing w:after="0"/>
      </w:pPr>
      <w:r>
        <w:t>Staff Outcomes (</w:t>
      </w:r>
      <w:r w:rsidR="00A50166">
        <w:t>Staff</w:t>
      </w:r>
      <w:r w:rsidR="00DD58AC">
        <w:t xml:space="preserve"> Exit</w:t>
      </w:r>
      <w:r>
        <w:t>)</w:t>
      </w:r>
    </w:p>
    <w:p w14:paraId="4A2C9C29" w14:textId="77777777" w:rsidR="001578F3" w:rsidRDefault="24FB44BC" w:rsidP="00F17280">
      <w:pPr>
        <w:pStyle w:val="FormText"/>
        <w:spacing w:before="80" w:after="80"/>
      </w:pPr>
      <w:r>
        <w:t xml:space="preserve">This form </w:t>
      </w:r>
      <w:r w:rsidR="00B00AEE">
        <w:t xml:space="preserve">collects </w:t>
      </w:r>
      <w:r w:rsidR="00464BAC">
        <w:t xml:space="preserve">information </w:t>
      </w:r>
      <w:r w:rsidR="001578F3">
        <w:t xml:space="preserve">at </w:t>
      </w:r>
      <w:r w:rsidR="001779B2">
        <w:t>the conclusion of</w:t>
      </w:r>
      <w:r w:rsidR="00464BAC">
        <w:t xml:space="preserve"> a Tutor or Coordinator’s HIPPY employment.</w:t>
      </w:r>
    </w:p>
    <w:p w14:paraId="50CE6142" w14:textId="072E7E7E" w:rsidR="18F3A5C1" w:rsidRDefault="00464BAC" w:rsidP="00F17280">
      <w:pPr>
        <w:pStyle w:val="FormText"/>
        <w:spacing w:before="80" w:after="80"/>
      </w:pPr>
      <w:r>
        <w:t xml:space="preserve">It </w:t>
      </w:r>
      <w:r w:rsidR="24FB44BC">
        <w:t>should be completed by the Coordinator with the staff member who is leaving HIPPY.</w:t>
      </w:r>
    </w:p>
    <w:p w14:paraId="18971DF0" w14:textId="5C03CAE8" w:rsidR="00335057" w:rsidRDefault="2A787B33" w:rsidP="00ED4EF8">
      <w:pPr>
        <w:pStyle w:val="Heading2"/>
      </w:pPr>
      <w:r>
        <w:t>All Staff</w:t>
      </w:r>
    </w:p>
    <w:p w14:paraId="42F7E9AF" w14:textId="005A7845" w:rsidR="00C80103" w:rsidRPr="00C80103" w:rsidRDefault="00C80103" w:rsidP="00C80103">
      <w:r>
        <w:t xml:space="preserve">This section should be completed for both </w:t>
      </w:r>
      <w:r w:rsidRPr="00C80103">
        <w:rPr>
          <w:b/>
          <w:bCs w:val="0"/>
        </w:rPr>
        <w:t>Coordinators and Tutors</w:t>
      </w:r>
      <w:r>
        <w:t>.</w:t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2552"/>
        <w:gridCol w:w="1836"/>
      </w:tblGrid>
      <w:tr w:rsidR="00437CDC" w:rsidRPr="00A91FFA" w14:paraId="4252387D" w14:textId="16176E4B" w:rsidTr="00141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  <w:tcBorders>
              <w:top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58527F6D" w14:textId="1E75BE0F" w:rsidR="004E6A5E" w:rsidRPr="00A91FFA" w:rsidRDefault="00A50166" w:rsidP="001F06B5">
            <w:pPr>
              <w:spacing w:before="80" w:after="80"/>
              <w:rPr>
                <w:sz w:val="22"/>
              </w:rPr>
            </w:pPr>
            <w:r w:rsidRPr="00A91FFA">
              <w:rPr>
                <w:sz w:val="22"/>
              </w:rPr>
              <w:t xml:space="preserve">Staff </w:t>
            </w:r>
            <w:r w:rsidR="00F344C6" w:rsidRPr="00A91FFA">
              <w:rPr>
                <w:sz w:val="22"/>
              </w:rPr>
              <w:t>m</w:t>
            </w:r>
            <w:r w:rsidRPr="00A91FFA">
              <w:rPr>
                <w:sz w:val="22"/>
              </w:rPr>
              <w:t>ember</w:t>
            </w:r>
            <w:r w:rsidR="001464F4" w:rsidRPr="00A91FFA">
              <w:rPr>
                <w:sz w:val="22"/>
              </w:rPr>
              <w:t xml:space="preserve"> </w:t>
            </w:r>
            <w:r w:rsidR="00F344C6" w:rsidRPr="00A91FFA">
              <w:rPr>
                <w:sz w:val="22"/>
              </w:rPr>
              <w:t>n</w:t>
            </w:r>
            <w:r w:rsidR="001464F4" w:rsidRPr="00A91FFA">
              <w:rPr>
                <w:sz w:val="22"/>
              </w:rPr>
              <w:t>ame</w:t>
            </w:r>
            <w:r w:rsidR="004E6A5E" w:rsidRPr="00A91FFA">
              <w:rPr>
                <w:sz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FFFFF" w:themeFill="background1"/>
            <w:vAlign w:val="center"/>
          </w:tcPr>
          <w:sdt>
            <w:sdtPr>
              <w:rPr>
                <w:sz w:val="22"/>
              </w:rPr>
              <w:id w:val="-1197932990"/>
              <w:placeholder>
                <w:docPart w:val="36C8891E1B9B4FBDA98EDB568ACFD71C"/>
              </w:placeholder>
              <w:showingPlcHdr/>
              <w:text w:multiLine="1"/>
            </w:sdtPr>
            <w:sdtContent>
              <w:p w14:paraId="1FE50801" w14:textId="18C79402" w:rsidR="00052E14" w:rsidRPr="00A91FFA" w:rsidRDefault="00030306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A91FFA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</w:rPr>
                  <w:t>Enter text.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</w:tcBorders>
            <w:vAlign w:val="center"/>
          </w:tcPr>
          <w:p w14:paraId="5AFD4BCF" w14:textId="26DD9217" w:rsidR="004E6A5E" w:rsidRPr="00A91FFA" w:rsidRDefault="00F344C6" w:rsidP="001F06B5">
            <w:pPr>
              <w:pStyle w:val="FormText"/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A91FFA">
              <w:rPr>
                <w:sz w:val="22"/>
              </w:rPr>
              <w:t>Employment end date</w:t>
            </w:r>
            <w:r w:rsidR="00985593" w:rsidRPr="00A91FFA">
              <w:rPr>
                <w:sz w:val="22"/>
              </w:rPr>
              <w:t>:</w:t>
            </w:r>
          </w:p>
        </w:tc>
        <w:sdt>
          <w:sdtPr>
            <w:rPr>
              <w:sz w:val="22"/>
            </w:rPr>
            <w:id w:val="611093310"/>
            <w:placeholder>
              <w:docPart w:val="1DE8A3381B0D4E709693A399CA86AE2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36" w:type="dxa"/>
                <w:tcBorders>
                  <w:top w:val="single" w:sz="4" w:space="0" w:color="FDBD67" w:themeColor="accent6"/>
                  <w:bottom w:val="single" w:sz="4" w:space="0" w:color="FDBD67" w:themeColor="accent6"/>
                </w:tcBorders>
                <w:shd w:val="clear" w:color="auto" w:fill="FFFFFF" w:themeFill="background1"/>
                <w:vAlign w:val="center"/>
              </w:tcPr>
              <w:p w14:paraId="571E09B8" w14:textId="77B9E94F" w:rsidR="00052E14" w:rsidRPr="00A91FFA" w:rsidRDefault="00985593" w:rsidP="001F06B5">
                <w:pPr>
                  <w:pStyle w:val="FormText"/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</w:rPr>
                </w:pPr>
                <w:r w:rsidRPr="00A91FFA">
                  <w:rPr>
                    <w:color w:val="D9D9D9" w:themeColor="background2" w:themeShade="D9"/>
                    <w:sz w:val="22"/>
                  </w:rPr>
                  <w:t>Enter date.</w:t>
                </w:r>
              </w:p>
            </w:tc>
          </w:sdtContent>
        </w:sdt>
      </w:tr>
      <w:tr w:rsidR="00F23B60" w:rsidRPr="00A91FFA" w14:paraId="5A35C7BD" w14:textId="77777777" w:rsidTr="00862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DBD67" w:themeFill="accent6"/>
            <w:vAlign w:val="center"/>
          </w:tcPr>
          <w:p w14:paraId="708E296E" w14:textId="2B7BFEAB" w:rsidR="00F23B60" w:rsidRPr="00A91FFA" w:rsidRDefault="00F23B60" w:rsidP="001F06B5">
            <w:pPr>
              <w:spacing w:before="80" w:after="80"/>
              <w:rPr>
                <w:sz w:val="22"/>
              </w:rPr>
            </w:pPr>
            <w:r w:rsidRPr="00A91FFA">
              <w:rPr>
                <w:sz w:val="22"/>
              </w:rPr>
              <w:t>Role of staff member: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DF93250" w14:textId="3AF499B8" w:rsidR="00F23B60" w:rsidRPr="00A91FFA" w:rsidRDefault="00000000" w:rsidP="008A102E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97725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0" w:rsidRPr="00A91FF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23B60" w:rsidRPr="00A91FFA">
              <w:rPr>
                <w:sz w:val="22"/>
              </w:rPr>
              <w:t xml:space="preserve"> Tutor</w:t>
            </w:r>
          </w:p>
        </w:tc>
        <w:tc>
          <w:tcPr>
            <w:tcW w:w="4388" w:type="dxa"/>
            <w:gridSpan w:val="2"/>
            <w:tcBorders>
              <w:right w:val="single" w:sz="4" w:space="0" w:color="FDBD67" w:themeColor="accent6"/>
            </w:tcBorders>
            <w:shd w:val="clear" w:color="auto" w:fill="FFFFFF" w:themeFill="background1"/>
            <w:vAlign w:val="center"/>
          </w:tcPr>
          <w:p w14:paraId="354CB12C" w14:textId="32EED140" w:rsidR="00F23B60" w:rsidRPr="00A91FFA" w:rsidRDefault="00000000" w:rsidP="008A102E">
            <w:pPr>
              <w:pStyle w:val="FormText"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9028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3B60" w:rsidRPr="00A91FF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23B60" w:rsidRPr="00A91FFA">
              <w:rPr>
                <w:sz w:val="22"/>
              </w:rPr>
              <w:t xml:space="preserve"> Coordinator</w:t>
            </w:r>
          </w:p>
        </w:tc>
      </w:tr>
    </w:tbl>
    <w:p w14:paraId="7A4D4504" w14:textId="77777777" w:rsidR="00275C31" w:rsidRDefault="00275C31" w:rsidP="00831427">
      <w:pPr>
        <w:pStyle w:val="FormText"/>
        <w:spacing w:before="0" w:after="0"/>
      </w:pPr>
    </w:p>
    <w:tbl>
      <w:tblPr>
        <w:tblStyle w:val="ListTable3-Accent6"/>
        <w:tblW w:w="5076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3646"/>
        <w:gridCol w:w="3644"/>
      </w:tblGrid>
      <w:tr w:rsidR="009A39E6" w:rsidRPr="00A91FFA" w14:paraId="7EB569B5" w14:textId="77777777" w:rsidTr="0095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5B1CE621" w14:textId="15102044" w:rsidR="009A39E6" w:rsidRPr="00A91FFA" w:rsidRDefault="00F23B60">
            <w:pPr>
              <w:keepNext/>
              <w:spacing w:before="80" w:after="80"/>
              <w:rPr>
                <w:sz w:val="22"/>
                <w:szCs w:val="20"/>
              </w:rPr>
            </w:pPr>
            <w:r w:rsidRPr="00A91FFA">
              <w:rPr>
                <w:sz w:val="22"/>
                <w:szCs w:val="20"/>
              </w:rPr>
              <w:t>Reasons for ending employment with HIPPY?</w:t>
            </w:r>
            <w:r w:rsidR="009A39E6" w:rsidRPr="00A91FFA">
              <w:rPr>
                <w:sz w:val="22"/>
                <w:szCs w:val="20"/>
              </w:rPr>
              <w:t xml:space="preserve"> </w:t>
            </w:r>
            <w:r w:rsidR="00E2159F" w:rsidRPr="00A91FFA">
              <w:rPr>
                <w:b w:val="0"/>
                <w:bCs/>
                <w:i/>
                <w:iCs/>
                <w:sz w:val="22"/>
                <w:szCs w:val="20"/>
              </w:rPr>
              <w:t>Select any options that best fit.</w:t>
            </w:r>
          </w:p>
        </w:tc>
      </w:tr>
      <w:tr w:rsidR="009C3EA3" w:rsidRPr="00A91FFA" w14:paraId="67C61EC8" w14:textId="77777777" w:rsidTr="009C3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A55046" w14:textId="7804CF6F" w:rsidR="009C3EA3" w:rsidRPr="00A91FFA" w:rsidRDefault="00000000" w:rsidP="00D117F6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8484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9C3EA3" w:rsidRPr="00A91FFA">
              <w:rPr>
                <w:b w:val="0"/>
                <w:bCs/>
                <w:sz w:val="22"/>
                <w:szCs w:val="20"/>
              </w:rPr>
              <w:t xml:space="preserve"> Secured other employment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D4C3DC" w14:textId="77777777" w:rsidR="009C3EA3" w:rsidRPr="00A91FFA" w:rsidRDefault="00000000" w:rsidP="00D117F6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  <w:szCs w:val="20"/>
                </w:rPr>
                <w:id w:val="-1554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C3EA3" w:rsidRPr="00A91FFA">
              <w:rPr>
                <w:sz w:val="22"/>
                <w:szCs w:val="20"/>
              </w:rPr>
              <w:t xml:space="preserve"> Maternity leave</w:t>
            </w:r>
          </w:p>
        </w:tc>
        <w:tc>
          <w:tcPr>
            <w:tcW w:w="166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D9C778" w14:textId="5BC26B56" w:rsidR="009C3EA3" w:rsidRPr="00A91FFA" w:rsidRDefault="00000000" w:rsidP="00D117F6">
            <w:pPr>
              <w:keepNext/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56387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507CA1F0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9C3EA3" w:rsidRPr="507CA1F0">
              <w:rPr>
                <w:sz w:val="22"/>
              </w:rPr>
              <w:t xml:space="preserve"> Decline to answer</w:t>
            </w:r>
          </w:p>
        </w:tc>
      </w:tr>
      <w:tr w:rsidR="009C3EA3" w:rsidRPr="00A91FFA" w14:paraId="2BAEF05A" w14:textId="77777777" w:rsidTr="009C3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right w:val="none" w:sz="0" w:space="0" w:color="auto"/>
            </w:tcBorders>
            <w:vAlign w:val="center"/>
          </w:tcPr>
          <w:p w14:paraId="3697D6D8" w14:textId="5A9A151B" w:rsidR="009C3EA3" w:rsidRPr="00A91FFA" w:rsidRDefault="00000000" w:rsidP="00D117F6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8023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9C3EA3" w:rsidRPr="00A91FFA">
              <w:rPr>
                <w:b w:val="0"/>
                <w:bCs/>
                <w:sz w:val="22"/>
                <w:szCs w:val="20"/>
              </w:rPr>
              <w:t xml:space="preserve"> Studying</w:t>
            </w:r>
          </w:p>
        </w:tc>
        <w:tc>
          <w:tcPr>
            <w:tcW w:w="1667" w:type="pct"/>
            <w:vAlign w:val="center"/>
          </w:tcPr>
          <w:p w14:paraId="338D8635" w14:textId="77777777" w:rsidR="009C3EA3" w:rsidRPr="00A91FFA" w:rsidRDefault="00000000" w:rsidP="00D117F6">
            <w:pPr>
              <w:keepNext/>
              <w:spacing w:before="80" w:after="8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  <w:szCs w:val="20"/>
                </w:rPr>
                <w:id w:val="18783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C3EA3" w:rsidRPr="00A91FFA">
              <w:rPr>
                <w:sz w:val="22"/>
                <w:szCs w:val="20"/>
              </w:rPr>
              <w:t xml:space="preserve"> Relocation</w:t>
            </w:r>
          </w:p>
        </w:tc>
        <w:tc>
          <w:tcPr>
            <w:tcW w:w="1666" w:type="pct"/>
            <w:vMerge w:val="restart"/>
          </w:tcPr>
          <w:p w14:paraId="4D50B14F" w14:textId="4C853D79" w:rsidR="009C3EA3" w:rsidRPr="009C3EA3" w:rsidRDefault="00000000" w:rsidP="009C3EA3">
            <w:pPr>
              <w:keepNext/>
              <w:spacing w:before="80" w:after="80"/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73054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9C3EA3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9C3EA3" w:rsidRPr="009C3EA3">
              <w:rPr>
                <w:sz w:val="22"/>
              </w:rPr>
              <w:t xml:space="preserve"> Other </w:t>
            </w:r>
            <w:sdt>
              <w:sdtPr>
                <w:rPr>
                  <w:sz w:val="22"/>
                </w:rPr>
                <w:id w:val="-651834868"/>
                <w:placeholder>
                  <w:docPart w:val="1D47868071594889A1C238AB33B10331"/>
                </w:placeholder>
                <w:showingPlcHdr/>
                <w:text/>
              </w:sdtPr>
              <w:sdtContent>
                <w:r w:rsidR="009C3EA3" w:rsidRPr="009C3EA3">
                  <w:rPr>
                    <w:rStyle w:val="PlaceholderText"/>
                    <w:color w:val="D9D9D9" w:themeColor="background2" w:themeShade="D9"/>
                    <w:sz w:val="22"/>
                  </w:rPr>
                  <w:t>Enter text.</w:t>
                </w:r>
              </w:sdtContent>
            </w:sdt>
          </w:p>
        </w:tc>
      </w:tr>
      <w:tr w:rsidR="009C3EA3" w:rsidRPr="00A91FFA" w14:paraId="290FAC99" w14:textId="77777777" w:rsidTr="009C3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433EA4" w14:textId="6EEACC34" w:rsidR="009C3EA3" w:rsidRPr="00D82D01" w:rsidRDefault="00000000" w:rsidP="00420CE1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7026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D82D01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9C3EA3" w:rsidRPr="00D82D01">
              <w:rPr>
                <w:b w:val="0"/>
                <w:bCs/>
                <w:sz w:val="22"/>
                <w:szCs w:val="20"/>
              </w:rPr>
              <w:t xml:space="preserve"> Personal reasons</w:t>
            </w:r>
          </w:p>
        </w:tc>
        <w:tc>
          <w:tcPr>
            <w:tcW w:w="166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D6B4A4" w14:textId="77777777" w:rsidR="009C3EA3" w:rsidRPr="00D82D01" w:rsidRDefault="00000000" w:rsidP="00420CE1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96199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EA3" w:rsidRPr="00D82D01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C3EA3" w:rsidRPr="00D82D01">
              <w:rPr>
                <w:sz w:val="22"/>
                <w:szCs w:val="20"/>
              </w:rPr>
              <w:t xml:space="preserve"> End of two-year Tutor Role</w:t>
            </w:r>
          </w:p>
        </w:tc>
        <w:tc>
          <w:tcPr>
            <w:tcW w:w="1666" w:type="pct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C71224" w14:textId="49768B9C" w:rsidR="009C3EA3" w:rsidRPr="00D82D01" w:rsidRDefault="009C3EA3" w:rsidP="00420CE1">
            <w:pPr>
              <w:keepNext/>
              <w:spacing w:before="80" w:after="8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</w:p>
        </w:tc>
      </w:tr>
    </w:tbl>
    <w:p w14:paraId="46B61F62" w14:textId="77777777" w:rsidR="00FA27DC" w:rsidRDefault="00FA27DC" w:rsidP="00831427">
      <w:pPr>
        <w:pStyle w:val="FormText"/>
        <w:spacing w:before="0" w:after="0"/>
      </w:pPr>
    </w:p>
    <w:p w14:paraId="15FB0DB5" w14:textId="55A55F5F" w:rsidR="00A646D0" w:rsidRPr="0097572E" w:rsidRDefault="009067B5" w:rsidP="00BC635D">
      <w:pPr>
        <w:pStyle w:val="Heading2"/>
        <w:numPr>
          <w:ilvl w:val="0"/>
          <w:numId w:val="0"/>
        </w:numPr>
        <w:spacing w:before="0" w:after="240"/>
        <w:ind w:left="862" w:hanging="578"/>
      </w:pPr>
      <w:r w:rsidRPr="00ED4EF8">
        <w:t>1.2</w:t>
      </w:r>
      <w:r>
        <w:t xml:space="preserve"> </w:t>
      </w:r>
      <w:r w:rsidR="00A646D0">
        <w:t>Tu</w:t>
      </w:r>
      <w:r w:rsidR="16DB21C7">
        <w:t>tor outcomes and experience</w:t>
      </w:r>
    </w:p>
    <w:p w14:paraId="100B075B" w14:textId="160918D2" w:rsidR="51245529" w:rsidRDefault="77B098F0" w:rsidP="1BC38D28">
      <w:pPr>
        <w:pStyle w:val="FormText"/>
      </w:pPr>
      <w:r w:rsidRPr="7CCB63DF">
        <w:rPr>
          <w:b/>
        </w:rPr>
        <w:t>This s</w:t>
      </w:r>
      <w:r w:rsidR="5F776687" w:rsidRPr="7CCB63DF">
        <w:rPr>
          <w:b/>
        </w:rPr>
        <w:t>ection should be completed by Tutors</w:t>
      </w:r>
      <w:r w:rsidR="5F776687">
        <w:t xml:space="preserve"> and collects information about their future </w:t>
      </w:r>
      <w:r w:rsidR="1592334F">
        <w:t>employment</w:t>
      </w:r>
      <w:r w:rsidR="5F776687">
        <w:t xml:space="preserve"> and experience </w:t>
      </w:r>
      <w:r w:rsidR="13640663">
        <w:t>as</w:t>
      </w:r>
      <w:r w:rsidR="5F776687">
        <w:t xml:space="preserve"> a HIPPY Tutor.</w:t>
      </w:r>
      <w:r w:rsidR="1AC68F2C">
        <w:t xml:space="preserve"> </w:t>
      </w:r>
      <w:r w:rsidR="13640663">
        <w:t>All</w:t>
      </w:r>
      <w:r w:rsidR="1AC68F2C">
        <w:t xml:space="preserve"> these questions are optional</w:t>
      </w:r>
      <w:r w:rsidR="31CB3859">
        <w:t xml:space="preserve"> but help us understand how well the role is meeting the needs of HIPPY Tutors and supporting them into future employment</w:t>
      </w:r>
      <w:r w:rsidR="1F18B865">
        <w:t>.</w:t>
      </w:r>
    </w:p>
    <w:p w14:paraId="69349FAB" w14:textId="662190DA" w:rsidR="00A646D0" w:rsidRPr="0097572E" w:rsidRDefault="00B02CBB" w:rsidP="1EB718A7">
      <w:pPr>
        <w:pStyle w:val="Heading3"/>
        <w:numPr>
          <w:ilvl w:val="0"/>
          <w:numId w:val="0"/>
        </w:numPr>
        <w:rPr>
          <w:color w:val="001446" w:themeColor="text2"/>
          <w:szCs w:val="28"/>
        </w:rPr>
      </w:pPr>
      <w:r>
        <w:t>Future employment and study</w:t>
      </w:r>
    </w:p>
    <w:tbl>
      <w:tblPr>
        <w:tblStyle w:val="ListTable3-Accent6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279"/>
        <w:gridCol w:w="702"/>
        <w:gridCol w:w="1558"/>
        <w:gridCol w:w="435"/>
        <w:gridCol w:w="984"/>
        <w:gridCol w:w="1130"/>
        <w:gridCol w:w="2695"/>
      </w:tblGrid>
      <w:tr w:rsidR="00FA27DC" w:rsidRPr="00A91FFA" w14:paraId="43D4C1CE" w14:textId="53E3DC63" w:rsidTr="39548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8"/>
            <w:tcBorders>
              <w:top w:val="single" w:sz="4" w:space="0" w:color="FDBD67" w:themeColor="accent6"/>
              <w:left w:val="single" w:sz="4" w:space="0" w:color="FDBD67" w:themeColor="accent6"/>
              <w:right w:val="single" w:sz="4" w:space="0" w:color="FDBD67" w:themeColor="accent6"/>
            </w:tcBorders>
          </w:tcPr>
          <w:p w14:paraId="678A9B94" w14:textId="193368C9" w:rsidR="00FA27DC" w:rsidRPr="00145501" w:rsidRDefault="00691FC7" w:rsidP="00145501">
            <w:pPr>
              <w:pStyle w:val="Heading3"/>
              <w:numPr>
                <w:ilvl w:val="0"/>
                <w:numId w:val="0"/>
              </w:num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Are you</w:t>
            </w:r>
            <w:r w:rsidR="00567DFF" w:rsidRPr="00145501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working or looking for work?</w:t>
            </w:r>
            <w:r w:rsidR="00897662" w:rsidRPr="00145501">
              <w:rPr>
                <w:rFonts w:ascii="Calibri" w:hAnsi="Calibri" w:cs="Calibri"/>
                <w:i/>
                <w:sz w:val="22"/>
                <w:szCs w:val="22"/>
              </w:rPr>
              <w:t xml:space="preserve"> Select </w:t>
            </w:r>
            <w:r w:rsidR="00B917F5" w:rsidRPr="00145501">
              <w:rPr>
                <w:rFonts w:ascii="Calibri" w:hAnsi="Calibri" w:cs="Calibri"/>
                <w:i/>
                <w:sz w:val="22"/>
                <w:szCs w:val="22"/>
              </w:rPr>
              <w:t>one</w:t>
            </w:r>
            <w:r w:rsidR="00897662" w:rsidRPr="00145501">
              <w:rPr>
                <w:rFonts w:ascii="Calibri" w:hAnsi="Calibri" w:cs="Calibri"/>
                <w:i/>
                <w:sz w:val="22"/>
                <w:szCs w:val="22"/>
              </w:rPr>
              <w:t xml:space="preserve"> option.</w:t>
            </w:r>
          </w:p>
        </w:tc>
      </w:tr>
      <w:tr w:rsidR="00D450B7" w:rsidRPr="00A91FFA" w14:paraId="0F81B954" w14:textId="2E804604" w:rsidTr="39548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pct"/>
            <w:tcBorders>
              <w:left w:val="single" w:sz="4" w:space="0" w:color="FDBD67" w:themeColor="accent6"/>
            </w:tcBorders>
          </w:tcPr>
          <w:p w14:paraId="1A89D103" w14:textId="152517B0" w:rsidR="00B917F5" w:rsidRPr="00A91FFA" w:rsidRDefault="00000000" w:rsidP="00FA27DC">
            <w:pPr>
              <w:spacing w:before="40" w:after="4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846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7F5" w:rsidRPr="00A91FFA">
                  <w:rPr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sdtContent>
            </w:sdt>
            <w:r w:rsidR="00B917F5" w:rsidRPr="00A91FFA">
              <w:rPr>
                <w:b w:val="0"/>
                <w:bCs/>
                <w:sz w:val="22"/>
                <w:szCs w:val="20"/>
              </w:rPr>
              <w:t xml:space="preserve"> Full-time</w:t>
            </w:r>
          </w:p>
        </w:tc>
        <w:tc>
          <w:tcPr>
            <w:tcW w:w="920" w:type="pct"/>
            <w:gridSpan w:val="2"/>
          </w:tcPr>
          <w:p w14:paraId="21D91A8C" w14:textId="6BFD571A" w:rsidR="00B917F5" w:rsidRPr="00A91FFA" w:rsidRDefault="0000000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3442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B7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450B7" w:rsidRPr="00A91FFA">
              <w:rPr>
                <w:sz w:val="22"/>
                <w:szCs w:val="20"/>
              </w:rPr>
              <w:t xml:space="preserve"> Part-time</w:t>
            </w:r>
          </w:p>
        </w:tc>
        <w:tc>
          <w:tcPr>
            <w:tcW w:w="724" w:type="pct"/>
          </w:tcPr>
          <w:p w14:paraId="20DC2C7A" w14:textId="48F2BAB8" w:rsidR="00B917F5" w:rsidRPr="00A91FFA" w:rsidRDefault="0000000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6250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B7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450B7" w:rsidRPr="00A91FFA">
              <w:rPr>
                <w:sz w:val="22"/>
                <w:szCs w:val="20"/>
              </w:rPr>
              <w:t xml:space="preserve"> Casual</w:t>
            </w:r>
          </w:p>
        </w:tc>
        <w:tc>
          <w:tcPr>
            <w:tcW w:w="1184" w:type="pct"/>
            <w:gridSpan w:val="3"/>
          </w:tcPr>
          <w:p w14:paraId="39A2FFF7" w14:textId="5E489A23" w:rsidR="00B917F5" w:rsidRPr="00A91FFA" w:rsidRDefault="0000000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85249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B7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450B7" w:rsidRPr="00A91FFA">
              <w:rPr>
                <w:sz w:val="22"/>
                <w:szCs w:val="20"/>
              </w:rPr>
              <w:t xml:space="preserve"> Looking for work</w:t>
            </w:r>
          </w:p>
        </w:tc>
        <w:tc>
          <w:tcPr>
            <w:tcW w:w="1252" w:type="pct"/>
            <w:tcBorders>
              <w:right w:val="single" w:sz="4" w:space="0" w:color="FDBD67" w:themeColor="accent6"/>
            </w:tcBorders>
          </w:tcPr>
          <w:p w14:paraId="0A0ADDD9" w14:textId="66A21C32" w:rsidR="00B917F5" w:rsidRPr="00A91FFA" w:rsidRDefault="00000000" w:rsidP="0059574C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6980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B7" w:rsidRPr="39548205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D450B7" w:rsidRPr="39548205">
              <w:rPr>
                <w:sz w:val="22"/>
              </w:rPr>
              <w:t xml:space="preserve"> Not looking for work</w:t>
            </w:r>
          </w:p>
        </w:tc>
      </w:tr>
      <w:tr w:rsidR="00C800CE" w:rsidRPr="00A91FFA" w14:paraId="53DD4169" w14:textId="77777777" w:rsidTr="3954820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2FAB25FE" w14:textId="34BA25AE" w:rsidR="00C800CE" w:rsidRPr="00A91FFA" w:rsidRDefault="00C800CE" w:rsidP="007D718A">
            <w:pPr>
              <w:spacing w:before="80" w:after="80"/>
              <w:ind w:left="284" w:hanging="284"/>
              <w:rPr>
                <w:sz w:val="22"/>
                <w:szCs w:val="20"/>
              </w:rPr>
            </w:pPr>
            <w:r w:rsidRPr="00A91FFA">
              <w:rPr>
                <w:sz w:val="22"/>
                <w:szCs w:val="20"/>
              </w:rPr>
              <w:t xml:space="preserve">If </w:t>
            </w:r>
            <w:r w:rsidR="0043745D">
              <w:rPr>
                <w:sz w:val="22"/>
                <w:szCs w:val="20"/>
              </w:rPr>
              <w:t>you are</w:t>
            </w:r>
            <w:r w:rsidRPr="00A91FFA">
              <w:rPr>
                <w:sz w:val="22"/>
                <w:szCs w:val="20"/>
              </w:rPr>
              <w:t xml:space="preserve"> </w:t>
            </w:r>
            <w:r w:rsidRPr="00A91FFA">
              <w:rPr>
                <w:i/>
                <w:iCs/>
                <w:sz w:val="22"/>
                <w:szCs w:val="20"/>
              </w:rPr>
              <w:t>working</w:t>
            </w:r>
            <w:r w:rsidRPr="00A91FFA">
              <w:rPr>
                <w:sz w:val="22"/>
                <w:szCs w:val="20"/>
              </w:rPr>
              <w:t>, is it:</w:t>
            </w:r>
            <w:r w:rsidR="00B141A3" w:rsidRPr="00A91FFA">
              <w:rPr>
                <w:sz w:val="22"/>
                <w:szCs w:val="20"/>
              </w:rPr>
              <w:t xml:space="preserve"> </w:t>
            </w:r>
            <w:r w:rsidR="00B141A3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</w:t>
            </w:r>
          </w:p>
        </w:tc>
      </w:tr>
      <w:tr w:rsidR="00176118" w:rsidRPr="00A91FFA" w14:paraId="724751E2" w14:textId="77777777" w:rsidTr="39548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pct"/>
            <w:gridSpan w:val="2"/>
            <w:tcBorders>
              <w:left w:val="single" w:sz="4" w:space="0" w:color="FDBD67" w:themeColor="accent6"/>
            </w:tcBorders>
          </w:tcPr>
          <w:p w14:paraId="34F6C6FF" w14:textId="499785D1" w:rsidR="00176118" w:rsidRPr="00A91FFA" w:rsidRDefault="00000000" w:rsidP="00C800CE">
            <w:pPr>
              <w:spacing w:before="40" w:after="4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21328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118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176118" w:rsidRPr="00A91FFA">
              <w:rPr>
                <w:b w:val="0"/>
                <w:bCs/>
                <w:sz w:val="22"/>
                <w:szCs w:val="20"/>
              </w:rPr>
              <w:t xml:space="preserve"> Within the HIPPY program</w:t>
            </w:r>
          </w:p>
        </w:tc>
        <w:tc>
          <w:tcPr>
            <w:tcW w:w="1709" w:type="pct"/>
            <w:gridSpan w:val="4"/>
          </w:tcPr>
          <w:p w14:paraId="7A3CE49F" w14:textId="4DC052C4" w:rsidR="00176118" w:rsidRPr="00A91FFA" w:rsidRDefault="00000000" w:rsidP="00C800CE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20031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11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176118" w:rsidRPr="00A91FFA">
              <w:rPr>
                <w:b/>
                <w:bCs w:val="0"/>
                <w:sz w:val="22"/>
                <w:szCs w:val="20"/>
              </w:rPr>
              <w:t xml:space="preserve"> </w:t>
            </w:r>
            <w:r w:rsidR="00176118" w:rsidRPr="00A91FFA">
              <w:rPr>
                <w:sz w:val="22"/>
                <w:szCs w:val="20"/>
              </w:rPr>
              <w:t>Within the same organisation</w:t>
            </w:r>
          </w:p>
        </w:tc>
        <w:tc>
          <w:tcPr>
            <w:tcW w:w="1777" w:type="pct"/>
            <w:gridSpan w:val="2"/>
            <w:tcBorders>
              <w:right w:val="single" w:sz="4" w:space="0" w:color="FDBD67" w:themeColor="accent6"/>
            </w:tcBorders>
          </w:tcPr>
          <w:p w14:paraId="64E64DE6" w14:textId="34911D5A" w:rsidR="00176118" w:rsidRPr="00A91FFA" w:rsidRDefault="00000000" w:rsidP="00C800CE">
            <w:pPr>
              <w:spacing w:before="40" w:after="40"/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6070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118" w:rsidRPr="31ED4F80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176118" w:rsidRPr="31ED4F80">
              <w:rPr>
                <w:b/>
                <w:sz w:val="22"/>
              </w:rPr>
              <w:t xml:space="preserve"> </w:t>
            </w:r>
            <w:r w:rsidR="00176118" w:rsidRPr="31ED4F80">
              <w:rPr>
                <w:sz w:val="22"/>
              </w:rPr>
              <w:t>Another organisation</w:t>
            </w:r>
            <w:r w:rsidR="00E86940">
              <w:br/>
            </w:r>
            <w:r w:rsidR="00137AFC" w:rsidRPr="31ED4F80">
              <w:rPr>
                <w:sz w:val="22"/>
              </w:rPr>
              <w:t xml:space="preserve">Name of </w:t>
            </w:r>
            <w:r w:rsidR="00DF5614" w:rsidRPr="31ED4F80">
              <w:rPr>
                <w:sz w:val="22"/>
              </w:rPr>
              <w:t>o</w:t>
            </w:r>
            <w:r w:rsidR="00137AFC" w:rsidRPr="31ED4F80">
              <w:rPr>
                <w:sz w:val="22"/>
              </w:rPr>
              <w:t>rganisation:</w:t>
            </w:r>
            <w:r w:rsidR="00176118" w:rsidRPr="31ED4F80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531465613"/>
                <w:placeholder>
                  <w:docPart w:val="A8A926A56B7745D19F97D5054DCE10B4"/>
                </w:placeholder>
                <w:showingPlcHdr/>
                <w:text/>
              </w:sdtPr>
              <w:sdtContent>
                <w:r w:rsidR="00176118" w:rsidRPr="31ED4F80">
                  <w:rPr>
                    <w:rStyle w:val="PlaceholderText"/>
                    <w:color w:val="D9D9D9" w:themeColor="background2" w:themeShade="D9"/>
                    <w:sz w:val="22"/>
                  </w:rPr>
                  <w:t>Enter text.</w:t>
                </w:r>
              </w:sdtContent>
            </w:sdt>
          </w:p>
        </w:tc>
      </w:tr>
      <w:tr w:rsidR="00516DC7" w:rsidRPr="00A91FFA" w14:paraId="7E0C945E" w14:textId="77777777" w:rsidTr="3954820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pct"/>
            <w:gridSpan w:val="5"/>
            <w:tcBorders>
              <w:left w:val="single" w:sz="4" w:space="0" w:color="FDBD67" w:themeColor="accent6"/>
              <w:bottom w:val="single" w:sz="4" w:space="0" w:color="FDBD67" w:themeColor="accent6"/>
            </w:tcBorders>
            <w:shd w:val="clear" w:color="auto" w:fill="FDBD67" w:themeFill="accent6"/>
          </w:tcPr>
          <w:p w14:paraId="4CA41079" w14:textId="740FB625" w:rsidR="00516DC7" w:rsidRPr="00A91FFA" w:rsidRDefault="00516DC7" w:rsidP="007D718A">
            <w:pPr>
              <w:spacing w:before="80" w:after="80"/>
              <w:ind w:left="284" w:hanging="284"/>
              <w:rPr>
                <w:b w:val="0"/>
                <w:bCs/>
                <w:sz w:val="22"/>
                <w:szCs w:val="20"/>
              </w:rPr>
            </w:pPr>
            <w:r w:rsidRPr="00A91FFA">
              <w:rPr>
                <w:sz w:val="22"/>
                <w:szCs w:val="20"/>
              </w:rPr>
              <w:t xml:space="preserve">If </w:t>
            </w:r>
            <w:r w:rsidR="001A77CC">
              <w:rPr>
                <w:sz w:val="22"/>
                <w:szCs w:val="20"/>
              </w:rPr>
              <w:t>you are</w:t>
            </w:r>
            <w:r w:rsidRPr="00A91FFA">
              <w:rPr>
                <w:sz w:val="22"/>
                <w:szCs w:val="20"/>
              </w:rPr>
              <w:t xml:space="preserve"> </w:t>
            </w:r>
            <w:r w:rsidRPr="00A91FFA">
              <w:rPr>
                <w:i/>
                <w:iCs/>
                <w:sz w:val="22"/>
                <w:szCs w:val="20"/>
              </w:rPr>
              <w:t>working or looking for work</w:t>
            </w:r>
            <w:r w:rsidRPr="00A91FFA">
              <w:rPr>
                <w:sz w:val="22"/>
                <w:szCs w:val="20"/>
              </w:rPr>
              <w:t>, what field is it in?</w:t>
            </w:r>
          </w:p>
        </w:tc>
        <w:sdt>
          <w:sdtPr>
            <w:rPr>
              <w:sz w:val="22"/>
              <w:szCs w:val="20"/>
            </w:rPr>
            <w:id w:val="1425154130"/>
            <w:placeholder>
              <w:docPart w:val="AB17A04B1354444B89F63BB18E8E1877"/>
            </w:placeholder>
            <w:showingPlcHdr/>
            <w:dropDownList>
              <w:listItem w:value="Choose an item."/>
              <w:listItem w:displayText="Accounting" w:value="Accounting"/>
              <w:listItem w:displayText="Administration and Office Support" w:value="Administration and Office Support"/>
              <w:listItem w:displayText="Advertising, Arts and Media" w:value="Advertising, Arts and Media"/>
              <w:listItem w:displayText="Banking and Financial Services" w:value="Banking and Financial Services"/>
              <w:listItem w:displayText="Call Centre and Customer Services" w:value="Call Centre and Customer Services"/>
              <w:listItem w:displayText="CEO and General Management" w:value="CEO and General Management"/>
              <w:listItem w:displayText="Community Services and Development" w:value="Community Services and Development"/>
              <w:listItem w:displayText="Construction" w:value="Construction"/>
              <w:listItem w:displayText="Consulting and Strategy" w:value="Consulting and Strategy"/>
              <w:listItem w:displayText="Design and Architecture" w:value="Design and Architecture"/>
              <w:listItem w:displayText="Education and Training" w:value="Education and Training"/>
              <w:listItem w:displayText="Engineering" w:value="Engineering"/>
              <w:listItem w:displayText="Farming, Animals and Conservation" w:value="Farming, Animals and Conservation"/>
              <w:listItem w:displayText="Government and Defence" w:value="Government and Defence"/>
              <w:listItem w:displayText="Healthcare and Medical" w:value="Healthcare and Medical"/>
              <w:listItem w:displayText="Hospitality and Tourism" w:value="Hospitality and Tourism"/>
              <w:listItem w:displayText="Human Resources and Recruitment" w:value="Human Resources and Recruitment"/>
              <w:listItem w:displayText="Information and Communications Technology" w:value="Information and Communications Technology"/>
              <w:listItem w:displayText="Insurance and Superannuation" w:value="Insurance and Superannuation"/>
              <w:listItem w:displayText="Mining, Resource and Energy" w:value="Mining, Resource and Energy"/>
              <w:listItem w:displayText="Real Estate and Property" w:value="Real Estate and Property"/>
              <w:listItem w:displayText="Retail and Consumer Products" w:value="Retail and Consumer Products"/>
              <w:listItem w:displayText="Sales" w:value="Sales"/>
              <w:listItem w:displayText="Science and Technology" w:value="Science and Technology"/>
              <w:listItem w:displayText="Self Employment" w:value="Self Employment"/>
              <w:listItem w:displayText="Sports and Recreation" w:value="Sports and Recreation"/>
              <w:listItem w:displayText="Trades and Services" w:value="Trades and Services"/>
            </w:dropDownList>
          </w:sdtPr>
          <w:sdtEndPr>
            <w:rPr>
              <w:szCs w:val="22"/>
            </w:rPr>
          </w:sdtEndPr>
          <w:sdtContent>
            <w:tc>
              <w:tcPr>
                <w:tcW w:w="2234" w:type="pct"/>
                <w:gridSpan w:val="3"/>
                <w:tcBorders>
                  <w:bottom w:val="single" w:sz="4" w:space="0" w:color="FDBD67" w:themeColor="accent6"/>
                  <w:right w:val="single" w:sz="4" w:space="0" w:color="FDBD67" w:themeColor="accent6"/>
                </w:tcBorders>
              </w:tcPr>
              <w:p w14:paraId="15F89F86" w14:textId="68FE1C6B" w:rsidR="00516DC7" w:rsidRPr="00A91FFA" w:rsidRDefault="004D6E64" w:rsidP="007D718A">
                <w:pPr>
                  <w:spacing w:before="80" w:after="80"/>
                  <w:ind w:left="284" w:hanging="28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2"/>
                    <w:szCs w:val="20"/>
                  </w:rPr>
                </w:pPr>
                <w:r w:rsidRPr="004D6E64">
                  <w:rPr>
                    <w:rStyle w:val="PlaceholderText"/>
                    <w:color w:val="D9D9D9" w:themeColor="background1" w:themeShade="D9"/>
                  </w:rPr>
                  <w:t>Choose field.</w:t>
                </w:r>
              </w:p>
            </w:tc>
          </w:sdtContent>
        </w:sdt>
      </w:tr>
    </w:tbl>
    <w:p w14:paraId="44B276B5" w14:textId="77777777" w:rsidR="00BE73AF" w:rsidRDefault="00BE73AF" w:rsidP="00BE73AF">
      <w:pPr>
        <w:spacing w:after="0"/>
      </w:pPr>
    </w:p>
    <w:tbl>
      <w:tblPr>
        <w:tblStyle w:val="ListTable3-Accent6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156"/>
        <w:gridCol w:w="2157"/>
        <w:gridCol w:w="2157"/>
        <w:gridCol w:w="2157"/>
      </w:tblGrid>
      <w:tr w:rsidR="00B67542" w:rsidRPr="00A91FFA" w14:paraId="77C4388A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659A9E9F" w14:textId="20411B17" w:rsidR="00B67542" w:rsidRPr="00A91FFA" w:rsidRDefault="00567DFF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 w:rsidRPr="00A91FFA">
              <w:rPr>
                <w:sz w:val="22"/>
                <w:szCs w:val="20"/>
              </w:rPr>
              <w:t xml:space="preserve">How </w:t>
            </w:r>
            <w:r w:rsidR="007F7B89" w:rsidRPr="007F7B89">
              <w:rPr>
                <w:sz w:val="22"/>
                <w:szCs w:val="20"/>
              </w:rPr>
              <w:t>has working within HIPPY impacted your confidence to look for future work?</w:t>
            </w:r>
            <w:r w:rsidR="007F7B89">
              <w:rPr>
                <w:sz w:val="22"/>
                <w:szCs w:val="20"/>
              </w:rPr>
              <w:t xml:space="preserve"> </w:t>
            </w:r>
            <w:r w:rsidR="00B67542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B67542" w:rsidRPr="00A91FFA" w14:paraId="2D90703B" w14:textId="77777777" w:rsidTr="00E2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B9ECDC" w14:textId="30D34381" w:rsidR="00B67542" w:rsidRPr="00A91FFA" w:rsidRDefault="00000000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37858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542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B67542" w:rsidRPr="00A91FFA">
              <w:rPr>
                <w:b w:val="0"/>
                <w:bCs/>
                <w:sz w:val="22"/>
                <w:szCs w:val="20"/>
              </w:rPr>
              <w:t xml:space="preserve"> </w:t>
            </w:r>
            <w:r w:rsidR="005F4E77" w:rsidRPr="00A91FFA">
              <w:rPr>
                <w:b w:val="0"/>
                <w:bCs/>
                <w:sz w:val="22"/>
                <w:szCs w:val="20"/>
              </w:rPr>
              <w:t>Not at all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</w:tcPr>
          <w:p w14:paraId="20C08EF6" w14:textId="58959787" w:rsidR="00B67542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8080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542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B67542" w:rsidRPr="00A91FFA">
              <w:rPr>
                <w:sz w:val="22"/>
                <w:szCs w:val="20"/>
              </w:rPr>
              <w:t xml:space="preserve"> </w:t>
            </w:r>
            <w:r w:rsidR="00E02B8F" w:rsidRPr="00A91FFA">
              <w:rPr>
                <w:sz w:val="22"/>
                <w:szCs w:val="20"/>
              </w:rPr>
              <w:t>Not very</w:t>
            </w:r>
            <w:r w:rsidR="00584B6C">
              <w:rPr>
                <w:sz w:val="22"/>
                <w:szCs w:val="20"/>
              </w:rPr>
              <w:t xml:space="preserve"> much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</w:tcPr>
          <w:p w14:paraId="391F542D" w14:textId="6D453BA6" w:rsidR="00B67542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3065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542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B67542" w:rsidRPr="00A91FFA">
              <w:rPr>
                <w:sz w:val="22"/>
                <w:szCs w:val="20"/>
              </w:rPr>
              <w:t xml:space="preserve"> </w:t>
            </w:r>
            <w:r w:rsidR="0091692B" w:rsidRPr="00A91FFA">
              <w:rPr>
                <w:sz w:val="22"/>
                <w:szCs w:val="20"/>
              </w:rPr>
              <w:t>Unsure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</w:tcPr>
          <w:p w14:paraId="01ED0407" w14:textId="2B7B242F" w:rsidR="00B67542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0239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2B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1692B" w:rsidRPr="00A91FFA">
              <w:rPr>
                <w:sz w:val="22"/>
                <w:szCs w:val="20"/>
              </w:rPr>
              <w:t xml:space="preserve"> </w:t>
            </w:r>
            <w:r w:rsidR="00E02B8F" w:rsidRPr="00A91FFA">
              <w:rPr>
                <w:sz w:val="22"/>
                <w:szCs w:val="20"/>
              </w:rPr>
              <w:t xml:space="preserve">Somewhat </w:t>
            </w:r>
          </w:p>
        </w:tc>
        <w:tc>
          <w:tcPr>
            <w:tcW w:w="1000" w:type="pct"/>
            <w:tcBorders>
              <w:top w:val="none" w:sz="0" w:space="0" w:color="auto"/>
              <w:bottom w:val="none" w:sz="0" w:space="0" w:color="auto"/>
            </w:tcBorders>
          </w:tcPr>
          <w:p w14:paraId="16394172" w14:textId="3C1C7972" w:rsidR="00B67542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80199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92B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1692B" w:rsidRPr="00A91FFA">
              <w:rPr>
                <w:sz w:val="22"/>
                <w:szCs w:val="20"/>
              </w:rPr>
              <w:t xml:space="preserve"> </w:t>
            </w:r>
            <w:r w:rsidR="00E02B8F" w:rsidRPr="00A91FFA">
              <w:rPr>
                <w:sz w:val="22"/>
                <w:szCs w:val="20"/>
              </w:rPr>
              <w:t xml:space="preserve">Very </w:t>
            </w:r>
            <w:r w:rsidR="007F7B89">
              <w:rPr>
                <w:sz w:val="22"/>
                <w:szCs w:val="20"/>
              </w:rPr>
              <w:t>much</w:t>
            </w:r>
          </w:p>
        </w:tc>
      </w:tr>
    </w:tbl>
    <w:p w14:paraId="6A32CE57" w14:textId="77777777" w:rsidR="00391184" w:rsidRDefault="00391184" w:rsidP="00831427">
      <w:pPr>
        <w:pStyle w:val="FormText"/>
        <w:spacing w:before="0" w:after="0"/>
      </w:pPr>
    </w:p>
    <w:tbl>
      <w:tblPr>
        <w:tblStyle w:val="ListTable3-Accent6"/>
        <w:tblW w:w="10898" w:type="dxa"/>
        <w:tblLook w:val="04A0" w:firstRow="1" w:lastRow="0" w:firstColumn="1" w:lastColumn="0" w:noHBand="0" w:noVBand="1"/>
      </w:tblPr>
      <w:tblGrid>
        <w:gridCol w:w="3629"/>
        <w:gridCol w:w="3629"/>
        <w:gridCol w:w="3629"/>
        <w:gridCol w:w="11"/>
      </w:tblGrid>
      <w:tr w:rsidR="0091692B" w:rsidRPr="00A91FFA" w14:paraId="52100B95" w14:textId="77777777" w:rsidTr="0095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8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01AC8251" w14:textId="256C7421" w:rsidR="0091692B" w:rsidRPr="00A91FFA" w:rsidRDefault="002D34BA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>
              <w:rPr>
                <w:sz w:val="22"/>
                <w:szCs w:val="20"/>
              </w:rPr>
              <w:t>Are you</w:t>
            </w:r>
            <w:r w:rsidR="00C06E0E" w:rsidRPr="00A91FFA">
              <w:rPr>
                <w:sz w:val="22"/>
                <w:szCs w:val="20"/>
              </w:rPr>
              <w:t xml:space="preserve"> </w:t>
            </w:r>
            <w:r w:rsidR="007047CA">
              <w:rPr>
                <w:sz w:val="22"/>
                <w:szCs w:val="20"/>
              </w:rPr>
              <w:t>studying</w:t>
            </w:r>
            <w:r w:rsidR="00C06E0E" w:rsidRPr="00A91FFA">
              <w:rPr>
                <w:sz w:val="22"/>
                <w:szCs w:val="20"/>
              </w:rPr>
              <w:t xml:space="preserve"> or planning to study?</w:t>
            </w:r>
            <w:r w:rsidR="0091692B" w:rsidRPr="00A91FFA">
              <w:rPr>
                <w:sz w:val="22"/>
                <w:szCs w:val="20"/>
              </w:rPr>
              <w:t xml:space="preserve"> </w:t>
            </w:r>
            <w:r w:rsidR="0091692B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C06E0E" w:rsidRPr="00A91FFA" w14:paraId="69445A1E" w14:textId="77777777" w:rsidTr="00953B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9928C6" w14:textId="2C995CF1" w:rsidR="00C06E0E" w:rsidRPr="00A91FFA" w:rsidRDefault="00000000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3183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0E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C06E0E" w:rsidRPr="00A91FFA">
              <w:rPr>
                <w:b w:val="0"/>
                <w:bCs/>
                <w:sz w:val="22"/>
                <w:szCs w:val="20"/>
              </w:rPr>
              <w:t xml:space="preserve"> YES</w:t>
            </w:r>
          </w:p>
        </w:tc>
        <w:tc>
          <w:tcPr>
            <w:tcW w:w="3629" w:type="dxa"/>
            <w:tcBorders>
              <w:top w:val="none" w:sz="0" w:space="0" w:color="auto"/>
              <w:bottom w:val="none" w:sz="0" w:space="0" w:color="auto"/>
            </w:tcBorders>
          </w:tcPr>
          <w:p w14:paraId="2ABE1603" w14:textId="2ABE83D9" w:rsidR="00C06E0E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9332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0E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06E0E" w:rsidRPr="00A91FFA">
              <w:rPr>
                <w:sz w:val="22"/>
                <w:szCs w:val="20"/>
              </w:rPr>
              <w:t xml:space="preserve"> NO</w:t>
            </w:r>
          </w:p>
        </w:tc>
        <w:tc>
          <w:tcPr>
            <w:tcW w:w="3629" w:type="dxa"/>
            <w:tcBorders>
              <w:top w:val="none" w:sz="0" w:space="0" w:color="auto"/>
              <w:bottom w:val="none" w:sz="0" w:space="0" w:color="auto"/>
            </w:tcBorders>
          </w:tcPr>
          <w:p w14:paraId="26CEDEC1" w14:textId="167F12DA" w:rsidR="00C06E0E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5534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0E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06E0E" w:rsidRPr="00A91FFA">
              <w:rPr>
                <w:sz w:val="22"/>
                <w:szCs w:val="20"/>
              </w:rPr>
              <w:t xml:space="preserve"> Planning to study</w:t>
            </w:r>
          </w:p>
        </w:tc>
      </w:tr>
    </w:tbl>
    <w:p w14:paraId="07B93005" w14:textId="77777777" w:rsidR="00D00B81" w:rsidRDefault="00D00B81"/>
    <w:tbl>
      <w:tblPr>
        <w:tblStyle w:val="ListTable3-Accent6"/>
        <w:tblW w:w="10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0"/>
        <w:gridCol w:w="3629"/>
        <w:gridCol w:w="3629"/>
        <w:gridCol w:w="11"/>
      </w:tblGrid>
      <w:tr w:rsidR="00FB2526" w:rsidRPr="00A91FFA" w14:paraId="3F73653F" w14:textId="77777777" w:rsidTr="00953BD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87" w:type="dxa"/>
            <w:gridSpan w:val="4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2BB45025" w14:textId="749E5B0E" w:rsidR="00FB2526" w:rsidRPr="00A91FFA" w:rsidRDefault="00FB2526">
            <w:pPr>
              <w:spacing w:before="80" w:after="80"/>
              <w:rPr>
                <w:sz w:val="22"/>
                <w:szCs w:val="20"/>
              </w:rPr>
            </w:pPr>
            <w:r w:rsidRPr="00A91FFA">
              <w:rPr>
                <w:sz w:val="22"/>
                <w:szCs w:val="20"/>
                <w:shd w:val="clear" w:color="auto" w:fill="FDBD67" w:themeFill="accent6"/>
              </w:rPr>
              <w:t xml:space="preserve">If </w:t>
            </w:r>
            <w:r w:rsidRPr="00A91FFA">
              <w:rPr>
                <w:i/>
                <w:iCs/>
                <w:sz w:val="22"/>
                <w:szCs w:val="20"/>
                <w:shd w:val="clear" w:color="auto" w:fill="FDBD67" w:themeFill="accent6"/>
              </w:rPr>
              <w:t>YES</w:t>
            </w:r>
            <w:r w:rsidR="00FA6D37" w:rsidRPr="00A91FFA">
              <w:rPr>
                <w:sz w:val="22"/>
                <w:szCs w:val="20"/>
                <w:shd w:val="clear" w:color="auto" w:fill="FDBD67" w:themeFill="accent6"/>
              </w:rPr>
              <w:t xml:space="preserve">, what </w:t>
            </w:r>
            <w:r w:rsidR="002D34BA">
              <w:rPr>
                <w:sz w:val="22"/>
                <w:szCs w:val="20"/>
                <w:shd w:val="clear" w:color="auto" w:fill="FDBD67" w:themeFill="accent6"/>
              </w:rPr>
              <w:t>are you</w:t>
            </w:r>
            <w:r w:rsidR="00FA6D37" w:rsidRPr="00A91FFA">
              <w:rPr>
                <w:sz w:val="22"/>
                <w:szCs w:val="20"/>
                <w:shd w:val="clear" w:color="auto" w:fill="FDBD67" w:themeFill="accent6"/>
              </w:rPr>
              <w:t xml:space="preserve"> studying?</w:t>
            </w:r>
            <w:r w:rsidR="00AE37A2" w:rsidRPr="00A91FFA">
              <w:rPr>
                <w:sz w:val="22"/>
                <w:szCs w:val="20"/>
                <w:shd w:val="clear" w:color="auto" w:fill="FDBD67" w:themeFill="accent6"/>
              </w:rPr>
              <w:t xml:space="preserve"> </w:t>
            </w:r>
            <w:r w:rsidR="00AE37A2" w:rsidRPr="00A91FFA">
              <w:rPr>
                <w:b w:val="0"/>
                <w:bCs/>
                <w:i/>
                <w:iCs/>
                <w:sz w:val="22"/>
                <w:szCs w:val="20"/>
              </w:rPr>
              <w:t xml:space="preserve">Select </w:t>
            </w:r>
            <w:r w:rsidR="003F3DB7" w:rsidRPr="00A91FFA">
              <w:rPr>
                <w:b w:val="0"/>
                <w:bCs/>
                <w:i/>
                <w:iCs/>
                <w:sz w:val="22"/>
                <w:szCs w:val="20"/>
              </w:rPr>
              <w:t>one option</w:t>
            </w:r>
            <w:r w:rsidR="00AE37A2" w:rsidRPr="00A91FFA">
              <w:rPr>
                <w:b w:val="0"/>
                <w:bCs/>
                <w:i/>
                <w:iCs/>
                <w:sz w:val="22"/>
                <w:szCs w:val="20"/>
              </w:rPr>
              <w:t>.</w:t>
            </w:r>
          </w:p>
        </w:tc>
      </w:tr>
      <w:tr w:rsidR="00CD2E58" w:rsidRPr="00A91FFA" w14:paraId="206324DD" w14:textId="77777777" w:rsidTr="00953B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tcBorders>
              <w:left w:val="single" w:sz="4" w:space="0" w:color="FDBD67" w:themeColor="accent6"/>
              <w:bottom w:val="none" w:sz="0" w:space="0" w:color="auto"/>
            </w:tcBorders>
          </w:tcPr>
          <w:p w14:paraId="60FC2DF8" w14:textId="30952DA5" w:rsidR="00CD2E58" w:rsidRPr="00A91FFA" w:rsidRDefault="00000000" w:rsidP="00CD2E58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97125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b w:val="0"/>
                <w:bCs/>
                <w:sz w:val="22"/>
                <w:szCs w:val="20"/>
              </w:rPr>
              <w:t xml:space="preserve"> Short Course</w:t>
            </w:r>
          </w:p>
        </w:tc>
        <w:tc>
          <w:tcPr>
            <w:tcW w:w="3629" w:type="dxa"/>
            <w:tcBorders>
              <w:bottom w:val="none" w:sz="0" w:space="0" w:color="auto"/>
            </w:tcBorders>
          </w:tcPr>
          <w:p w14:paraId="457C6B18" w14:textId="21D84255" w:rsidR="00CD2E58" w:rsidRPr="00A91FFA" w:rsidRDefault="00000000" w:rsidP="00CD2E58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8719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sz w:val="22"/>
                <w:szCs w:val="20"/>
              </w:rPr>
              <w:t xml:space="preserve"> Certificate III</w:t>
            </w:r>
          </w:p>
        </w:tc>
        <w:tc>
          <w:tcPr>
            <w:tcW w:w="3629" w:type="dxa"/>
            <w:tcBorders>
              <w:bottom w:val="none" w:sz="0" w:space="0" w:color="auto"/>
              <w:right w:val="single" w:sz="4" w:space="0" w:color="FDBD67" w:themeColor="accent6"/>
            </w:tcBorders>
          </w:tcPr>
          <w:p w14:paraId="5125560E" w14:textId="48671241" w:rsidR="00CD2E58" w:rsidRPr="00A91FFA" w:rsidRDefault="00000000" w:rsidP="00CD2E58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3196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sz w:val="22"/>
                <w:szCs w:val="20"/>
              </w:rPr>
              <w:t xml:space="preserve"> Advanced Diploma</w:t>
            </w:r>
          </w:p>
        </w:tc>
      </w:tr>
      <w:tr w:rsidR="00CD2E58" w:rsidRPr="00A91FFA" w14:paraId="62D54886" w14:textId="77777777" w:rsidTr="00953BDC">
        <w:trPr>
          <w:gridAfter w:val="1"/>
          <w:wAfter w:w="1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tcBorders>
              <w:left w:val="single" w:sz="4" w:space="0" w:color="FDBD67" w:themeColor="accent6"/>
            </w:tcBorders>
          </w:tcPr>
          <w:p w14:paraId="60ACFC06" w14:textId="5A6F3846" w:rsidR="00CD2E58" w:rsidRPr="00A91FFA" w:rsidRDefault="00000000" w:rsidP="00CD2E58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43894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b w:val="0"/>
                <w:bCs/>
                <w:sz w:val="22"/>
                <w:szCs w:val="20"/>
              </w:rPr>
              <w:t xml:space="preserve"> Certificate I</w:t>
            </w:r>
          </w:p>
        </w:tc>
        <w:tc>
          <w:tcPr>
            <w:tcW w:w="3629" w:type="dxa"/>
          </w:tcPr>
          <w:p w14:paraId="674D57DB" w14:textId="53240CD8" w:rsidR="00CD2E58" w:rsidRPr="00A91FFA" w:rsidRDefault="00000000" w:rsidP="00CD2E5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37994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sz w:val="22"/>
                <w:szCs w:val="20"/>
              </w:rPr>
              <w:t xml:space="preserve"> Certificate IV</w:t>
            </w:r>
          </w:p>
        </w:tc>
        <w:tc>
          <w:tcPr>
            <w:tcW w:w="3629" w:type="dxa"/>
            <w:tcBorders>
              <w:right w:val="single" w:sz="4" w:space="0" w:color="FDBD67" w:themeColor="accent6"/>
            </w:tcBorders>
          </w:tcPr>
          <w:p w14:paraId="1D30590F" w14:textId="50A0948F" w:rsidR="00CD2E58" w:rsidRPr="00A91FFA" w:rsidRDefault="00000000" w:rsidP="00CD2E58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2619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sz w:val="22"/>
                <w:szCs w:val="20"/>
              </w:rPr>
              <w:t xml:space="preserve"> </w:t>
            </w:r>
            <w:proofErr w:type="gramStart"/>
            <w:r w:rsidR="00CD2E58" w:rsidRPr="00A91FFA">
              <w:rPr>
                <w:sz w:val="22"/>
                <w:szCs w:val="20"/>
              </w:rPr>
              <w:t>Bachelor Degree</w:t>
            </w:r>
            <w:proofErr w:type="gramEnd"/>
          </w:p>
        </w:tc>
      </w:tr>
      <w:tr w:rsidR="00CD2E58" w:rsidRPr="00A91FFA" w14:paraId="15FD419A" w14:textId="77777777" w:rsidTr="00953B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gridSpan w:val="2"/>
            <w:tcBorders>
              <w:top w:val="none" w:sz="0" w:space="0" w:color="auto"/>
              <w:left w:val="single" w:sz="4" w:space="0" w:color="FDBD67" w:themeColor="accent6"/>
            </w:tcBorders>
          </w:tcPr>
          <w:p w14:paraId="03E0F313" w14:textId="58B191AA" w:rsidR="00CD2E58" w:rsidRPr="00A91FFA" w:rsidRDefault="00000000" w:rsidP="00CD2E58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8046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b w:val="0"/>
                <w:bCs/>
                <w:sz w:val="22"/>
                <w:szCs w:val="20"/>
              </w:rPr>
              <w:t xml:space="preserve"> Certificate II</w:t>
            </w:r>
          </w:p>
        </w:tc>
        <w:tc>
          <w:tcPr>
            <w:tcW w:w="3629" w:type="dxa"/>
            <w:tcBorders>
              <w:top w:val="none" w:sz="0" w:space="0" w:color="auto"/>
            </w:tcBorders>
          </w:tcPr>
          <w:p w14:paraId="67D9D879" w14:textId="38C09418" w:rsidR="00CD2E58" w:rsidRPr="00A91FFA" w:rsidRDefault="00000000" w:rsidP="00CD2E58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8757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sz w:val="22"/>
                <w:szCs w:val="20"/>
              </w:rPr>
              <w:t xml:space="preserve"> Diploma</w:t>
            </w:r>
          </w:p>
        </w:tc>
        <w:tc>
          <w:tcPr>
            <w:tcW w:w="3629" w:type="dxa"/>
            <w:tcBorders>
              <w:top w:val="none" w:sz="0" w:space="0" w:color="auto"/>
              <w:right w:val="single" w:sz="4" w:space="0" w:color="FDBD67" w:themeColor="accent6"/>
            </w:tcBorders>
          </w:tcPr>
          <w:p w14:paraId="2B52791E" w14:textId="4CD0B352" w:rsidR="00CD2E58" w:rsidRPr="00A91FFA" w:rsidRDefault="00000000" w:rsidP="00CD2E58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47857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E58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CD2E58" w:rsidRPr="00A91FFA">
              <w:rPr>
                <w:sz w:val="22"/>
                <w:szCs w:val="20"/>
              </w:rPr>
              <w:t xml:space="preserve"> Post Gradua</w:t>
            </w:r>
            <w:r w:rsidR="008F4177" w:rsidRPr="00A91FFA">
              <w:rPr>
                <w:sz w:val="22"/>
                <w:szCs w:val="20"/>
              </w:rPr>
              <w:t>te Degree</w:t>
            </w:r>
          </w:p>
        </w:tc>
      </w:tr>
      <w:tr w:rsidR="0097572E" w:rsidRPr="00A91FFA" w14:paraId="4E0C7BED" w14:textId="77777777" w:rsidTr="43E1EA24">
        <w:tblPrEx>
          <w:tblBorders>
            <w:top w:val="single" w:sz="4" w:space="0" w:color="FDBD67" w:themeColor="accent6"/>
            <w:left w:val="single" w:sz="4" w:space="0" w:color="FDBD67" w:themeColor="accent6"/>
            <w:bottom w:val="single" w:sz="4" w:space="0" w:color="FDBD67" w:themeColor="accent6"/>
            <w:right w:val="single" w:sz="4" w:space="0" w:color="FDBD67" w:themeColor="accent6"/>
          </w:tblBorders>
        </w:tblPrEx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il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012E808E" w14:textId="5E2DE76D" w:rsidR="0097572E" w:rsidRPr="00A91FFA" w:rsidRDefault="0097572E" w:rsidP="0097572E">
            <w:pPr>
              <w:keepNext/>
              <w:spacing w:before="80" w:after="80"/>
              <w:rPr>
                <w:sz w:val="22"/>
              </w:rPr>
            </w:pPr>
            <w:r w:rsidRPr="00A91FFA">
              <w:rPr>
                <w:sz w:val="22"/>
                <w:shd w:val="clear" w:color="auto" w:fill="FDBD67" w:themeFill="accent6"/>
              </w:rPr>
              <w:t xml:space="preserve">If </w:t>
            </w:r>
            <w:r w:rsidRPr="43E1EA24">
              <w:rPr>
                <w:i/>
                <w:iCs/>
                <w:sz w:val="22"/>
                <w:shd w:val="clear" w:color="auto" w:fill="FDBD67" w:themeFill="accent6"/>
              </w:rPr>
              <w:t>YES</w:t>
            </w:r>
            <w:r w:rsidRPr="00A91FFA">
              <w:rPr>
                <w:sz w:val="22"/>
                <w:shd w:val="clear" w:color="auto" w:fill="FDBD67" w:themeFill="accent6"/>
              </w:rPr>
              <w:t xml:space="preserve">, what is the </w:t>
            </w:r>
            <w:r w:rsidR="46F8E339" w:rsidRPr="00A91FFA">
              <w:rPr>
                <w:sz w:val="22"/>
                <w:shd w:val="clear" w:color="auto" w:fill="FDBD67" w:themeFill="accent6"/>
              </w:rPr>
              <w:t>qualification</w:t>
            </w:r>
            <w:r w:rsidRPr="00A91FFA">
              <w:rPr>
                <w:sz w:val="22"/>
                <w:shd w:val="clear" w:color="auto" w:fill="FDBD67" w:themeFill="accent6"/>
              </w:rPr>
              <w:t xml:space="preserve"> in?</w:t>
            </w:r>
          </w:p>
        </w:tc>
        <w:tc>
          <w:tcPr>
            <w:tcW w:w="7359" w:type="dxa"/>
            <w:gridSpan w:val="4"/>
            <w:tcBorders>
              <w:top w:val="nil"/>
              <w:left w:val="nil"/>
              <w:bottom w:val="single" w:sz="4" w:space="0" w:color="FDBD67" w:themeColor="accent6"/>
              <w:right w:val="single" w:sz="4" w:space="0" w:color="FDBD67" w:themeColor="accent6"/>
            </w:tcBorders>
          </w:tcPr>
          <w:p w14:paraId="06CEFEAA" w14:textId="1FC78F4A" w:rsidR="0097572E" w:rsidRPr="00A91FFA" w:rsidRDefault="00000000" w:rsidP="0097572E">
            <w:pPr>
              <w:keepNext/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655945363"/>
                <w:placeholder>
                  <w:docPart w:val="F6EAB4EF7E724E0E9940342D94BB18AE"/>
                </w:placeholder>
                <w:showingPlcHdr/>
                <w:text w:multiLine="1"/>
              </w:sdtPr>
              <w:sdtContent>
                <w:r w:rsidR="0097572E" w:rsidRPr="00A91FFA">
                  <w:rPr>
                    <w:rStyle w:val="PlaceholderText"/>
                    <w:color w:val="D9D9D9" w:themeColor="background2" w:themeShade="D9"/>
                    <w:sz w:val="22"/>
                    <w:szCs w:val="20"/>
                  </w:rPr>
                  <w:t>Enter text.</w:t>
                </w:r>
              </w:sdtContent>
            </w:sdt>
          </w:p>
        </w:tc>
      </w:tr>
    </w:tbl>
    <w:p w14:paraId="24400D38" w14:textId="77777777" w:rsidR="00F07482" w:rsidRDefault="00F07482" w:rsidP="00A542EE">
      <w:pPr>
        <w:pStyle w:val="FormText"/>
      </w:pPr>
    </w:p>
    <w:p w14:paraId="3524E867" w14:textId="63F2F1C3" w:rsidR="004641AD" w:rsidRDefault="00BA37B5" w:rsidP="004641AD">
      <w:pPr>
        <w:pStyle w:val="Heading3"/>
        <w:numPr>
          <w:ilvl w:val="0"/>
          <w:numId w:val="0"/>
        </w:numPr>
        <w:ind w:left="720" w:hanging="720"/>
      </w:pPr>
      <w:r>
        <w:t>Pathways to Possibilities</w:t>
      </w:r>
    </w:p>
    <w:p w14:paraId="2A7C03D0" w14:textId="152D2CCB" w:rsidR="00DF3E15" w:rsidRPr="00DF3E15" w:rsidRDefault="00DF3E15" w:rsidP="00DF3E15">
      <w:r>
        <w:t xml:space="preserve">The Tutor role is intended to help give you a place to develop new skills and think about what you want in the future. </w:t>
      </w:r>
      <w:r w:rsidRPr="008D612C">
        <w:t>Pathways to Possibilities, also known as P2P, is a process of setting goals to help you achieve what's important to you</w:t>
      </w:r>
      <w:r w:rsidR="000870AB" w:rsidRPr="000870AB">
        <w:t xml:space="preserve"> now and in the future</w:t>
      </w:r>
      <w:r w:rsidRPr="008D612C">
        <w:t>.</w:t>
      </w:r>
      <w:r>
        <w:t xml:space="preserve"> </w:t>
      </w: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2056"/>
        <w:gridCol w:w="2055"/>
        <w:gridCol w:w="2062"/>
        <w:gridCol w:w="2673"/>
      </w:tblGrid>
      <w:tr w:rsidR="004B6FFF" w:rsidRPr="00A91FFA" w14:paraId="66B1CF1C" w14:textId="77777777" w:rsidTr="002E5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5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34922C14" w14:textId="60B12644" w:rsidR="004B6FFF" w:rsidRPr="00A91FFA" w:rsidRDefault="00143078">
            <w:pPr>
              <w:keepNext/>
              <w:spacing w:before="80" w:after="80"/>
              <w:rPr>
                <w:b w:val="0"/>
                <w:sz w:val="22"/>
              </w:rPr>
            </w:pPr>
            <w:r w:rsidRPr="00143078">
              <w:rPr>
                <w:sz w:val="22"/>
              </w:rPr>
              <w:t>Did participating in P2P help you to reflect on your skills, set goals and make plans for study or employment after HIPPY?</w:t>
            </w:r>
            <w:r w:rsidR="00495CD1" w:rsidRPr="00A91FFA">
              <w:rPr>
                <w:sz w:val="22"/>
                <w:shd w:val="clear" w:color="auto" w:fill="FDBD67" w:themeFill="accent6"/>
              </w:rPr>
              <w:t xml:space="preserve"> </w:t>
            </w:r>
            <w:r w:rsidR="00495CD1" w:rsidRPr="77189C02">
              <w:rPr>
                <w:b w:val="0"/>
                <w:i/>
                <w:sz w:val="22"/>
              </w:rPr>
              <w:t>Select one option.</w:t>
            </w:r>
          </w:p>
        </w:tc>
      </w:tr>
      <w:tr w:rsidR="00A15B58" w:rsidRPr="00A91FFA" w14:paraId="74E1BB86" w14:textId="77777777" w:rsidTr="002E5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  <w:tcBorders>
              <w:left w:val="single" w:sz="4" w:space="0" w:color="FDBD67" w:themeColor="accent6"/>
            </w:tcBorders>
          </w:tcPr>
          <w:p w14:paraId="4E6348D3" w14:textId="25D7D2E6" w:rsidR="004B6FFF" w:rsidRPr="00A91FFA" w:rsidRDefault="00000000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4581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4B6FFF" w:rsidRPr="00A91FFA">
              <w:rPr>
                <w:b w:val="0"/>
                <w:bCs/>
                <w:sz w:val="22"/>
                <w:szCs w:val="20"/>
              </w:rPr>
              <w:t xml:space="preserve"> Not at all</w:t>
            </w:r>
            <w:r w:rsidR="004B6FFF">
              <w:rPr>
                <w:b w:val="0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2056" w:type="dxa"/>
          </w:tcPr>
          <w:p w14:paraId="51EDB6D2" w14:textId="72DB3F81" w:rsidR="004B6FFF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207372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4B6FFF" w:rsidRPr="00A91FFA">
              <w:rPr>
                <w:sz w:val="22"/>
                <w:szCs w:val="20"/>
              </w:rPr>
              <w:t xml:space="preserve"> Not very </w:t>
            </w:r>
            <w:r w:rsidR="007E4EE2">
              <w:rPr>
                <w:sz w:val="22"/>
                <w:szCs w:val="20"/>
              </w:rPr>
              <w:t>much</w:t>
            </w:r>
          </w:p>
        </w:tc>
        <w:tc>
          <w:tcPr>
            <w:tcW w:w="2055" w:type="dxa"/>
          </w:tcPr>
          <w:p w14:paraId="278B6CE8" w14:textId="777CB411" w:rsidR="004B6FFF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4964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EE2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7E4EE2" w:rsidRPr="00A91FFA">
              <w:rPr>
                <w:sz w:val="22"/>
                <w:szCs w:val="20"/>
              </w:rPr>
              <w:t xml:space="preserve"> Somewhat </w:t>
            </w:r>
          </w:p>
        </w:tc>
        <w:tc>
          <w:tcPr>
            <w:tcW w:w="2062" w:type="dxa"/>
          </w:tcPr>
          <w:p w14:paraId="2ADDD939" w14:textId="3424A6C3" w:rsidR="004B6FFF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9285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EE2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7E4EE2" w:rsidRPr="00A91FFA">
              <w:rPr>
                <w:sz w:val="22"/>
                <w:szCs w:val="20"/>
              </w:rPr>
              <w:t xml:space="preserve"> Very </w:t>
            </w:r>
            <w:r w:rsidR="007E4EE2">
              <w:rPr>
                <w:sz w:val="22"/>
                <w:szCs w:val="20"/>
              </w:rPr>
              <w:t>much</w:t>
            </w:r>
          </w:p>
        </w:tc>
        <w:tc>
          <w:tcPr>
            <w:tcW w:w="2673" w:type="dxa"/>
            <w:tcBorders>
              <w:right w:val="single" w:sz="4" w:space="0" w:color="FDBD67" w:themeColor="accent6"/>
            </w:tcBorders>
          </w:tcPr>
          <w:p w14:paraId="1BE32A7D" w14:textId="2CFBAF8D" w:rsidR="004B6FFF" w:rsidRPr="00224DB8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  <w:szCs w:val="20"/>
                </w:rPr>
                <w:id w:val="-3986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4B6FFF" w:rsidRPr="00A91FFA">
              <w:rPr>
                <w:sz w:val="22"/>
                <w:szCs w:val="20"/>
              </w:rPr>
              <w:t xml:space="preserve"> </w:t>
            </w:r>
            <w:r w:rsidR="007E4EE2">
              <w:rPr>
                <w:sz w:val="22"/>
                <w:szCs w:val="20"/>
              </w:rPr>
              <w:t>Did not do P2P</w:t>
            </w:r>
          </w:p>
        </w:tc>
      </w:tr>
      <w:tr w:rsidR="00633C89" w:rsidRPr="00A91FFA" w14:paraId="14C956D7" w14:textId="77777777" w:rsidTr="00A928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3" w:type="dxa"/>
            <w:gridSpan w:val="5"/>
            <w:tcBorders>
              <w:top w:val="single" w:sz="4" w:space="0" w:color="FDBD67" w:themeColor="accent6"/>
              <w:left w:val="single" w:sz="4" w:space="0" w:color="FDBD67" w:themeColor="accent6"/>
              <w:bottom w:val="single" w:sz="4" w:space="0" w:color="FDBD67" w:themeColor="accent6"/>
              <w:right w:val="single" w:sz="4" w:space="0" w:color="FDBD67" w:themeColor="accent6"/>
            </w:tcBorders>
            <w:shd w:val="clear" w:color="auto" w:fill="FDBD67" w:themeFill="accent6"/>
          </w:tcPr>
          <w:p w14:paraId="680DBF51" w14:textId="4B703A33" w:rsidR="00453F87" w:rsidRDefault="00A92873">
            <w:pPr>
              <w:keepNext/>
              <w:spacing w:before="80" w:after="80"/>
              <w:rPr>
                <w:b w:val="0"/>
                <w:sz w:val="22"/>
                <w:szCs w:val="20"/>
              </w:rPr>
            </w:pPr>
            <w:r w:rsidRPr="00A92873">
              <w:rPr>
                <w:bCs/>
                <w:sz w:val="22"/>
                <w:szCs w:val="20"/>
              </w:rPr>
              <w:t xml:space="preserve">Do you have any feedback about the P2P process? Were the tools </w:t>
            </w:r>
            <w:r w:rsidR="005B60B2">
              <w:rPr>
                <w:bCs/>
                <w:sz w:val="22"/>
                <w:szCs w:val="20"/>
              </w:rPr>
              <w:t>(</w:t>
            </w:r>
            <w:r w:rsidR="005B60B2" w:rsidRPr="005B60B2">
              <w:rPr>
                <w:bCs/>
                <w:sz w:val="22"/>
                <w:szCs w:val="20"/>
              </w:rPr>
              <w:t>plan, review and skill development activity</w:t>
            </w:r>
            <w:r w:rsidR="005B60B2">
              <w:rPr>
                <w:bCs/>
                <w:sz w:val="22"/>
                <w:szCs w:val="20"/>
              </w:rPr>
              <w:t xml:space="preserve">) </w:t>
            </w:r>
            <w:r w:rsidRPr="00A92873">
              <w:rPr>
                <w:bCs/>
                <w:sz w:val="22"/>
                <w:szCs w:val="20"/>
              </w:rPr>
              <w:t xml:space="preserve">easy to use? Did you </w:t>
            </w:r>
            <w:r w:rsidR="00453F87">
              <w:rPr>
                <w:bCs/>
                <w:sz w:val="22"/>
                <w:szCs w:val="20"/>
              </w:rPr>
              <w:t xml:space="preserve">feel like you </w:t>
            </w:r>
            <w:r w:rsidRPr="00A92873">
              <w:rPr>
                <w:bCs/>
                <w:sz w:val="22"/>
                <w:szCs w:val="20"/>
              </w:rPr>
              <w:t>h</w:t>
            </w:r>
            <w:r w:rsidR="00453F87">
              <w:rPr>
                <w:bCs/>
                <w:sz w:val="22"/>
                <w:szCs w:val="20"/>
              </w:rPr>
              <w:t>ad</w:t>
            </w:r>
            <w:r w:rsidRPr="00A92873">
              <w:rPr>
                <w:bCs/>
                <w:sz w:val="22"/>
                <w:szCs w:val="20"/>
              </w:rPr>
              <w:t xml:space="preserve"> enough time to do P2P?</w:t>
            </w:r>
            <w:r w:rsidR="00453F87">
              <w:rPr>
                <w:bCs/>
                <w:sz w:val="22"/>
                <w:szCs w:val="20"/>
              </w:rPr>
              <w:t xml:space="preserve"> </w:t>
            </w:r>
          </w:p>
          <w:p w14:paraId="12244720" w14:textId="7D03E150" w:rsidR="00633C89" w:rsidRPr="00453F87" w:rsidRDefault="00453F87">
            <w:pPr>
              <w:keepNext/>
              <w:spacing w:before="80" w:after="80"/>
              <w:rPr>
                <w:b w:val="0"/>
                <w:bCs/>
                <w:i/>
                <w:iCs/>
                <w:sz w:val="22"/>
                <w:szCs w:val="20"/>
              </w:rPr>
            </w:pPr>
            <w:r w:rsidRPr="00453F87">
              <w:rPr>
                <w:b w:val="0"/>
                <w:i/>
                <w:iCs/>
                <w:sz w:val="22"/>
                <w:szCs w:val="20"/>
              </w:rPr>
              <w:t>Please write your answer in the box below.</w:t>
            </w:r>
            <w:r w:rsidR="006D7FD0">
              <w:rPr>
                <w:b w:val="0"/>
                <w:i/>
                <w:iCs/>
                <w:sz w:val="22"/>
                <w:szCs w:val="20"/>
              </w:rPr>
              <w:t xml:space="preserve"> Skip this question if you did not do P2P.</w:t>
            </w:r>
          </w:p>
        </w:tc>
      </w:tr>
      <w:tr w:rsidR="00A92873" w:rsidRPr="00A91FFA" w14:paraId="32FCDEEA" w14:textId="77777777" w:rsidTr="004D3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3" w:type="dxa"/>
            <w:gridSpan w:val="5"/>
            <w:tcBorders>
              <w:left w:val="single" w:sz="4" w:space="0" w:color="FDBD67" w:themeColor="accent6"/>
              <w:right w:val="single" w:sz="4" w:space="0" w:color="FDBD67" w:themeColor="accent6"/>
            </w:tcBorders>
          </w:tcPr>
          <w:p w14:paraId="79B5153E" w14:textId="53A14775" w:rsidR="00A92873" w:rsidRPr="00A91FFA" w:rsidRDefault="00000000">
            <w:pPr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90057650"/>
                <w:placeholder>
                  <w:docPart w:val="9AC0817540D24DBEA9F708B160EE1FA7"/>
                </w:placeholder>
                <w:showingPlcHdr/>
                <w:text w:multiLine="1"/>
              </w:sdtPr>
              <w:sdtContent>
                <w:r w:rsidR="00453F87" w:rsidRPr="00A91FFA">
                  <w:rPr>
                    <w:rStyle w:val="PlaceholderText"/>
                    <w:color w:val="D9D9D9" w:themeColor="background2" w:themeShade="D9"/>
                    <w:sz w:val="22"/>
                    <w:szCs w:val="20"/>
                  </w:rPr>
                  <w:t>Enter text.</w:t>
                </w:r>
              </w:sdtContent>
            </w:sdt>
          </w:p>
        </w:tc>
      </w:tr>
    </w:tbl>
    <w:p w14:paraId="6AB9D721" w14:textId="77777777" w:rsidR="00EE5071" w:rsidRDefault="00EE5071" w:rsidP="00E11C37">
      <w:pPr>
        <w:spacing w:after="0"/>
      </w:pPr>
    </w:p>
    <w:p w14:paraId="3038EDA5" w14:textId="16D89FB2" w:rsidR="004641AD" w:rsidRDefault="00BA37B5" w:rsidP="00BA37B5">
      <w:pPr>
        <w:pStyle w:val="Heading3"/>
        <w:numPr>
          <w:ilvl w:val="0"/>
          <w:numId w:val="0"/>
        </w:numPr>
        <w:ind w:left="720" w:hanging="720"/>
      </w:pPr>
      <w:r>
        <w:t>Employment skills</w:t>
      </w:r>
    </w:p>
    <w:p w14:paraId="1A364853" w14:textId="28412289" w:rsidR="006F590D" w:rsidRPr="006F590D" w:rsidRDefault="006F590D" w:rsidP="006F590D">
      <w:r>
        <w:t xml:space="preserve">The HIPPY Tutor role </w:t>
      </w:r>
      <w:r w:rsidR="001757F6">
        <w:t xml:space="preserve">aims to support you into long-term employment. This section asks about how </w:t>
      </w:r>
      <w:r w:rsidR="00F27B43">
        <w:t>ready you feel to move into another role.</w:t>
      </w: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EE5071" w:rsidRPr="000E4F3F" w14:paraId="32A77816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1F58F479" w14:textId="77777777" w:rsidR="00EE5071" w:rsidRPr="000E4F3F" w:rsidRDefault="00EE5071">
            <w:pPr>
              <w:spacing w:before="80" w:after="8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EE5071" w:rsidRPr="000E4F3F" w14:paraId="43D765FF" w14:textId="77777777" w:rsidTr="00D81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DBD67" w:themeFill="accent6"/>
            <w:vAlign w:val="center"/>
          </w:tcPr>
          <w:p w14:paraId="5DB6AB53" w14:textId="3C5858DC" w:rsidR="00EE5071" w:rsidRPr="000E4F3F" w:rsidRDefault="00D30128">
            <w:pPr>
              <w:spacing w:before="80" w:after="80"/>
              <w:rPr>
                <w:sz w:val="22"/>
              </w:rPr>
            </w:pPr>
            <w:r>
              <w:rPr>
                <w:sz w:val="22"/>
              </w:rPr>
              <w:t>W</w:t>
            </w:r>
            <w:r w:rsidRPr="00D30128">
              <w:rPr>
                <w:sz w:val="22"/>
              </w:rPr>
              <w:t>orking as a HIPPY Tutor has brought me closer to my long-term employment goals</w:t>
            </w:r>
            <w:r w:rsidR="00D73ED0">
              <w:rPr>
                <w:sz w:val="22"/>
              </w:rPr>
              <w:t xml:space="preserve">. </w:t>
            </w:r>
            <w:r w:rsidR="00D73ED0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EE5071" w:rsidRPr="000E4F3F" w14:paraId="09E2A2E0" w14:textId="77777777" w:rsidTr="00A15B5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970AF1E" w14:textId="77777777" w:rsidR="00EE5071" w:rsidRPr="000E4F3F" w:rsidRDefault="0000000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37846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071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EE5071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00" w:type="pct"/>
            <w:vAlign w:val="center"/>
          </w:tcPr>
          <w:p w14:paraId="32FAF6AE" w14:textId="77777777" w:rsidR="00EE5071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0651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071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5071" w:rsidRPr="000E4F3F">
              <w:rPr>
                <w:sz w:val="22"/>
              </w:rPr>
              <w:t xml:space="preserve"> Not very true</w:t>
            </w:r>
          </w:p>
        </w:tc>
        <w:tc>
          <w:tcPr>
            <w:tcW w:w="1000" w:type="pct"/>
            <w:vAlign w:val="center"/>
          </w:tcPr>
          <w:p w14:paraId="60D63073" w14:textId="77777777" w:rsidR="00EE5071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1482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071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5071" w:rsidRPr="000E4F3F">
              <w:rPr>
                <w:sz w:val="22"/>
              </w:rPr>
              <w:t xml:space="preserve"> Sometimes true</w:t>
            </w:r>
          </w:p>
        </w:tc>
        <w:tc>
          <w:tcPr>
            <w:tcW w:w="1000" w:type="pct"/>
            <w:vAlign w:val="center"/>
          </w:tcPr>
          <w:p w14:paraId="140D914F" w14:textId="77777777" w:rsidR="00EE5071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58922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071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5071" w:rsidRPr="000E4F3F">
              <w:rPr>
                <w:sz w:val="22"/>
              </w:rPr>
              <w:t xml:space="preserve"> Mostly true</w:t>
            </w:r>
          </w:p>
        </w:tc>
        <w:tc>
          <w:tcPr>
            <w:tcW w:w="1000" w:type="pct"/>
            <w:vAlign w:val="center"/>
          </w:tcPr>
          <w:p w14:paraId="678C3BE5" w14:textId="77777777" w:rsidR="00EE5071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44809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071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E5071" w:rsidRPr="000E4F3F">
              <w:rPr>
                <w:sz w:val="22"/>
              </w:rPr>
              <w:t xml:space="preserve"> Very true</w:t>
            </w:r>
          </w:p>
        </w:tc>
      </w:tr>
    </w:tbl>
    <w:p w14:paraId="6960ED40" w14:textId="77777777" w:rsidR="00EE5071" w:rsidRDefault="00EE5071" w:rsidP="004B6FFF">
      <w:pPr>
        <w:spacing w:after="0"/>
      </w:pPr>
    </w:p>
    <w:tbl>
      <w:tblPr>
        <w:tblStyle w:val="ListTable3-Accent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4"/>
        <w:gridCol w:w="2154"/>
        <w:gridCol w:w="2154"/>
      </w:tblGrid>
      <w:tr w:rsidR="004B6FFF" w:rsidRPr="000E4F3F" w14:paraId="5A14625E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207C429E" w14:textId="77777777" w:rsidR="004B6FFF" w:rsidRPr="000E4F3F" w:rsidRDefault="004B6FFF">
            <w:pPr>
              <w:spacing w:before="80" w:after="8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4B6FFF" w:rsidRPr="000E4F3F" w14:paraId="5788A3D0" w14:textId="77777777" w:rsidTr="5888A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DBD67" w:themeFill="accent6"/>
            <w:vAlign w:val="center"/>
          </w:tcPr>
          <w:p w14:paraId="5B0E881D" w14:textId="57D88424" w:rsidR="004B6FFF" w:rsidRPr="000E4F3F" w:rsidRDefault="003311A2" w:rsidP="5888A0BF">
            <w:pPr>
              <w:spacing w:before="80" w:after="80"/>
              <w:rPr>
                <w:sz w:val="22"/>
              </w:rPr>
            </w:pPr>
            <w:r w:rsidRPr="5888A0BF">
              <w:rPr>
                <w:sz w:val="22"/>
              </w:rPr>
              <w:t>Through being a HIPPY Tutor, I've learned skills that will be useful in getting a job</w:t>
            </w:r>
            <w:r w:rsidR="00D73ED0">
              <w:rPr>
                <w:sz w:val="22"/>
              </w:rPr>
              <w:t xml:space="preserve">. </w:t>
            </w:r>
            <w:r w:rsidR="00D73ED0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4B6FFF" w:rsidRPr="000E4F3F" w14:paraId="7DAEAF14" w14:textId="77777777" w:rsidTr="5888A0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30015641" w14:textId="77777777" w:rsidR="004B6FFF" w:rsidRPr="000E4F3F" w:rsidRDefault="0000000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-5065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4B6FFF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00" w:type="pct"/>
            <w:vAlign w:val="center"/>
          </w:tcPr>
          <w:p w14:paraId="3E56C079" w14:textId="77777777" w:rsidR="004B6FFF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44568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B6FFF" w:rsidRPr="000E4F3F">
              <w:rPr>
                <w:sz w:val="22"/>
              </w:rPr>
              <w:t xml:space="preserve"> Not very true</w:t>
            </w:r>
          </w:p>
        </w:tc>
        <w:tc>
          <w:tcPr>
            <w:tcW w:w="1000" w:type="pct"/>
            <w:vAlign w:val="center"/>
          </w:tcPr>
          <w:p w14:paraId="2122B907" w14:textId="77777777" w:rsidR="004B6FFF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7293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B6FFF" w:rsidRPr="000E4F3F">
              <w:rPr>
                <w:sz w:val="22"/>
              </w:rPr>
              <w:t xml:space="preserve"> Sometimes true</w:t>
            </w:r>
          </w:p>
        </w:tc>
        <w:tc>
          <w:tcPr>
            <w:tcW w:w="1000" w:type="pct"/>
            <w:vAlign w:val="center"/>
          </w:tcPr>
          <w:p w14:paraId="4C20F791" w14:textId="77777777" w:rsidR="004B6FFF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203430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B6FFF" w:rsidRPr="000E4F3F">
              <w:rPr>
                <w:sz w:val="22"/>
              </w:rPr>
              <w:t xml:space="preserve"> Mostly true</w:t>
            </w:r>
          </w:p>
        </w:tc>
        <w:tc>
          <w:tcPr>
            <w:tcW w:w="1000" w:type="pct"/>
            <w:vAlign w:val="center"/>
          </w:tcPr>
          <w:p w14:paraId="27C64E18" w14:textId="77777777" w:rsidR="004B6FFF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424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6FFF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B6FFF" w:rsidRPr="000E4F3F">
              <w:rPr>
                <w:sz w:val="22"/>
              </w:rPr>
              <w:t xml:space="preserve"> Very true</w:t>
            </w:r>
          </w:p>
        </w:tc>
      </w:tr>
    </w:tbl>
    <w:p w14:paraId="66016EEA" w14:textId="77777777" w:rsidR="0057559A" w:rsidRPr="001D5356" w:rsidRDefault="0057559A" w:rsidP="001D5356"/>
    <w:p w14:paraId="24387980" w14:textId="7A3686AA" w:rsidR="003D3694" w:rsidRDefault="00815517" w:rsidP="57F46459">
      <w:pPr>
        <w:pStyle w:val="Heading3"/>
        <w:numPr>
          <w:ilvl w:val="0"/>
          <w:numId w:val="0"/>
        </w:numPr>
      </w:pPr>
      <w:r>
        <w:t>Experience of being a Tutor</w:t>
      </w:r>
    </w:p>
    <w:p w14:paraId="7EB6C3B7" w14:textId="5CCB61E8" w:rsidR="00F27B43" w:rsidRDefault="00F27B43" w:rsidP="00F27B43">
      <w:r>
        <w:t xml:space="preserve">We hope that </w:t>
      </w:r>
      <w:r w:rsidR="006D15F6">
        <w:t>you enjoyed being a HIPPY Tutor. This section asks about y</w:t>
      </w:r>
      <w:r w:rsidR="00364E7C">
        <w:t>our experience of being a HIPPY Tutor.</w:t>
      </w:r>
    </w:p>
    <w:tbl>
      <w:tblPr>
        <w:tblStyle w:val="ListTable3-Accent6"/>
        <w:tblW w:w="5005" w:type="pct"/>
        <w:tblInd w:w="-5" w:type="dxa"/>
        <w:tblBorders>
          <w:insideH w:val="single" w:sz="4" w:space="0" w:color="FDBD67" w:themeColor="accent6"/>
          <w:insideV w:val="single" w:sz="4" w:space="0" w:color="FDBD67" w:themeColor="accent6"/>
        </w:tblBorders>
        <w:tblLook w:val="04A0" w:firstRow="1" w:lastRow="0" w:firstColumn="1" w:lastColumn="0" w:noHBand="0" w:noVBand="1"/>
      </w:tblPr>
      <w:tblGrid>
        <w:gridCol w:w="10773"/>
      </w:tblGrid>
      <w:tr w:rsidR="00BA06A7" w:rsidRPr="004C1E77" w14:paraId="4D3625C5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0300E669" w14:textId="46331929" w:rsidR="00BA06A7" w:rsidRDefault="00BA06A7">
            <w:pPr>
              <w:spacing w:before="80" w:after="80"/>
              <w:rPr>
                <w:b w:val="0"/>
              </w:rPr>
            </w:pPr>
            <w:r>
              <w:lastRenderedPageBreak/>
              <w:t xml:space="preserve">What was the highlight of your journey as a HIPPY Tutor? </w:t>
            </w:r>
          </w:p>
          <w:p w14:paraId="549402A4" w14:textId="77777777" w:rsidR="00BA06A7" w:rsidRPr="006D6649" w:rsidRDefault="00BA06A7">
            <w:pPr>
              <w:spacing w:before="80" w:after="80"/>
              <w:rPr>
                <w:bCs/>
                <w:sz w:val="22"/>
              </w:rPr>
            </w:pPr>
            <w:r w:rsidRPr="00453F87">
              <w:rPr>
                <w:b w:val="0"/>
                <w:i/>
                <w:iCs/>
                <w:sz w:val="22"/>
                <w:szCs w:val="20"/>
              </w:rPr>
              <w:t>Please write your answer in the box below.</w:t>
            </w:r>
          </w:p>
        </w:tc>
      </w:tr>
      <w:tr w:rsidR="00BA06A7" w14:paraId="79ADDD96" w14:textId="77777777" w:rsidTr="00E2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53DF64" w14:textId="77777777" w:rsidR="00BA06A7" w:rsidRPr="000063B1" w:rsidRDefault="00000000">
            <w:pPr>
              <w:spacing w:before="80" w:after="80"/>
              <w:rPr>
                <w:b w:val="0"/>
              </w:rPr>
            </w:pPr>
            <w:sdt>
              <w:sdtPr>
                <w:rPr>
                  <w:sz w:val="22"/>
                  <w:szCs w:val="20"/>
                </w:rPr>
                <w:id w:val="-660550306"/>
                <w:placeholder>
                  <w:docPart w:val="B623D023E3A945E286075A825C61F49F"/>
                </w:placeholder>
                <w:showingPlcHdr/>
                <w:text w:multiLine="1"/>
              </w:sdtPr>
              <w:sdtContent>
                <w:r w:rsidR="00BA06A7" w:rsidRPr="003447E9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Enter text.</w:t>
                </w:r>
              </w:sdtContent>
            </w:sdt>
          </w:p>
        </w:tc>
      </w:tr>
    </w:tbl>
    <w:p w14:paraId="67821CB9" w14:textId="77777777" w:rsidR="002A0250" w:rsidRDefault="002A0250" w:rsidP="00CD025C">
      <w:pPr>
        <w:spacing w:after="0"/>
      </w:pPr>
    </w:p>
    <w:tbl>
      <w:tblPr>
        <w:tblStyle w:val="ListTable3-Accent6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55"/>
        <w:gridCol w:w="2156"/>
        <w:gridCol w:w="2156"/>
        <w:gridCol w:w="2156"/>
      </w:tblGrid>
      <w:tr w:rsidR="005362D4" w:rsidRPr="000E4F3F" w14:paraId="33AE9B27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shd w:val="clear" w:color="auto" w:fill="auto"/>
            <w:vAlign w:val="center"/>
          </w:tcPr>
          <w:p w14:paraId="1A791F33" w14:textId="77777777" w:rsidR="005362D4" w:rsidRPr="000E4F3F" w:rsidRDefault="005362D4">
            <w:pPr>
              <w:spacing w:before="80" w:after="80"/>
              <w:rPr>
                <w:b w:val="0"/>
                <w:bCs/>
                <w:i/>
                <w:iCs/>
                <w:sz w:val="22"/>
              </w:rPr>
            </w:pPr>
            <w:r w:rsidRPr="000E4F3F">
              <w:rPr>
                <w:b w:val="0"/>
                <w:bCs/>
                <w:i/>
                <w:iCs/>
                <w:sz w:val="22"/>
              </w:rPr>
              <w:t>How true is this statement for you?</w:t>
            </w:r>
          </w:p>
        </w:tc>
      </w:tr>
      <w:tr w:rsidR="005362D4" w:rsidRPr="000E4F3F" w14:paraId="59A7D170" w14:textId="77777777" w:rsidTr="002A0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DBD67" w:themeFill="accent6"/>
            <w:vAlign w:val="center"/>
          </w:tcPr>
          <w:p w14:paraId="4C8306C7" w14:textId="592CCD07" w:rsidR="005362D4" w:rsidRPr="000E4F3F" w:rsidRDefault="00270FFE">
            <w:pPr>
              <w:spacing w:before="80" w:after="80"/>
              <w:rPr>
                <w:sz w:val="22"/>
              </w:rPr>
            </w:pPr>
            <w:r w:rsidRPr="00270FFE">
              <w:rPr>
                <w:sz w:val="22"/>
              </w:rPr>
              <w:t>I received sufficient training and support as a HIPPY Tutor</w:t>
            </w:r>
            <w:r w:rsidR="005F74A5">
              <w:rPr>
                <w:sz w:val="22"/>
              </w:rPr>
              <w:t xml:space="preserve">. </w:t>
            </w:r>
            <w:r w:rsidR="005F74A5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5362D4" w:rsidRPr="000E4F3F" w14:paraId="74B5E3A5" w14:textId="77777777" w:rsidTr="002A02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14:paraId="161AAB07" w14:textId="77777777" w:rsidR="005362D4" w:rsidRPr="000E4F3F" w:rsidRDefault="00000000">
            <w:pPr>
              <w:spacing w:before="80" w:after="80"/>
              <w:rPr>
                <w:b w:val="0"/>
                <w:bCs/>
                <w:sz w:val="22"/>
              </w:rPr>
            </w:pPr>
            <w:sdt>
              <w:sdtPr>
                <w:rPr>
                  <w:sz w:val="22"/>
                </w:rPr>
                <w:id w:val="149137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D4" w:rsidRPr="000E4F3F">
                  <w:rPr>
                    <w:rFonts w:ascii="MS Gothic" w:eastAsia="MS Gothic" w:hAnsi="MS Gothic" w:hint="eastAsia"/>
                    <w:b w:val="0"/>
                    <w:bCs/>
                    <w:sz w:val="22"/>
                  </w:rPr>
                  <w:t>☐</w:t>
                </w:r>
              </w:sdtContent>
            </w:sdt>
            <w:r w:rsidR="005362D4" w:rsidRPr="000E4F3F">
              <w:rPr>
                <w:b w:val="0"/>
                <w:bCs/>
                <w:sz w:val="22"/>
              </w:rPr>
              <w:t xml:space="preserve"> Not at all true</w:t>
            </w:r>
          </w:p>
        </w:tc>
        <w:tc>
          <w:tcPr>
            <w:tcW w:w="1000" w:type="pct"/>
            <w:vAlign w:val="center"/>
          </w:tcPr>
          <w:p w14:paraId="181FF041" w14:textId="77777777" w:rsidR="005362D4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46601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D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362D4" w:rsidRPr="000E4F3F">
              <w:rPr>
                <w:sz w:val="22"/>
              </w:rPr>
              <w:t xml:space="preserve"> Not very true</w:t>
            </w:r>
          </w:p>
        </w:tc>
        <w:tc>
          <w:tcPr>
            <w:tcW w:w="1000" w:type="pct"/>
            <w:vAlign w:val="center"/>
          </w:tcPr>
          <w:p w14:paraId="1C50B6BF" w14:textId="77777777" w:rsidR="005362D4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3572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D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362D4" w:rsidRPr="000E4F3F">
              <w:rPr>
                <w:sz w:val="22"/>
              </w:rPr>
              <w:t xml:space="preserve"> Sometimes true</w:t>
            </w:r>
          </w:p>
        </w:tc>
        <w:tc>
          <w:tcPr>
            <w:tcW w:w="1000" w:type="pct"/>
            <w:vAlign w:val="center"/>
          </w:tcPr>
          <w:p w14:paraId="5F7F7BA7" w14:textId="77777777" w:rsidR="005362D4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38985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D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362D4" w:rsidRPr="000E4F3F">
              <w:rPr>
                <w:sz w:val="22"/>
              </w:rPr>
              <w:t xml:space="preserve"> Mostly true</w:t>
            </w:r>
          </w:p>
        </w:tc>
        <w:tc>
          <w:tcPr>
            <w:tcW w:w="1000" w:type="pct"/>
            <w:vAlign w:val="center"/>
          </w:tcPr>
          <w:p w14:paraId="38B78D56" w14:textId="77777777" w:rsidR="005362D4" w:rsidRPr="000E4F3F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88089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D4" w:rsidRPr="000E4F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362D4" w:rsidRPr="000E4F3F">
              <w:rPr>
                <w:sz w:val="22"/>
              </w:rPr>
              <w:t xml:space="preserve"> Very true</w:t>
            </w:r>
          </w:p>
        </w:tc>
      </w:tr>
    </w:tbl>
    <w:p w14:paraId="3A91511E" w14:textId="77777777" w:rsidR="00270FFE" w:rsidRDefault="00270FFE" w:rsidP="00D8591B">
      <w:pPr>
        <w:spacing w:after="0"/>
      </w:pP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79"/>
        <w:gridCol w:w="2178"/>
        <w:gridCol w:w="2179"/>
        <w:gridCol w:w="2179"/>
      </w:tblGrid>
      <w:tr w:rsidR="00D8591B" w:rsidRPr="00A91FFA" w14:paraId="0AFD1CFD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61C2D89E" w14:textId="0CAC236E" w:rsidR="00D8591B" w:rsidRPr="00A91FFA" w:rsidRDefault="00146AB2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 w:rsidRPr="00146AB2">
              <w:rPr>
                <w:sz w:val="22"/>
                <w:szCs w:val="20"/>
              </w:rPr>
              <w:t>How happy were you with the types of opportunities you had during your time as a HIPPY Tutor?</w:t>
            </w:r>
            <w:r w:rsidR="005F74A5">
              <w:rPr>
                <w:sz w:val="22"/>
                <w:szCs w:val="20"/>
              </w:rPr>
              <w:t xml:space="preserve"> </w:t>
            </w:r>
            <w:r w:rsidR="005F74A5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A15B58" w:rsidRPr="00A91FFA" w14:paraId="63C88285" w14:textId="77777777" w:rsidTr="00E2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4DC57E" w14:textId="6297F51E" w:rsidR="00D8591B" w:rsidRPr="00A91FFA" w:rsidRDefault="00000000" w:rsidP="004357A9">
            <w:pPr>
              <w:keepNext/>
              <w:tabs>
                <w:tab w:val="right" w:pos="1960"/>
              </w:tabs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495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91B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D8591B" w:rsidRPr="00A91FFA">
              <w:rPr>
                <w:b w:val="0"/>
                <w:bCs/>
                <w:sz w:val="22"/>
                <w:szCs w:val="20"/>
              </w:rPr>
              <w:t xml:space="preserve"> Not at all</w:t>
            </w:r>
          </w:p>
        </w:tc>
        <w:tc>
          <w:tcPr>
            <w:tcW w:w="2179" w:type="dxa"/>
            <w:tcBorders>
              <w:top w:val="none" w:sz="0" w:space="0" w:color="auto"/>
              <w:bottom w:val="none" w:sz="0" w:space="0" w:color="auto"/>
            </w:tcBorders>
          </w:tcPr>
          <w:p w14:paraId="619E335C" w14:textId="7AD4AEB2" w:rsidR="00D8591B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7030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91B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8591B" w:rsidRPr="00A91FFA">
              <w:rPr>
                <w:sz w:val="22"/>
                <w:szCs w:val="20"/>
              </w:rPr>
              <w:t xml:space="preserve"> Not very</w:t>
            </w:r>
          </w:p>
        </w:tc>
        <w:tc>
          <w:tcPr>
            <w:tcW w:w="2178" w:type="dxa"/>
            <w:tcBorders>
              <w:top w:val="none" w:sz="0" w:space="0" w:color="auto"/>
              <w:bottom w:val="none" w:sz="0" w:space="0" w:color="auto"/>
            </w:tcBorders>
          </w:tcPr>
          <w:p w14:paraId="0D25404B" w14:textId="77777777" w:rsidR="00D8591B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9349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91B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8591B" w:rsidRPr="00A91FFA">
              <w:rPr>
                <w:sz w:val="22"/>
                <w:szCs w:val="20"/>
              </w:rPr>
              <w:t xml:space="preserve"> Unsure</w:t>
            </w:r>
          </w:p>
        </w:tc>
        <w:tc>
          <w:tcPr>
            <w:tcW w:w="2179" w:type="dxa"/>
            <w:tcBorders>
              <w:top w:val="none" w:sz="0" w:space="0" w:color="auto"/>
              <w:bottom w:val="none" w:sz="0" w:space="0" w:color="auto"/>
            </w:tcBorders>
          </w:tcPr>
          <w:p w14:paraId="692037FD" w14:textId="77777777" w:rsidR="00D8591B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76834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91B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8591B" w:rsidRPr="00A91FFA">
              <w:rPr>
                <w:sz w:val="22"/>
                <w:szCs w:val="20"/>
              </w:rPr>
              <w:t xml:space="preserve"> Somewhat </w:t>
            </w:r>
          </w:p>
        </w:tc>
        <w:tc>
          <w:tcPr>
            <w:tcW w:w="2179" w:type="dxa"/>
            <w:tcBorders>
              <w:top w:val="none" w:sz="0" w:space="0" w:color="auto"/>
              <w:bottom w:val="none" w:sz="0" w:space="0" w:color="auto"/>
            </w:tcBorders>
          </w:tcPr>
          <w:p w14:paraId="1410CE56" w14:textId="12F44047" w:rsidR="00D8591B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7645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91B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D8591B" w:rsidRPr="00A91FFA">
              <w:rPr>
                <w:sz w:val="22"/>
                <w:szCs w:val="20"/>
              </w:rPr>
              <w:t xml:space="preserve"> Very </w:t>
            </w:r>
          </w:p>
        </w:tc>
      </w:tr>
    </w:tbl>
    <w:p w14:paraId="3FFD896D" w14:textId="77777777" w:rsidR="00270FFE" w:rsidRDefault="00270FFE" w:rsidP="00C641A8">
      <w:pPr>
        <w:spacing w:after="0"/>
      </w:pP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3631"/>
        <w:gridCol w:w="3631"/>
      </w:tblGrid>
      <w:tr w:rsidR="00C641A8" w:rsidRPr="00A91FFA" w14:paraId="4A595040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3"/>
            <w:tcBorders>
              <w:bottom w:val="none" w:sz="0" w:space="0" w:color="auto"/>
              <w:right w:val="none" w:sz="0" w:space="0" w:color="auto"/>
            </w:tcBorders>
          </w:tcPr>
          <w:p w14:paraId="096C9D0C" w14:textId="77777777" w:rsidR="005F74A5" w:rsidRDefault="00EC73FF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 w:rsidRPr="00EC73FF">
              <w:rPr>
                <w:sz w:val="22"/>
                <w:szCs w:val="20"/>
              </w:rPr>
              <w:t>Were you provided with any of the following opportunities during your time as a HIPPY Tutor?</w:t>
            </w:r>
            <w:r w:rsidR="00BD42B1">
              <w:rPr>
                <w:sz w:val="22"/>
                <w:szCs w:val="20"/>
              </w:rPr>
              <w:t xml:space="preserve"> </w:t>
            </w:r>
          </w:p>
          <w:p w14:paraId="33DD42D2" w14:textId="5A3A4B6E" w:rsidR="00C641A8" w:rsidRPr="00BD42B1" w:rsidRDefault="00BD42B1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>
              <w:rPr>
                <w:b w:val="0"/>
                <w:bCs/>
                <w:i/>
                <w:iCs/>
                <w:sz w:val="22"/>
                <w:szCs w:val="20"/>
              </w:rPr>
              <w:t xml:space="preserve">Select </w:t>
            </w:r>
            <w:r w:rsidR="00786585">
              <w:rPr>
                <w:b w:val="0"/>
                <w:bCs/>
                <w:i/>
                <w:iCs/>
                <w:sz w:val="22"/>
                <w:szCs w:val="20"/>
              </w:rPr>
              <w:t>any options that best fit</w:t>
            </w:r>
          </w:p>
        </w:tc>
      </w:tr>
      <w:tr w:rsidR="009063CA" w:rsidRPr="00A91FFA" w14:paraId="47008FF7" w14:textId="77777777" w:rsidTr="00E2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E56FC5" w14:textId="2551B384" w:rsidR="009063CA" w:rsidRPr="00A91FFA" w:rsidRDefault="00000000" w:rsidP="009063CA">
            <w:pPr>
              <w:keepNext/>
              <w:tabs>
                <w:tab w:val="right" w:pos="1960"/>
              </w:tabs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28934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3CA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9063CA" w:rsidRPr="00A91FFA">
              <w:rPr>
                <w:b w:val="0"/>
                <w:bCs/>
                <w:sz w:val="22"/>
                <w:szCs w:val="20"/>
              </w:rPr>
              <w:t xml:space="preserve"> </w:t>
            </w:r>
            <w:r w:rsidR="009063CA">
              <w:rPr>
                <w:b w:val="0"/>
                <w:bCs/>
                <w:sz w:val="22"/>
                <w:szCs w:val="20"/>
              </w:rPr>
              <w:t>Working in other programs</w:t>
            </w:r>
          </w:p>
        </w:tc>
        <w:tc>
          <w:tcPr>
            <w:tcW w:w="3631" w:type="dxa"/>
            <w:tcBorders>
              <w:top w:val="none" w:sz="0" w:space="0" w:color="auto"/>
              <w:bottom w:val="none" w:sz="0" w:space="0" w:color="auto"/>
            </w:tcBorders>
          </w:tcPr>
          <w:p w14:paraId="0DFDBB66" w14:textId="2C2E7893" w:rsidR="009063CA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38684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3CA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063CA" w:rsidRPr="00A91FFA">
              <w:rPr>
                <w:sz w:val="22"/>
                <w:szCs w:val="20"/>
              </w:rPr>
              <w:t xml:space="preserve"> </w:t>
            </w:r>
            <w:r w:rsidR="00012733">
              <w:rPr>
                <w:sz w:val="22"/>
                <w:szCs w:val="20"/>
              </w:rPr>
              <w:t>Networking</w:t>
            </w:r>
          </w:p>
        </w:tc>
        <w:tc>
          <w:tcPr>
            <w:tcW w:w="3631" w:type="dxa"/>
            <w:tcBorders>
              <w:top w:val="none" w:sz="0" w:space="0" w:color="auto"/>
              <w:bottom w:val="none" w:sz="0" w:space="0" w:color="auto"/>
            </w:tcBorders>
          </w:tcPr>
          <w:p w14:paraId="73560B68" w14:textId="10E3A4FB" w:rsidR="009063CA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8668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3CA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063CA" w:rsidRPr="00A91FFA">
              <w:rPr>
                <w:sz w:val="22"/>
                <w:szCs w:val="20"/>
              </w:rPr>
              <w:t xml:space="preserve"> </w:t>
            </w:r>
            <w:r w:rsidR="00012733">
              <w:rPr>
                <w:sz w:val="22"/>
                <w:szCs w:val="20"/>
              </w:rPr>
              <w:t>Mentoring</w:t>
            </w:r>
            <w:r w:rsidR="009063CA" w:rsidRPr="00A91FFA">
              <w:rPr>
                <w:sz w:val="22"/>
                <w:szCs w:val="20"/>
              </w:rPr>
              <w:t xml:space="preserve"> </w:t>
            </w:r>
          </w:p>
        </w:tc>
      </w:tr>
      <w:tr w:rsidR="009063CA" w:rsidRPr="00A91FFA" w14:paraId="0F00111A" w14:textId="77777777" w:rsidTr="00E248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tcBorders>
              <w:right w:val="none" w:sz="0" w:space="0" w:color="auto"/>
            </w:tcBorders>
          </w:tcPr>
          <w:p w14:paraId="1A84CD33" w14:textId="42E893D9" w:rsidR="009063CA" w:rsidRPr="00012733" w:rsidRDefault="00000000">
            <w:pPr>
              <w:keepNext/>
              <w:tabs>
                <w:tab w:val="right" w:pos="1960"/>
              </w:tabs>
              <w:spacing w:before="80" w:after="80"/>
              <w:rPr>
                <w:b w:val="0"/>
                <w:bCs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57473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3CA" w:rsidRPr="0001273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9063CA" w:rsidRPr="00012733">
              <w:rPr>
                <w:b w:val="0"/>
                <w:bCs/>
                <w:sz w:val="22"/>
                <w:szCs w:val="20"/>
              </w:rPr>
              <w:t xml:space="preserve"> </w:t>
            </w:r>
            <w:r w:rsidR="004A5C2E">
              <w:rPr>
                <w:b w:val="0"/>
                <w:bCs/>
                <w:sz w:val="22"/>
                <w:szCs w:val="20"/>
              </w:rPr>
              <w:t>Took on a secondment</w:t>
            </w:r>
          </w:p>
        </w:tc>
        <w:tc>
          <w:tcPr>
            <w:tcW w:w="3631" w:type="dxa"/>
          </w:tcPr>
          <w:p w14:paraId="73C0D6EB" w14:textId="640B9510" w:rsidR="009063CA" w:rsidRPr="00A91FFA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77281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C2E" w:rsidRPr="668586DC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A5C2E" w:rsidRPr="668586DC">
              <w:rPr>
                <w:sz w:val="22"/>
              </w:rPr>
              <w:t xml:space="preserve"> </w:t>
            </w:r>
            <w:r w:rsidR="00CC3622">
              <w:rPr>
                <w:sz w:val="22"/>
              </w:rPr>
              <w:t>A</w:t>
            </w:r>
            <w:r w:rsidR="005E5B29" w:rsidRPr="668586DC">
              <w:rPr>
                <w:sz w:val="22"/>
              </w:rPr>
              <w:t>dditional responsibilities</w:t>
            </w:r>
          </w:p>
        </w:tc>
        <w:tc>
          <w:tcPr>
            <w:tcW w:w="3631" w:type="dxa"/>
          </w:tcPr>
          <w:p w14:paraId="4801FAD1" w14:textId="5F6B5507" w:rsidR="009063CA" w:rsidRPr="00A91FFA" w:rsidRDefault="00000000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50582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3CA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9063CA" w:rsidRPr="00A91FFA">
              <w:rPr>
                <w:sz w:val="22"/>
                <w:szCs w:val="20"/>
              </w:rPr>
              <w:t xml:space="preserve"> </w:t>
            </w:r>
            <w:r w:rsidR="00CE7EA7">
              <w:rPr>
                <w:sz w:val="22"/>
                <w:szCs w:val="20"/>
              </w:rPr>
              <w:t xml:space="preserve">Filled in for the </w:t>
            </w:r>
            <w:r w:rsidR="00CD0CD7">
              <w:rPr>
                <w:sz w:val="22"/>
                <w:szCs w:val="20"/>
              </w:rPr>
              <w:t>coordinator</w:t>
            </w:r>
          </w:p>
        </w:tc>
      </w:tr>
    </w:tbl>
    <w:p w14:paraId="5861155C" w14:textId="77777777" w:rsidR="00C641A8" w:rsidRDefault="00C641A8" w:rsidP="00AD432D">
      <w:pPr>
        <w:spacing w:after="0"/>
      </w:pPr>
    </w:p>
    <w:tbl>
      <w:tblPr>
        <w:tblStyle w:val="ListTable3-Accent6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79"/>
        <w:gridCol w:w="2178"/>
        <w:gridCol w:w="2179"/>
        <w:gridCol w:w="2179"/>
      </w:tblGrid>
      <w:tr w:rsidR="00AD432D" w:rsidRPr="00A91FFA" w14:paraId="0BB3CA91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93" w:type="dxa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5EB2C81C" w14:textId="6DFB3C04" w:rsidR="00AD432D" w:rsidRPr="00A91FFA" w:rsidRDefault="00A15B58">
            <w:pPr>
              <w:keepNext/>
              <w:spacing w:before="80" w:after="80"/>
              <w:rPr>
                <w:b w:val="0"/>
                <w:bCs/>
                <w:sz w:val="22"/>
                <w:szCs w:val="20"/>
              </w:rPr>
            </w:pPr>
            <w:r w:rsidRPr="00A15B58">
              <w:rPr>
                <w:sz w:val="22"/>
                <w:szCs w:val="20"/>
              </w:rPr>
              <w:t>Would you recommend being a HIPPY Tutor to other</w:t>
            </w:r>
            <w:r w:rsidR="00CD025C">
              <w:rPr>
                <w:sz w:val="22"/>
                <w:szCs w:val="20"/>
              </w:rPr>
              <w:t xml:space="preserve">s </w:t>
            </w:r>
            <w:r w:rsidRPr="00A15B58">
              <w:rPr>
                <w:sz w:val="22"/>
                <w:szCs w:val="20"/>
              </w:rPr>
              <w:t>in the HIPPY program?</w:t>
            </w:r>
            <w:r w:rsidR="005F74A5">
              <w:rPr>
                <w:sz w:val="22"/>
                <w:szCs w:val="20"/>
              </w:rPr>
              <w:t xml:space="preserve"> </w:t>
            </w:r>
            <w:r w:rsidR="005F74A5" w:rsidRPr="00A91FFA">
              <w:rPr>
                <w:b w:val="0"/>
                <w:bCs/>
                <w:i/>
                <w:iCs/>
                <w:sz w:val="22"/>
                <w:szCs w:val="20"/>
              </w:rPr>
              <w:t>Select one option.</w:t>
            </w:r>
          </w:p>
        </w:tc>
      </w:tr>
      <w:tr w:rsidR="00AD432D" w:rsidRPr="00A91FFA" w14:paraId="7396FB07" w14:textId="77777777" w:rsidTr="00E2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6EE1D7" w14:textId="77777777" w:rsidR="00AD432D" w:rsidRPr="00A91FFA" w:rsidRDefault="00000000">
            <w:pPr>
              <w:keepNext/>
              <w:spacing w:before="80" w:after="8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07681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2D" w:rsidRPr="00A91FFA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0"/>
                  </w:rPr>
                  <w:t>☐</w:t>
                </w:r>
              </w:sdtContent>
            </w:sdt>
            <w:r w:rsidR="00AD432D" w:rsidRPr="00A91FFA">
              <w:rPr>
                <w:b w:val="0"/>
                <w:bCs/>
                <w:sz w:val="22"/>
                <w:szCs w:val="20"/>
              </w:rPr>
              <w:t xml:space="preserve"> Not at all</w:t>
            </w:r>
            <w:r w:rsidR="00AD432D">
              <w:rPr>
                <w:b w:val="0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2179" w:type="dxa"/>
            <w:tcBorders>
              <w:top w:val="none" w:sz="0" w:space="0" w:color="auto"/>
              <w:bottom w:val="none" w:sz="0" w:space="0" w:color="auto"/>
            </w:tcBorders>
          </w:tcPr>
          <w:p w14:paraId="37DA9B52" w14:textId="77777777" w:rsidR="00AD432D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 w:val="0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19992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2D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AD432D" w:rsidRPr="00A91FFA">
              <w:rPr>
                <w:sz w:val="22"/>
                <w:szCs w:val="20"/>
              </w:rPr>
              <w:t xml:space="preserve"> Not very</w:t>
            </w:r>
            <w:r w:rsidR="00AD432D">
              <w:rPr>
                <w:sz w:val="22"/>
                <w:szCs w:val="20"/>
              </w:rPr>
              <w:t xml:space="preserve"> much</w:t>
            </w:r>
          </w:p>
        </w:tc>
        <w:tc>
          <w:tcPr>
            <w:tcW w:w="2178" w:type="dxa"/>
            <w:tcBorders>
              <w:top w:val="none" w:sz="0" w:space="0" w:color="auto"/>
              <w:bottom w:val="none" w:sz="0" w:space="0" w:color="auto"/>
            </w:tcBorders>
          </w:tcPr>
          <w:p w14:paraId="588564B1" w14:textId="77777777" w:rsidR="00AD432D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28177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2D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AD432D" w:rsidRPr="00A91FFA">
              <w:rPr>
                <w:sz w:val="22"/>
                <w:szCs w:val="20"/>
              </w:rPr>
              <w:t xml:space="preserve"> Unsure</w:t>
            </w:r>
          </w:p>
        </w:tc>
        <w:tc>
          <w:tcPr>
            <w:tcW w:w="2179" w:type="dxa"/>
            <w:tcBorders>
              <w:top w:val="none" w:sz="0" w:space="0" w:color="auto"/>
              <w:bottom w:val="none" w:sz="0" w:space="0" w:color="auto"/>
            </w:tcBorders>
          </w:tcPr>
          <w:p w14:paraId="1074B438" w14:textId="77777777" w:rsidR="00AD432D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2645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2D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AD432D" w:rsidRPr="00A91FFA">
              <w:rPr>
                <w:sz w:val="22"/>
                <w:szCs w:val="20"/>
              </w:rPr>
              <w:t xml:space="preserve"> Somewhat </w:t>
            </w:r>
          </w:p>
        </w:tc>
        <w:tc>
          <w:tcPr>
            <w:tcW w:w="2179" w:type="dxa"/>
            <w:tcBorders>
              <w:top w:val="none" w:sz="0" w:space="0" w:color="auto"/>
              <w:bottom w:val="none" w:sz="0" w:space="0" w:color="auto"/>
            </w:tcBorders>
          </w:tcPr>
          <w:p w14:paraId="68327A9E" w14:textId="77777777" w:rsidR="00AD432D" w:rsidRPr="00A91FFA" w:rsidRDefault="00000000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37797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32D" w:rsidRPr="00A91F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AD432D" w:rsidRPr="00A91FFA">
              <w:rPr>
                <w:sz w:val="22"/>
                <w:szCs w:val="20"/>
              </w:rPr>
              <w:t xml:space="preserve"> Very </w:t>
            </w:r>
            <w:r w:rsidR="00AD432D">
              <w:rPr>
                <w:sz w:val="22"/>
                <w:szCs w:val="20"/>
              </w:rPr>
              <w:t>much</w:t>
            </w:r>
          </w:p>
        </w:tc>
      </w:tr>
    </w:tbl>
    <w:p w14:paraId="753565E6" w14:textId="77777777" w:rsidR="00CD0CD7" w:rsidRDefault="00CD0CD7" w:rsidP="00A72D57">
      <w:pPr>
        <w:spacing w:after="0"/>
      </w:pPr>
    </w:p>
    <w:tbl>
      <w:tblPr>
        <w:tblStyle w:val="ListTable3-Accent6"/>
        <w:tblW w:w="5000" w:type="pct"/>
        <w:tblBorders>
          <w:insideH w:val="single" w:sz="4" w:space="0" w:color="FDBD67" w:themeColor="accent6"/>
          <w:insideV w:val="single" w:sz="4" w:space="0" w:color="FDBD67" w:themeColor="accent6"/>
        </w:tblBorders>
        <w:tblLook w:val="04A0" w:firstRow="1" w:lastRow="0" w:firstColumn="1" w:lastColumn="0" w:noHBand="0" w:noVBand="1"/>
      </w:tblPr>
      <w:tblGrid>
        <w:gridCol w:w="10762"/>
      </w:tblGrid>
      <w:tr w:rsidR="00A72D57" w:rsidRPr="004C1E77" w14:paraId="0DC395C9" w14:textId="77777777" w:rsidTr="00E2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bottom w:val="none" w:sz="0" w:space="0" w:color="auto"/>
              <w:right w:val="none" w:sz="0" w:space="0" w:color="auto"/>
            </w:tcBorders>
          </w:tcPr>
          <w:p w14:paraId="5A83BB52" w14:textId="1E10A722" w:rsidR="00453F87" w:rsidRDefault="00CC3622">
            <w:pPr>
              <w:spacing w:before="80" w:after="80"/>
              <w:rPr>
                <w:b w:val="0"/>
              </w:rPr>
            </w:pPr>
            <w:r>
              <w:t xml:space="preserve">Please share any other thoughts about your </w:t>
            </w:r>
            <w:r w:rsidR="006D6649">
              <w:t xml:space="preserve">experience of being a </w:t>
            </w:r>
            <w:proofErr w:type="gramStart"/>
            <w:r w:rsidR="006D6649">
              <w:t>Tutor?</w:t>
            </w:r>
            <w:proofErr w:type="gramEnd"/>
            <w:r w:rsidR="00453F87">
              <w:t xml:space="preserve"> </w:t>
            </w:r>
          </w:p>
          <w:p w14:paraId="2C4C7F7C" w14:textId="27BB60F7" w:rsidR="00A72D57" w:rsidRPr="006D6649" w:rsidRDefault="00453F87">
            <w:pPr>
              <w:spacing w:before="80" w:after="80"/>
              <w:rPr>
                <w:bCs/>
                <w:sz w:val="22"/>
              </w:rPr>
            </w:pPr>
            <w:r w:rsidRPr="00453F87">
              <w:rPr>
                <w:b w:val="0"/>
                <w:i/>
                <w:iCs/>
                <w:sz w:val="22"/>
                <w:szCs w:val="20"/>
              </w:rPr>
              <w:t>Please write your answer in the box below.</w:t>
            </w:r>
          </w:p>
        </w:tc>
      </w:tr>
      <w:tr w:rsidR="00A72D57" w14:paraId="34C1316B" w14:textId="77777777" w:rsidTr="00E2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55FC6A" w14:textId="53E426E5" w:rsidR="00A72D57" w:rsidRPr="000063B1" w:rsidRDefault="00000000">
            <w:pPr>
              <w:spacing w:before="80" w:after="80"/>
              <w:rPr>
                <w:b w:val="0"/>
              </w:rPr>
            </w:pPr>
            <w:sdt>
              <w:sdtPr>
                <w:rPr>
                  <w:sz w:val="22"/>
                  <w:szCs w:val="20"/>
                </w:rPr>
                <w:id w:val="633061746"/>
                <w:placeholder>
                  <w:docPart w:val="1EEBC90225274A07BBDB9482494D93E7"/>
                </w:placeholder>
                <w:showingPlcHdr/>
                <w:text w:multiLine="1"/>
              </w:sdtPr>
              <w:sdtContent>
                <w:r w:rsidR="00453F87" w:rsidRPr="00EB3F42">
                  <w:rPr>
                    <w:rStyle w:val="PlaceholderText"/>
                    <w:b w:val="0"/>
                    <w:bCs/>
                    <w:color w:val="D9D9D9" w:themeColor="background2" w:themeShade="D9"/>
                    <w:sz w:val="22"/>
                    <w:szCs w:val="20"/>
                  </w:rPr>
                  <w:t>Enter text.</w:t>
                </w:r>
              </w:sdtContent>
            </w:sdt>
          </w:p>
        </w:tc>
      </w:tr>
    </w:tbl>
    <w:p w14:paraId="7127D2B3" w14:textId="77777777" w:rsidR="00EE0A3A" w:rsidRPr="005362D4" w:rsidRDefault="00EE0A3A" w:rsidP="005362D4"/>
    <w:sectPr w:rsidR="00EE0A3A" w:rsidRPr="005362D4" w:rsidSect="000B382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C6A9" w14:textId="77777777" w:rsidR="003710A0" w:rsidRDefault="003710A0" w:rsidP="00455E86">
      <w:r>
        <w:separator/>
      </w:r>
    </w:p>
  </w:endnote>
  <w:endnote w:type="continuationSeparator" w:id="0">
    <w:p w14:paraId="77F81EFC" w14:textId="77777777" w:rsidR="003710A0" w:rsidRDefault="003710A0" w:rsidP="00455E86">
      <w:r>
        <w:continuationSeparator/>
      </w:r>
    </w:p>
  </w:endnote>
  <w:endnote w:type="continuationNotice" w:id="1">
    <w:p w14:paraId="44296309" w14:textId="77777777" w:rsidR="003710A0" w:rsidRDefault="003710A0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pPr w:leftFromText="181" w:rightFromText="181" w:vertAnchor="text" w:tblpXSpec="center" w:tblpY="114"/>
      <w:tblOverlap w:val="never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275"/>
      <w:gridCol w:w="2693"/>
      <w:gridCol w:w="2694"/>
    </w:tblGrid>
    <w:tr w:rsidR="00915C7F" w:rsidRPr="00B91E9A" w14:paraId="3F667E8B" w14:textId="77777777" w:rsidTr="001A11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-1176565165"/>
          <w:placeholder>
            <w:docPart w:val="1FC8E236B5534927A00AF68C9D98928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4111" w:type="dxa"/>
              <w:shd w:val="clear" w:color="auto" w:fill="auto"/>
              <w:vAlign w:val="center"/>
            </w:tcPr>
            <w:p w14:paraId="47E7D64D" w14:textId="77777777" w:rsidR="00915C7F" w:rsidRPr="00B91E9A" w:rsidRDefault="00915C7F" w:rsidP="00915C7F">
              <w:pPr>
                <w:pStyle w:val="Footer"/>
                <w:spacing w:after="0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HIPPY_FM_250</w:t>
              </w:r>
            </w:p>
          </w:tc>
        </w:sdtContent>
      </w:sdt>
      <w:sdt>
        <w:sdtPr>
          <w:rPr>
            <w:sz w:val="18"/>
            <w:szCs w:val="18"/>
          </w:rPr>
          <w:alias w:val="Version"/>
          <w:tag w:val="_Version"/>
          <w:id w:val="1491146915"/>
          <w:placeholder>
            <w:docPart w:val="656897435DF54CFEBD426A129E0B7BC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1275" w:type="dxa"/>
              <w:shd w:val="clear" w:color="auto" w:fill="auto"/>
              <w:vAlign w:val="center"/>
            </w:tcPr>
            <w:p w14:paraId="241513BA" w14:textId="77777777" w:rsidR="00915C7F" w:rsidRPr="00B91E9A" w:rsidRDefault="00915C7F" w:rsidP="00915C7F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 w:rsidRPr="00915C7F">
                <w:rPr>
                  <w:sz w:val="18"/>
                  <w:szCs w:val="18"/>
                </w:rPr>
                <w:t>2.0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2081786515"/>
          <w:placeholder>
            <w:docPart w:val="1A24BFB552594D2E90E6EE5F6EC0522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2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57A2928C" w14:textId="77777777" w:rsidR="00915C7F" w:rsidRPr="00B91E9A" w:rsidRDefault="00915C7F" w:rsidP="00915C7F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22/09/2025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12DCE5BF" w14:textId="77777777" w:rsidR="00915C7F" w:rsidRPr="00B91E9A" w:rsidRDefault="00915C7F" w:rsidP="00915C7F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1427BECB" w14:textId="77777777" w:rsidR="0079636E" w:rsidRDefault="0079636E" w:rsidP="004478B5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2"/>
      <w:tblpPr w:leftFromText="181" w:rightFromText="181" w:vertAnchor="text" w:tblpXSpec="center" w:tblpY="114"/>
      <w:tblOverlap w:val="never"/>
      <w:tblW w:w="10773" w:type="dxa"/>
      <w:tblBorders>
        <w:top w:val="single" w:sz="18" w:space="0" w:color="00A077" w:themeColor="accent3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275"/>
      <w:gridCol w:w="2693"/>
      <w:gridCol w:w="2694"/>
    </w:tblGrid>
    <w:tr w:rsidR="00021161" w:rsidRPr="00B91E9A" w14:paraId="4D44CC80" w14:textId="77777777" w:rsidTr="0019412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sdt>
        <w:sdtPr>
          <w:rPr>
            <w:sz w:val="18"/>
            <w:szCs w:val="18"/>
          </w:rPr>
          <w:alias w:val="Doc ID"/>
          <w:tag w:val="DocID"/>
          <w:id w:val="1713843589"/>
          <w:placeholder>
            <w:docPart w:val="8A3141C522524599840014F385B0AC1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4111" w:type="dxa"/>
              <w:shd w:val="clear" w:color="auto" w:fill="auto"/>
              <w:vAlign w:val="center"/>
            </w:tcPr>
            <w:p w14:paraId="0EFF14B5" w14:textId="3119B4EB" w:rsidR="000E0E1A" w:rsidRPr="00B91E9A" w:rsidRDefault="00590255" w:rsidP="009E6307">
              <w:pPr>
                <w:pStyle w:val="Footer"/>
                <w:spacing w:after="0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HIPPY_FM_250</w:t>
              </w:r>
            </w:p>
          </w:tc>
        </w:sdtContent>
      </w:sdt>
      <w:sdt>
        <w:sdtPr>
          <w:rPr>
            <w:sz w:val="18"/>
            <w:szCs w:val="18"/>
          </w:rPr>
          <w:alias w:val="Version"/>
          <w:tag w:val="_Version"/>
          <w:id w:val="-139035513"/>
          <w:placeholder>
            <w:docPart w:val="8AA835AAB937435584A4CAEDE4AD021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1275" w:type="dxa"/>
              <w:shd w:val="clear" w:color="auto" w:fill="auto"/>
              <w:vAlign w:val="center"/>
            </w:tcPr>
            <w:p w14:paraId="68B61E7B" w14:textId="7F0FA04A" w:rsidR="000E0E1A" w:rsidRPr="00B91E9A" w:rsidRDefault="00194128" w:rsidP="009E6307">
              <w:pPr>
                <w:pStyle w:val="Foo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 w:rsidRPr="00915C7F">
                <w:rPr>
                  <w:sz w:val="18"/>
                  <w:szCs w:val="18"/>
                </w:rPr>
                <w:t>2</w:t>
              </w:r>
              <w:r w:rsidR="000E0E1A" w:rsidRPr="00915C7F">
                <w:rPr>
                  <w:sz w:val="18"/>
                  <w:szCs w:val="18"/>
                </w:rPr>
                <w:t>.0</w:t>
              </w:r>
            </w:p>
          </w:tc>
        </w:sdtContent>
      </w:sdt>
      <w:sdt>
        <w:sdtPr>
          <w:rPr>
            <w:sz w:val="18"/>
            <w:szCs w:val="18"/>
          </w:rPr>
          <w:alias w:val="Publish Date"/>
          <w:tag w:val=""/>
          <w:id w:val="-974827277"/>
          <w:placeholder>
            <w:docPart w:val="CF265419647A4F68909D14075B2E771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22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2693" w:type="dxa"/>
              <w:shd w:val="clear" w:color="auto" w:fill="auto"/>
              <w:vAlign w:val="center"/>
            </w:tcPr>
            <w:p w14:paraId="2DBC400F" w14:textId="5582DB03" w:rsidR="000E0E1A" w:rsidRPr="00B91E9A" w:rsidRDefault="00194128" w:rsidP="009E6307">
              <w:pPr>
                <w:pStyle w:val="Footer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22/09/2025</w:t>
              </w:r>
            </w:p>
          </w:tc>
        </w:sdtContent>
      </w:sdt>
      <w:tc>
        <w:tcPr>
          <w:tcW w:w="2694" w:type="dxa"/>
          <w:shd w:val="clear" w:color="auto" w:fill="auto"/>
          <w:vAlign w:val="center"/>
        </w:tcPr>
        <w:p w14:paraId="29F23E17" w14:textId="77777777" w:rsidR="000E0E1A" w:rsidRPr="00B91E9A" w:rsidRDefault="000E0E1A" w:rsidP="009E6307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8"/>
              <w:szCs w:val="18"/>
            </w:rPr>
          </w:pPr>
          <w:r w:rsidRPr="00B91E9A">
            <w:rPr>
              <w:b w:val="0"/>
              <w:sz w:val="18"/>
              <w:szCs w:val="18"/>
            </w:rPr>
            <w:t xml:space="preserve">Page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PAGE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1</w:t>
          </w:r>
          <w:r w:rsidRPr="00B91E9A">
            <w:rPr>
              <w:sz w:val="18"/>
              <w:szCs w:val="18"/>
            </w:rPr>
            <w:fldChar w:fldCharType="end"/>
          </w:r>
          <w:r w:rsidRPr="00B91E9A">
            <w:rPr>
              <w:b w:val="0"/>
              <w:sz w:val="18"/>
              <w:szCs w:val="18"/>
            </w:rPr>
            <w:t xml:space="preserve"> of </w:t>
          </w:r>
          <w:r w:rsidRPr="00B91E9A">
            <w:rPr>
              <w:sz w:val="18"/>
              <w:szCs w:val="18"/>
            </w:rPr>
            <w:fldChar w:fldCharType="begin"/>
          </w:r>
          <w:r w:rsidRPr="00B91E9A">
            <w:rPr>
              <w:b w:val="0"/>
              <w:sz w:val="18"/>
              <w:szCs w:val="18"/>
            </w:rPr>
            <w:instrText xml:space="preserve"> NUMPAGES  \* Arabic  \* MERGEFORMAT </w:instrText>
          </w:r>
          <w:r w:rsidRPr="00B91E9A">
            <w:rPr>
              <w:sz w:val="18"/>
              <w:szCs w:val="18"/>
            </w:rPr>
            <w:fldChar w:fldCharType="separate"/>
          </w:r>
          <w:r w:rsidRPr="00B91E9A">
            <w:rPr>
              <w:b w:val="0"/>
              <w:noProof/>
              <w:sz w:val="18"/>
              <w:szCs w:val="18"/>
            </w:rPr>
            <w:t>2</w:t>
          </w:r>
          <w:r w:rsidRPr="00B91E9A">
            <w:rPr>
              <w:sz w:val="18"/>
              <w:szCs w:val="18"/>
            </w:rPr>
            <w:fldChar w:fldCharType="end"/>
          </w:r>
        </w:p>
      </w:tc>
    </w:tr>
  </w:tbl>
  <w:p w14:paraId="5F85F82F" w14:textId="77777777" w:rsidR="0079636E" w:rsidRDefault="0079636E" w:rsidP="009370F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7C1B" w14:textId="77777777" w:rsidR="003710A0" w:rsidRDefault="003710A0" w:rsidP="00455E86">
      <w:r>
        <w:separator/>
      </w:r>
    </w:p>
  </w:footnote>
  <w:footnote w:type="continuationSeparator" w:id="0">
    <w:p w14:paraId="0A8CF6A2" w14:textId="77777777" w:rsidR="003710A0" w:rsidRDefault="003710A0" w:rsidP="00455E86">
      <w:r>
        <w:continuationSeparator/>
      </w:r>
    </w:p>
  </w:footnote>
  <w:footnote w:type="continuationNotice" w:id="1">
    <w:p w14:paraId="59037F48" w14:textId="77777777" w:rsidR="003710A0" w:rsidRDefault="003710A0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C5BA" w14:textId="6B9079AF" w:rsidR="00F36036" w:rsidRDefault="00D754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90E2F" wp14:editId="560796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63600" cy="381000"/>
              <wp:effectExtent l="0" t="0" r="12700" b="0"/>
              <wp:wrapNone/>
              <wp:docPr id="15000777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F5548" w14:textId="00479ABB" w:rsidR="00D75428" w:rsidRPr="00D75428" w:rsidRDefault="00D75428" w:rsidP="00D754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754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90E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8pt;height:30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" filled="f" stroked="f">
              <v:textbox style="mso-fit-shape-to-text:t" inset="20pt,15pt,0,0">
                <w:txbxContent>
                  <w:p w14:paraId="6D0F5548" w14:textId="00479ABB" w:rsidR="00D75428" w:rsidRPr="00D75428" w:rsidRDefault="00D75428" w:rsidP="00D754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7542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XSpec="center" w:tblpY="114"/>
      <w:tblOverlap w:val="never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4478B5" w:rsidRPr="00C04496" w14:paraId="42BBC9D2" w14:textId="77777777" w:rsidTr="00F17280">
      <w:trPr>
        <w:trHeight w:hRule="exact" w:val="284"/>
      </w:trPr>
      <w:tc>
        <w:tcPr>
          <w:tcW w:w="5443" w:type="dxa"/>
        </w:tcPr>
        <w:p w14:paraId="13AAEB6E" w14:textId="26C084AB" w:rsidR="004478B5" w:rsidRPr="00C04496" w:rsidRDefault="00D06170" w:rsidP="00F17280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Early Exit</w:t>
          </w:r>
          <w:r w:rsidR="004478B5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1F16A4C5" w14:textId="77777777" w:rsidR="004478B5" w:rsidRPr="00C04496" w:rsidRDefault="004478B5" w:rsidP="00F17280">
          <w:pPr>
            <w:pStyle w:val="Header"/>
            <w:rPr>
              <w:sz w:val="18"/>
              <w:szCs w:val="18"/>
            </w:rPr>
          </w:pPr>
        </w:p>
      </w:tc>
    </w:tr>
  </w:tbl>
  <w:p w14:paraId="6D73552A" w14:textId="15E8CCA1" w:rsidR="002548B7" w:rsidRDefault="00254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1" w:type="dxa"/>
      <w:tblBorders>
        <w:top w:val="none" w:sz="0" w:space="0" w:color="auto"/>
        <w:left w:val="none" w:sz="0" w:space="0" w:color="auto"/>
        <w:bottom w:val="single" w:sz="18" w:space="0" w:color="00A077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5"/>
      <w:gridCol w:w="5446"/>
    </w:tblGrid>
    <w:tr w:rsidR="00A40B29" w:rsidRPr="00C04496" w14:paraId="77FA82B7" w14:textId="77777777">
      <w:trPr>
        <w:trHeight w:hRule="exact" w:val="284"/>
      </w:trPr>
      <w:tc>
        <w:tcPr>
          <w:tcW w:w="5443" w:type="dxa"/>
        </w:tcPr>
        <w:p w14:paraId="0DF661AE" w14:textId="064523A1" w:rsidR="00A40B29" w:rsidRPr="00C04496" w:rsidRDefault="002D69C0" w:rsidP="00A40B29">
          <w:pPr>
            <w:pStyle w:val="Header"/>
            <w:spacing w:after="80"/>
            <w:rPr>
              <w:sz w:val="18"/>
              <w:szCs w:val="18"/>
            </w:rPr>
          </w:pPr>
          <w:r>
            <w:rPr>
              <w:sz w:val="18"/>
              <w:szCs w:val="18"/>
            </w:rPr>
            <w:t>Staff</w:t>
          </w:r>
          <w:r w:rsidR="00D06170">
            <w:rPr>
              <w:sz w:val="18"/>
              <w:szCs w:val="18"/>
            </w:rPr>
            <w:t xml:space="preserve"> </w:t>
          </w:r>
          <w:r w:rsidR="00F6743E">
            <w:rPr>
              <w:sz w:val="18"/>
              <w:szCs w:val="18"/>
            </w:rPr>
            <w:t>Outcomes</w:t>
          </w:r>
          <w:r w:rsidR="00A40B29">
            <w:rPr>
              <w:sz w:val="18"/>
              <w:szCs w:val="18"/>
            </w:rPr>
            <w:t xml:space="preserve"> form</w:t>
          </w:r>
        </w:p>
      </w:tc>
      <w:tc>
        <w:tcPr>
          <w:tcW w:w="5443" w:type="dxa"/>
        </w:tcPr>
        <w:p w14:paraId="400E19A4" w14:textId="77777777" w:rsidR="00A40B29" w:rsidRPr="00C04496" w:rsidRDefault="00A40B29" w:rsidP="00A40B29">
          <w:pPr>
            <w:pStyle w:val="Header"/>
            <w:rPr>
              <w:sz w:val="18"/>
              <w:szCs w:val="18"/>
            </w:rPr>
          </w:pPr>
        </w:p>
      </w:tc>
    </w:tr>
  </w:tbl>
  <w:p w14:paraId="00BC598A" w14:textId="77777777" w:rsidR="002548B7" w:rsidRDefault="0025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3"/>
  </w:num>
  <w:num w:numId="2" w16cid:durableId="2024356192">
    <w:abstractNumId w:val="6"/>
  </w:num>
  <w:num w:numId="3" w16cid:durableId="1666007373">
    <w:abstractNumId w:val="5"/>
  </w:num>
  <w:num w:numId="4" w16cid:durableId="640429841">
    <w:abstractNumId w:val="4"/>
  </w:num>
  <w:num w:numId="5" w16cid:durableId="856427457">
    <w:abstractNumId w:val="1"/>
  </w:num>
  <w:num w:numId="6" w16cid:durableId="134836570">
    <w:abstractNumId w:val="6"/>
  </w:num>
  <w:num w:numId="7" w16cid:durableId="1550724248">
    <w:abstractNumId w:val="0"/>
  </w:num>
  <w:num w:numId="8" w16cid:durableId="303318501">
    <w:abstractNumId w:val="2"/>
  </w:num>
  <w:num w:numId="9" w16cid:durableId="1832793575">
    <w:abstractNumId w:val="0"/>
  </w:num>
  <w:num w:numId="10" w16cid:durableId="814985">
    <w:abstractNumId w:val="0"/>
  </w:num>
  <w:num w:numId="11" w16cid:durableId="1020206705">
    <w:abstractNumId w:val="0"/>
  </w:num>
  <w:num w:numId="12" w16cid:durableId="1041131151">
    <w:abstractNumId w:val="0"/>
  </w:num>
  <w:num w:numId="13" w16cid:durableId="1709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u1skBnwKymO4/fUdSQ38xub+FpPHWkaDvwNB+iYKT1zPinZQhF0dVU4lHnygKHKgG21ChyT3F8nLlsFeU8VaZg==" w:salt="E3L+dfeqcf4UGxj3UZGSP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AD"/>
    <w:rsid w:val="0000154C"/>
    <w:rsid w:val="00005220"/>
    <w:rsid w:val="000053BF"/>
    <w:rsid w:val="00007F2E"/>
    <w:rsid w:val="00011715"/>
    <w:rsid w:val="00012733"/>
    <w:rsid w:val="0001313E"/>
    <w:rsid w:val="000160ED"/>
    <w:rsid w:val="000172CD"/>
    <w:rsid w:val="00021161"/>
    <w:rsid w:val="00021C35"/>
    <w:rsid w:val="00026495"/>
    <w:rsid w:val="00026D5F"/>
    <w:rsid w:val="00030306"/>
    <w:rsid w:val="00031AD1"/>
    <w:rsid w:val="000328B4"/>
    <w:rsid w:val="00033ACF"/>
    <w:rsid w:val="00034879"/>
    <w:rsid w:val="00035131"/>
    <w:rsid w:val="000400FE"/>
    <w:rsid w:val="000412C1"/>
    <w:rsid w:val="00042743"/>
    <w:rsid w:val="00043A3C"/>
    <w:rsid w:val="00043C42"/>
    <w:rsid w:val="000448A3"/>
    <w:rsid w:val="0004789F"/>
    <w:rsid w:val="00052E14"/>
    <w:rsid w:val="00053416"/>
    <w:rsid w:val="00054CA8"/>
    <w:rsid w:val="00062BFD"/>
    <w:rsid w:val="00063C8F"/>
    <w:rsid w:val="0006447B"/>
    <w:rsid w:val="000663F0"/>
    <w:rsid w:val="000707AD"/>
    <w:rsid w:val="000711D7"/>
    <w:rsid w:val="000715D8"/>
    <w:rsid w:val="00071FA8"/>
    <w:rsid w:val="00073595"/>
    <w:rsid w:val="000740D7"/>
    <w:rsid w:val="000774A3"/>
    <w:rsid w:val="00081A64"/>
    <w:rsid w:val="00082DE2"/>
    <w:rsid w:val="00084EF2"/>
    <w:rsid w:val="00085BD6"/>
    <w:rsid w:val="000870AB"/>
    <w:rsid w:val="000909DB"/>
    <w:rsid w:val="00091B11"/>
    <w:rsid w:val="000927C9"/>
    <w:rsid w:val="00096955"/>
    <w:rsid w:val="00096F8D"/>
    <w:rsid w:val="0009701A"/>
    <w:rsid w:val="00097350"/>
    <w:rsid w:val="000A296C"/>
    <w:rsid w:val="000A4403"/>
    <w:rsid w:val="000A50D8"/>
    <w:rsid w:val="000B12F3"/>
    <w:rsid w:val="000B382D"/>
    <w:rsid w:val="000B4095"/>
    <w:rsid w:val="000B4CB0"/>
    <w:rsid w:val="000B5CF7"/>
    <w:rsid w:val="000C2467"/>
    <w:rsid w:val="000C3E81"/>
    <w:rsid w:val="000C6AD7"/>
    <w:rsid w:val="000C7128"/>
    <w:rsid w:val="000C788A"/>
    <w:rsid w:val="000C7933"/>
    <w:rsid w:val="000C7AA5"/>
    <w:rsid w:val="000D7AEC"/>
    <w:rsid w:val="000E0E1A"/>
    <w:rsid w:val="000E21CE"/>
    <w:rsid w:val="000E2F3D"/>
    <w:rsid w:val="000E5C5F"/>
    <w:rsid w:val="000E61A2"/>
    <w:rsid w:val="000F2F17"/>
    <w:rsid w:val="000F3E4F"/>
    <w:rsid w:val="000F43E6"/>
    <w:rsid w:val="000F5AB1"/>
    <w:rsid w:val="000F72E4"/>
    <w:rsid w:val="000F7767"/>
    <w:rsid w:val="0010072C"/>
    <w:rsid w:val="00104D81"/>
    <w:rsid w:val="001065DF"/>
    <w:rsid w:val="00107D95"/>
    <w:rsid w:val="0011071E"/>
    <w:rsid w:val="00112B67"/>
    <w:rsid w:val="00113DBF"/>
    <w:rsid w:val="00115CF9"/>
    <w:rsid w:val="00120488"/>
    <w:rsid w:val="00124A2E"/>
    <w:rsid w:val="00125B19"/>
    <w:rsid w:val="001262CF"/>
    <w:rsid w:val="00126CF4"/>
    <w:rsid w:val="0013090C"/>
    <w:rsid w:val="001316DA"/>
    <w:rsid w:val="00134EFE"/>
    <w:rsid w:val="00134F80"/>
    <w:rsid w:val="00137156"/>
    <w:rsid w:val="00137328"/>
    <w:rsid w:val="00137AFC"/>
    <w:rsid w:val="001400C6"/>
    <w:rsid w:val="00141F26"/>
    <w:rsid w:val="00143078"/>
    <w:rsid w:val="001430B6"/>
    <w:rsid w:val="00143583"/>
    <w:rsid w:val="00144D15"/>
    <w:rsid w:val="00144E70"/>
    <w:rsid w:val="00145501"/>
    <w:rsid w:val="00145630"/>
    <w:rsid w:val="00145C8D"/>
    <w:rsid w:val="001464F4"/>
    <w:rsid w:val="00146AB2"/>
    <w:rsid w:val="001473B5"/>
    <w:rsid w:val="00150E72"/>
    <w:rsid w:val="00152F42"/>
    <w:rsid w:val="001564EA"/>
    <w:rsid w:val="001578F3"/>
    <w:rsid w:val="00157D91"/>
    <w:rsid w:val="00160127"/>
    <w:rsid w:val="00160DD7"/>
    <w:rsid w:val="00163843"/>
    <w:rsid w:val="00166588"/>
    <w:rsid w:val="001677B3"/>
    <w:rsid w:val="00170AB4"/>
    <w:rsid w:val="001757F6"/>
    <w:rsid w:val="00176118"/>
    <w:rsid w:val="001770DA"/>
    <w:rsid w:val="001779B2"/>
    <w:rsid w:val="00180608"/>
    <w:rsid w:val="00182186"/>
    <w:rsid w:val="0018287A"/>
    <w:rsid w:val="0018364C"/>
    <w:rsid w:val="00183666"/>
    <w:rsid w:val="00194128"/>
    <w:rsid w:val="00195D2F"/>
    <w:rsid w:val="00196746"/>
    <w:rsid w:val="00196C3F"/>
    <w:rsid w:val="001A0998"/>
    <w:rsid w:val="001A0E4F"/>
    <w:rsid w:val="001A320F"/>
    <w:rsid w:val="001A759D"/>
    <w:rsid w:val="001A77CC"/>
    <w:rsid w:val="001B3722"/>
    <w:rsid w:val="001B4A39"/>
    <w:rsid w:val="001B5BE3"/>
    <w:rsid w:val="001B5F37"/>
    <w:rsid w:val="001C0B57"/>
    <w:rsid w:val="001C13F4"/>
    <w:rsid w:val="001C426F"/>
    <w:rsid w:val="001C60DB"/>
    <w:rsid w:val="001C694E"/>
    <w:rsid w:val="001C714B"/>
    <w:rsid w:val="001D07B4"/>
    <w:rsid w:val="001D1478"/>
    <w:rsid w:val="001D1FBC"/>
    <w:rsid w:val="001D447D"/>
    <w:rsid w:val="001D4DE1"/>
    <w:rsid w:val="001D5356"/>
    <w:rsid w:val="001D59C9"/>
    <w:rsid w:val="001D65E2"/>
    <w:rsid w:val="001E122D"/>
    <w:rsid w:val="001E2618"/>
    <w:rsid w:val="001E58B7"/>
    <w:rsid w:val="001E6233"/>
    <w:rsid w:val="001E6B00"/>
    <w:rsid w:val="001F06B5"/>
    <w:rsid w:val="001F718E"/>
    <w:rsid w:val="001F77FD"/>
    <w:rsid w:val="0020020D"/>
    <w:rsid w:val="0020538F"/>
    <w:rsid w:val="00206D5A"/>
    <w:rsid w:val="002104E3"/>
    <w:rsid w:val="00212986"/>
    <w:rsid w:val="00212F85"/>
    <w:rsid w:val="002135F2"/>
    <w:rsid w:val="00214C04"/>
    <w:rsid w:val="002167E5"/>
    <w:rsid w:val="00222DA9"/>
    <w:rsid w:val="00224DB8"/>
    <w:rsid w:val="002273F3"/>
    <w:rsid w:val="00230787"/>
    <w:rsid w:val="00233513"/>
    <w:rsid w:val="00233BFA"/>
    <w:rsid w:val="00233E9B"/>
    <w:rsid w:val="002340D1"/>
    <w:rsid w:val="002343BC"/>
    <w:rsid w:val="002356E3"/>
    <w:rsid w:val="00242464"/>
    <w:rsid w:val="00243071"/>
    <w:rsid w:val="00243CFD"/>
    <w:rsid w:val="002441ED"/>
    <w:rsid w:val="00244A4C"/>
    <w:rsid w:val="00246D28"/>
    <w:rsid w:val="002520AD"/>
    <w:rsid w:val="002548B7"/>
    <w:rsid w:val="00254F52"/>
    <w:rsid w:val="00255BFB"/>
    <w:rsid w:val="00256178"/>
    <w:rsid w:val="00260580"/>
    <w:rsid w:val="00261733"/>
    <w:rsid w:val="00262AF9"/>
    <w:rsid w:val="00263773"/>
    <w:rsid w:val="00264FA2"/>
    <w:rsid w:val="002678C4"/>
    <w:rsid w:val="0027054A"/>
    <w:rsid w:val="00270FFE"/>
    <w:rsid w:val="00274606"/>
    <w:rsid w:val="00275C31"/>
    <w:rsid w:val="0027769D"/>
    <w:rsid w:val="00280955"/>
    <w:rsid w:val="00283B01"/>
    <w:rsid w:val="002848A2"/>
    <w:rsid w:val="00286043"/>
    <w:rsid w:val="0028664E"/>
    <w:rsid w:val="0029250E"/>
    <w:rsid w:val="0029416C"/>
    <w:rsid w:val="002955B0"/>
    <w:rsid w:val="00295913"/>
    <w:rsid w:val="00296B16"/>
    <w:rsid w:val="00296F8A"/>
    <w:rsid w:val="002978FF"/>
    <w:rsid w:val="002A0250"/>
    <w:rsid w:val="002A0DE7"/>
    <w:rsid w:val="002A1BDB"/>
    <w:rsid w:val="002A2A52"/>
    <w:rsid w:val="002A59F6"/>
    <w:rsid w:val="002A6EB6"/>
    <w:rsid w:val="002B074F"/>
    <w:rsid w:val="002B113D"/>
    <w:rsid w:val="002B2C82"/>
    <w:rsid w:val="002B6F91"/>
    <w:rsid w:val="002B7482"/>
    <w:rsid w:val="002C2204"/>
    <w:rsid w:val="002C33D8"/>
    <w:rsid w:val="002C6F0D"/>
    <w:rsid w:val="002C7DBC"/>
    <w:rsid w:val="002D0D97"/>
    <w:rsid w:val="002D328B"/>
    <w:rsid w:val="002D34BA"/>
    <w:rsid w:val="002D69C0"/>
    <w:rsid w:val="002D6F23"/>
    <w:rsid w:val="002D7941"/>
    <w:rsid w:val="002E1963"/>
    <w:rsid w:val="002E30FD"/>
    <w:rsid w:val="002E3C75"/>
    <w:rsid w:val="002E5F6E"/>
    <w:rsid w:val="002F0C61"/>
    <w:rsid w:val="002F337B"/>
    <w:rsid w:val="002F33D7"/>
    <w:rsid w:val="002F5231"/>
    <w:rsid w:val="002F5ECF"/>
    <w:rsid w:val="00300B1A"/>
    <w:rsid w:val="00301AA8"/>
    <w:rsid w:val="003021AE"/>
    <w:rsid w:val="00303E6D"/>
    <w:rsid w:val="00304DE9"/>
    <w:rsid w:val="0031542E"/>
    <w:rsid w:val="0032075A"/>
    <w:rsid w:val="00324097"/>
    <w:rsid w:val="00327E08"/>
    <w:rsid w:val="0033047F"/>
    <w:rsid w:val="00330E8F"/>
    <w:rsid w:val="003311A2"/>
    <w:rsid w:val="003334CB"/>
    <w:rsid w:val="003335CF"/>
    <w:rsid w:val="003342CE"/>
    <w:rsid w:val="00334973"/>
    <w:rsid w:val="0033503B"/>
    <w:rsid w:val="00335057"/>
    <w:rsid w:val="00336338"/>
    <w:rsid w:val="00341787"/>
    <w:rsid w:val="003443A4"/>
    <w:rsid w:val="003447E9"/>
    <w:rsid w:val="00344ED0"/>
    <w:rsid w:val="00345878"/>
    <w:rsid w:val="00347630"/>
    <w:rsid w:val="00347FF4"/>
    <w:rsid w:val="00351FDB"/>
    <w:rsid w:val="00352207"/>
    <w:rsid w:val="00352949"/>
    <w:rsid w:val="003565FC"/>
    <w:rsid w:val="00360657"/>
    <w:rsid w:val="00360B32"/>
    <w:rsid w:val="00362278"/>
    <w:rsid w:val="00364E7C"/>
    <w:rsid w:val="00365401"/>
    <w:rsid w:val="0036691F"/>
    <w:rsid w:val="00367ACD"/>
    <w:rsid w:val="003705BB"/>
    <w:rsid w:val="003710A0"/>
    <w:rsid w:val="003746F2"/>
    <w:rsid w:val="00376F66"/>
    <w:rsid w:val="003776A9"/>
    <w:rsid w:val="0037794E"/>
    <w:rsid w:val="003779C2"/>
    <w:rsid w:val="0038058E"/>
    <w:rsid w:val="003854D8"/>
    <w:rsid w:val="00385D4F"/>
    <w:rsid w:val="00386C15"/>
    <w:rsid w:val="00387950"/>
    <w:rsid w:val="00387DA6"/>
    <w:rsid w:val="0039114F"/>
    <w:rsid w:val="00391184"/>
    <w:rsid w:val="003911EF"/>
    <w:rsid w:val="00392954"/>
    <w:rsid w:val="003936E2"/>
    <w:rsid w:val="003951FC"/>
    <w:rsid w:val="00395BBF"/>
    <w:rsid w:val="00395F8B"/>
    <w:rsid w:val="0039669E"/>
    <w:rsid w:val="003971DD"/>
    <w:rsid w:val="0039721B"/>
    <w:rsid w:val="003A36EE"/>
    <w:rsid w:val="003A4EB1"/>
    <w:rsid w:val="003A5C35"/>
    <w:rsid w:val="003A6AC0"/>
    <w:rsid w:val="003A707C"/>
    <w:rsid w:val="003B316F"/>
    <w:rsid w:val="003B317B"/>
    <w:rsid w:val="003B48DD"/>
    <w:rsid w:val="003B57FB"/>
    <w:rsid w:val="003B6EAC"/>
    <w:rsid w:val="003C10E1"/>
    <w:rsid w:val="003C150C"/>
    <w:rsid w:val="003C1BA3"/>
    <w:rsid w:val="003C2204"/>
    <w:rsid w:val="003C68B8"/>
    <w:rsid w:val="003D25A7"/>
    <w:rsid w:val="003D3694"/>
    <w:rsid w:val="003D447F"/>
    <w:rsid w:val="003D6EBE"/>
    <w:rsid w:val="003D7330"/>
    <w:rsid w:val="003E10CD"/>
    <w:rsid w:val="003E124E"/>
    <w:rsid w:val="003E39C0"/>
    <w:rsid w:val="003E5DD0"/>
    <w:rsid w:val="003F088F"/>
    <w:rsid w:val="003F1AA0"/>
    <w:rsid w:val="003F3DB7"/>
    <w:rsid w:val="003F5FD1"/>
    <w:rsid w:val="003F6272"/>
    <w:rsid w:val="00401EEA"/>
    <w:rsid w:val="00404833"/>
    <w:rsid w:val="00406397"/>
    <w:rsid w:val="00406398"/>
    <w:rsid w:val="00407590"/>
    <w:rsid w:val="00410A97"/>
    <w:rsid w:val="00417781"/>
    <w:rsid w:val="00417C6A"/>
    <w:rsid w:val="00420CE1"/>
    <w:rsid w:val="00424779"/>
    <w:rsid w:val="0042495B"/>
    <w:rsid w:val="004249DF"/>
    <w:rsid w:val="00426ADC"/>
    <w:rsid w:val="00428A49"/>
    <w:rsid w:val="00432CA3"/>
    <w:rsid w:val="00434F17"/>
    <w:rsid w:val="00435603"/>
    <w:rsid w:val="004357A9"/>
    <w:rsid w:val="004359F5"/>
    <w:rsid w:val="0043745D"/>
    <w:rsid w:val="00437CDC"/>
    <w:rsid w:val="0044144F"/>
    <w:rsid w:val="00442079"/>
    <w:rsid w:val="0044251D"/>
    <w:rsid w:val="00443ADE"/>
    <w:rsid w:val="00443CEE"/>
    <w:rsid w:val="004456EB"/>
    <w:rsid w:val="0044631B"/>
    <w:rsid w:val="004465F9"/>
    <w:rsid w:val="004478B5"/>
    <w:rsid w:val="004506F2"/>
    <w:rsid w:val="00450702"/>
    <w:rsid w:val="00450771"/>
    <w:rsid w:val="00453D23"/>
    <w:rsid w:val="00453F87"/>
    <w:rsid w:val="00454511"/>
    <w:rsid w:val="00454D30"/>
    <w:rsid w:val="00455E86"/>
    <w:rsid w:val="004565B3"/>
    <w:rsid w:val="00456704"/>
    <w:rsid w:val="00456EC4"/>
    <w:rsid w:val="00457526"/>
    <w:rsid w:val="00461817"/>
    <w:rsid w:val="00461CFA"/>
    <w:rsid w:val="00463630"/>
    <w:rsid w:val="004641AD"/>
    <w:rsid w:val="00464BAC"/>
    <w:rsid w:val="00465480"/>
    <w:rsid w:val="00467172"/>
    <w:rsid w:val="00467FD5"/>
    <w:rsid w:val="00470515"/>
    <w:rsid w:val="004718C2"/>
    <w:rsid w:val="00472620"/>
    <w:rsid w:val="004735AD"/>
    <w:rsid w:val="00476523"/>
    <w:rsid w:val="004818F0"/>
    <w:rsid w:val="0048285B"/>
    <w:rsid w:val="00483EF7"/>
    <w:rsid w:val="00486FA0"/>
    <w:rsid w:val="00487569"/>
    <w:rsid w:val="00487D9B"/>
    <w:rsid w:val="004912D8"/>
    <w:rsid w:val="004917E8"/>
    <w:rsid w:val="00491AAE"/>
    <w:rsid w:val="004922C0"/>
    <w:rsid w:val="004955E9"/>
    <w:rsid w:val="00495CD1"/>
    <w:rsid w:val="004A0591"/>
    <w:rsid w:val="004A22EB"/>
    <w:rsid w:val="004A2FA0"/>
    <w:rsid w:val="004A4E78"/>
    <w:rsid w:val="004A5C2E"/>
    <w:rsid w:val="004A700D"/>
    <w:rsid w:val="004A7D3D"/>
    <w:rsid w:val="004B493F"/>
    <w:rsid w:val="004B566F"/>
    <w:rsid w:val="004B6FFF"/>
    <w:rsid w:val="004C022B"/>
    <w:rsid w:val="004C5980"/>
    <w:rsid w:val="004D00F4"/>
    <w:rsid w:val="004D1C64"/>
    <w:rsid w:val="004D2C3E"/>
    <w:rsid w:val="004D2CC4"/>
    <w:rsid w:val="004D306D"/>
    <w:rsid w:val="004D3602"/>
    <w:rsid w:val="004D382A"/>
    <w:rsid w:val="004D57E5"/>
    <w:rsid w:val="004D5C21"/>
    <w:rsid w:val="004D6484"/>
    <w:rsid w:val="004D6E64"/>
    <w:rsid w:val="004E0AB3"/>
    <w:rsid w:val="004E20DA"/>
    <w:rsid w:val="004E6A5E"/>
    <w:rsid w:val="004F549E"/>
    <w:rsid w:val="004F6625"/>
    <w:rsid w:val="004F7AFF"/>
    <w:rsid w:val="00502239"/>
    <w:rsid w:val="00505692"/>
    <w:rsid w:val="00506BDE"/>
    <w:rsid w:val="00507911"/>
    <w:rsid w:val="00512660"/>
    <w:rsid w:val="005137DB"/>
    <w:rsid w:val="00514F12"/>
    <w:rsid w:val="0051553B"/>
    <w:rsid w:val="00516DC7"/>
    <w:rsid w:val="00523F95"/>
    <w:rsid w:val="00526A78"/>
    <w:rsid w:val="005277B5"/>
    <w:rsid w:val="005308BC"/>
    <w:rsid w:val="00530AE7"/>
    <w:rsid w:val="005319E6"/>
    <w:rsid w:val="005362D4"/>
    <w:rsid w:val="00536981"/>
    <w:rsid w:val="00537E31"/>
    <w:rsid w:val="00540741"/>
    <w:rsid w:val="00540A05"/>
    <w:rsid w:val="00540D9B"/>
    <w:rsid w:val="00541393"/>
    <w:rsid w:val="00542837"/>
    <w:rsid w:val="0054397D"/>
    <w:rsid w:val="00544914"/>
    <w:rsid w:val="00545841"/>
    <w:rsid w:val="00556FB4"/>
    <w:rsid w:val="005606CB"/>
    <w:rsid w:val="0056385A"/>
    <w:rsid w:val="00565100"/>
    <w:rsid w:val="00567DFF"/>
    <w:rsid w:val="00570703"/>
    <w:rsid w:val="00571210"/>
    <w:rsid w:val="00571258"/>
    <w:rsid w:val="00571378"/>
    <w:rsid w:val="0057227A"/>
    <w:rsid w:val="0057559A"/>
    <w:rsid w:val="00577D65"/>
    <w:rsid w:val="00580E96"/>
    <w:rsid w:val="00584AE2"/>
    <w:rsid w:val="00584B6C"/>
    <w:rsid w:val="00590255"/>
    <w:rsid w:val="00590F8A"/>
    <w:rsid w:val="005949C9"/>
    <w:rsid w:val="00594E75"/>
    <w:rsid w:val="00594F86"/>
    <w:rsid w:val="0059574C"/>
    <w:rsid w:val="00596BC5"/>
    <w:rsid w:val="00597015"/>
    <w:rsid w:val="005976D0"/>
    <w:rsid w:val="005A0AD9"/>
    <w:rsid w:val="005A4091"/>
    <w:rsid w:val="005A4274"/>
    <w:rsid w:val="005B1A89"/>
    <w:rsid w:val="005B1F1C"/>
    <w:rsid w:val="005B2E41"/>
    <w:rsid w:val="005B413B"/>
    <w:rsid w:val="005B60B2"/>
    <w:rsid w:val="005C06C1"/>
    <w:rsid w:val="005C0AB4"/>
    <w:rsid w:val="005C283B"/>
    <w:rsid w:val="005C3E7A"/>
    <w:rsid w:val="005C674B"/>
    <w:rsid w:val="005C6806"/>
    <w:rsid w:val="005C7A73"/>
    <w:rsid w:val="005D12D0"/>
    <w:rsid w:val="005D5801"/>
    <w:rsid w:val="005D5E5A"/>
    <w:rsid w:val="005D66FD"/>
    <w:rsid w:val="005D6EA6"/>
    <w:rsid w:val="005E015D"/>
    <w:rsid w:val="005E07C0"/>
    <w:rsid w:val="005E1B19"/>
    <w:rsid w:val="005E1BF5"/>
    <w:rsid w:val="005E303A"/>
    <w:rsid w:val="005E3994"/>
    <w:rsid w:val="005E3C0C"/>
    <w:rsid w:val="005E5B29"/>
    <w:rsid w:val="005E654E"/>
    <w:rsid w:val="005E70D1"/>
    <w:rsid w:val="005F050C"/>
    <w:rsid w:val="005F0E65"/>
    <w:rsid w:val="005F129B"/>
    <w:rsid w:val="005F21A7"/>
    <w:rsid w:val="005F2E33"/>
    <w:rsid w:val="005F334F"/>
    <w:rsid w:val="005F4E77"/>
    <w:rsid w:val="005F74A5"/>
    <w:rsid w:val="005F77E8"/>
    <w:rsid w:val="005F7C2A"/>
    <w:rsid w:val="005F7E9E"/>
    <w:rsid w:val="00600AB4"/>
    <w:rsid w:val="0060258F"/>
    <w:rsid w:val="00606F0C"/>
    <w:rsid w:val="00611849"/>
    <w:rsid w:val="00613346"/>
    <w:rsid w:val="006136E4"/>
    <w:rsid w:val="00614DD0"/>
    <w:rsid w:val="006205C4"/>
    <w:rsid w:val="006209FD"/>
    <w:rsid w:val="00622A6E"/>
    <w:rsid w:val="00623956"/>
    <w:rsid w:val="00627257"/>
    <w:rsid w:val="006322FA"/>
    <w:rsid w:val="00633C89"/>
    <w:rsid w:val="0063453C"/>
    <w:rsid w:val="0063491B"/>
    <w:rsid w:val="006356CC"/>
    <w:rsid w:val="00635BE8"/>
    <w:rsid w:val="00636062"/>
    <w:rsid w:val="00640ED0"/>
    <w:rsid w:val="0064101F"/>
    <w:rsid w:val="0064134D"/>
    <w:rsid w:val="006414A4"/>
    <w:rsid w:val="006418B6"/>
    <w:rsid w:val="00641E03"/>
    <w:rsid w:val="00642CEA"/>
    <w:rsid w:val="00645149"/>
    <w:rsid w:val="006466A4"/>
    <w:rsid w:val="00646D3B"/>
    <w:rsid w:val="006476FB"/>
    <w:rsid w:val="006477A8"/>
    <w:rsid w:val="0064790E"/>
    <w:rsid w:val="0065018B"/>
    <w:rsid w:val="00650FC5"/>
    <w:rsid w:val="00652D04"/>
    <w:rsid w:val="00654F6D"/>
    <w:rsid w:val="0065508F"/>
    <w:rsid w:val="0066044E"/>
    <w:rsid w:val="00664C9C"/>
    <w:rsid w:val="006664BB"/>
    <w:rsid w:val="00671925"/>
    <w:rsid w:val="00671D38"/>
    <w:rsid w:val="006720D4"/>
    <w:rsid w:val="0067621F"/>
    <w:rsid w:val="00682674"/>
    <w:rsid w:val="0068535A"/>
    <w:rsid w:val="00686451"/>
    <w:rsid w:val="0068699E"/>
    <w:rsid w:val="006874F4"/>
    <w:rsid w:val="00690B5E"/>
    <w:rsid w:val="00691258"/>
    <w:rsid w:val="00691FC7"/>
    <w:rsid w:val="00694D13"/>
    <w:rsid w:val="00694FF7"/>
    <w:rsid w:val="00695049"/>
    <w:rsid w:val="00695E82"/>
    <w:rsid w:val="006A0989"/>
    <w:rsid w:val="006A133D"/>
    <w:rsid w:val="006A623B"/>
    <w:rsid w:val="006A662A"/>
    <w:rsid w:val="006B2B97"/>
    <w:rsid w:val="006B400A"/>
    <w:rsid w:val="006B404E"/>
    <w:rsid w:val="006B5B51"/>
    <w:rsid w:val="006B7046"/>
    <w:rsid w:val="006C267F"/>
    <w:rsid w:val="006C2BEC"/>
    <w:rsid w:val="006C3189"/>
    <w:rsid w:val="006C4B14"/>
    <w:rsid w:val="006C56D4"/>
    <w:rsid w:val="006D056B"/>
    <w:rsid w:val="006D155B"/>
    <w:rsid w:val="006D15F6"/>
    <w:rsid w:val="006D317A"/>
    <w:rsid w:val="006D6649"/>
    <w:rsid w:val="006D7FD0"/>
    <w:rsid w:val="006E115B"/>
    <w:rsid w:val="006E2F66"/>
    <w:rsid w:val="006E3A38"/>
    <w:rsid w:val="006E47F7"/>
    <w:rsid w:val="006E61F5"/>
    <w:rsid w:val="006E63BA"/>
    <w:rsid w:val="006E6A88"/>
    <w:rsid w:val="006E7C6C"/>
    <w:rsid w:val="006F11B5"/>
    <w:rsid w:val="006F1BAF"/>
    <w:rsid w:val="006F3B5E"/>
    <w:rsid w:val="006F455D"/>
    <w:rsid w:val="006F517E"/>
    <w:rsid w:val="006F590D"/>
    <w:rsid w:val="006F6801"/>
    <w:rsid w:val="007006DE"/>
    <w:rsid w:val="0070098C"/>
    <w:rsid w:val="00701DD5"/>
    <w:rsid w:val="007047CA"/>
    <w:rsid w:val="007054F9"/>
    <w:rsid w:val="0071325A"/>
    <w:rsid w:val="00713B05"/>
    <w:rsid w:val="0071535C"/>
    <w:rsid w:val="007177DA"/>
    <w:rsid w:val="00717E56"/>
    <w:rsid w:val="00721200"/>
    <w:rsid w:val="00722013"/>
    <w:rsid w:val="00722432"/>
    <w:rsid w:val="007240D8"/>
    <w:rsid w:val="0072497A"/>
    <w:rsid w:val="00727D52"/>
    <w:rsid w:val="007344FE"/>
    <w:rsid w:val="00736931"/>
    <w:rsid w:val="00736A14"/>
    <w:rsid w:val="00741786"/>
    <w:rsid w:val="00741E08"/>
    <w:rsid w:val="007428C0"/>
    <w:rsid w:val="007446AA"/>
    <w:rsid w:val="00746769"/>
    <w:rsid w:val="007502C0"/>
    <w:rsid w:val="007511E8"/>
    <w:rsid w:val="00752853"/>
    <w:rsid w:val="007529AE"/>
    <w:rsid w:val="00752CC0"/>
    <w:rsid w:val="00754025"/>
    <w:rsid w:val="00754A8C"/>
    <w:rsid w:val="00755B6D"/>
    <w:rsid w:val="00757722"/>
    <w:rsid w:val="00762B22"/>
    <w:rsid w:val="00762F81"/>
    <w:rsid w:val="0076386A"/>
    <w:rsid w:val="007642B8"/>
    <w:rsid w:val="00776A63"/>
    <w:rsid w:val="00776C08"/>
    <w:rsid w:val="00776FC5"/>
    <w:rsid w:val="00777AB0"/>
    <w:rsid w:val="00782FB1"/>
    <w:rsid w:val="00783153"/>
    <w:rsid w:val="00786585"/>
    <w:rsid w:val="007913A1"/>
    <w:rsid w:val="0079251F"/>
    <w:rsid w:val="00792EF9"/>
    <w:rsid w:val="00793900"/>
    <w:rsid w:val="0079636E"/>
    <w:rsid w:val="00797B5F"/>
    <w:rsid w:val="007A0D93"/>
    <w:rsid w:val="007A11C0"/>
    <w:rsid w:val="007A486C"/>
    <w:rsid w:val="007A5C83"/>
    <w:rsid w:val="007A68A1"/>
    <w:rsid w:val="007A6DBE"/>
    <w:rsid w:val="007A7946"/>
    <w:rsid w:val="007B1723"/>
    <w:rsid w:val="007B2059"/>
    <w:rsid w:val="007B3134"/>
    <w:rsid w:val="007B5764"/>
    <w:rsid w:val="007B5827"/>
    <w:rsid w:val="007C036D"/>
    <w:rsid w:val="007C113C"/>
    <w:rsid w:val="007C2FFE"/>
    <w:rsid w:val="007C4764"/>
    <w:rsid w:val="007C6E63"/>
    <w:rsid w:val="007D002A"/>
    <w:rsid w:val="007D43D8"/>
    <w:rsid w:val="007D608F"/>
    <w:rsid w:val="007D6203"/>
    <w:rsid w:val="007D7026"/>
    <w:rsid w:val="007D718A"/>
    <w:rsid w:val="007D7C4A"/>
    <w:rsid w:val="007D7C76"/>
    <w:rsid w:val="007E4154"/>
    <w:rsid w:val="007E483E"/>
    <w:rsid w:val="007E4EE2"/>
    <w:rsid w:val="007E5983"/>
    <w:rsid w:val="007F19CA"/>
    <w:rsid w:val="007F3520"/>
    <w:rsid w:val="007F4327"/>
    <w:rsid w:val="007F4417"/>
    <w:rsid w:val="007F4D83"/>
    <w:rsid w:val="007F4E00"/>
    <w:rsid w:val="007F662A"/>
    <w:rsid w:val="007F7B89"/>
    <w:rsid w:val="008027CA"/>
    <w:rsid w:val="008049A1"/>
    <w:rsid w:val="00805C76"/>
    <w:rsid w:val="00805CCF"/>
    <w:rsid w:val="0080630D"/>
    <w:rsid w:val="008077CD"/>
    <w:rsid w:val="00807A5E"/>
    <w:rsid w:val="00811901"/>
    <w:rsid w:val="008124F5"/>
    <w:rsid w:val="008145D5"/>
    <w:rsid w:val="00814F78"/>
    <w:rsid w:val="00815517"/>
    <w:rsid w:val="00816FB1"/>
    <w:rsid w:val="00817733"/>
    <w:rsid w:val="0082219C"/>
    <w:rsid w:val="008244A9"/>
    <w:rsid w:val="00824B14"/>
    <w:rsid w:val="00824D36"/>
    <w:rsid w:val="00825D99"/>
    <w:rsid w:val="00826587"/>
    <w:rsid w:val="00826C59"/>
    <w:rsid w:val="008278C0"/>
    <w:rsid w:val="00827CF2"/>
    <w:rsid w:val="00830E51"/>
    <w:rsid w:val="00831427"/>
    <w:rsid w:val="0083156D"/>
    <w:rsid w:val="0083220F"/>
    <w:rsid w:val="0084140B"/>
    <w:rsid w:val="00841580"/>
    <w:rsid w:val="00842D12"/>
    <w:rsid w:val="008469FA"/>
    <w:rsid w:val="00851255"/>
    <w:rsid w:val="0085184D"/>
    <w:rsid w:val="00852326"/>
    <w:rsid w:val="00852556"/>
    <w:rsid w:val="008552E4"/>
    <w:rsid w:val="00856441"/>
    <w:rsid w:val="008571E0"/>
    <w:rsid w:val="0086285A"/>
    <w:rsid w:val="00862BD3"/>
    <w:rsid w:val="00863A99"/>
    <w:rsid w:val="00864997"/>
    <w:rsid w:val="00866399"/>
    <w:rsid w:val="0086672D"/>
    <w:rsid w:val="00866D39"/>
    <w:rsid w:val="008700C9"/>
    <w:rsid w:val="00873CD8"/>
    <w:rsid w:val="00875514"/>
    <w:rsid w:val="008812B1"/>
    <w:rsid w:val="008816F8"/>
    <w:rsid w:val="0088452B"/>
    <w:rsid w:val="0088646D"/>
    <w:rsid w:val="00886A3C"/>
    <w:rsid w:val="00887E36"/>
    <w:rsid w:val="00887F17"/>
    <w:rsid w:val="00891E55"/>
    <w:rsid w:val="008927B5"/>
    <w:rsid w:val="00893162"/>
    <w:rsid w:val="008951F3"/>
    <w:rsid w:val="00896D13"/>
    <w:rsid w:val="00897662"/>
    <w:rsid w:val="008A102E"/>
    <w:rsid w:val="008A5A63"/>
    <w:rsid w:val="008A6118"/>
    <w:rsid w:val="008A66BB"/>
    <w:rsid w:val="008A7922"/>
    <w:rsid w:val="008B0068"/>
    <w:rsid w:val="008B0704"/>
    <w:rsid w:val="008B11F8"/>
    <w:rsid w:val="008B21EF"/>
    <w:rsid w:val="008B4AE5"/>
    <w:rsid w:val="008B7C7F"/>
    <w:rsid w:val="008C1AAD"/>
    <w:rsid w:val="008C1F23"/>
    <w:rsid w:val="008C237A"/>
    <w:rsid w:val="008C3C77"/>
    <w:rsid w:val="008C4C08"/>
    <w:rsid w:val="008D016F"/>
    <w:rsid w:val="008D32EE"/>
    <w:rsid w:val="008D565B"/>
    <w:rsid w:val="008D57AF"/>
    <w:rsid w:val="008D6032"/>
    <w:rsid w:val="008D612C"/>
    <w:rsid w:val="008D6980"/>
    <w:rsid w:val="008D7C0D"/>
    <w:rsid w:val="008E2736"/>
    <w:rsid w:val="008E3DB0"/>
    <w:rsid w:val="008E470F"/>
    <w:rsid w:val="008E4E70"/>
    <w:rsid w:val="008E6166"/>
    <w:rsid w:val="008E6E88"/>
    <w:rsid w:val="008F0CCA"/>
    <w:rsid w:val="008F4177"/>
    <w:rsid w:val="008F6065"/>
    <w:rsid w:val="00900397"/>
    <w:rsid w:val="00900A50"/>
    <w:rsid w:val="00901D60"/>
    <w:rsid w:val="0090483B"/>
    <w:rsid w:val="009063CA"/>
    <w:rsid w:val="009067B5"/>
    <w:rsid w:val="009107A1"/>
    <w:rsid w:val="00910A50"/>
    <w:rsid w:val="00911B71"/>
    <w:rsid w:val="00912C19"/>
    <w:rsid w:val="00915C7F"/>
    <w:rsid w:val="00915FB6"/>
    <w:rsid w:val="0091692B"/>
    <w:rsid w:val="00920E25"/>
    <w:rsid w:val="00922576"/>
    <w:rsid w:val="00922A24"/>
    <w:rsid w:val="00922D24"/>
    <w:rsid w:val="00924642"/>
    <w:rsid w:val="00932B97"/>
    <w:rsid w:val="009370F7"/>
    <w:rsid w:val="00943898"/>
    <w:rsid w:val="00951106"/>
    <w:rsid w:val="00952101"/>
    <w:rsid w:val="009525D9"/>
    <w:rsid w:val="00953BDC"/>
    <w:rsid w:val="00963B99"/>
    <w:rsid w:val="0096583B"/>
    <w:rsid w:val="00965E4E"/>
    <w:rsid w:val="00966A05"/>
    <w:rsid w:val="00966FE0"/>
    <w:rsid w:val="00967C75"/>
    <w:rsid w:val="0097572E"/>
    <w:rsid w:val="00977636"/>
    <w:rsid w:val="009812CF"/>
    <w:rsid w:val="00982655"/>
    <w:rsid w:val="009827E1"/>
    <w:rsid w:val="00984004"/>
    <w:rsid w:val="00985593"/>
    <w:rsid w:val="0098576D"/>
    <w:rsid w:val="00987146"/>
    <w:rsid w:val="0099022B"/>
    <w:rsid w:val="0099060F"/>
    <w:rsid w:val="0099116C"/>
    <w:rsid w:val="0099466A"/>
    <w:rsid w:val="00995A6F"/>
    <w:rsid w:val="00996461"/>
    <w:rsid w:val="009A2AFC"/>
    <w:rsid w:val="009A2B93"/>
    <w:rsid w:val="009A3040"/>
    <w:rsid w:val="009A39E6"/>
    <w:rsid w:val="009A3C69"/>
    <w:rsid w:val="009B03FA"/>
    <w:rsid w:val="009B158E"/>
    <w:rsid w:val="009B1828"/>
    <w:rsid w:val="009B3085"/>
    <w:rsid w:val="009B4DFE"/>
    <w:rsid w:val="009B595E"/>
    <w:rsid w:val="009B70CF"/>
    <w:rsid w:val="009B7CCB"/>
    <w:rsid w:val="009C111A"/>
    <w:rsid w:val="009C1A5D"/>
    <w:rsid w:val="009C299F"/>
    <w:rsid w:val="009C2FFE"/>
    <w:rsid w:val="009C318B"/>
    <w:rsid w:val="009C3EA3"/>
    <w:rsid w:val="009C4435"/>
    <w:rsid w:val="009C5C73"/>
    <w:rsid w:val="009C6E91"/>
    <w:rsid w:val="009D01C4"/>
    <w:rsid w:val="009D5A3E"/>
    <w:rsid w:val="009E189B"/>
    <w:rsid w:val="009E3063"/>
    <w:rsid w:val="009E5F75"/>
    <w:rsid w:val="009E6307"/>
    <w:rsid w:val="009E7B0B"/>
    <w:rsid w:val="009F0385"/>
    <w:rsid w:val="009F0DF4"/>
    <w:rsid w:val="009F1490"/>
    <w:rsid w:val="009F256C"/>
    <w:rsid w:val="009F2C74"/>
    <w:rsid w:val="009F5A34"/>
    <w:rsid w:val="009F5EFE"/>
    <w:rsid w:val="009F6ABE"/>
    <w:rsid w:val="00A003A7"/>
    <w:rsid w:val="00A010CD"/>
    <w:rsid w:val="00A0191D"/>
    <w:rsid w:val="00A02575"/>
    <w:rsid w:val="00A0394A"/>
    <w:rsid w:val="00A06349"/>
    <w:rsid w:val="00A07F56"/>
    <w:rsid w:val="00A106B8"/>
    <w:rsid w:val="00A114D0"/>
    <w:rsid w:val="00A12B34"/>
    <w:rsid w:val="00A136FA"/>
    <w:rsid w:val="00A1468A"/>
    <w:rsid w:val="00A158C7"/>
    <w:rsid w:val="00A15B58"/>
    <w:rsid w:val="00A16241"/>
    <w:rsid w:val="00A20671"/>
    <w:rsid w:val="00A2126D"/>
    <w:rsid w:val="00A2267D"/>
    <w:rsid w:val="00A22E8F"/>
    <w:rsid w:val="00A236FE"/>
    <w:rsid w:val="00A24AB8"/>
    <w:rsid w:val="00A24C02"/>
    <w:rsid w:val="00A255FF"/>
    <w:rsid w:val="00A27898"/>
    <w:rsid w:val="00A33164"/>
    <w:rsid w:val="00A33F70"/>
    <w:rsid w:val="00A3454D"/>
    <w:rsid w:val="00A3495F"/>
    <w:rsid w:val="00A35FD1"/>
    <w:rsid w:val="00A3702B"/>
    <w:rsid w:val="00A40B29"/>
    <w:rsid w:val="00A42E7B"/>
    <w:rsid w:val="00A45B71"/>
    <w:rsid w:val="00A462FD"/>
    <w:rsid w:val="00A4750C"/>
    <w:rsid w:val="00A50166"/>
    <w:rsid w:val="00A51C72"/>
    <w:rsid w:val="00A52482"/>
    <w:rsid w:val="00A53792"/>
    <w:rsid w:val="00A53B69"/>
    <w:rsid w:val="00A542EE"/>
    <w:rsid w:val="00A55F28"/>
    <w:rsid w:val="00A56C5B"/>
    <w:rsid w:val="00A576B6"/>
    <w:rsid w:val="00A6337E"/>
    <w:rsid w:val="00A646D0"/>
    <w:rsid w:val="00A66442"/>
    <w:rsid w:val="00A72D57"/>
    <w:rsid w:val="00A734F3"/>
    <w:rsid w:val="00A739C7"/>
    <w:rsid w:val="00A81DE4"/>
    <w:rsid w:val="00A81E73"/>
    <w:rsid w:val="00A8670F"/>
    <w:rsid w:val="00A90C29"/>
    <w:rsid w:val="00A91929"/>
    <w:rsid w:val="00A91A3B"/>
    <w:rsid w:val="00A91FFA"/>
    <w:rsid w:val="00A92873"/>
    <w:rsid w:val="00A92E3E"/>
    <w:rsid w:val="00A93647"/>
    <w:rsid w:val="00A938D7"/>
    <w:rsid w:val="00A94E59"/>
    <w:rsid w:val="00A9706F"/>
    <w:rsid w:val="00AA1660"/>
    <w:rsid w:val="00AA1670"/>
    <w:rsid w:val="00AA267D"/>
    <w:rsid w:val="00AA2916"/>
    <w:rsid w:val="00AA60F3"/>
    <w:rsid w:val="00AA7154"/>
    <w:rsid w:val="00AB083E"/>
    <w:rsid w:val="00AB12F3"/>
    <w:rsid w:val="00AB2735"/>
    <w:rsid w:val="00AB3D76"/>
    <w:rsid w:val="00AB46DB"/>
    <w:rsid w:val="00AB5A8D"/>
    <w:rsid w:val="00AB6D9E"/>
    <w:rsid w:val="00AC0AF8"/>
    <w:rsid w:val="00AC1B07"/>
    <w:rsid w:val="00AC2A5D"/>
    <w:rsid w:val="00AC2A5E"/>
    <w:rsid w:val="00AC4F6A"/>
    <w:rsid w:val="00AD3DF1"/>
    <w:rsid w:val="00AD432D"/>
    <w:rsid w:val="00AD492D"/>
    <w:rsid w:val="00AD4D5D"/>
    <w:rsid w:val="00AD6186"/>
    <w:rsid w:val="00AD705A"/>
    <w:rsid w:val="00AD79DD"/>
    <w:rsid w:val="00AE02F9"/>
    <w:rsid w:val="00AE0922"/>
    <w:rsid w:val="00AE0F0A"/>
    <w:rsid w:val="00AE245A"/>
    <w:rsid w:val="00AE37A2"/>
    <w:rsid w:val="00AE5C96"/>
    <w:rsid w:val="00AF3313"/>
    <w:rsid w:val="00AF39BE"/>
    <w:rsid w:val="00AF3FAC"/>
    <w:rsid w:val="00AF5254"/>
    <w:rsid w:val="00AF6AF0"/>
    <w:rsid w:val="00B00AEE"/>
    <w:rsid w:val="00B0256D"/>
    <w:rsid w:val="00B02CBB"/>
    <w:rsid w:val="00B04B8F"/>
    <w:rsid w:val="00B04CE0"/>
    <w:rsid w:val="00B05990"/>
    <w:rsid w:val="00B06B62"/>
    <w:rsid w:val="00B10A06"/>
    <w:rsid w:val="00B12197"/>
    <w:rsid w:val="00B122A7"/>
    <w:rsid w:val="00B141A3"/>
    <w:rsid w:val="00B148D7"/>
    <w:rsid w:val="00B14E15"/>
    <w:rsid w:val="00B15D9F"/>
    <w:rsid w:val="00B160F0"/>
    <w:rsid w:val="00B208D2"/>
    <w:rsid w:val="00B21030"/>
    <w:rsid w:val="00B218DD"/>
    <w:rsid w:val="00B27347"/>
    <w:rsid w:val="00B27844"/>
    <w:rsid w:val="00B31DBA"/>
    <w:rsid w:val="00B329BA"/>
    <w:rsid w:val="00B33D70"/>
    <w:rsid w:val="00B3404C"/>
    <w:rsid w:val="00B3550A"/>
    <w:rsid w:val="00B35E04"/>
    <w:rsid w:val="00B36359"/>
    <w:rsid w:val="00B36942"/>
    <w:rsid w:val="00B36AB8"/>
    <w:rsid w:val="00B36BCB"/>
    <w:rsid w:val="00B41716"/>
    <w:rsid w:val="00B42371"/>
    <w:rsid w:val="00B44BCB"/>
    <w:rsid w:val="00B514CB"/>
    <w:rsid w:val="00B5411E"/>
    <w:rsid w:val="00B54B04"/>
    <w:rsid w:val="00B55089"/>
    <w:rsid w:val="00B57CFB"/>
    <w:rsid w:val="00B60865"/>
    <w:rsid w:val="00B615B4"/>
    <w:rsid w:val="00B63D4C"/>
    <w:rsid w:val="00B64A4D"/>
    <w:rsid w:val="00B64D59"/>
    <w:rsid w:val="00B66618"/>
    <w:rsid w:val="00B66BF2"/>
    <w:rsid w:val="00B66E97"/>
    <w:rsid w:val="00B67116"/>
    <w:rsid w:val="00B67542"/>
    <w:rsid w:val="00B70119"/>
    <w:rsid w:val="00B70907"/>
    <w:rsid w:val="00B70E15"/>
    <w:rsid w:val="00B7146C"/>
    <w:rsid w:val="00B73BE3"/>
    <w:rsid w:val="00B75128"/>
    <w:rsid w:val="00B77632"/>
    <w:rsid w:val="00B80597"/>
    <w:rsid w:val="00B80CE3"/>
    <w:rsid w:val="00B81C51"/>
    <w:rsid w:val="00B83E5F"/>
    <w:rsid w:val="00B84588"/>
    <w:rsid w:val="00B85079"/>
    <w:rsid w:val="00B917F5"/>
    <w:rsid w:val="00B92F72"/>
    <w:rsid w:val="00B96EB0"/>
    <w:rsid w:val="00B97350"/>
    <w:rsid w:val="00BA06A7"/>
    <w:rsid w:val="00BA37B5"/>
    <w:rsid w:val="00BA5AF7"/>
    <w:rsid w:val="00BA6ABD"/>
    <w:rsid w:val="00BA76E8"/>
    <w:rsid w:val="00BB0B93"/>
    <w:rsid w:val="00BB1C39"/>
    <w:rsid w:val="00BB22ED"/>
    <w:rsid w:val="00BB4DFC"/>
    <w:rsid w:val="00BC1875"/>
    <w:rsid w:val="00BC1995"/>
    <w:rsid w:val="00BC4266"/>
    <w:rsid w:val="00BC4D0A"/>
    <w:rsid w:val="00BC5543"/>
    <w:rsid w:val="00BC635D"/>
    <w:rsid w:val="00BC6AAD"/>
    <w:rsid w:val="00BC7F06"/>
    <w:rsid w:val="00BD0F69"/>
    <w:rsid w:val="00BD1DF3"/>
    <w:rsid w:val="00BD389F"/>
    <w:rsid w:val="00BD38AF"/>
    <w:rsid w:val="00BD42B1"/>
    <w:rsid w:val="00BD53F7"/>
    <w:rsid w:val="00BD564B"/>
    <w:rsid w:val="00BE0DB1"/>
    <w:rsid w:val="00BE525D"/>
    <w:rsid w:val="00BE73AF"/>
    <w:rsid w:val="00BF07A1"/>
    <w:rsid w:val="00BF0BCF"/>
    <w:rsid w:val="00BF32C3"/>
    <w:rsid w:val="00BF486C"/>
    <w:rsid w:val="00BF4EE8"/>
    <w:rsid w:val="00C000CC"/>
    <w:rsid w:val="00C02F48"/>
    <w:rsid w:val="00C04320"/>
    <w:rsid w:val="00C06E0E"/>
    <w:rsid w:val="00C110EC"/>
    <w:rsid w:val="00C113F1"/>
    <w:rsid w:val="00C1470D"/>
    <w:rsid w:val="00C14A82"/>
    <w:rsid w:val="00C1526A"/>
    <w:rsid w:val="00C17D77"/>
    <w:rsid w:val="00C2077C"/>
    <w:rsid w:val="00C2120E"/>
    <w:rsid w:val="00C225D4"/>
    <w:rsid w:val="00C240A7"/>
    <w:rsid w:val="00C3178B"/>
    <w:rsid w:val="00C341B3"/>
    <w:rsid w:val="00C346BE"/>
    <w:rsid w:val="00C34DD5"/>
    <w:rsid w:val="00C35E79"/>
    <w:rsid w:val="00C41DB0"/>
    <w:rsid w:val="00C446BF"/>
    <w:rsid w:val="00C45972"/>
    <w:rsid w:val="00C45BEF"/>
    <w:rsid w:val="00C50543"/>
    <w:rsid w:val="00C50879"/>
    <w:rsid w:val="00C514C6"/>
    <w:rsid w:val="00C523E3"/>
    <w:rsid w:val="00C53168"/>
    <w:rsid w:val="00C5348E"/>
    <w:rsid w:val="00C5367E"/>
    <w:rsid w:val="00C5591B"/>
    <w:rsid w:val="00C57526"/>
    <w:rsid w:val="00C577BB"/>
    <w:rsid w:val="00C602A4"/>
    <w:rsid w:val="00C61860"/>
    <w:rsid w:val="00C641A8"/>
    <w:rsid w:val="00C676F1"/>
    <w:rsid w:val="00C70A04"/>
    <w:rsid w:val="00C737D6"/>
    <w:rsid w:val="00C74467"/>
    <w:rsid w:val="00C76EF4"/>
    <w:rsid w:val="00C800CE"/>
    <w:rsid w:val="00C80103"/>
    <w:rsid w:val="00C801FE"/>
    <w:rsid w:val="00C8259B"/>
    <w:rsid w:val="00C8663C"/>
    <w:rsid w:val="00C8699C"/>
    <w:rsid w:val="00C90320"/>
    <w:rsid w:val="00C91575"/>
    <w:rsid w:val="00C919AC"/>
    <w:rsid w:val="00C92A79"/>
    <w:rsid w:val="00C9388E"/>
    <w:rsid w:val="00C93CA3"/>
    <w:rsid w:val="00C94F58"/>
    <w:rsid w:val="00C95DD0"/>
    <w:rsid w:val="00C96EE4"/>
    <w:rsid w:val="00C9776C"/>
    <w:rsid w:val="00CA042F"/>
    <w:rsid w:val="00CA1172"/>
    <w:rsid w:val="00CA58CE"/>
    <w:rsid w:val="00CA7890"/>
    <w:rsid w:val="00CB5594"/>
    <w:rsid w:val="00CB7CAA"/>
    <w:rsid w:val="00CC0935"/>
    <w:rsid w:val="00CC32F7"/>
    <w:rsid w:val="00CC3622"/>
    <w:rsid w:val="00CC3E11"/>
    <w:rsid w:val="00CC430C"/>
    <w:rsid w:val="00CD025C"/>
    <w:rsid w:val="00CD0CD7"/>
    <w:rsid w:val="00CD2E58"/>
    <w:rsid w:val="00CD4AD0"/>
    <w:rsid w:val="00CD57D9"/>
    <w:rsid w:val="00CD6438"/>
    <w:rsid w:val="00CD7C52"/>
    <w:rsid w:val="00CE0B41"/>
    <w:rsid w:val="00CE330A"/>
    <w:rsid w:val="00CE3729"/>
    <w:rsid w:val="00CE46AE"/>
    <w:rsid w:val="00CE4A3C"/>
    <w:rsid w:val="00CE503C"/>
    <w:rsid w:val="00CE54AC"/>
    <w:rsid w:val="00CE69A2"/>
    <w:rsid w:val="00CE7EA7"/>
    <w:rsid w:val="00CF128B"/>
    <w:rsid w:val="00CF4FEB"/>
    <w:rsid w:val="00D00B81"/>
    <w:rsid w:val="00D036F8"/>
    <w:rsid w:val="00D03750"/>
    <w:rsid w:val="00D05C99"/>
    <w:rsid w:val="00D06170"/>
    <w:rsid w:val="00D064F7"/>
    <w:rsid w:val="00D075E5"/>
    <w:rsid w:val="00D10451"/>
    <w:rsid w:val="00D117F6"/>
    <w:rsid w:val="00D1263E"/>
    <w:rsid w:val="00D20AB0"/>
    <w:rsid w:val="00D20E9F"/>
    <w:rsid w:val="00D21842"/>
    <w:rsid w:val="00D22E0A"/>
    <w:rsid w:val="00D24563"/>
    <w:rsid w:val="00D249AA"/>
    <w:rsid w:val="00D27617"/>
    <w:rsid w:val="00D30128"/>
    <w:rsid w:val="00D31181"/>
    <w:rsid w:val="00D31601"/>
    <w:rsid w:val="00D32C2D"/>
    <w:rsid w:val="00D33FE6"/>
    <w:rsid w:val="00D44D00"/>
    <w:rsid w:val="00D450B7"/>
    <w:rsid w:val="00D4516E"/>
    <w:rsid w:val="00D45A52"/>
    <w:rsid w:val="00D472AD"/>
    <w:rsid w:val="00D47AC3"/>
    <w:rsid w:val="00D51222"/>
    <w:rsid w:val="00D5160E"/>
    <w:rsid w:val="00D52A88"/>
    <w:rsid w:val="00D53BB9"/>
    <w:rsid w:val="00D546B7"/>
    <w:rsid w:val="00D56019"/>
    <w:rsid w:val="00D629CC"/>
    <w:rsid w:val="00D63F9C"/>
    <w:rsid w:val="00D70A5B"/>
    <w:rsid w:val="00D722CC"/>
    <w:rsid w:val="00D72997"/>
    <w:rsid w:val="00D73BE9"/>
    <w:rsid w:val="00D73ED0"/>
    <w:rsid w:val="00D753F5"/>
    <w:rsid w:val="00D75428"/>
    <w:rsid w:val="00D81527"/>
    <w:rsid w:val="00D819EE"/>
    <w:rsid w:val="00D82D01"/>
    <w:rsid w:val="00D83574"/>
    <w:rsid w:val="00D839FB"/>
    <w:rsid w:val="00D8435A"/>
    <w:rsid w:val="00D8591B"/>
    <w:rsid w:val="00D8654D"/>
    <w:rsid w:val="00D90646"/>
    <w:rsid w:val="00D9080E"/>
    <w:rsid w:val="00D91101"/>
    <w:rsid w:val="00D93108"/>
    <w:rsid w:val="00D96028"/>
    <w:rsid w:val="00D966AE"/>
    <w:rsid w:val="00D9791E"/>
    <w:rsid w:val="00DA02A2"/>
    <w:rsid w:val="00DA33F1"/>
    <w:rsid w:val="00DA473B"/>
    <w:rsid w:val="00DA5231"/>
    <w:rsid w:val="00DA6FD4"/>
    <w:rsid w:val="00DA7CD8"/>
    <w:rsid w:val="00DB2B9B"/>
    <w:rsid w:val="00DB44F9"/>
    <w:rsid w:val="00DC1D0D"/>
    <w:rsid w:val="00DC1EB8"/>
    <w:rsid w:val="00DC7144"/>
    <w:rsid w:val="00DD1241"/>
    <w:rsid w:val="00DD369D"/>
    <w:rsid w:val="00DD5709"/>
    <w:rsid w:val="00DD5884"/>
    <w:rsid w:val="00DD58AC"/>
    <w:rsid w:val="00DE3559"/>
    <w:rsid w:val="00DE402E"/>
    <w:rsid w:val="00DE4D3F"/>
    <w:rsid w:val="00DE50BA"/>
    <w:rsid w:val="00DE6200"/>
    <w:rsid w:val="00DF3E15"/>
    <w:rsid w:val="00DF4DDA"/>
    <w:rsid w:val="00DF5614"/>
    <w:rsid w:val="00DF61B5"/>
    <w:rsid w:val="00DF729A"/>
    <w:rsid w:val="00E011B7"/>
    <w:rsid w:val="00E02B8F"/>
    <w:rsid w:val="00E052F8"/>
    <w:rsid w:val="00E1007B"/>
    <w:rsid w:val="00E108E0"/>
    <w:rsid w:val="00E114FA"/>
    <w:rsid w:val="00E119DB"/>
    <w:rsid w:val="00E11C37"/>
    <w:rsid w:val="00E11CB1"/>
    <w:rsid w:val="00E12D87"/>
    <w:rsid w:val="00E12EBE"/>
    <w:rsid w:val="00E143AF"/>
    <w:rsid w:val="00E14981"/>
    <w:rsid w:val="00E149E6"/>
    <w:rsid w:val="00E152C9"/>
    <w:rsid w:val="00E15F41"/>
    <w:rsid w:val="00E168CF"/>
    <w:rsid w:val="00E2159F"/>
    <w:rsid w:val="00E22552"/>
    <w:rsid w:val="00E248B6"/>
    <w:rsid w:val="00E24B54"/>
    <w:rsid w:val="00E25E90"/>
    <w:rsid w:val="00E25FAB"/>
    <w:rsid w:val="00E269AE"/>
    <w:rsid w:val="00E3041F"/>
    <w:rsid w:val="00E32830"/>
    <w:rsid w:val="00E32A91"/>
    <w:rsid w:val="00E330EE"/>
    <w:rsid w:val="00E33FD2"/>
    <w:rsid w:val="00E3502B"/>
    <w:rsid w:val="00E356B7"/>
    <w:rsid w:val="00E35FA3"/>
    <w:rsid w:val="00E44D31"/>
    <w:rsid w:val="00E535C9"/>
    <w:rsid w:val="00E547A5"/>
    <w:rsid w:val="00E548C4"/>
    <w:rsid w:val="00E55C49"/>
    <w:rsid w:val="00E560CD"/>
    <w:rsid w:val="00E565F3"/>
    <w:rsid w:val="00E600A7"/>
    <w:rsid w:val="00E611DE"/>
    <w:rsid w:val="00E6298B"/>
    <w:rsid w:val="00E62EC7"/>
    <w:rsid w:val="00E62F00"/>
    <w:rsid w:val="00E65D70"/>
    <w:rsid w:val="00E66A30"/>
    <w:rsid w:val="00E66DF6"/>
    <w:rsid w:val="00E67439"/>
    <w:rsid w:val="00E7250C"/>
    <w:rsid w:val="00E73495"/>
    <w:rsid w:val="00E73EFC"/>
    <w:rsid w:val="00E760D4"/>
    <w:rsid w:val="00E76AA9"/>
    <w:rsid w:val="00E77E02"/>
    <w:rsid w:val="00E80EE9"/>
    <w:rsid w:val="00E8352E"/>
    <w:rsid w:val="00E85B26"/>
    <w:rsid w:val="00E86940"/>
    <w:rsid w:val="00E86C15"/>
    <w:rsid w:val="00E87708"/>
    <w:rsid w:val="00E87A2B"/>
    <w:rsid w:val="00E90330"/>
    <w:rsid w:val="00E91F13"/>
    <w:rsid w:val="00E94B30"/>
    <w:rsid w:val="00E968EC"/>
    <w:rsid w:val="00EA02E2"/>
    <w:rsid w:val="00EA09B5"/>
    <w:rsid w:val="00EA1397"/>
    <w:rsid w:val="00EA3128"/>
    <w:rsid w:val="00EA48C6"/>
    <w:rsid w:val="00EA58D5"/>
    <w:rsid w:val="00EB0BF2"/>
    <w:rsid w:val="00EB110B"/>
    <w:rsid w:val="00EB23CD"/>
    <w:rsid w:val="00EB264A"/>
    <w:rsid w:val="00EB3F42"/>
    <w:rsid w:val="00EB4AC6"/>
    <w:rsid w:val="00EB5122"/>
    <w:rsid w:val="00EB5EC7"/>
    <w:rsid w:val="00EB6C71"/>
    <w:rsid w:val="00EB77D1"/>
    <w:rsid w:val="00EC0A82"/>
    <w:rsid w:val="00EC1369"/>
    <w:rsid w:val="00EC1E37"/>
    <w:rsid w:val="00EC2C23"/>
    <w:rsid w:val="00EC351D"/>
    <w:rsid w:val="00EC3E2C"/>
    <w:rsid w:val="00EC4B1D"/>
    <w:rsid w:val="00EC5C4C"/>
    <w:rsid w:val="00EC73FF"/>
    <w:rsid w:val="00ED0891"/>
    <w:rsid w:val="00ED2FC1"/>
    <w:rsid w:val="00ED313A"/>
    <w:rsid w:val="00ED4EF8"/>
    <w:rsid w:val="00EE0A3A"/>
    <w:rsid w:val="00EE11B4"/>
    <w:rsid w:val="00EE1EEF"/>
    <w:rsid w:val="00EE2153"/>
    <w:rsid w:val="00EE3570"/>
    <w:rsid w:val="00EE5071"/>
    <w:rsid w:val="00EE5A6A"/>
    <w:rsid w:val="00EE7007"/>
    <w:rsid w:val="00EF1DB5"/>
    <w:rsid w:val="00EF252A"/>
    <w:rsid w:val="00EF3768"/>
    <w:rsid w:val="00EF48AB"/>
    <w:rsid w:val="00EF6EA7"/>
    <w:rsid w:val="00EF79B8"/>
    <w:rsid w:val="00EF7B2F"/>
    <w:rsid w:val="00F0148A"/>
    <w:rsid w:val="00F01505"/>
    <w:rsid w:val="00F034F8"/>
    <w:rsid w:val="00F03F50"/>
    <w:rsid w:val="00F041F2"/>
    <w:rsid w:val="00F06DEF"/>
    <w:rsid w:val="00F07482"/>
    <w:rsid w:val="00F11EBF"/>
    <w:rsid w:val="00F12742"/>
    <w:rsid w:val="00F14FA3"/>
    <w:rsid w:val="00F17280"/>
    <w:rsid w:val="00F172D1"/>
    <w:rsid w:val="00F20279"/>
    <w:rsid w:val="00F23B60"/>
    <w:rsid w:val="00F24447"/>
    <w:rsid w:val="00F246ED"/>
    <w:rsid w:val="00F2517C"/>
    <w:rsid w:val="00F267B6"/>
    <w:rsid w:val="00F27894"/>
    <w:rsid w:val="00F27B43"/>
    <w:rsid w:val="00F32F9F"/>
    <w:rsid w:val="00F344C6"/>
    <w:rsid w:val="00F3459F"/>
    <w:rsid w:val="00F36036"/>
    <w:rsid w:val="00F366D8"/>
    <w:rsid w:val="00F36FC1"/>
    <w:rsid w:val="00F40AF2"/>
    <w:rsid w:val="00F45D2C"/>
    <w:rsid w:val="00F46DB2"/>
    <w:rsid w:val="00F5053B"/>
    <w:rsid w:val="00F5102B"/>
    <w:rsid w:val="00F60F15"/>
    <w:rsid w:val="00F62DEE"/>
    <w:rsid w:val="00F62E8D"/>
    <w:rsid w:val="00F63B5D"/>
    <w:rsid w:val="00F6642C"/>
    <w:rsid w:val="00F66665"/>
    <w:rsid w:val="00F6743E"/>
    <w:rsid w:val="00F70E4C"/>
    <w:rsid w:val="00F71035"/>
    <w:rsid w:val="00F74B56"/>
    <w:rsid w:val="00F74D25"/>
    <w:rsid w:val="00F756E6"/>
    <w:rsid w:val="00F77448"/>
    <w:rsid w:val="00F8071C"/>
    <w:rsid w:val="00F8173C"/>
    <w:rsid w:val="00F81959"/>
    <w:rsid w:val="00F82BFF"/>
    <w:rsid w:val="00F85136"/>
    <w:rsid w:val="00F874B4"/>
    <w:rsid w:val="00F878B2"/>
    <w:rsid w:val="00F90ED1"/>
    <w:rsid w:val="00F912C0"/>
    <w:rsid w:val="00F960B4"/>
    <w:rsid w:val="00FA1898"/>
    <w:rsid w:val="00FA27DC"/>
    <w:rsid w:val="00FA6D37"/>
    <w:rsid w:val="00FB0894"/>
    <w:rsid w:val="00FB0BAF"/>
    <w:rsid w:val="00FB0E59"/>
    <w:rsid w:val="00FB1A51"/>
    <w:rsid w:val="00FB2526"/>
    <w:rsid w:val="00FB3587"/>
    <w:rsid w:val="00FB3D5E"/>
    <w:rsid w:val="00FB51B3"/>
    <w:rsid w:val="00FC3CBA"/>
    <w:rsid w:val="00FC5022"/>
    <w:rsid w:val="00FC7EC5"/>
    <w:rsid w:val="00FD0163"/>
    <w:rsid w:val="00FD0D31"/>
    <w:rsid w:val="00FD1414"/>
    <w:rsid w:val="00FD1857"/>
    <w:rsid w:val="00FD1C3D"/>
    <w:rsid w:val="00FD2AD6"/>
    <w:rsid w:val="00FD3DB9"/>
    <w:rsid w:val="00FE2758"/>
    <w:rsid w:val="00FE2B7D"/>
    <w:rsid w:val="00FE31B0"/>
    <w:rsid w:val="00FE36C9"/>
    <w:rsid w:val="00FE42A3"/>
    <w:rsid w:val="00FE4B92"/>
    <w:rsid w:val="00FE5836"/>
    <w:rsid w:val="00FE78E4"/>
    <w:rsid w:val="00FF0887"/>
    <w:rsid w:val="00FF19B8"/>
    <w:rsid w:val="00FF1A85"/>
    <w:rsid w:val="00FF2981"/>
    <w:rsid w:val="00FF363A"/>
    <w:rsid w:val="00FF4948"/>
    <w:rsid w:val="00FF5D56"/>
    <w:rsid w:val="00FF7A8C"/>
    <w:rsid w:val="07B640CA"/>
    <w:rsid w:val="09039496"/>
    <w:rsid w:val="0BE763F9"/>
    <w:rsid w:val="0D5948DC"/>
    <w:rsid w:val="0EB2F625"/>
    <w:rsid w:val="101AC711"/>
    <w:rsid w:val="12D47AED"/>
    <w:rsid w:val="13640663"/>
    <w:rsid w:val="146FB3D6"/>
    <w:rsid w:val="14732C1A"/>
    <w:rsid w:val="1592334F"/>
    <w:rsid w:val="1688087A"/>
    <w:rsid w:val="16DB21C7"/>
    <w:rsid w:val="17CB3BB9"/>
    <w:rsid w:val="18F3A5C1"/>
    <w:rsid w:val="1AC68F2C"/>
    <w:rsid w:val="1BC38D28"/>
    <w:rsid w:val="1E26C87A"/>
    <w:rsid w:val="1EB718A7"/>
    <w:rsid w:val="1F18B865"/>
    <w:rsid w:val="24FB44BC"/>
    <w:rsid w:val="253395FA"/>
    <w:rsid w:val="27A58CCB"/>
    <w:rsid w:val="28164476"/>
    <w:rsid w:val="2A787B33"/>
    <w:rsid w:val="2C9D32CF"/>
    <w:rsid w:val="2CE47DF3"/>
    <w:rsid w:val="2D5C328C"/>
    <w:rsid w:val="2DF7D470"/>
    <w:rsid w:val="2ED5C4D9"/>
    <w:rsid w:val="313462E6"/>
    <w:rsid w:val="31CB3859"/>
    <w:rsid w:val="31ED4F80"/>
    <w:rsid w:val="39548205"/>
    <w:rsid w:val="3AEB9C44"/>
    <w:rsid w:val="3CDF9362"/>
    <w:rsid w:val="4302B61C"/>
    <w:rsid w:val="43207105"/>
    <w:rsid w:val="43E1EA24"/>
    <w:rsid w:val="44947C32"/>
    <w:rsid w:val="44AE608E"/>
    <w:rsid w:val="45FFC914"/>
    <w:rsid w:val="46A5F25B"/>
    <w:rsid w:val="46C90D8B"/>
    <w:rsid w:val="46F8E339"/>
    <w:rsid w:val="49F3BE26"/>
    <w:rsid w:val="4F0AFF44"/>
    <w:rsid w:val="4F2B7268"/>
    <w:rsid w:val="50724A3F"/>
    <w:rsid w:val="507CA1F0"/>
    <w:rsid w:val="51245529"/>
    <w:rsid w:val="5376CBD0"/>
    <w:rsid w:val="56CFA896"/>
    <w:rsid w:val="57F46459"/>
    <w:rsid w:val="5888A0BF"/>
    <w:rsid w:val="58A2D1C2"/>
    <w:rsid w:val="5B5A5B30"/>
    <w:rsid w:val="5B772934"/>
    <w:rsid w:val="5D9D5856"/>
    <w:rsid w:val="5F776687"/>
    <w:rsid w:val="609C432E"/>
    <w:rsid w:val="668586DC"/>
    <w:rsid w:val="6C01FF9E"/>
    <w:rsid w:val="6D45DC29"/>
    <w:rsid w:val="6EEDC13A"/>
    <w:rsid w:val="70D6A70B"/>
    <w:rsid w:val="731B994F"/>
    <w:rsid w:val="747B9645"/>
    <w:rsid w:val="77189C02"/>
    <w:rsid w:val="77B098F0"/>
    <w:rsid w:val="77C8268A"/>
    <w:rsid w:val="789962BD"/>
    <w:rsid w:val="7C75E2DC"/>
    <w:rsid w:val="7CCB63DF"/>
    <w:rsid w:val="7E06A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A30F6"/>
  <w15:chartTrackingRefBased/>
  <w15:docId w15:val="{8ED490E8-986B-4817-8862-67F4ABE2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/>
      <w:color w:val="00A077"/>
      <w:spacing w:val="4"/>
      <w:sz w:val="44"/>
      <w:szCs w:val="28"/>
      <w:shd w:val="clear" w:color="001446" w:fill="auto"/>
    </w:rPr>
  </w:style>
  <w:style w:type="character" w:styleId="Mention">
    <w:name w:val="Mention"/>
    <w:basedOn w:val="DefaultParagraphFont"/>
    <w:uiPriority w:val="99"/>
    <w:unhideWhenUsed/>
    <w:rsid w:val="002548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Holdridge\Downloads\ETO%20FORM%20TEMPLATE_1.1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C8891E1B9B4FBDA98EDB568ACF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A6715-FEE5-4A87-A2BA-66E1C3DD7A8B}"/>
      </w:docPartPr>
      <w:docPartBody>
        <w:p w:rsidR="00084DCC" w:rsidRDefault="009E7B0B" w:rsidP="009E7B0B">
          <w:pPr>
            <w:pStyle w:val="36C8891E1B9B4FBDA98EDB568ACFD71C1"/>
          </w:pPr>
          <w:r w:rsidRPr="00A91FFA">
            <w:rPr>
              <w:rStyle w:val="PlaceholderText"/>
              <w:color w:val="C5C5C5" w:themeColor="background2" w:themeShade="D9"/>
              <w:sz w:val="22"/>
            </w:rPr>
            <w:t>Enter text.</w:t>
          </w:r>
        </w:p>
      </w:docPartBody>
    </w:docPart>
    <w:docPart>
      <w:docPartPr>
        <w:name w:val="976CAEE7EB404352949DA319784E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80F80-98A4-48C5-9085-996A538A934D}"/>
      </w:docPartPr>
      <w:docPartBody>
        <w:p w:rsidR="000533D8" w:rsidRDefault="009E7B0B" w:rsidP="009E7B0B">
          <w:pPr>
            <w:pStyle w:val="976CAEE7EB404352949DA319784EFA691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Type here.</w:t>
          </w:r>
        </w:p>
      </w:docPartBody>
    </w:docPart>
    <w:docPart>
      <w:docPartPr>
        <w:name w:val="EC6F245A6CE14CC1858C625C25CBE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9391-9E8B-407B-9A56-1EDEFDD7900E}"/>
      </w:docPartPr>
      <w:docPartBody>
        <w:p w:rsidR="000533D8" w:rsidRDefault="009E7B0B" w:rsidP="009E7B0B">
          <w:pPr>
            <w:pStyle w:val="EC6F245A6CE14CC1858C625C25CBE74E1"/>
          </w:pPr>
          <w:r>
            <w:rPr>
              <w:rStyle w:val="PlaceholderText"/>
              <w:color w:val="D9D9D9" w:themeColor="background1" w:themeShade="D9"/>
              <w:sz w:val="22"/>
              <w:szCs w:val="20"/>
            </w:rPr>
            <w:t>Pick a date.</w:t>
          </w:r>
        </w:p>
      </w:docPartBody>
    </w:docPart>
    <w:docPart>
      <w:docPartPr>
        <w:name w:val="1DE8A3381B0D4E709693A399CA86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D126-652A-4332-95CA-97A2C48316D3}"/>
      </w:docPartPr>
      <w:docPartBody>
        <w:p w:rsidR="009A240B" w:rsidRDefault="009E7B0B" w:rsidP="009E7B0B">
          <w:pPr>
            <w:pStyle w:val="1DE8A3381B0D4E709693A399CA86AE28"/>
          </w:pPr>
          <w:r w:rsidRPr="00A91FFA">
            <w:rPr>
              <w:color w:val="C5C5C5" w:themeColor="background2" w:themeShade="D9"/>
              <w:sz w:val="22"/>
            </w:rPr>
            <w:t>Enter date.</w:t>
          </w:r>
        </w:p>
      </w:docPartBody>
    </w:docPart>
    <w:docPart>
      <w:docPartPr>
        <w:name w:val="A8A926A56B7745D19F97D5054DCE1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6AD4-3E45-4BCC-868D-2924966DA8FC}"/>
      </w:docPartPr>
      <w:docPartBody>
        <w:p w:rsidR="00954AB4" w:rsidRDefault="009E7B0B" w:rsidP="009E7B0B">
          <w:pPr>
            <w:pStyle w:val="A8A926A56B7745D19F97D5054DCE10B41"/>
          </w:pPr>
          <w:r w:rsidRPr="00A91FFA">
            <w:rPr>
              <w:rStyle w:val="PlaceholderText"/>
              <w:color w:val="C5C5C5" w:themeColor="background2" w:themeShade="D9"/>
              <w:sz w:val="22"/>
              <w:szCs w:val="20"/>
            </w:rPr>
            <w:t>Enter text.</w:t>
          </w:r>
        </w:p>
      </w:docPartBody>
    </w:docPart>
    <w:docPart>
      <w:docPartPr>
        <w:name w:val="F6EAB4EF7E724E0E9940342D94BB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891A-DA60-4DBC-ABD7-FAD5100A385A}"/>
      </w:docPartPr>
      <w:docPartBody>
        <w:p w:rsidR="00954AB4" w:rsidRDefault="009E7B0B" w:rsidP="009E7B0B">
          <w:pPr>
            <w:pStyle w:val="F6EAB4EF7E724E0E9940342D94BB18AE1"/>
          </w:pPr>
          <w:r w:rsidRPr="00A91FFA">
            <w:rPr>
              <w:rStyle w:val="PlaceholderText"/>
              <w:color w:val="C5C5C5" w:themeColor="background2" w:themeShade="D9"/>
              <w:sz w:val="22"/>
              <w:szCs w:val="20"/>
            </w:rPr>
            <w:t>Enter text.</w:t>
          </w:r>
        </w:p>
      </w:docPartBody>
    </w:docPart>
    <w:docPart>
      <w:docPartPr>
        <w:name w:val="CF265419647A4F68909D14075B2E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1575-22A4-4AAA-BA73-29CECAA6CF66}"/>
      </w:docPartPr>
      <w:docPartBody>
        <w:p w:rsidR="00AD6C11" w:rsidRDefault="00FF5D56" w:rsidP="00FF5D56">
          <w:pPr>
            <w:pStyle w:val="CF265419647A4F68909D14075B2E7717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8AA835AAB937435584A4CAEDE4A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F2059-D081-49C9-909C-9BE8054D91AC}"/>
      </w:docPartPr>
      <w:docPartBody>
        <w:p w:rsidR="00AD6C11" w:rsidRDefault="00FF5D56">
          <w:r w:rsidRPr="00D15962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8A3141C522524599840014F385B0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DDF5-5832-4109-B3AC-8B74D7471353}"/>
      </w:docPartPr>
      <w:docPartBody>
        <w:p w:rsidR="00AD6C11" w:rsidRDefault="00FF5D56">
          <w:r w:rsidRPr="00D15962">
            <w:rPr>
              <w:rStyle w:val="PlaceholderText"/>
              <w:rFonts w:hint="eastAsia"/>
            </w:rPr>
            <w:t>[Doc ID]</w:t>
          </w:r>
        </w:p>
      </w:docPartBody>
    </w:docPart>
    <w:docPart>
      <w:docPartPr>
        <w:name w:val="AB17A04B1354444B89F63BB18E8E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CDD3-3004-44CB-B953-FC5D3E662A07}"/>
      </w:docPartPr>
      <w:docPartBody>
        <w:p w:rsidR="00645CA8" w:rsidRDefault="009E7B0B" w:rsidP="009E7B0B">
          <w:pPr>
            <w:pStyle w:val="AB17A04B1354444B89F63BB18E8E1877"/>
          </w:pPr>
          <w:r w:rsidRPr="004D6E64">
            <w:rPr>
              <w:rStyle w:val="PlaceholderText"/>
              <w:color w:val="D9D9D9" w:themeColor="background1" w:themeShade="D9"/>
            </w:rPr>
            <w:t>Choose field.</w:t>
          </w:r>
        </w:p>
      </w:docPartBody>
    </w:docPart>
    <w:docPart>
      <w:docPartPr>
        <w:name w:val="9AC0817540D24DBEA9F708B160EE1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B8F5B-0AEE-4BA0-B2AB-121E287AC0FE}"/>
      </w:docPartPr>
      <w:docPartBody>
        <w:p w:rsidR="00645CA8" w:rsidRDefault="009E7B0B" w:rsidP="009E7B0B">
          <w:pPr>
            <w:pStyle w:val="9AC0817540D24DBEA9F708B160EE1FA7"/>
          </w:pPr>
          <w:r w:rsidRPr="00A91FFA">
            <w:rPr>
              <w:rStyle w:val="PlaceholderText"/>
              <w:color w:val="C5C5C5" w:themeColor="background2" w:themeShade="D9"/>
              <w:sz w:val="22"/>
              <w:szCs w:val="20"/>
            </w:rPr>
            <w:t>Enter text.</w:t>
          </w:r>
        </w:p>
      </w:docPartBody>
    </w:docPart>
    <w:docPart>
      <w:docPartPr>
        <w:name w:val="1EEBC90225274A07BBDB9482494D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5E233-E5BE-40AE-B755-2CD819EB4080}"/>
      </w:docPartPr>
      <w:docPartBody>
        <w:p w:rsidR="00645CA8" w:rsidRDefault="009E7B0B" w:rsidP="009E7B0B">
          <w:pPr>
            <w:pStyle w:val="1EEBC90225274A07BBDB9482494D93E7"/>
          </w:pPr>
          <w:r w:rsidRPr="00A91FFA">
            <w:rPr>
              <w:rStyle w:val="PlaceholderText"/>
              <w:color w:val="C5C5C5" w:themeColor="background2" w:themeShade="D9"/>
              <w:sz w:val="22"/>
              <w:szCs w:val="20"/>
            </w:rPr>
            <w:t>Enter text.</w:t>
          </w:r>
        </w:p>
      </w:docPartBody>
    </w:docPart>
    <w:docPart>
      <w:docPartPr>
        <w:name w:val="B623D023E3A945E286075A825C61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4DA49-E40D-43EF-B1F5-7B03C9CB7832}"/>
      </w:docPartPr>
      <w:docPartBody>
        <w:p w:rsidR="00CB2B86" w:rsidRDefault="00A81DE4" w:rsidP="00A81DE4">
          <w:pPr>
            <w:pStyle w:val="B623D023E3A945E286075A825C61F49F"/>
          </w:pPr>
          <w:r w:rsidRPr="00A91FFA">
            <w:rPr>
              <w:rStyle w:val="PlaceholderText"/>
              <w:color w:val="C5C5C5" w:themeColor="background2" w:themeShade="D9"/>
              <w:sz w:val="22"/>
              <w:szCs w:val="20"/>
            </w:rPr>
            <w:t>Enter text.</w:t>
          </w:r>
        </w:p>
      </w:docPartBody>
    </w:docPart>
    <w:docPart>
      <w:docPartPr>
        <w:name w:val="1FC8E236B5534927A00AF68C9D98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E4CD-6D63-495A-ADD6-5597E324F41C}"/>
      </w:docPartPr>
      <w:docPartBody>
        <w:p w:rsidR="004E5B02" w:rsidRDefault="00000000">
          <w:pPr>
            <w:pStyle w:val="1FC8E236B5534927A00AF68C9D989285"/>
          </w:pPr>
          <w:r w:rsidRPr="00D15962">
            <w:rPr>
              <w:rStyle w:val="PlaceholderText"/>
              <w:rFonts w:hint="eastAsia"/>
            </w:rPr>
            <w:t>[Doc ID]</w:t>
          </w:r>
        </w:p>
      </w:docPartBody>
    </w:docPart>
    <w:docPart>
      <w:docPartPr>
        <w:name w:val="656897435DF54CFEBD426A129E0B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2C10-FD39-4B6F-A2F2-564E546DD68F}"/>
      </w:docPartPr>
      <w:docPartBody>
        <w:p w:rsidR="004E5B02" w:rsidRDefault="00000000">
          <w:pPr>
            <w:pStyle w:val="656897435DF54CFEBD426A129E0B7BC5"/>
          </w:pPr>
          <w:r w:rsidRPr="00D15962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1A24BFB552594D2E90E6EE5F6EC0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88AB-3CB7-46A6-B0F2-6ECB5D926731}"/>
      </w:docPartPr>
      <w:docPartBody>
        <w:p w:rsidR="004E5B02" w:rsidRDefault="00000000">
          <w:pPr>
            <w:pStyle w:val="1A24BFB552594D2E90E6EE5F6EC0522D"/>
          </w:pPr>
          <w:r w:rsidRPr="00B91E9A">
            <w:rPr>
              <w:rStyle w:val="PlaceholderText"/>
              <w:sz w:val="18"/>
              <w:szCs w:val="18"/>
            </w:rPr>
            <w:t>[Publish Date]</w:t>
          </w:r>
        </w:p>
      </w:docPartBody>
    </w:docPart>
    <w:docPart>
      <w:docPartPr>
        <w:name w:val="1D47868071594889A1C238AB33B10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445FE-F78C-4B1D-9400-27EDBBCA1D09}"/>
      </w:docPartPr>
      <w:docPartBody>
        <w:p w:rsidR="004E5B02" w:rsidRDefault="00000000">
          <w:pPr>
            <w:pStyle w:val="1D47868071594889A1C238AB33B10331"/>
          </w:pPr>
          <w:r w:rsidRPr="00A91FFA">
            <w:rPr>
              <w:rStyle w:val="PlaceholderText"/>
              <w:color w:val="C5C5C5" w:themeColor="background2" w:themeShade="D9"/>
              <w:sz w:val="22"/>
              <w:szCs w:val="20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E0"/>
    <w:rsid w:val="000013C2"/>
    <w:rsid w:val="00007F2E"/>
    <w:rsid w:val="00024BB5"/>
    <w:rsid w:val="000412C1"/>
    <w:rsid w:val="00044F3F"/>
    <w:rsid w:val="000533D8"/>
    <w:rsid w:val="00084DCC"/>
    <w:rsid w:val="00151EE0"/>
    <w:rsid w:val="00191F5A"/>
    <w:rsid w:val="001C75C5"/>
    <w:rsid w:val="001D65E2"/>
    <w:rsid w:val="001E381E"/>
    <w:rsid w:val="00285721"/>
    <w:rsid w:val="002955B0"/>
    <w:rsid w:val="002A4A4A"/>
    <w:rsid w:val="002D328B"/>
    <w:rsid w:val="00300B1A"/>
    <w:rsid w:val="0032507E"/>
    <w:rsid w:val="003C72E3"/>
    <w:rsid w:val="00435CBB"/>
    <w:rsid w:val="00454511"/>
    <w:rsid w:val="004B3759"/>
    <w:rsid w:val="004E5B02"/>
    <w:rsid w:val="004F2D2F"/>
    <w:rsid w:val="0055372D"/>
    <w:rsid w:val="005544CD"/>
    <w:rsid w:val="0057185A"/>
    <w:rsid w:val="005B5257"/>
    <w:rsid w:val="0064134D"/>
    <w:rsid w:val="00645CA8"/>
    <w:rsid w:val="006503F9"/>
    <w:rsid w:val="00660C91"/>
    <w:rsid w:val="00671D38"/>
    <w:rsid w:val="007647D7"/>
    <w:rsid w:val="007B29AE"/>
    <w:rsid w:val="007B2BBB"/>
    <w:rsid w:val="00816FB1"/>
    <w:rsid w:val="00825D99"/>
    <w:rsid w:val="00826C59"/>
    <w:rsid w:val="00841580"/>
    <w:rsid w:val="00852F94"/>
    <w:rsid w:val="008559FD"/>
    <w:rsid w:val="00864997"/>
    <w:rsid w:val="00896A07"/>
    <w:rsid w:val="00954AB4"/>
    <w:rsid w:val="009A240B"/>
    <w:rsid w:val="009C2FFE"/>
    <w:rsid w:val="009D3091"/>
    <w:rsid w:val="009E7B0B"/>
    <w:rsid w:val="00A3371A"/>
    <w:rsid w:val="00A53C3B"/>
    <w:rsid w:val="00A81DE4"/>
    <w:rsid w:val="00A92A58"/>
    <w:rsid w:val="00AA2916"/>
    <w:rsid w:val="00AD6C11"/>
    <w:rsid w:val="00B64D59"/>
    <w:rsid w:val="00B66CBF"/>
    <w:rsid w:val="00B95F3F"/>
    <w:rsid w:val="00C034E8"/>
    <w:rsid w:val="00C50543"/>
    <w:rsid w:val="00C91C50"/>
    <w:rsid w:val="00CB2B86"/>
    <w:rsid w:val="00D92CC6"/>
    <w:rsid w:val="00DE50BA"/>
    <w:rsid w:val="00E6298B"/>
    <w:rsid w:val="00FD0D31"/>
    <w:rsid w:val="00FD7051"/>
    <w:rsid w:val="00FF4888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265419647A4F68909D14075B2E7717">
    <w:name w:val="CF265419647A4F68909D14075B2E7717"/>
    <w:rsid w:val="00FF5D56"/>
    <w:rPr>
      <w:kern w:val="2"/>
      <w14:ligatures w14:val="standardContextual"/>
    </w:rPr>
  </w:style>
  <w:style w:type="paragraph" w:customStyle="1" w:styleId="976CAEE7EB404352949DA319784EFA691">
    <w:name w:val="976CAEE7EB404352949DA319784EFA691"/>
    <w:rsid w:val="009E7B0B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EC6F245A6CE14CC1858C625C25CBE74E1">
    <w:name w:val="EC6F245A6CE14CC1858C625C25CBE74E1"/>
    <w:rsid w:val="009E7B0B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36C8891E1B9B4FBDA98EDB568ACFD71C1">
    <w:name w:val="36C8891E1B9B4FBDA98EDB568ACFD71C1"/>
    <w:rsid w:val="009E7B0B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1DE8A3381B0D4E709693A399CA86AE28">
    <w:name w:val="1DE8A3381B0D4E709693A399CA86AE28"/>
    <w:rsid w:val="009E7B0B"/>
    <w:pPr>
      <w:spacing w:before="120" w:after="40" w:line="276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A8A926A56B7745D19F97D5054DCE10B41">
    <w:name w:val="A8A926A56B7745D19F97D5054DCE10B41"/>
    <w:rsid w:val="009E7B0B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AB17A04B1354444B89F63BB18E8E1877">
    <w:name w:val="AB17A04B1354444B89F63BB18E8E1877"/>
    <w:rsid w:val="009E7B0B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F6EAB4EF7E724E0E9940342D94BB18AE1">
    <w:name w:val="F6EAB4EF7E724E0E9940342D94BB18AE1"/>
    <w:rsid w:val="009E7B0B"/>
    <w:pPr>
      <w:spacing w:after="270" w:line="240" w:lineRule="auto"/>
    </w:pPr>
    <w:rPr>
      <w:rFonts w:ascii="Calibri" w:hAnsi="Calibri"/>
      <w:bCs/>
      <w:color w:val="0E2841" w:themeColor="text2"/>
      <w:sz w:val="24"/>
      <w:lang w:eastAsia="en-US"/>
    </w:rPr>
  </w:style>
  <w:style w:type="paragraph" w:customStyle="1" w:styleId="9AC0817540D24DBEA9F708B160EE1FA7">
    <w:name w:val="9AC0817540D24DBEA9F708B160EE1FA7"/>
    <w:rsid w:val="009E7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BC90225274A07BBDB9482494D93E7">
    <w:name w:val="1EEBC90225274A07BBDB9482494D93E7"/>
    <w:rsid w:val="009E7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3D023E3A945E286075A825C61F49F">
    <w:name w:val="B623D023E3A945E286075A825C61F49F"/>
    <w:rsid w:val="00A81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C8E236B5534927A00AF68C9D989285">
    <w:name w:val="1FC8E236B5534927A00AF68C9D989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897435DF54CFEBD426A129E0B7BC5">
    <w:name w:val="656897435DF54CFEBD426A129E0B7B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4BFB552594D2E90E6EE5F6EC0522D">
    <w:name w:val="1A24BFB552594D2E90E6EE5F6EC052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7868071594889A1C238AB33B10331">
    <w:name w:val="1D47868071594889A1C238AB33B103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2.0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  <RevisionUpdate xmlns="9dadbe74-aefb-409e-b4ec-c77ecb81cf5c" xsi:nil="true"/>
    <ProcessorEvent xmlns="9dadbe74-aefb-409e-b4ec-c77ecb81cf5c">
      <Value>ETO Data Entry</Value>
    </ProcessorEvent>
    <RelatedProcess xmlns="9dadbe74-aefb-409e-b4ec-c77ecb81cf5c" xsi:nil="true"/>
    <Tags xmlns="9dadbe74-aefb-409e-b4ec-c77ecb81cf5c" xsi:nil="true"/>
    <ResourceType xmlns="9dadbe74-aefb-409e-b4ec-c77ecb81cf5c">Form</Resourc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21" ma:contentTypeDescription="Create a new document." ma:contentTypeScope="" ma:versionID="978302dcda74e60fdc7c315e191c5dbb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67450236094bccf4d97a68d222156109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_Version" minOccurs="0"/>
                <xsd:element ref="ns2:mca4f6966e0944c2aaae415d6d5126d2" minOccurs="0"/>
                <xsd:element ref="ns2:RevisionUpdate" minOccurs="0"/>
                <xsd:element ref="ns2:Tags" minOccurs="0"/>
                <xsd:element ref="ns2:RelatedProcess" minOccurs="0"/>
                <xsd:element ref="ns2:ProcessorEvent" minOccurs="0"/>
                <xsd:element ref="ns2:ResourceTyp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a4f6966e0944c2aaae415d6d5126d2" ma:index="21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sionUpdate" ma:index="22" nillable="true" ma:displayName="Revision Update" ma:format="Dropdown" ma:internalName="RevisionUpdat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feguarding"/>
                    <xsd:enumeration value="Transition/Establishment"/>
                    <xsd:enumeration value="Annual Statement Safeguarding Compliance"/>
                    <xsd:enumeration value="Risk Assessment"/>
                    <xsd:enumeration value="Risk Mgt Plan"/>
                    <xsd:enumeration value="Type A"/>
                    <xsd:enumeration value="Type B"/>
                    <xsd:enumeration value="Type C"/>
                  </xsd:restriction>
                </xsd:simpleType>
              </xsd:element>
            </xsd:sequence>
          </xsd:extension>
        </xsd:complexContent>
      </xsd:complexType>
    </xsd:element>
    <xsd:element name="RelatedProcess" ma:index="24" nillable="true" ma:displayName="Related Process" ma:format="Dropdown" ma:internalName="RelatedProcess">
      <xsd:simpleType>
        <xsd:restriction base="dms:Text">
          <xsd:maxLength value="255"/>
        </xsd:restriction>
      </xsd:simpleType>
    </xsd:element>
    <xsd:element name="ProcessorEvent" ma:index="25" nillable="true" ma:displayName="Process or Event" ma:format="Dropdown" ma:internalName="Processor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oSC"/>
                    <xsd:enumeration value="Welcome Ltr (SG inc)"/>
                    <xsd:enumeration value="Finance (Block Funding)"/>
                    <xsd:enumeration value="SLFA (DoV)"/>
                    <xsd:enumeration value="Escalation"/>
                    <xsd:enumeration value="ETO Data Entry"/>
                    <xsd:enumeration value="Reporting"/>
                    <xsd:enumeration value="Compliance"/>
                    <xsd:enumeration value="Funding Approval"/>
                    <xsd:enumeration value="Funding Not Approved"/>
                    <xsd:enumeration value="Initial Request"/>
                    <xsd:enumeration value="Curriculum"/>
                    <xsd:enumeration value="Budget"/>
                    <xsd:enumeration value="Quality"/>
                  </xsd:restriction>
                </xsd:simpleType>
              </xsd:element>
            </xsd:sequence>
          </xsd:extension>
        </xsd:complexContent>
      </xsd:complexType>
    </xsd:element>
    <xsd:element name="ResourceType" ma:index="26" nillable="true" ma:displayName="Resource Type" ma:format="Dropdown" ma:internalName="ResourceType">
      <xsd:simpleType>
        <xsd:restriction base="dms:Choice">
          <xsd:enumeration value="Guide"/>
          <xsd:enumeration value="Resource sheet"/>
          <xsd:enumeration value="Email Proforma"/>
          <xsd:enumeration value="Template"/>
          <xsd:enumeration value="Form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9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8837cbc0-f73e-48a5-92f4-1432fc8b9031"/>
    <ds:schemaRef ds:uri="9dadbe74-aefb-409e-b4ec-c77ecb81cf5c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5D9562-4B67-4C1C-91EE-0BCA47179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be74-aefb-409e-b4ec-c77ecb81cf5c"/>
    <ds:schemaRef ds:uri="8837cbc0-f73e-48a5-92f4-1432fc8b903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dde413-0e86-4404-bb12-5db45c941333}" enabled="1" method="Standard" siteId="{db995439-6030-4125-a9a9-8c082669cb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ETO FORM TEMPLATE_1.11.dotm</Template>
  <TotalTime>32</TotalTime>
  <Pages>3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Links>
    <vt:vector size="24" baseType="variant">
      <vt:variant>
        <vt:i4>6619219</vt:i4>
      </vt:variant>
      <vt:variant>
        <vt:i4>9</vt:i4>
      </vt:variant>
      <vt:variant>
        <vt:i4>0</vt:i4>
      </vt:variant>
      <vt:variant>
        <vt:i4>5</vt:i4>
      </vt:variant>
      <vt:variant>
        <vt:lpwstr>mailto:Emily.Marsden@bsl.org.au</vt:lpwstr>
      </vt:variant>
      <vt:variant>
        <vt:lpwstr/>
      </vt:variant>
      <vt:variant>
        <vt:i4>3342405</vt:i4>
      </vt:variant>
      <vt:variant>
        <vt:i4>6</vt:i4>
      </vt:variant>
      <vt:variant>
        <vt:i4>0</vt:i4>
      </vt:variant>
      <vt:variant>
        <vt:i4>5</vt:i4>
      </vt:variant>
      <vt:variant>
        <vt:lpwstr>mailto:jhartshorn@bsl.org.au</vt:lpwstr>
      </vt:variant>
      <vt:variant>
        <vt:lpwstr/>
      </vt:variant>
      <vt:variant>
        <vt:i4>4653155</vt:i4>
      </vt:variant>
      <vt:variant>
        <vt:i4>3</vt:i4>
      </vt:variant>
      <vt:variant>
        <vt:i4>0</vt:i4>
      </vt:variant>
      <vt:variant>
        <vt:i4>5</vt:i4>
      </vt:variant>
      <vt:variant>
        <vt:lpwstr>mailto:Kit.Bell@bsl.org.au</vt:lpwstr>
      </vt:variant>
      <vt:variant>
        <vt:lpwstr/>
      </vt:variant>
      <vt:variant>
        <vt:i4>6357087</vt:i4>
      </vt:variant>
      <vt:variant>
        <vt:i4>0</vt:i4>
      </vt:variant>
      <vt:variant>
        <vt:i4>0</vt:i4>
      </vt:variant>
      <vt:variant>
        <vt:i4>5</vt:i4>
      </vt:variant>
      <vt:variant>
        <vt:lpwstr>mailto:Melissa.Holdridge@bsl.org.au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Outcomes Form</dc:title>
  <dc:subject>Enrolement</dc:subject>
  <dc:creator>John Hartshorn</dc:creator>
  <cp:keywords>Form</cp:keywords>
  <dc:description/>
  <cp:lastModifiedBy>Melissa Holdridge</cp:lastModifiedBy>
  <cp:revision>592</cp:revision>
  <cp:lastPrinted>2023-09-24T09:18:00Z</cp:lastPrinted>
  <dcterms:created xsi:type="dcterms:W3CDTF">2023-10-28T10:11:00Z</dcterms:created>
  <dcterms:modified xsi:type="dcterms:W3CDTF">2025-09-22T04:33:00Z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ReviewCycle">
    <vt:lpwstr>Annual </vt:lpwstr>
  </property>
  <property fmtid="{D5CDD505-2E9C-101B-9397-08002B2CF9AE}" pid="5" name="DocID">
    <vt:lpwstr>HIPPY_FM_250</vt:lpwstr>
  </property>
  <property fmtid="{D5CDD505-2E9C-101B-9397-08002B2CF9AE}" pid="6" name="Owner">
    <vt:lpwstr>161;#Quality, Performance and Administration|1e0e966f-c8fb-4f9b-8fec-96953adeca55</vt:lpwstr>
  </property>
  <property fmtid="{D5CDD505-2E9C-101B-9397-08002B2CF9AE}" pid="7" name="FAQsCreated">
    <vt:bool>true</vt:bool>
  </property>
  <property fmtid="{D5CDD505-2E9C-101B-9397-08002B2CF9AE}" pid="8" name="SharedWithUsers">
    <vt:lpwstr>40;#Melissa Holdridge;#27;#John Hartshorn;#31;#Lou Gilfillan</vt:lpwstr>
  </property>
  <property fmtid="{D5CDD505-2E9C-101B-9397-08002B2CF9AE}" pid="9" name="_Version">
    <vt:lpwstr>1.0</vt:lpwstr>
  </property>
  <property fmtid="{D5CDD505-2E9C-101B-9397-08002B2CF9AE}" pid="10" name="ClassificationContentMarkingHeaderShapeIds">
    <vt:lpwstr>75e1fc89,59695eaa,70e1e06a</vt:lpwstr>
  </property>
  <property fmtid="{D5CDD505-2E9C-101B-9397-08002B2CF9AE}" pid="11" name="ClassificationContentMarkingHeaderFontProps">
    <vt:lpwstr>#ff0000,12,Aptos</vt:lpwstr>
  </property>
  <property fmtid="{D5CDD505-2E9C-101B-9397-08002B2CF9AE}" pid="12" name="ClassificationContentMarkingHeaderText">
    <vt:lpwstr>OFFICIAL</vt:lpwstr>
  </property>
  <property fmtid="{D5CDD505-2E9C-101B-9397-08002B2CF9AE}" pid="13" name="GrammarlyDocumentId">
    <vt:lpwstr>4370bf35-bd61-43db-99a8-2c4e30de0eec</vt:lpwstr>
  </property>
</Properties>
</file>