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-2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1276"/>
        <w:gridCol w:w="1985"/>
        <w:gridCol w:w="2049"/>
        <w:gridCol w:w="1739"/>
      </w:tblGrid>
      <w:tr w:rsidR="00B21030" w14:paraId="7B91CE05" w14:textId="77777777" w:rsidTr="00B21030">
        <w:trPr>
          <w:trHeight w:val="182"/>
        </w:trPr>
        <w:tc>
          <w:tcPr>
            <w:tcW w:w="1276" w:type="dxa"/>
            <w:hideMark/>
          </w:tcPr>
          <w:p w14:paraId="0BBAC968" w14:textId="77777777" w:rsidR="00B21030" w:rsidRDefault="00B21030">
            <w:pPr>
              <w:spacing w:after="120"/>
              <w:jc w:val="right"/>
            </w:pPr>
            <w:r>
              <w:t>Site name:</w:t>
            </w:r>
          </w:p>
        </w:tc>
        <w:sdt>
          <w:sdtPr>
            <w:rPr>
              <w:sz w:val="22"/>
              <w:szCs w:val="20"/>
            </w:rPr>
            <w:id w:val="799338826"/>
            <w:placeholder>
              <w:docPart w:val="976CAEE7EB404352949DA319784EFA69"/>
            </w:placeholder>
            <w:showingPlcHdr/>
            <w:text/>
          </w:sdtPr>
          <w:sdtContent>
            <w:tc>
              <w:tcPr>
                <w:tcW w:w="1985" w:type="dxa"/>
                <w:hideMark/>
              </w:tcPr>
              <w:p w14:paraId="17CD4C76" w14:textId="77777777" w:rsidR="00B21030" w:rsidRDefault="00B21030">
                <w:pPr>
                  <w:spacing w:after="120"/>
                  <w:rPr>
                    <w:sz w:val="22"/>
                    <w:szCs w:val="20"/>
                  </w:rPr>
                </w:pPr>
                <w:r>
                  <w:rPr>
                    <w:rStyle w:val="PlaceholderText"/>
                    <w:color w:val="D9D9D9" w:themeColor="background1" w:themeShade="D9"/>
                    <w:sz w:val="22"/>
                    <w:szCs w:val="20"/>
                  </w:rPr>
                  <w:t>Type here.</w:t>
                </w:r>
              </w:p>
            </w:tc>
          </w:sdtContent>
        </w:sdt>
        <w:tc>
          <w:tcPr>
            <w:tcW w:w="2049" w:type="dxa"/>
            <w:hideMark/>
          </w:tcPr>
          <w:p w14:paraId="39FB0EC1" w14:textId="77777777" w:rsidR="00B21030" w:rsidRDefault="00B21030">
            <w:pPr>
              <w:spacing w:after="120"/>
              <w:jc w:val="right"/>
            </w:pPr>
            <w:r>
              <w:t>ETO entered date:</w:t>
            </w:r>
          </w:p>
        </w:tc>
        <w:sdt>
          <w:sdtPr>
            <w:rPr>
              <w:sz w:val="22"/>
              <w:szCs w:val="20"/>
            </w:rPr>
            <w:id w:val="-489490538"/>
            <w:placeholder>
              <w:docPart w:val="EC6F245A6CE14CC1858C625C25CBE74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739" w:type="dxa"/>
                <w:hideMark/>
              </w:tcPr>
              <w:p w14:paraId="6F71CB51" w14:textId="77777777" w:rsidR="00B21030" w:rsidRDefault="00B21030">
                <w:pPr>
                  <w:spacing w:after="120"/>
                  <w:rPr>
                    <w:sz w:val="22"/>
                    <w:szCs w:val="20"/>
                  </w:rPr>
                </w:pPr>
                <w:r>
                  <w:rPr>
                    <w:rStyle w:val="PlaceholderText"/>
                    <w:color w:val="D9D9D9" w:themeColor="background1" w:themeShade="D9"/>
                    <w:sz w:val="22"/>
                    <w:szCs w:val="20"/>
                  </w:rPr>
                  <w:t>Pick a date.</w:t>
                </w:r>
              </w:p>
            </w:tc>
          </w:sdtContent>
        </w:sdt>
      </w:tr>
    </w:tbl>
    <w:p w14:paraId="23998FBA" w14:textId="77777777" w:rsidR="00CD4AD0" w:rsidRPr="003B316F" w:rsidRDefault="00404833" w:rsidP="00455E86">
      <w:r w:rsidRPr="009A30B0">
        <w:rPr>
          <w:noProof/>
        </w:rPr>
        <w:drawing>
          <wp:anchor distT="0" distB="0" distL="114300" distR="114300" simplePos="0" relativeHeight="251658240" behindDoc="0" locked="0" layoutInCell="1" allowOverlap="1" wp14:anchorId="24FE5112" wp14:editId="658B0C93">
            <wp:simplePos x="0" y="0"/>
            <wp:positionH relativeFrom="margin">
              <wp:posOffset>1905</wp:posOffset>
            </wp:positionH>
            <wp:positionV relativeFrom="page">
              <wp:posOffset>152400</wp:posOffset>
            </wp:positionV>
            <wp:extent cx="1233174" cy="78105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9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174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D028DC" w14:textId="7E9C1C50" w:rsidR="00CC0935" w:rsidRPr="00C8708A" w:rsidRDefault="004735AD" w:rsidP="00C8708A">
      <w:pPr>
        <w:pStyle w:val="FormHeading"/>
      </w:pPr>
      <w:r>
        <w:t>Pack Delivery</w:t>
      </w:r>
    </w:p>
    <w:p w14:paraId="0601E367" w14:textId="2EBBB373" w:rsidR="005C21E1" w:rsidRDefault="00B37F6C" w:rsidP="003E017C">
      <w:pPr>
        <w:pStyle w:val="Style1"/>
        <w:spacing w:after="240"/>
      </w:pPr>
      <w:r>
        <w:t xml:space="preserve">If reviewing OR delivering </w:t>
      </w:r>
      <w:r w:rsidRPr="00B37F6C">
        <w:rPr>
          <w:b/>
          <w:bCs w:val="0"/>
        </w:rPr>
        <w:t>more than one activity pack</w:t>
      </w:r>
      <w:r>
        <w:t xml:space="preserve"> during a visit, then use </w:t>
      </w:r>
      <w:r w:rsidRPr="00B37F6C">
        <w:rPr>
          <w:b/>
          <w:bCs w:val="0"/>
        </w:rPr>
        <w:t>one form for each</w:t>
      </w:r>
      <w:r>
        <w:t xml:space="preserve"> pack delivery and pack review.</w:t>
      </w:r>
    </w:p>
    <w:p w14:paraId="4180C4FB" w14:textId="061FB6F5" w:rsidR="00113213" w:rsidRPr="00104A21" w:rsidRDefault="00113213" w:rsidP="00104A21">
      <w:pPr>
        <w:pStyle w:val="Heading3"/>
        <w:numPr>
          <w:ilvl w:val="0"/>
          <w:numId w:val="16"/>
        </w:numPr>
        <w:spacing w:after="120"/>
        <w:ind w:left="714" w:hanging="357"/>
      </w:pPr>
      <w:r w:rsidRPr="00104A21">
        <w:t>General Information</w:t>
      </w:r>
    </w:p>
    <w:tbl>
      <w:tblPr>
        <w:tblStyle w:val="ListTable3-Accent6"/>
        <w:tblW w:w="0" w:type="auto"/>
        <w:tblInd w:w="-5" w:type="dxa"/>
        <w:tblLook w:val="04A0" w:firstRow="1" w:lastRow="0" w:firstColumn="1" w:lastColumn="0" w:noHBand="0" w:noVBand="1"/>
      </w:tblPr>
      <w:tblGrid>
        <w:gridCol w:w="1960"/>
        <w:gridCol w:w="1359"/>
        <w:gridCol w:w="1359"/>
        <w:gridCol w:w="1747"/>
        <w:gridCol w:w="1085"/>
        <w:gridCol w:w="320"/>
        <w:gridCol w:w="766"/>
        <w:gridCol w:w="1085"/>
        <w:gridCol w:w="1086"/>
      </w:tblGrid>
      <w:tr w:rsidR="00282C19" w14:paraId="4252387D" w14:textId="16176E4B" w:rsidTr="00893C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60" w:type="dxa"/>
            <w:tcBorders>
              <w:right w:val="single" w:sz="4" w:space="0" w:color="FDBD67" w:themeColor="accent6"/>
            </w:tcBorders>
          </w:tcPr>
          <w:p w14:paraId="58527F6D" w14:textId="2CAC8598" w:rsidR="004E6A5E" w:rsidRDefault="001464F4">
            <w:pPr>
              <w:spacing w:before="80" w:after="80"/>
            </w:pPr>
            <w:r>
              <w:t>Child’s name</w:t>
            </w:r>
            <w:r w:rsidR="004E6A5E">
              <w:t>:</w:t>
            </w:r>
          </w:p>
        </w:tc>
        <w:tc>
          <w:tcPr>
            <w:tcW w:w="2718" w:type="dxa"/>
            <w:gridSpan w:val="2"/>
            <w:tcBorders>
              <w:left w:val="single" w:sz="4" w:space="0" w:color="FDBD67" w:themeColor="accent6"/>
              <w:right w:val="single" w:sz="4" w:space="0" w:color="FDBD67" w:themeColor="accent6"/>
            </w:tcBorders>
            <w:shd w:val="clear" w:color="auto" w:fill="auto"/>
            <w:vAlign w:val="center"/>
          </w:tcPr>
          <w:sdt>
            <w:sdtPr>
              <w:id w:val="-1197932990"/>
              <w:placeholder>
                <w:docPart w:val="36C8891E1B9B4FBDA98EDB568ACFD71C"/>
              </w:placeholder>
              <w:showingPlcHdr/>
              <w:text w:multiLine="1"/>
            </w:sdtPr>
            <w:sdtContent>
              <w:p w14:paraId="1FE50801" w14:textId="5D81B0E3" w:rsidR="00052E14" w:rsidRDefault="00030306" w:rsidP="00FE42A3">
                <w:pPr>
                  <w:pStyle w:val="FormText"/>
                  <w:spacing w:before="0" w:after="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E66971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 xml:space="preserve">Enter </w:t>
                </w:r>
                <w:r w:rsidR="00B95690" w:rsidRPr="00E66971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>child’s full name</w:t>
                </w:r>
                <w:r w:rsidRPr="005D25D5">
                  <w:rPr>
                    <w:rStyle w:val="PlaceholderText"/>
                    <w:color w:val="D9D9D9" w:themeColor="background2" w:themeShade="D9"/>
                  </w:rPr>
                  <w:t>.</w:t>
                </w:r>
              </w:p>
            </w:sdtContent>
          </w:sdt>
        </w:tc>
        <w:tc>
          <w:tcPr>
            <w:tcW w:w="1747" w:type="dxa"/>
            <w:tcBorders>
              <w:top w:val="single" w:sz="4" w:space="0" w:color="FDBD67" w:themeColor="accent6"/>
              <w:left w:val="single" w:sz="4" w:space="0" w:color="FDBD67" w:themeColor="accent6"/>
              <w:bottom w:val="single" w:sz="4" w:space="0" w:color="FDBD67" w:themeColor="accent6"/>
              <w:right w:val="single" w:sz="4" w:space="0" w:color="FDBD67" w:themeColor="accent6"/>
            </w:tcBorders>
            <w:vAlign w:val="center"/>
          </w:tcPr>
          <w:p w14:paraId="5AFD4BCF" w14:textId="71540AF1" w:rsidR="004E6A5E" w:rsidRPr="00E66971" w:rsidRDefault="00030306" w:rsidP="00A0191D">
            <w:pPr>
              <w:pStyle w:val="FormText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66971">
              <w:t>Tutor:</w:t>
            </w:r>
          </w:p>
        </w:tc>
        <w:tc>
          <w:tcPr>
            <w:tcW w:w="4342" w:type="dxa"/>
            <w:gridSpan w:val="5"/>
            <w:tcBorders>
              <w:top w:val="single" w:sz="4" w:space="0" w:color="FDBD67" w:themeColor="accent6"/>
              <w:left w:val="single" w:sz="4" w:space="0" w:color="FDBD67" w:themeColor="accent6"/>
              <w:bottom w:val="single" w:sz="4" w:space="0" w:color="FDBD67" w:themeColor="accent6"/>
            </w:tcBorders>
            <w:shd w:val="clear" w:color="auto" w:fill="auto"/>
            <w:vAlign w:val="center"/>
          </w:tcPr>
          <w:sdt>
            <w:sdtPr>
              <w:id w:val="-40139580"/>
              <w:placeholder>
                <w:docPart w:val="0E32B48DD15F4CFF8E5D1E2C4209F191"/>
              </w:placeholder>
              <w:showingPlcHdr/>
              <w:text w:multiLine="1"/>
            </w:sdtPr>
            <w:sdtContent>
              <w:p w14:paraId="571E09B8" w14:textId="200B4674" w:rsidR="00052E14" w:rsidRDefault="00030306" w:rsidP="00FE42A3">
                <w:pPr>
                  <w:pStyle w:val="FormText"/>
                  <w:spacing w:before="0" w:after="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E66971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>Enter</w:t>
                </w:r>
                <w:r w:rsidR="00FE60BA" w:rsidRPr="00E66971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 xml:space="preserve"> </w:t>
                </w:r>
                <w:r w:rsidR="00661099" w:rsidRPr="00E66971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>Tutor</w:t>
                </w:r>
                <w:r w:rsidR="00836D70" w:rsidRPr="00E66971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 xml:space="preserve"> name</w:t>
                </w:r>
                <w:r w:rsidRPr="00E66971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>.</w:t>
                </w:r>
              </w:p>
            </w:sdtContent>
          </w:sdt>
        </w:tc>
      </w:tr>
      <w:tr w:rsidR="00600E8A" w14:paraId="33DF0384" w14:textId="77777777" w:rsidTr="00893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tcBorders>
              <w:right w:val="single" w:sz="4" w:space="0" w:color="FDBD67" w:themeColor="accent6"/>
            </w:tcBorders>
            <w:shd w:val="clear" w:color="auto" w:fill="FDBD67" w:themeFill="accent6"/>
          </w:tcPr>
          <w:p w14:paraId="14DFF1FC" w14:textId="63E6F75E" w:rsidR="00600E8A" w:rsidRDefault="00600E8A" w:rsidP="00FE42A3">
            <w:pPr>
              <w:spacing w:before="80" w:after="80"/>
            </w:pPr>
            <w:r>
              <w:t>Date of delivery:</w:t>
            </w:r>
          </w:p>
        </w:tc>
        <w:sdt>
          <w:sdtPr>
            <w:id w:val="611093310"/>
            <w:placeholder>
              <w:docPart w:val="08314A1D97FD44E89431C1B75F38502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718" w:type="dxa"/>
                <w:gridSpan w:val="2"/>
                <w:tcBorders>
                  <w:left w:val="single" w:sz="4" w:space="0" w:color="FDBD67" w:themeColor="accent6"/>
                  <w:right w:val="single" w:sz="4" w:space="0" w:color="FDBD67" w:themeColor="accent6"/>
                </w:tcBorders>
                <w:vAlign w:val="center"/>
              </w:tcPr>
              <w:p w14:paraId="6E530585" w14:textId="53FEAF62" w:rsidR="00600E8A" w:rsidRDefault="00600E8A" w:rsidP="00FE42A3">
                <w:pPr>
                  <w:pStyle w:val="FormText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7250C">
                  <w:rPr>
                    <w:color w:val="D9D9D9" w:themeColor="background2" w:themeShade="D9"/>
                  </w:rPr>
                  <w:t>Enter date.</w:t>
                </w:r>
              </w:p>
            </w:tc>
          </w:sdtContent>
        </w:sdt>
        <w:tc>
          <w:tcPr>
            <w:tcW w:w="1747" w:type="dxa"/>
            <w:tcBorders>
              <w:left w:val="single" w:sz="4" w:space="0" w:color="FDBD67" w:themeColor="accent6"/>
              <w:right w:val="single" w:sz="4" w:space="0" w:color="FDBD67" w:themeColor="accent6"/>
            </w:tcBorders>
            <w:shd w:val="clear" w:color="auto" w:fill="FDBD67" w:themeFill="accent6"/>
            <w:vAlign w:val="center"/>
          </w:tcPr>
          <w:p w14:paraId="61151E80" w14:textId="6318FAF1" w:rsidR="00600E8A" w:rsidRPr="00600E8A" w:rsidRDefault="00600E8A" w:rsidP="00FE42A3">
            <w:pPr>
              <w:pStyle w:val="FormTex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</w:rPr>
            </w:pPr>
            <w:r w:rsidRPr="00600E8A">
              <w:rPr>
                <w:b/>
                <w:bCs w:val="0"/>
              </w:rPr>
              <w:t>Delivery time:</w:t>
            </w:r>
          </w:p>
        </w:tc>
        <w:tc>
          <w:tcPr>
            <w:tcW w:w="1085" w:type="dxa"/>
            <w:tcBorders>
              <w:left w:val="single" w:sz="4" w:space="0" w:color="FDBD67" w:themeColor="accent6"/>
              <w:right w:val="nil"/>
            </w:tcBorders>
            <w:vAlign w:val="center"/>
          </w:tcPr>
          <w:p w14:paraId="141AD7F2" w14:textId="27199948" w:rsidR="00600E8A" w:rsidRDefault="00FD6C84" w:rsidP="0065109E">
            <w:pPr>
              <w:pStyle w:val="FormText"/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</w:rPr>
            </w:pPr>
            <w:sdt>
              <w:sdtPr>
                <w:id w:val="1625890698"/>
                <w:placeholder>
                  <w:docPart w:val="489A497662984F05B9DE81AA33F1BACD"/>
                </w:placeholder>
                <w:showingPlcHdr/>
                <w:text w:multiLine="1"/>
              </w:sdtPr>
              <w:sdtContent>
                <w:r w:rsidR="001E0ADC">
                  <w:rPr>
                    <w:rStyle w:val="PlaceholderText"/>
                    <w:color w:val="D9D9D9" w:themeColor="background2" w:themeShade="D9"/>
                  </w:rPr>
                  <w:t>H</w:t>
                </w:r>
                <w:r w:rsidR="001A3890">
                  <w:rPr>
                    <w:rStyle w:val="PlaceholderText"/>
                    <w:color w:val="D9D9D9" w:themeColor="background2" w:themeShade="D9"/>
                  </w:rPr>
                  <w:t>ours.</w:t>
                </w:r>
              </w:sdtContent>
            </w:sdt>
          </w:p>
        </w:tc>
        <w:tc>
          <w:tcPr>
            <w:tcW w:w="1086" w:type="dxa"/>
            <w:gridSpan w:val="2"/>
            <w:tcBorders>
              <w:left w:val="nil"/>
              <w:right w:val="nil"/>
            </w:tcBorders>
            <w:vAlign w:val="center"/>
          </w:tcPr>
          <w:p w14:paraId="64DB2B7D" w14:textId="570F1C0F" w:rsidR="00600E8A" w:rsidRDefault="001A3890" w:rsidP="0065109E">
            <w:pPr>
              <w:pStyle w:val="FormText"/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</w:rPr>
            </w:pPr>
            <w:r>
              <w:t xml:space="preserve">  </w:t>
            </w:r>
            <w:r w:rsidRPr="002D6769">
              <w:rPr>
                <w:b/>
                <w:bCs w:val="0"/>
              </w:rPr>
              <w:t>hours</w:t>
            </w:r>
          </w:p>
        </w:tc>
        <w:tc>
          <w:tcPr>
            <w:tcW w:w="1085" w:type="dxa"/>
            <w:tcBorders>
              <w:left w:val="nil"/>
              <w:right w:val="nil"/>
            </w:tcBorders>
            <w:vAlign w:val="center"/>
          </w:tcPr>
          <w:p w14:paraId="09D028F4" w14:textId="300A39DC" w:rsidR="00600E8A" w:rsidRDefault="00FD6C84" w:rsidP="0065109E">
            <w:pPr>
              <w:pStyle w:val="FormText"/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</w:rPr>
            </w:pPr>
            <w:sdt>
              <w:sdtPr>
                <w:id w:val="1464080218"/>
                <w:placeholder>
                  <w:docPart w:val="8C7479C795A24925975DD53EB97A8494"/>
                </w:placeholder>
                <w:showingPlcHdr/>
                <w:text w:multiLine="1"/>
              </w:sdtPr>
              <w:sdtContent>
                <w:r w:rsidR="001E0ADC">
                  <w:rPr>
                    <w:rStyle w:val="PlaceholderText"/>
                    <w:color w:val="D9D9D9" w:themeColor="background2" w:themeShade="D9"/>
                  </w:rPr>
                  <w:t>M</w:t>
                </w:r>
                <w:r w:rsidR="001A3890">
                  <w:rPr>
                    <w:rStyle w:val="PlaceholderText"/>
                    <w:color w:val="D9D9D9" w:themeColor="background2" w:themeShade="D9"/>
                  </w:rPr>
                  <w:t>inutes</w:t>
                </w:r>
                <w:r w:rsidR="001A3890" w:rsidRPr="000502D3">
                  <w:rPr>
                    <w:rStyle w:val="PlaceholderText"/>
                    <w:color w:val="D9D9D9" w:themeColor="background2" w:themeShade="D9"/>
                  </w:rPr>
                  <w:t>.</w:t>
                </w:r>
              </w:sdtContent>
            </w:sdt>
          </w:p>
        </w:tc>
        <w:tc>
          <w:tcPr>
            <w:tcW w:w="1086" w:type="dxa"/>
            <w:tcBorders>
              <w:left w:val="nil"/>
            </w:tcBorders>
            <w:vAlign w:val="center"/>
          </w:tcPr>
          <w:p w14:paraId="7AF5698B" w14:textId="072B964E" w:rsidR="00600E8A" w:rsidRDefault="001A3890" w:rsidP="0065109E">
            <w:pPr>
              <w:pStyle w:val="FormText"/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769">
              <w:rPr>
                <w:b/>
                <w:bCs w:val="0"/>
              </w:rPr>
              <w:t>minutes</w:t>
            </w:r>
          </w:p>
        </w:tc>
      </w:tr>
      <w:tr w:rsidR="00600E8A" w:rsidRPr="002D6769" w14:paraId="572B9164" w14:textId="77777777" w:rsidTr="006206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tcBorders>
              <w:top w:val="single" w:sz="4" w:space="0" w:color="FDBD67" w:themeColor="accent6"/>
              <w:bottom w:val="single" w:sz="4" w:space="0" w:color="FDBD67" w:themeColor="accent6"/>
            </w:tcBorders>
            <w:shd w:val="clear" w:color="auto" w:fill="FDBD67" w:themeFill="accent6"/>
            <w:vAlign w:val="center"/>
          </w:tcPr>
          <w:p w14:paraId="3CD3592E" w14:textId="0AE7BACF" w:rsidR="00600E8A" w:rsidRDefault="00600E8A" w:rsidP="00600E8A">
            <w:pPr>
              <w:spacing w:before="80" w:after="80"/>
            </w:pPr>
            <w:r>
              <w:t>Curriculum:</w:t>
            </w:r>
          </w:p>
        </w:tc>
        <w:tc>
          <w:tcPr>
            <w:tcW w:w="1359" w:type="dxa"/>
            <w:tcBorders>
              <w:top w:val="single" w:sz="4" w:space="0" w:color="FDBD67" w:themeColor="accent6"/>
              <w:bottom w:val="single" w:sz="4" w:space="0" w:color="FDBD67" w:themeColor="accent6"/>
            </w:tcBorders>
            <w:shd w:val="clear" w:color="auto" w:fill="auto"/>
            <w:vAlign w:val="center"/>
          </w:tcPr>
          <w:p w14:paraId="21D286A4" w14:textId="70EA0572" w:rsidR="00600E8A" w:rsidRPr="00D006FC" w:rsidRDefault="00FD6C84" w:rsidP="00600E8A">
            <w:pPr>
              <w:pStyle w:val="Form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76853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E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0E8A" w:rsidRPr="00B64A4D">
              <w:t xml:space="preserve"> Age 3</w:t>
            </w:r>
          </w:p>
        </w:tc>
        <w:tc>
          <w:tcPr>
            <w:tcW w:w="1359" w:type="dxa"/>
            <w:tcBorders>
              <w:top w:val="single" w:sz="4" w:space="0" w:color="FDBD67" w:themeColor="accent6"/>
              <w:bottom w:val="single" w:sz="4" w:space="0" w:color="FDBD67" w:themeColor="accent6"/>
              <w:right w:val="single" w:sz="4" w:space="0" w:color="FDBD67" w:themeColor="accent6"/>
            </w:tcBorders>
            <w:shd w:val="clear" w:color="auto" w:fill="auto"/>
            <w:vAlign w:val="center"/>
          </w:tcPr>
          <w:p w14:paraId="2D8C5B05" w14:textId="5CDFD8C1" w:rsidR="00600E8A" w:rsidRPr="00D006FC" w:rsidRDefault="00FD6C84" w:rsidP="00600E8A">
            <w:pPr>
              <w:pStyle w:val="Form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9344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E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0E8A" w:rsidRPr="00B64A4D">
              <w:t xml:space="preserve"> Age </w:t>
            </w:r>
            <w:r w:rsidR="00600E8A">
              <w:t>4</w:t>
            </w:r>
          </w:p>
        </w:tc>
        <w:tc>
          <w:tcPr>
            <w:tcW w:w="3152" w:type="dxa"/>
            <w:gridSpan w:val="3"/>
            <w:tcBorders>
              <w:top w:val="nil"/>
              <w:left w:val="single" w:sz="4" w:space="0" w:color="FDBD67" w:themeColor="accent6"/>
              <w:bottom w:val="nil"/>
              <w:right w:val="nil"/>
            </w:tcBorders>
            <w:shd w:val="clear" w:color="auto" w:fill="auto"/>
            <w:vAlign w:val="center"/>
          </w:tcPr>
          <w:p w14:paraId="7C8CA5BB" w14:textId="69500493" w:rsidR="00600E8A" w:rsidRPr="00D006FC" w:rsidRDefault="00600E8A" w:rsidP="00600E8A">
            <w:pPr>
              <w:pStyle w:val="Form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760DA" w14:textId="7D7C0408" w:rsidR="00600E8A" w:rsidRPr="00D006FC" w:rsidRDefault="00600E8A" w:rsidP="00600E8A">
            <w:pPr>
              <w:pStyle w:val="Form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95D32DE" w14:textId="0C5D0730" w:rsidR="0056385A" w:rsidRDefault="0056385A" w:rsidP="00930700">
      <w:pPr>
        <w:pStyle w:val="FormText"/>
        <w:spacing w:before="0" w:after="0"/>
      </w:pPr>
    </w:p>
    <w:p w14:paraId="08DC7414" w14:textId="67EFA8B6" w:rsidR="00113213" w:rsidRPr="00104A21" w:rsidRDefault="00113213" w:rsidP="00104A21">
      <w:pPr>
        <w:pStyle w:val="Heading3"/>
        <w:numPr>
          <w:ilvl w:val="0"/>
          <w:numId w:val="16"/>
        </w:numPr>
        <w:spacing w:after="120"/>
        <w:ind w:left="714" w:hanging="357"/>
      </w:pPr>
      <w:r w:rsidRPr="00104A21">
        <w:t>Review of the Last Pack</w:t>
      </w:r>
    </w:p>
    <w:tbl>
      <w:tblPr>
        <w:tblStyle w:val="ListTable3-Accent6"/>
        <w:tblW w:w="10768" w:type="dxa"/>
        <w:tblInd w:w="-5" w:type="dxa"/>
        <w:tblLook w:val="04A0" w:firstRow="1" w:lastRow="0" w:firstColumn="1" w:lastColumn="0" w:noHBand="0" w:noVBand="1"/>
      </w:tblPr>
      <w:tblGrid>
        <w:gridCol w:w="1076"/>
        <w:gridCol w:w="479"/>
        <w:gridCol w:w="598"/>
        <w:gridCol w:w="1077"/>
        <w:gridCol w:w="1077"/>
        <w:gridCol w:w="1077"/>
        <w:gridCol w:w="1076"/>
        <w:gridCol w:w="1077"/>
        <w:gridCol w:w="1077"/>
        <w:gridCol w:w="1077"/>
        <w:gridCol w:w="1077"/>
      </w:tblGrid>
      <w:tr w:rsidR="00B44331" w14:paraId="77512D43" w14:textId="56F715EF" w:rsidTr="002D76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55" w:type="dxa"/>
            <w:gridSpan w:val="2"/>
          </w:tcPr>
          <w:p w14:paraId="5B50D5EC" w14:textId="77777777" w:rsidR="00B44331" w:rsidRPr="004912D8" w:rsidRDefault="00B44331" w:rsidP="009B06D2">
            <w:pPr>
              <w:keepNext/>
              <w:spacing w:before="80" w:after="80"/>
              <w:rPr>
                <w:b w:val="0"/>
                <w:bCs/>
              </w:rPr>
            </w:pPr>
            <w:r>
              <w:t>Pack name:</w:t>
            </w:r>
          </w:p>
        </w:tc>
        <w:tc>
          <w:tcPr>
            <w:tcW w:w="9213" w:type="dxa"/>
            <w:gridSpan w:val="9"/>
            <w:shd w:val="clear" w:color="auto" w:fill="auto"/>
          </w:tcPr>
          <w:sdt>
            <w:sdtPr>
              <w:id w:val="-1698687274"/>
              <w:placeholder>
                <w:docPart w:val="0A7A4196F0D649D99B417560D4DDFA0E"/>
              </w:placeholder>
              <w:showingPlcHdr/>
              <w:dropDownList>
                <w:listItem w:value="Choose an item."/>
                <w:listItem w:displayText="Echidna 1" w:value="Echidna 1"/>
                <w:listItem w:displayText="Echidna 2" w:value="Echidna 2"/>
                <w:listItem w:displayText="Echidna 3" w:value="Echidna 3"/>
                <w:listItem w:displayText="Echidna 4" w:value="Echidna 4"/>
                <w:listItem w:displayText="Echidna 5" w:value="Echidna 5"/>
                <w:listItem w:displayText="Turtle 1" w:value="Turtle 1"/>
                <w:listItem w:displayText="Turtle 2" w:value="Turtle 2"/>
                <w:listItem w:displayText="Turtle 3" w:value="Turtle 3"/>
                <w:listItem w:displayText="Turtle 4" w:value="Turtle 4"/>
                <w:listItem w:displayText="Turtle 5" w:value="Turtle 5"/>
                <w:listItem w:displayText="Koala 1" w:value="Koala 1"/>
                <w:listItem w:displayText="Koala 2" w:value="Koala 2"/>
                <w:listItem w:displayText="Koala 3" w:value="Koala 3"/>
                <w:listItem w:displayText="Koala 4" w:value="Koala 4"/>
                <w:listItem w:displayText="Koala 5" w:value="Koala 5"/>
                <w:listItem w:displayText="Kookaburra 1" w:value="Kookaburra 1"/>
                <w:listItem w:displayText="Kookaburra 2" w:value="Kookaburra 2"/>
                <w:listItem w:displayText="Kookaburra 3" w:value="Kookaburra 3"/>
                <w:listItem w:displayText="Kookaburra 4" w:value="Kookaburra 4"/>
                <w:listItem w:displayText="Kookaburra 5" w:value="Kookaburra 5"/>
                <w:listItem w:displayText="Lizard 1" w:value="Lizard 1"/>
                <w:listItem w:displayText="Lizard 2" w:value="Lizard 2"/>
                <w:listItem w:displayText="Lizard 3" w:value="Lizard 3"/>
                <w:listItem w:displayText="Lizard 4" w:value="Lizard 4"/>
                <w:listItem w:displayText="Lizard 5" w:value="Lizard 5"/>
                <w:listItem w:displayText="Platypus 1" w:value="Platypus 1"/>
                <w:listItem w:displayText="Platypus 2" w:value="Platypus 2"/>
                <w:listItem w:displayText="Platypus 3" w:value="Platypus 3"/>
                <w:listItem w:displayText="Platypus 4" w:value="Platypus 4"/>
                <w:listItem w:displayText="Platypus 5" w:value="Platypus 5"/>
                <w:listItem w:displayText="Wombat 1" w:value="Wombat 1"/>
                <w:listItem w:displayText="Wombat 2" w:value="Wombat 2"/>
                <w:listItem w:displayText="Wombat 3" w:value="Wombat 3"/>
                <w:listItem w:displayText="Wombat 4" w:value="Wombat 4"/>
                <w:listItem w:displayText="Wombat 5" w:value="Wombat 5"/>
                <w:listItem w:displayText="Kangaroo 1" w:value="Kangaroo 1"/>
                <w:listItem w:displayText="Kangaroo 2" w:value="Kangaroo 2"/>
                <w:listItem w:displayText="Kangaroo 3" w:value="Kangaroo 3"/>
                <w:listItem w:displayText="Kangaroo 4" w:value="Kangaroo 4"/>
                <w:listItem w:displayText="Kangaroo 5" w:value="Kangaroo 5"/>
                <w:listItem w:displayText="Emu 1" w:value="Emu 1"/>
                <w:listItem w:displayText="Emu 2" w:value="Emu 2"/>
                <w:listItem w:displayText="Emu 3" w:value="Emu 3"/>
                <w:listItem w:displayText="Emu 4" w:value="Emu 4"/>
                <w:listItem w:displayText="Emu 5" w:value="Emu 5"/>
              </w:dropDownList>
            </w:sdtPr>
            <w:sdtContent>
              <w:p w14:paraId="60114E5C" w14:textId="3755BB3B" w:rsidR="00B44331" w:rsidRPr="001F718E" w:rsidRDefault="00062766" w:rsidP="009B06D2">
                <w:pPr>
                  <w:keepNext/>
                  <w:spacing w:before="80" w:after="8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CD0756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>Select the name of the</w:t>
                </w:r>
                <w:r w:rsidR="00B44331" w:rsidRPr="00CD0756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 xml:space="preserve"> activity pack.</w:t>
                </w:r>
              </w:p>
            </w:sdtContent>
          </w:sdt>
        </w:tc>
      </w:tr>
      <w:tr w:rsidR="00565AA9" w14:paraId="21FBDF60" w14:textId="77777777" w:rsidTr="002D76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8" w:type="dxa"/>
            <w:gridSpan w:val="11"/>
            <w:tcBorders>
              <w:bottom w:val="single" w:sz="4" w:space="0" w:color="F47E60" w:themeColor="accent1"/>
            </w:tcBorders>
            <w:shd w:val="clear" w:color="auto" w:fill="FDBD67" w:themeFill="accent6"/>
          </w:tcPr>
          <w:p w14:paraId="55E7357D" w14:textId="53D3BDE3" w:rsidR="00565AA9" w:rsidRPr="005E1DD3" w:rsidRDefault="00565AA9" w:rsidP="00022607">
            <w:pPr>
              <w:keepNext/>
              <w:spacing w:before="80" w:after="80"/>
              <w:rPr>
                <w:i/>
                <w:iCs/>
              </w:rPr>
            </w:pPr>
            <w:r>
              <w:t>Which activities did the family do from the last pack?</w:t>
            </w:r>
            <w:r w:rsidR="005E1DD3">
              <w:t xml:space="preserve"> </w:t>
            </w:r>
            <w:r w:rsidR="005E1DD3" w:rsidRPr="00820505">
              <w:rPr>
                <w:b w:val="0"/>
                <w:bCs/>
                <w:i/>
                <w:iCs/>
              </w:rPr>
              <w:t xml:space="preserve">Please tick </w:t>
            </w:r>
            <w:r w:rsidR="00AD4177" w:rsidRPr="00820505">
              <w:rPr>
                <w:b w:val="0"/>
                <w:bCs/>
                <w:i/>
                <w:iCs/>
              </w:rPr>
              <w:t>all that apply.</w:t>
            </w:r>
          </w:p>
        </w:tc>
      </w:tr>
      <w:tr w:rsidR="00282C19" w14:paraId="0F7679AF" w14:textId="77777777" w:rsidTr="002D76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" w:type="dxa"/>
            <w:tcBorders>
              <w:left w:val="single" w:sz="4" w:space="0" w:color="FDBD67" w:themeColor="accent6"/>
              <w:bottom w:val="nil"/>
            </w:tcBorders>
            <w:shd w:val="clear" w:color="auto" w:fill="auto"/>
          </w:tcPr>
          <w:p w14:paraId="6EBB9B25" w14:textId="6028EC87" w:rsidR="00CB0086" w:rsidRPr="003E7EFD" w:rsidRDefault="00FD6C84" w:rsidP="003E7EFD">
            <w:pPr>
              <w:keepNext/>
              <w:spacing w:before="80" w:after="80"/>
              <w:jc w:val="center"/>
              <w:rPr>
                <w:b w:val="0"/>
                <w:bCs/>
                <w:sz w:val="44"/>
                <w:szCs w:val="44"/>
              </w:rPr>
            </w:pPr>
            <w:r>
              <w:rPr>
                <w:b w:val="0"/>
                <w:bCs/>
              </w:rPr>
              <w:pict w14:anchorId="203DDA9E">
                <v:shape id="_x0000_i1025" type="#_x0000_t75" style="width:28.5pt;height:28.5pt;visibility:visible">
                  <v:imagedata r:id="rId13" o:title=""/>
                </v:shape>
              </w:pict>
            </w:r>
          </w:p>
        </w:tc>
        <w:tc>
          <w:tcPr>
            <w:tcW w:w="1077" w:type="dxa"/>
            <w:gridSpan w:val="2"/>
            <w:tcBorders>
              <w:left w:val="nil"/>
              <w:bottom w:val="nil"/>
              <w:right w:val="single" w:sz="4" w:space="0" w:color="FDBD67" w:themeColor="accent6"/>
            </w:tcBorders>
            <w:shd w:val="clear" w:color="auto" w:fill="auto"/>
            <w:vAlign w:val="center"/>
          </w:tcPr>
          <w:p w14:paraId="0127493F" w14:textId="78331E34" w:rsidR="00E47976" w:rsidRPr="00485A65" w:rsidRDefault="000D3134" w:rsidP="00681521">
            <w:pPr>
              <w:keepNext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44"/>
                <w:szCs w:val="44"/>
              </w:rPr>
            </w:pPr>
            <w:r w:rsidRPr="00485A65">
              <w:rPr>
                <w:sz w:val="44"/>
                <w:szCs w:val="44"/>
              </w:rPr>
              <w:t xml:space="preserve"> </w:t>
            </w:r>
            <w:sdt>
              <w:sdtPr>
                <w:rPr>
                  <w:sz w:val="44"/>
                  <w:szCs w:val="44"/>
                </w:rPr>
                <w:id w:val="-70339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5A65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  <w:r w:rsidRPr="00485A65">
              <w:rPr>
                <w:sz w:val="44"/>
                <w:szCs w:val="44"/>
              </w:rPr>
              <w:t xml:space="preserve"> </w:t>
            </w:r>
          </w:p>
        </w:tc>
        <w:tc>
          <w:tcPr>
            <w:tcW w:w="1077" w:type="dxa"/>
            <w:tcBorders>
              <w:left w:val="single" w:sz="4" w:space="0" w:color="FDBD67" w:themeColor="accent6"/>
              <w:bottom w:val="nil"/>
              <w:right w:val="nil"/>
            </w:tcBorders>
            <w:shd w:val="clear" w:color="auto" w:fill="auto"/>
          </w:tcPr>
          <w:p w14:paraId="4183047A" w14:textId="77777777" w:rsidR="00E47976" w:rsidRDefault="00E47976" w:rsidP="00565AA9">
            <w:pPr>
              <w:keepNext/>
              <w:spacing w:before="8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41FE">
              <w:rPr>
                <w:noProof/>
                <w:sz w:val="22"/>
              </w:rPr>
              <w:drawing>
                <wp:inline distT="0" distB="0" distL="0" distR="0" wp14:anchorId="726F6DEB" wp14:editId="48A423AA">
                  <wp:extent cx="360000" cy="360000"/>
                  <wp:effectExtent l="0" t="0" r="2540" b="2540"/>
                  <wp:docPr id="1060621368" name="Picture 1060621368" descr="A white and orange circle with a pencil and a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white and orange circle with a pencil and a book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left w:val="nil"/>
              <w:bottom w:val="nil"/>
              <w:right w:val="single" w:sz="4" w:space="0" w:color="FDBD67" w:themeColor="accent6"/>
            </w:tcBorders>
            <w:shd w:val="clear" w:color="auto" w:fill="auto"/>
            <w:vAlign w:val="center"/>
          </w:tcPr>
          <w:p w14:paraId="1DE943FC" w14:textId="6E86F72B" w:rsidR="00E47976" w:rsidRPr="00485A65" w:rsidRDefault="00FD6C84" w:rsidP="00681521">
            <w:pPr>
              <w:keepNext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  <w:szCs w:val="44"/>
              </w:rPr>
            </w:pPr>
            <w:sdt>
              <w:sdtPr>
                <w:rPr>
                  <w:sz w:val="44"/>
                  <w:szCs w:val="44"/>
                </w:rPr>
                <w:id w:val="21947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134" w:rsidRPr="00485A65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</w:p>
        </w:tc>
        <w:tc>
          <w:tcPr>
            <w:tcW w:w="1077" w:type="dxa"/>
            <w:tcBorders>
              <w:left w:val="single" w:sz="4" w:space="0" w:color="FDBD67" w:themeColor="accent6"/>
              <w:bottom w:val="nil"/>
              <w:right w:val="nil"/>
            </w:tcBorders>
            <w:shd w:val="clear" w:color="auto" w:fill="auto"/>
          </w:tcPr>
          <w:p w14:paraId="5CBC9843" w14:textId="77777777" w:rsidR="00E47976" w:rsidRDefault="00E47976" w:rsidP="00565AA9">
            <w:pPr>
              <w:keepNext/>
              <w:spacing w:before="8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41FE">
              <w:rPr>
                <w:b/>
                <w:bCs w:val="0"/>
                <w:noProof/>
                <w:sz w:val="22"/>
              </w:rPr>
              <w:drawing>
                <wp:inline distT="0" distB="0" distL="0" distR="0" wp14:anchorId="29E0E2A6" wp14:editId="6076CD05">
                  <wp:extent cx="360000" cy="360000"/>
                  <wp:effectExtent l="0" t="0" r="2540" b="2540"/>
                  <wp:docPr id="241588545" name="Picture 241588545" descr="A circle with a hand and a brush and a music not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ircle with a hand and a brush and a music note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left w:val="nil"/>
              <w:bottom w:val="nil"/>
              <w:right w:val="single" w:sz="4" w:space="0" w:color="FDBD67" w:themeColor="accent6"/>
            </w:tcBorders>
            <w:shd w:val="clear" w:color="auto" w:fill="auto"/>
            <w:vAlign w:val="center"/>
          </w:tcPr>
          <w:p w14:paraId="22E9FE46" w14:textId="0BDE577A" w:rsidR="00E47976" w:rsidRDefault="00FD6C84" w:rsidP="00681521">
            <w:pPr>
              <w:keepNext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44"/>
                  <w:szCs w:val="44"/>
                </w:rPr>
                <w:id w:val="-178617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134" w:rsidRPr="00485A65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</w:p>
        </w:tc>
        <w:tc>
          <w:tcPr>
            <w:tcW w:w="1077" w:type="dxa"/>
            <w:tcBorders>
              <w:left w:val="single" w:sz="4" w:space="0" w:color="FDBD67" w:themeColor="accent6"/>
              <w:bottom w:val="nil"/>
              <w:right w:val="nil"/>
            </w:tcBorders>
            <w:shd w:val="clear" w:color="auto" w:fill="auto"/>
          </w:tcPr>
          <w:p w14:paraId="128DCD06" w14:textId="77777777" w:rsidR="00E47976" w:rsidRDefault="00E47976" w:rsidP="00565AA9">
            <w:pPr>
              <w:keepNext/>
              <w:spacing w:before="8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41FE">
              <w:rPr>
                <w:b/>
                <w:bCs w:val="0"/>
                <w:noProof/>
                <w:sz w:val="22"/>
              </w:rPr>
              <w:drawing>
                <wp:inline distT="0" distB="0" distL="0" distR="0" wp14:anchorId="4C5F83F2" wp14:editId="31CEAAAF">
                  <wp:extent cx="360000" cy="360000"/>
                  <wp:effectExtent l="0" t="0" r="2540" b="2540"/>
                  <wp:docPr id="701637630" name="Picture 701637630" descr="A group of children's faces in a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group of children's faces in a circle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left w:val="nil"/>
              <w:bottom w:val="nil"/>
              <w:right w:val="single" w:sz="4" w:space="0" w:color="FDBD67" w:themeColor="accent6"/>
            </w:tcBorders>
            <w:shd w:val="clear" w:color="auto" w:fill="auto"/>
            <w:vAlign w:val="center"/>
          </w:tcPr>
          <w:p w14:paraId="05CC7B08" w14:textId="6F1C3452" w:rsidR="00E47976" w:rsidRDefault="00FD6C84" w:rsidP="00681521">
            <w:pPr>
              <w:keepNext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44"/>
                  <w:szCs w:val="44"/>
                </w:rPr>
                <w:id w:val="-67758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521" w:rsidRPr="00485A65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</w:p>
        </w:tc>
        <w:tc>
          <w:tcPr>
            <w:tcW w:w="1077" w:type="dxa"/>
            <w:tcBorders>
              <w:left w:val="single" w:sz="4" w:space="0" w:color="FDBD67" w:themeColor="accent6"/>
              <w:bottom w:val="nil"/>
              <w:right w:val="nil"/>
            </w:tcBorders>
            <w:shd w:val="clear" w:color="auto" w:fill="auto"/>
          </w:tcPr>
          <w:p w14:paraId="180FB42A" w14:textId="77777777" w:rsidR="00E47976" w:rsidRDefault="00E47976" w:rsidP="00565AA9">
            <w:pPr>
              <w:keepNext/>
              <w:spacing w:before="8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41FE">
              <w:rPr>
                <w:b/>
                <w:bCs w:val="0"/>
                <w:noProof/>
                <w:sz w:val="22"/>
              </w:rPr>
              <w:drawing>
                <wp:inline distT="0" distB="0" distL="0" distR="0" wp14:anchorId="6E159983" wp14:editId="7ECDA20C">
                  <wp:extent cx="360000" cy="360000"/>
                  <wp:effectExtent l="0" t="0" r="2540" b="2540"/>
                  <wp:docPr id="20" name="Picture 20" descr="A group of people in a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group of people in a circle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left w:val="nil"/>
              <w:bottom w:val="nil"/>
              <w:right w:val="single" w:sz="4" w:space="0" w:color="FDBD67" w:themeColor="accent6"/>
            </w:tcBorders>
            <w:shd w:val="clear" w:color="auto" w:fill="auto"/>
            <w:vAlign w:val="center"/>
          </w:tcPr>
          <w:p w14:paraId="2C77EAC6" w14:textId="0D0A5C60" w:rsidR="00E47976" w:rsidRPr="00A940A1" w:rsidRDefault="00FD6C84" w:rsidP="00681521">
            <w:pPr>
              <w:keepNext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  <w:szCs w:val="44"/>
              </w:rPr>
            </w:pPr>
            <w:sdt>
              <w:sdtPr>
                <w:rPr>
                  <w:sz w:val="44"/>
                  <w:szCs w:val="44"/>
                </w:rPr>
                <w:id w:val="134421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63A7" w:rsidRPr="00A940A1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</w:p>
        </w:tc>
      </w:tr>
      <w:tr w:rsidR="00A940A1" w14:paraId="29B87F9E" w14:textId="77777777" w:rsidTr="002D76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3" w:type="dxa"/>
            <w:gridSpan w:val="3"/>
            <w:tcBorders>
              <w:top w:val="nil"/>
              <w:left w:val="single" w:sz="4" w:space="0" w:color="FDBD67" w:themeColor="accent6"/>
              <w:right w:val="single" w:sz="4" w:space="0" w:color="FDBD67" w:themeColor="accent6"/>
            </w:tcBorders>
            <w:shd w:val="clear" w:color="auto" w:fill="auto"/>
          </w:tcPr>
          <w:p w14:paraId="6EE9D4F8" w14:textId="4A06CE8B" w:rsidR="003E7EFD" w:rsidRPr="003414D2" w:rsidRDefault="003E7EFD" w:rsidP="003E7EFD">
            <w:pPr>
              <w:keepNext/>
              <w:spacing w:before="80" w:after="80"/>
              <w:jc w:val="center"/>
              <w:rPr>
                <w:b w:val="0"/>
                <w:bCs/>
                <w:sz w:val="20"/>
                <w:szCs w:val="20"/>
              </w:rPr>
            </w:pPr>
            <w:r w:rsidRPr="003414D2">
              <w:rPr>
                <w:b w:val="0"/>
                <w:bCs/>
                <w:sz w:val="20"/>
                <w:szCs w:val="20"/>
              </w:rPr>
              <w:t xml:space="preserve">Thinking and </w:t>
            </w:r>
            <w:proofErr w:type="gramStart"/>
            <w:r w:rsidRPr="003414D2">
              <w:rPr>
                <w:b w:val="0"/>
                <w:bCs/>
                <w:sz w:val="20"/>
                <w:szCs w:val="20"/>
              </w:rPr>
              <w:t>Exploring</w:t>
            </w:r>
            <w:proofErr w:type="gramEnd"/>
          </w:p>
        </w:tc>
        <w:tc>
          <w:tcPr>
            <w:tcW w:w="2154" w:type="dxa"/>
            <w:gridSpan w:val="2"/>
            <w:tcBorders>
              <w:top w:val="nil"/>
              <w:left w:val="single" w:sz="4" w:space="0" w:color="FDBD67" w:themeColor="accent6"/>
              <w:right w:val="single" w:sz="4" w:space="0" w:color="FDBD67" w:themeColor="accent6"/>
            </w:tcBorders>
            <w:shd w:val="clear" w:color="auto" w:fill="auto"/>
          </w:tcPr>
          <w:p w14:paraId="510A7688" w14:textId="2598A093" w:rsidR="003E7EFD" w:rsidRPr="003414D2" w:rsidRDefault="003E7EFD" w:rsidP="003E7EFD">
            <w:pPr>
              <w:keepNext/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14D2">
              <w:rPr>
                <w:sz w:val="20"/>
                <w:szCs w:val="20"/>
              </w:rPr>
              <w:t>Communication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FDBD67" w:themeColor="accent6"/>
              <w:right w:val="single" w:sz="4" w:space="0" w:color="FDBD67" w:themeColor="accent6"/>
            </w:tcBorders>
            <w:shd w:val="clear" w:color="auto" w:fill="auto"/>
          </w:tcPr>
          <w:p w14:paraId="4A6D29FB" w14:textId="50DA6E70" w:rsidR="003E7EFD" w:rsidRPr="003414D2" w:rsidRDefault="003E7EFD" w:rsidP="003E7EFD">
            <w:pPr>
              <w:keepNext/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14D2">
              <w:rPr>
                <w:sz w:val="20"/>
                <w:szCs w:val="20"/>
              </w:rPr>
              <w:t>Creativity</w:t>
            </w:r>
          </w:p>
        </w:tc>
        <w:tc>
          <w:tcPr>
            <w:tcW w:w="2154" w:type="dxa"/>
            <w:gridSpan w:val="2"/>
            <w:tcBorders>
              <w:top w:val="nil"/>
              <w:left w:val="single" w:sz="4" w:space="0" w:color="FDBD67" w:themeColor="accent6"/>
              <w:right w:val="single" w:sz="4" w:space="0" w:color="FDBD67" w:themeColor="accent6"/>
            </w:tcBorders>
            <w:shd w:val="clear" w:color="auto" w:fill="auto"/>
          </w:tcPr>
          <w:p w14:paraId="165AD720" w14:textId="483F3B2D" w:rsidR="003E7EFD" w:rsidRPr="003414D2" w:rsidRDefault="003E7EFD" w:rsidP="003E7EFD">
            <w:pPr>
              <w:keepNext/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14D2">
              <w:rPr>
                <w:sz w:val="20"/>
                <w:szCs w:val="20"/>
              </w:rPr>
              <w:t>Social and Emotional</w:t>
            </w:r>
          </w:p>
        </w:tc>
        <w:tc>
          <w:tcPr>
            <w:tcW w:w="2154" w:type="dxa"/>
            <w:gridSpan w:val="2"/>
            <w:tcBorders>
              <w:top w:val="nil"/>
              <w:left w:val="single" w:sz="4" w:space="0" w:color="FDBD67" w:themeColor="accent6"/>
              <w:right w:val="single" w:sz="4" w:space="0" w:color="FDBD67" w:themeColor="accent6"/>
            </w:tcBorders>
            <w:shd w:val="clear" w:color="auto" w:fill="auto"/>
          </w:tcPr>
          <w:p w14:paraId="104B0982" w14:textId="1EE93581" w:rsidR="003E7EFD" w:rsidRPr="003414D2" w:rsidRDefault="003E7EFD" w:rsidP="003E7EFD">
            <w:pPr>
              <w:keepNext/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14D2">
              <w:rPr>
                <w:sz w:val="20"/>
                <w:szCs w:val="20"/>
              </w:rPr>
              <w:t>Family and Community</w:t>
            </w:r>
          </w:p>
        </w:tc>
      </w:tr>
      <w:tr w:rsidR="00553D38" w14:paraId="376E10E1" w14:textId="77777777" w:rsidTr="002D76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7" w:type="dxa"/>
            <w:gridSpan w:val="11"/>
            <w:tcBorders>
              <w:right w:val="single" w:sz="4" w:space="0" w:color="FDBD67" w:themeColor="accent6"/>
            </w:tcBorders>
            <w:shd w:val="clear" w:color="auto" w:fill="FDBD67" w:themeFill="accent6"/>
          </w:tcPr>
          <w:p w14:paraId="73E5E4BB" w14:textId="77777777" w:rsidR="002D7634" w:rsidRDefault="002D7634" w:rsidP="001537B1">
            <w:pPr>
              <w:pStyle w:val="FormText"/>
              <w:spacing w:before="40"/>
              <w:rPr>
                <w:b w:val="0"/>
                <w:bCs/>
              </w:rPr>
            </w:pPr>
            <w:r>
              <w:t xml:space="preserve">Family Reflections: </w:t>
            </w:r>
          </w:p>
          <w:p w14:paraId="49F0D6D2" w14:textId="7905F070" w:rsidR="00553D38" w:rsidRPr="002D7634" w:rsidRDefault="001537B1" w:rsidP="001537B1">
            <w:pPr>
              <w:pStyle w:val="FormText"/>
              <w:spacing w:before="40"/>
              <w:rPr>
                <w:b w:val="0"/>
                <w:bCs/>
              </w:rPr>
            </w:pPr>
            <w:r w:rsidRPr="002D7634">
              <w:rPr>
                <w:b w:val="0"/>
                <w:bCs/>
              </w:rPr>
              <w:t>Did the parent/carer or child provide any feedback on the last pack activities (</w:t>
            </w:r>
            <w:r w:rsidRPr="002D7634">
              <w:rPr>
                <w:b w:val="0"/>
                <w:bCs/>
                <w:i/>
                <w:iCs/>
              </w:rPr>
              <w:t>positive</w:t>
            </w:r>
            <w:r w:rsidRPr="002D7634">
              <w:rPr>
                <w:b w:val="0"/>
                <w:bCs/>
              </w:rPr>
              <w:t xml:space="preserve"> or </w:t>
            </w:r>
            <w:r w:rsidRPr="002D7634">
              <w:rPr>
                <w:b w:val="0"/>
                <w:bCs/>
                <w:i/>
                <w:iCs/>
              </w:rPr>
              <w:t>negative</w:t>
            </w:r>
            <w:r w:rsidRPr="002D7634">
              <w:rPr>
                <w:b w:val="0"/>
                <w:bCs/>
              </w:rPr>
              <w:t>)?</w:t>
            </w:r>
          </w:p>
        </w:tc>
      </w:tr>
      <w:tr w:rsidR="00553D38" w14:paraId="7EA1ED02" w14:textId="77777777" w:rsidTr="002D76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7" w:type="dxa"/>
            <w:gridSpan w:val="11"/>
            <w:tcBorders>
              <w:right w:val="single" w:sz="4" w:space="0" w:color="FDBD67" w:themeColor="accent6"/>
            </w:tcBorders>
            <w:shd w:val="clear" w:color="auto" w:fill="FDBD67" w:themeFill="accent6"/>
          </w:tcPr>
          <w:p w14:paraId="2D85BC9F" w14:textId="5E3E412C" w:rsidR="00553D38" w:rsidRPr="002D7634" w:rsidRDefault="000C7952">
            <w:pPr>
              <w:pStyle w:val="FormText"/>
              <w:spacing w:before="40"/>
              <w:rPr>
                <w:b w:val="0"/>
                <w:bCs/>
              </w:rPr>
            </w:pPr>
            <w:r w:rsidRPr="002D7634">
              <w:rPr>
                <w:b w:val="0"/>
                <w:bCs/>
              </w:rPr>
              <w:t>Did the family make changes to the activities to suit their child?</w:t>
            </w:r>
          </w:p>
        </w:tc>
      </w:tr>
      <w:tr w:rsidR="00553D38" w:rsidRPr="002D6769" w14:paraId="51171D13" w14:textId="77777777" w:rsidTr="002D76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7" w:type="dxa"/>
            <w:gridSpan w:val="11"/>
            <w:tcBorders>
              <w:right w:val="single" w:sz="4" w:space="0" w:color="FDBD67" w:themeColor="accent6"/>
            </w:tcBorders>
            <w:shd w:val="clear" w:color="auto" w:fill="FDBD67" w:themeFill="accent6"/>
            <w:vAlign w:val="center"/>
          </w:tcPr>
          <w:p w14:paraId="50C5D8B3" w14:textId="06650AB3" w:rsidR="00553D38" w:rsidRPr="002D7634" w:rsidRDefault="00DB02B5" w:rsidP="001537B1">
            <w:pPr>
              <w:pStyle w:val="FormText"/>
              <w:spacing w:before="40"/>
              <w:rPr>
                <w:b w:val="0"/>
                <w:bCs/>
              </w:rPr>
            </w:pPr>
            <w:r w:rsidRPr="002D7634">
              <w:rPr>
                <w:b w:val="0"/>
                <w:bCs/>
              </w:rPr>
              <w:t>Has the family experienced any successes or challenges?</w:t>
            </w:r>
          </w:p>
        </w:tc>
      </w:tr>
      <w:tr w:rsidR="00DB02B5" w:rsidRPr="002D6769" w14:paraId="0FD0C491" w14:textId="77777777" w:rsidTr="002D76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7" w:type="dxa"/>
            <w:gridSpan w:val="11"/>
            <w:tcBorders>
              <w:right w:val="single" w:sz="4" w:space="0" w:color="FDBD67" w:themeColor="accent6"/>
            </w:tcBorders>
          </w:tcPr>
          <w:sdt>
            <w:sdtPr>
              <w:id w:val="-1734531049"/>
              <w:placeholder>
                <w:docPart w:val="5AEF91CF8FCE4F23859F239A833223A4"/>
              </w:placeholder>
              <w:showingPlcHdr/>
              <w:text w:multiLine="1"/>
            </w:sdtPr>
            <w:sdtContent>
              <w:p w14:paraId="11F219B4" w14:textId="5BAFDE5B" w:rsidR="00DB02B5" w:rsidRPr="002D6769" w:rsidRDefault="00DB02B5" w:rsidP="00DB02B5">
                <w:pPr>
                  <w:pStyle w:val="FormText"/>
                  <w:spacing w:before="0" w:after="0"/>
                  <w:rPr>
                    <w:b w:val="0"/>
                    <w:bCs/>
                  </w:rPr>
                </w:pPr>
                <w:r w:rsidRPr="00B23A6D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>Click here to enter text.</w:t>
                </w:r>
              </w:p>
            </w:sdtContent>
          </w:sdt>
        </w:tc>
      </w:tr>
    </w:tbl>
    <w:p w14:paraId="16375C24" w14:textId="50D157E3" w:rsidR="00352949" w:rsidRDefault="00352949" w:rsidP="00930700">
      <w:pPr>
        <w:pStyle w:val="FormText"/>
        <w:spacing w:before="0" w:after="0"/>
      </w:pPr>
    </w:p>
    <w:p w14:paraId="3F5DD11B" w14:textId="25EBA4B9" w:rsidR="00113213" w:rsidRPr="00104A21" w:rsidRDefault="00113213" w:rsidP="00104A21">
      <w:pPr>
        <w:pStyle w:val="Heading3"/>
        <w:numPr>
          <w:ilvl w:val="0"/>
          <w:numId w:val="16"/>
        </w:numPr>
        <w:spacing w:after="120"/>
        <w:ind w:left="714" w:hanging="357"/>
      </w:pPr>
      <w:r w:rsidRPr="00104A21">
        <w:t>New Pack Delivery</w:t>
      </w:r>
    </w:p>
    <w:tbl>
      <w:tblPr>
        <w:tblStyle w:val="ListTable3-Accent6"/>
        <w:tblW w:w="5005" w:type="pct"/>
        <w:tblInd w:w="-5" w:type="dxa"/>
        <w:tblLook w:val="04A0" w:firstRow="1" w:lastRow="0" w:firstColumn="1" w:lastColumn="0" w:noHBand="0" w:noVBand="1"/>
      </w:tblPr>
      <w:tblGrid>
        <w:gridCol w:w="1276"/>
        <w:gridCol w:w="280"/>
        <w:gridCol w:w="287"/>
        <w:gridCol w:w="2835"/>
        <w:gridCol w:w="284"/>
        <w:gridCol w:w="2127"/>
        <w:gridCol w:w="90"/>
        <w:gridCol w:w="903"/>
        <w:gridCol w:w="2691"/>
      </w:tblGrid>
      <w:tr w:rsidR="00EA3D7D" w:rsidRPr="00455E86" w14:paraId="1229B8C5" w14:textId="77777777" w:rsidTr="003404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5" w:type="pct"/>
            <w:gridSpan w:val="3"/>
            <w:tcBorders>
              <w:left w:val="single" w:sz="4" w:space="0" w:color="FDBD67" w:themeColor="accent6"/>
              <w:right w:val="single" w:sz="4" w:space="0" w:color="FDBD67" w:themeColor="accent6"/>
            </w:tcBorders>
            <w:vAlign w:val="center"/>
          </w:tcPr>
          <w:p w14:paraId="3C4CCF23" w14:textId="5EE6F4EA" w:rsidR="00866399" w:rsidRPr="00455E86" w:rsidRDefault="00553896" w:rsidP="00340479">
            <w:pPr>
              <w:spacing w:after="0"/>
            </w:pPr>
            <w:r>
              <w:t>Pack</w:t>
            </w:r>
            <w:r w:rsidR="00866399">
              <w:t xml:space="preserve"> delivered</w:t>
            </w:r>
            <w:r w:rsidR="00866399" w:rsidRPr="00455E86">
              <w:t>:</w:t>
            </w:r>
          </w:p>
        </w:tc>
        <w:tc>
          <w:tcPr>
            <w:tcW w:w="1316" w:type="pct"/>
            <w:tcBorders>
              <w:left w:val="single" w:sz="4" w:space="0" w:color="FDBD67" w:themeColor="accent6"/>
              <w:right w:val="single" w:sz="4" w:space="0" w:color="FDBD67" w:themeColor="accent6"/>
            </w:tcBorders>
            <w:shd w:val="clear" w:color="auto" w:fill="auto"/>
            <w:vAlign w:val="center"/>
          </w:tcPr>
          <w:sdt>
            <w:sdtPr>
              <w:id w:val="-1397351343"/>
              <w:placeholder>
                <w:docPart w:val="AB2AFE2E46E74E768FB18771CAE0A40B"/>
              </w:placeholder>
              <w:showingPlcHdr/>
              <w:dropDownList>
                <w:listItem w:value="Choose an item."/>
                <w:listItem w:displayText="Echidna 1" w:value="Echidna 1"/>
                <w:listItem w:displayText="Echidna 2" w:value="Echidna 2"/>
                <w:listItem w:displayText="Echidna 3" w:value="Echidna 3"/>
                <w:listItem w:displayText="Echidna 4" w:value="Echidna 4"/>
                <w:listItem w:displayText="Echidna 5" w:value="Echidna 5"/>
                <w:listItem w:displayText="Turtle 1" w:value="Turtle 1"/>
                <w:listItem w:displayText="Turtle 2" w:value="Turtle 2"/>
                <w:listItem w:displayText="Turtle 3" w:value="Turtle 3"/>
                <w:listItem w:displayText="Turtle 4" w:value="Turtle 4"/>
                <w:listItem w:displayText="Turtle 5" w:value="Turtle 5"/>
                <w:listItem w:displayText="Koala 1" w:value="Koala 1"/>
                <w:listItem w:displayText="Koala 2" w:value="Koala 2"/>
                <w:listItem w:displayText="Koala 3" w:value="Koala 3"/>
                <w:listItem w:displayText="Koala 4" w:value="Koala 4"/>
                <w:listItem w:displayText="Koala 5" w:value="Koala 5"/>
                <w:listItem w:displayText="Kookaburra 1" w:value="Kookaburra 1"/>
                <w:listItem w:displayText="Kookaburra 2" w:value="Kookaburra 2"/>
                <w:listItem w:displayText="Kookaburra 3" w:value="Kookaburra 3"/>
                <w:listItem w:displayText="Kookaburra 4" w:value="Kookaburra 4"/>
                <w:listItem w:displayText="Kookaburra 5" w:value="Kookaburra 5"/>
                <w:listItem w:displayText="Lizard 1" w:value="Lizard 1"/>
                <w:listItem w:displayText="Lizard 2" w:value="Lizard 2"/>
                <w:listItem w:displayText="Lizard 3" w:value="Lizard 3"/>
                <w:listItem w:displayText="Lizard 4" w:value="Lizard 4"/>
                <w:listItem w:displayText="Lizard 5" w:value="Lizard 5"/>
                <w:listItem w:displayText="Platypus 1" w:value="Platypus 1"/>
                <w:listItem w:displayText="Platypus 2" w:value="Platypus 2"/>
                <w:listItem w:displayText="Platypus 3" w:value="Platypus 3"/>
                <w:listItem w:displayText="Platypus 4" w:value="Platypus 4"/>
                <w:listItem w:displayText="Platypus 5" w:value="Platypus 5"/>
                <w:listItem w:displayText="Wombat 1" w:value="Wombat 1"/>
                <w:listItem w:displayText="Wombat 2" w:value="Wombat 2"/>
                <w:listItem w:displayText="Wombat 3" w:value="Wombat 3"/>
                <w:listItem w:displayText="Wombat 4" w:value="Wombat 4"/>
                <w:listItem w:displayText="Wombat 5" w:value="Wombat 5"/>
                <w:listItem w:displayText="Kangaroo 1" w:value="Kangaroo 1"/>
                <w:listItem w:displayText="Kangaroo 2" w:value="Kangaroo 2"/>
                <w:listItem w:displayText="Kangaroo 3" w:value="Kangaroo 3"/>
                <w:listItem w:displayText="Kangaroo 4" w:value="Kangaroo 4"/>
                <w:listItem w:displayText="Kangaroo 5" w:value="Kangaroo 5"/>
                <w:listItem w:displayText="Emu 1" w:value="Emu 1"/>
                <w:listItem w:displayText="Emu 2" w:value="Emu 2"/>
                <w:listItem w:displayText="Emu 3" w:value="Emu 3"/>
                <w:listItem w:displayText="Emu 4" w:value="Emu 4"/>
                <w:listItem w:displayText="Emu 5" w:value="Emu 5"/>
              </w:dropDownList>
            </w:sdtPr>
            <w:sdtContent>
              <w:p w14:paraId="05D67030" w14:textId="2DBE1E4B" w:rsidR="00866399" w:rsidRPr="00866399" w:rsidRDefault="00866399" w:rsidP="00432487">
                <w:pPr>
                  <w:keepNext/>
                  <w:spacing w:before="80" w:after="8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/>
                  </w:rPr>
                </w:pPr>
                <w:r w:rsidRPr="00866399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>Choose an activity pack.</w:t>
                </w:r>
              </w:p>
            </w:sdtContent>
          </w:sdt>
        </w:tc>
        <w:tc>
          <w:tcPr>
            <w:tcW w:w="1119" w:type="pct"/>
            <w:gridSpan w:val="2"/>
            <w:tcBorders>
              <w:left w:val="single" w:sz="4" w:space="0" w:color="FDBD67" w:themeColor="accent6"/>
              <w:right w:val="single" w:sz="4" w:space="0" w:color="FDBD67" w:themeColor="accent6"/>
            </w:tcBorders>
            <w:vAlign w:val="center"/>
          </w:tcPr>
          <w:p w14:paraId="0E9A8E2D" w14:textId="2B7249A0" w:rsidR="00866399" w:rsidRPr="00216F8A" w:rsidRDefault="00D2474E" w:rsidP="0013090C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16F8A">
              <w:t>A</w:t>
            </w:r>
            <w:r w:rsidR="00866399" w:rsidRPr="00216F8A">
              <w:t>ctivities roleplayed</w:t>
            </w:r>
            <w:r w:rsidR="00F55AE8" w:rsidRPr="00216F8A">
              <w:t>:</w:t>
            </w:r>
          </w:p>
        </w:tc>
        <w:sdt>
          <w:sdtPr>
            <w:id w:val="1404410688"/>
            <w:placeholder>
              <w:docPart w:val="C824DEEA158A484195405DFDB2C6887B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1710" w:type="pct"/>
                <w:gridSpan w:val="3"/>
                <w:tcBorders>
                  <w:left w:val="single" w:sz="4" w:space="0" w:color="FDBD67" w:themeColor="accent6"/>
                  <w:right w:val="single" w:sz="4" w:space="0" w:color="FDBD67" w:themeColor="accent6"/>
                </w:tcBorders>
                <w:shd w:val="clear" w:color="auto" w:fill="auto"/>
                <w:vAlign w:val="center"/>
              </w:tcPr>
              <w:p w14:paraId="12D1B56C" w14:textId="76476172" w:rsidR="00866399" w:rsidRPr="00472620" w:rsidRDefault="00F55AE8">
                <w:pPr>
                  <w:spacing w:before="60" w:after="6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/>
                  </w:rPr>
                </w:pPr>
                <w:r w:rsidRPr="00CD0756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>Enter number of activities roleplayed with parent/carer</w:t>
                </w:r>
                <w:r w:rsidR="00866399" w:rsidRPr="00C41DB0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>.</w:t>
                </w:r>
              </w:p>
            </w:tc>
          </w:sdtContent>
        </w:sdt>
      </w:tr>
      <w:tr w:rsidR="002978FF" w:rsidRPr="00455E86" w14:paraId="7F856969" w14:textId="77777777" w:rsidTr="0011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tcBorders>
              <w:top w:val="nil"/>
              <w:left w:val="single" w:sz="4" w:space="0" w:color="FDBD67" w:themeColor="accent6"/>
              <w:right w:val="single" w:sz="4" w:space="0" w:color="FDBD67" w:themeColor="accent6"/>
            </w:tcBorders>
            <w:shd w:val="clear" w:color="auto" w:fill="FDBD67" w:themeFill="accent6"/>
            <w:vAlign w:val="center"/>
          </w:tcPr>
          <w:p w14:paraId="15C9F33F" w14:textId="203848E1" w:rsidR="002978FF" w:rsidRPr="007240D8" w:rsidRDefault="005D5E5A">
            <w:pPr>
              <w:spacing w:before="60" w:after="60"/>
            </w:pPr>
            <w:r w:rsidRPr="005D5E5A">
              <w:t>Did you discuss any of the following in relation to this pack?</w:t>
            </w:r>
            <w:r w:rsidR="003A6AC0">
              <w:t xml:space="preserve"> </w:t>
            </w:r>
            <w:r w:rsidR="003A6AC0" w:rsidRPr="00B70907">
              <w:rPr>
                <w:b w:val="0"/>
                <w:bCs/>
                <w:i/>
                <w:iCs/>
              </w:rPr>
              <w:t>Select any options that best</w:t>
            </w:r>
            <w:r w:rsidR="009D5A3E">
              <w:rPr>
                <w:b w:val="0"/>
                <w:bCs/>
                <w:i/>
                <w:iCs/>
              </w:rPr>
              <w:t xml:space="preserve"> fit.</w:t>
            </w:r>
          </w:p>
        </w:tc>
      </w:tr>
      <w:tr w:rsidR="00052E14" w:rsidRPr="00455E86" w14:paraId="6647B215" w14:textId="77777777" w:rsidTr="00113213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pct"/>
            <w:gridSpan w:val="2"/>
            <w:tcBorders>
              <w:left w:val="single" w:sz="4" w:space="0" w:color="FDBD67" w:themeColor="accent6"/>
              <w:bottom w:val="nil"/>
            </w:tcBorders>
            <w:vAlign w:val="center"/>
          </w:tcPr>
          <w:p w14:paraId="00F8414C" w14:textId="41A73112" w:rsidR="00052E14" w:rsidRPr="00263773" w:rsidRDefault="00FD6C84" w:rsidP="0013090C">
            <w:pPr>
              <w:spacing w:before="40" w:after="40"/>
              <w:rPr>
                <w:b w:val="0"/>
                <w:bCs/>
              </w:rPr>
            </w:pPr>
            <w:sdt>
              <w:sdtPr>
                <w:id w:val="76712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2E14" w:rsidRPr="00263773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052E14" w:rsidRPr="00263773">
              <w:rPr>
                <w:b w:val="0"/>
                <w:bCs/>
              </w:rPr>
              <w:t xml:space="preserve"> 3Cs</w:t>
            </w:r>
          </w:p>
        </w:tc>
        <w:tc>
          <w:tcPr>
            <w:tcW w:w="1581" w:type="pct"/>
            <w:gridSpan w:val="3"/>
            <w:tcBorders>
              <w:bottom w:val="nil"/>
            </w:tcBorders>
            <w:vAlign w:val="center"/>
          </w:tcPr>
          <w:p w14:paraId="2AF4C892" w14:textId="147FAC0E" w:rsidR="00052E14" w:rsidRPr="007240D8" w:rsidRDefault="00FD6C84" w:rsidP="00130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68984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2E14" w:rsidRPr="00150E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2E14" w:rsidRPr="00150E72">
              <w:t xml:space="preserve"> </w:t>
            </w:r>
            <w:r w:rsidR="00052E14">
              <w:t>Behaviour-specific praise</w:t>
            </w:r>
          </w:p>
        </w:tc>
        <w:tc>
          <w:tcPr>
            <w:tcW w:w="1448" w:type="pct"/>
            <w:gridSpan w:val="3"/>
            <w:tcBorders>
              <w:bottom w:val="nil"/>
            </w:tcBorders>
            <w:vAlign w:val="center"/>
          </w:tcPr>
          <w:p w14:paraId="54F80168" w14:textId="3310EA2E" w:rsidR="00052E14" w:rsidRDefault="00FD6C84" w:rsidP="00130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sdt>
              <w:sdtPr>
                <w:id w:val="-182874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2E14" w:rsidRPr="00150E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2E14" w:rsidRPr="00150E72">
              <w:t xml:space="preserve"> </w:t>
            </w:r>
            <w:r w:rsidR="00052E14">
              <w:t>Everywhere Learning</w:t>
            </w:r>
          </w:p>
        </w:tc>
        <w:tc>
          <w:tcPr>
            <w:tcW w:w="1249" w:type="pct"/>
            <w:tcBorders>
              <w:bottom w:val="nil"/>
              <w:right w:val="single" w:sz="4" w:space="0" w:color="FDBD67" w:themeColor="accent6"/>
            </w:tcBorders>
            <w:vAlign w:val="center"/>
          </w:tcPr>
          <w:p w14:paraId="14AA59E7" w14:textId="535091D9" w:rsidR="00052E14" w:rsidRPr="007240D8" w:rsidRDefault="00FD6C84" w:rsidP="00130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46573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2E14" w:rsidRPr="00150E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2E14" w:rsidRPr="00150E72">
              <w:t xml:space="preserve"> </w:t>
            </w:r>
            <w:r w:rsidR="00052E14">
              <w:t>None of these</w:t>
            </w:r>
          </w:p>
        </w:tc>
      </w:tr>
      <w:tr w:rsidR="006E1828" w:rsidRPr="00455E86" w14:paraId="25017BAC" w14:textId="77777777" w:rsidTr="0011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tcBorders>
              <w:top w:val="nil"/>
              <w:left w:val="single" w:sz="4" w:space="0" w:color="FDBD67" w:themeColor="accent6"/>
              <w:bottom w:val="nil"/>
              <w:right w:val="single" w:sz="4" w:space="0" w:color="FDBD67" w:themeColor="accent6"/>
            </w:tcBorders>
            <w:shd w:val="clear" w:color="auto" w:fill="FDBD67" w:themeFill="accent6"/>
            <w:vAlign w:val="center"/>
          </w:tcPr>
          <w:p w14:paraId="6039D086" w14:textId="5362FAA4" w:rsidR="006E1828" w:rsidRPr="0031482E" w:rsidRDefault="006E1828">
            <w:pPr>
              <w:spacing w:before="60" w:after="60"/>
              <w:rPr>
                <w:b w:val="0"/>
                <w:bCs/>
              </w:rPr>
            </w:pPr>
            <w:r w:rsidRPr="002B2C82">
              <w:t>Was this delivery done in a language other than English?</w:t>
            </w:r>
            <w:r>
              <w:t xml:space="preserve"> </w:t>
            </w:r>
            <w:r w:rsidRPr="00B70907">
              <w:rPr>
                <w:b w:val="0"/>
                <w:bCs/>
                <w:i/>
                <w:iCs/>
              </w:rPr>
              <w:t>Select one option.</w:t>
            </w:r>
          </w:p>
        </w:tc>
      </w:tr>
      <w:tr w:rsidR="007C6739" w:rsidRPr="00455E86" w14:paraId="4446EE3D" w14:textId="77777777" w:rsidTr="00113213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pct"/>
            <w:tcBorders>
              <w:top w:val="nil"/>
              <w:left w:val="single" w:sz="4" w:space="0" w:color="FDBD67" w:themeColor="accent6"/>
            </w:tcBorders>
            <w:vAlign w:val="center"/>
          </w:tcPr>
          <w:p w14:paraId="3D21102F" w14:textId="5F2F4E3D" w:rsidR="007C6739" w:rsidRPr="00CA1172" w:rsidRDefault="00FD6C84" w:rsidP="00125D91">
            <w:pPr>
              <w:pStyle w:val="FormText"/>
              <w:spacing w:before="20" w:after="20"/>
            </w:pPr>
            <w:sdt>
              <w:sdtPr>
                <w:id w:val="-200611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739" w:rsidRPr="00B77C18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7C6739" w:rsidRPr="00150E72">
              <w:rPr>
                <w:b w:val="0"/>
                <w:bCs/>
              </w:rPr>
              <w:t xml:space="preserve"> </w:t>
            </w:r>
            <w:r w:rsidR="007C6739">
              <w:rPr>
                <w:b w:val="0"/>
                <w:bCs/>
              </w:rPr>
              <w:t xml:space="preserve">YES </w:t>
            </w:r>
          </w:p>
        </w:tc>
        <w:tc>
          <w:tcPr>
            <w:tcW w:w="2740" w:type="pct"/>
            <w:gridSpan w:val="6"/>
            <w:tcBorders>
              <w:top w:val="nil"/>
              <w:left w:val="nil"/>
            </w:tcBorders>
            <w:vAlign w:val="center"/>
          </w:tcPr>
          <w:p w14:paraId="2FDD9AA2" w14:textId="342C5380" w:rsidR="007C6739" w:rsidRPr="007240D8" w:rsidRDefault="00FD6C84" w:rsidP="00125D9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881750925"/>
                <w:placeholder>
                  <w:docPart w:val="151E951D71054A209476122D0ED7C4B8"/>
                </w:placeholder>
                <w:showingPlcHdr/>
                <w:text w:multiLine="1"/>
              </w:sdtPr>
              <w:sdtContent>
                <w:r w:rsidR="002C1E0E" w:rsidRPr="002C1E0E">
                  <w:rPr>
                    <w:rStyle w:val="PlaceholderText"/>
                    <w:color w:val="D9D9D9" w:themeColor="background2" w:themeShade="D9"/>
                  </w:rPr>
                  <w:t>If YES, please ENTER the language or languages used.</w:t>
                </w:r>
              </w:sdtContent>
            </w:sdt>
          </w:p>
        </w:tc>
        <w:tc>
          <w:tcPr>
            <w:tcW w:w="1668" w:type="pct"/>
            <w:gridSpan w:val="2"/>
            <w:tcBorders>
              <w:top w:val="nil"/>
              <w:left w:val="nil"/>
            </w:tcBorders>
            <w:vAlign w:val="center"/>
          </w:tcPr>
          <w:p w14:paraId="71C8ED5D" w14:textId="033F9C15" w:rsidR="007C6739" w:rsidRPr="007240D8" w:rsidRDefault="00FD6C84" w:rsidP="00125D9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88390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7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6739" w:rsidRPr="00150E72">
              <w:t xml:space="preserve"> </w:t>
            </w:r>
            <w:r w:rsidR="007C6739" w:rsidRPr="00B66618">
              <w:t>N</w:t>
            </w:r>
            <w:r w:rsidR="007C6739">
              <w:t>O</w:t>
            </w:r>
          </w:p>
        </w:tc>
      </w:tr>
      <w:tr w:rsidR="006E1828" w:rsidRPr="00455E86" w14:paraId="19E8986B" w14:textId="77777777" w:rsidTr="0011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tcBorders>
              <w:top w:val="nil"/>
              <w:left w:val="single" w:sz="4" w:space="0" w:color="FDBD67" w:themeColor="accent6"/>
              <w:right w:val="single" w:sz="4" w:space="0" w:color="FDBD67" w:themeColor="accent6"/>
            </w:tcBorders>
            <w:shd w:val="clear" w:color="auto" w:fill="FDBD67" w:themeFill="accent6"/>
            <w:vAlign w:val="center"/>
          </w:tcPr>
          <w:p w14:paraId="5A701BD5" w14:textId="02EE240B" w:rsidR="006E1828" w:rsidRPr="00D52E08" w:rsidRDefault="006E1828" w:rsidP="006E1828">
            <w:pPr>
              <w:spacing w:beforeLines="40" w:before="96" w:afterLines="40" w:after="96"/>
              <w:rPr>
                <w:b w:val="0"/>
                <w:bCs/>
              </w:rPr>
            </w:pPr>
            <w:r w:rsidRPr="006E1828">
              <w:t>Were there any adjustments made to this delivery to meet the family’s needs?</w:t>
            </w:r>
            <w:r w:rsidR="00BB5C97">
              <w:t xml:space="preserve"> </w:t>
            </w:r>
            <w:r w:rsidR="00BB5C97" w:rsidRPr="00F909A7">
              <w:rPr>
                <w:b w:val="0"/>
                <w:bCs/>
                <w:i/>
                <w:iCs/>
              </w:rPr>
              <w:t xml:space="preserve">This can include </w:t>
            </w:r>
            <w:r w:rsidR="009B5540" w:rsidRPr="00F909A7">
              <w:rPr>
                <w:b w:val="0"/>
                <w:bCs/>
                <w:i/>
                <w:iCs/>
              </w:rPr>
              <w:t xml:space="preserve">use of visual aids, additional resources, </w:t>
            </w:r>
            <w:r w:rsidR="00F909A7" w:rsidRPr="00F909A7">
              <w:rPr>
                <w:b w:val="0"/>
                <w:bCs/>
                <w:i/>
                <w:iCs/>
              </w:rPr>
              <w:t>changes to activities</w:t>
            </w:r>
            <w:r w:rsidR="006138F7">
              <w:rPr>
                <w:b w:val="0"/>
                <w:bCs/>
                <w:i/>
                <w:iCs/>
              </w:rPr>
              <w:t>, delivery of pack over multiple visits</w:t>
            </w:r>
            <w:r w:rsidR="00812E22">
              <w:rPr>
                <w:b w:val="0"/>
                <w:bCs/>
                <w:i/>
                <w:iCs/>
              </w:rPr>
              <w:t>, etc</w:t>
            </w:r>
            <w:r w:rsidR="00F909A7" w:rsidRPr="00F909A7">
              <w:rPr>
                <w:b w:val="0"/>
                <w:bCs/>
                <w:i/>
                <w:iCs/>
              </w:rPr>
              <w:t>.</w:t>
            </w:r>
          </w:p>
        </w:tc>
      </w:tr>
      <w:tr w:rsidR="006E1828" w:rsidRPr="00455E86" w14:paraId="77B6BAF6" w14:textId="77777777" w:rsidTr="00113213">
        <w:trPr>
          <w:trHeight w:val="1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tcBorders>
              <w:left w:val="single" w:sz="4" w:space="0" w:color="FDBD67" w:themeColor="accent6"/>
              <w:right w:val="single" w:sz="4" w:space="0" w:color="FDBD67" w:themeColor="accent6"/>
            </w:tcBorders>
          </w:tcPr>
          <w:p w14:paraId="691C24A5" w14:textId="70DD0134" w:rsidR="006E1828" w:rsidRDefault="00FD6C84" w:rsidP="001171E8">
            <w:pPr>
              <w:spacing w:beforeLines="40" w:before="96" w:afterLines="40" w:after="96"/>
            </w:pPr>
            <w:sdt>
              <w:sdtPr>
                <w:id w:val="-475523600"/>
                <w:placeholder>
                  <w:docPart w:val="80B12605892049A398453BAC960DCCD7"/>
                </w:placeholder>
                <w:showingPlcHdr/>
                <w:text w:multiLine="1"/>
              </w:sdtPr>
              <w:sdtContent>
                <w:r w:rsidR="00BE2D25" w:rsidRPr="00BE2D25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>Please describe details about the adjustments made</w:t>
                </w:r>
                <w:r w:rsidR="00BB5C97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 xml:space="preserve"> </w:t>
                </w:r>
                <w:r w:rsidR="00BB5C97">
                  <w:rPr>
                    <w:rStyle w:val="PlaceholderText"/>
                    <w:b w:val="0"/>
                    <w:color w:val="D9D9D9" w:themeColor="background2" w:themeShade="D9"/>
                  </w:rPr>
                  <w:t>here</w:t>
                </w:r>
                <w:r w:rsidR="00631678" w:rsidRPr="00C41DB0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>.</w:t>
                </w:r>
              </w:sdtContent>
            </w:sdt>
          </w:p>
        </w:tc>
      </w:tr>
    </w:tbl>
    <w:p w14:paraId="4B00C7DE" w14:textId="77777777" w:rsidR="00553574" w:rsidRDefault="00553574" w:rsidP="00553574">
      <w:pPr>
        <w:pStyle w:val="FormText"/>
        <w:spacing w:after="120" w:line="240" w:lineRule="auto"/>
      </w:pPr>
    </w:p>
    <w:p w14:paraId="6F26A69E" w14:textId="56B309E5" w:rsidR="00553574" w:rsidRPr="00104A21" w:rsidRDefault="00553574" w:rsidP="00553574">
      <w:pPr>
        <w:pStyle w:val="Heading3"/>
        <w:numPr>
          <w:ilvl w:val="0"/>
          <w:numId w:val="16"/>
        </w:numPr>
        <w:spacing w:after="120"/>
      </w:pPr>
      <w:r w:rsidRPr="00104A21">
        <w:t>General Comments</w:t>
      </w:r>
    </w:p>
    <w:tbl>
      <w:tblPr>
        <w:tblStyle w:val="ListTable3-Accent6"/>
        <w:tblW w:w="0" w:type="auto"/>
        <w:tblInd w:w="-5" w:type="dxa"/>
        <w:tblLook w:val="04A0" w:firstRow="1" w:lastRow="0" w:firstColumn="1" w:lastColumn="0" w:noHBand="0" w:noVBand="1"/>
      </w:tblPr>
      <w:tblGrid>
        <w:gridCol w:w="10767"/>
      </w:tblGrid>
      <w:tr w:rsidR="00553574" w14:paraId="0C81C8F1" w14:textId="77777777" w:rsidTr="00A23D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67" w:type="dxa"/>
          </w:tcPr>
          <w:p w14:paraId="38D2DD55" w14:textId="77777777" w:rsidR="00553574" w:rsidRDefault="00553574" w:rsidP="00A23D09">
            <w:pPr>
              <w:pStyle w:val="FormText"/>
              <w:spacing w:before="40"/>
            </w:pPr>
            <w:r w:rsidRPr="00AE319B">
              <w:t>Comments can include anything you would like to raise with your Coordinator</w:t>
            </w:r>
            <w:r>
              <w:t xml:space="preserve"> such as</w:t>
            </w:r>
            <w:r w:rsidRPr="00AE319B">
              <w:t xml:space="preserve"> additional resources for this family</w:t>
            </w:r>
            <w:r>
              <w:t>, reminders,</w:t>
            </w:r>
            <w:r w:rsidRPr="00AE319B">
              <w:t xml:space="preserve"> or additional support.</w:t>
            </w:r>
          </w:p>
        </w:tc>
      </w:tr>
      <w:tr w:rsidR="00553574" w14:paraId="18A24D95" w14:textId="77777777" w:rsidTr="00A23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7" w:type="dxa"/>
            <w:shd w:val="clear" w:color="auto" w:fill="FDBD67" w:themeFill="accent6"/>
          </w:tcPr>
          <w:p w14:paraId="6A068ED4" w14:textId="77777777" w:rsidR="00553574" w:rsidRPr="0023532B" w:rsidRDefault="00553574" w:rsidP="00A23D09">
            <w:pPr>
              <w:pStyle w:val="FormText"/>
              <w:spacing w:before="40"/>
              <w:rPr>
                <w:b w:val="0"/>
                <w:bCs/>
              </w:rPr>
            </w:pPr>
            <w:r w:rsidRPr="0023532B">
              <w:rPr>
                <w:b w:val="0"/>
                <w:bCs/>
              </w:rPr>
              <w:t>Has the family started working with any local services?</w:t>
            </w:r>
          </w:p>
        </w:tc>
      </w:tr>
      <w:tr w:rsidR="00553574" w:rsidRPr="002D6769" w14:paraId="4B5F3BBE" w14:textId="77777777" w:rsidTr="00A23D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7" w:type="dxa"/>
            <w:tcBorders>
              <w:right w:val="single" w:sz="4" w:space="0" w:color="FDBD67" w:themeColor="accent6"/>
            </w:tcBorders>
            <w:shd w:val="clear" w:color="auto" w:fill="FDBD67" w:themeFill="accent6"/>
            <w:vAlign w:val="center"/>
          </w:tcPr>
          <w:p w14:paraId="25871C8E" w14:textId="77777777" w:rsidR="00553574" w:rsidRPr="0023532B" w:rsidRDefault="00553574" w:rsidP="00A23D09">
            <w:pPr>
              <w:pStyle w:val="FormText"/>
              <w:spacing w:before="40"/>
              <w:rPr>
                <w:b w:val="0"/>
                <w:bCs/>
              </w:rPr>
            </w:pPr>
            <w:r w:rsidRPr="0023532B">
              <w:rPr>
                <w:b w:val="0"/>
                <w:bCs/>
              </w:rPr>
              <w:t xml:space="preserve">Does the parent/carer have any ideas for changes they would like for their next visit? </w:t>
            </w:r>
          </w:p>
        </w:tc>
      </w:tr>
      <w:tr w:rsidR="00553574" w:rsidRPr="002D6769" w14:paraId="1C3B3243" w14:textId="77777777" w:rsidTr="00A23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7" w:type="dxa"/>
            <w:tcBorders>
              <w:right w:val="single" w:sz="4" w:space="0" w:color="FDBD67" w:themeColor="accent6"/>
            </w:tcBorders>
            <w:shd w:val="clear" w:color="auto" w:fill="FDBD67" w:themeFill="accent6"/>
            <w:vAlign w:val="center"/>
          </w:tcPr>
          <w:p w14:paraId="1F83BECB" w14:textId="77777777" w:rsidR="00553574" w:rsidRPr="0023532B" w:rsidRDefault="00553574" w:rsidP="00A23D09">
            <w:pPr>
              <w:pStyle w:val="FormText"/>
              <w:spacing w:before="40"/>
              <w:rPr>
                <w:b w:val="0"/>
                <w:bCs/>
              </w:rPr>
            </w:pPr>
            <w:r>
              <w:rPr>
                <w:b w:val="0"/>
                <w:bCs/>
              </w:rPr>
              <w:t>Any changes in family circumstances?</w:t>
            </w:r>
          </w:p>
        </w:tc>
      </w:tr>
      <w:tr w:rsidR="00553574" w:rsidRPr="002D6769" w14:paraId="0122D49B" w14:textId="77777777" w:rsidTr="00116ACA">
        <w:trPr>
          <w:trHeight w:val="3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7" w:type="dxa"/>
            <w:tcBorders>
              <w:right w:val="single" w:sz="4" w:space="0" w:color="FDBD67" w:themeColor="accent6"/>
            </w:tcBorders>
          </w:tcPr>
          <w:sdt>
            <w:sdtPr>
              <w:id w:val="-2112732088"/>
              <w:placeholder>
                <w:docPart w:val="36F1B21D76614839B211D0C80BCCE1D1"/>
              </w:placeholder>
              <w:showingPlcHdr/>
              <w:text w:multiLine="1"/>
            </w:sdtPr>
            <w:sdtContent>
              <w:p w14:paraId="2603F6E1" w14:textId="77777777" w:rsidR="00553574" w:rsidRPr="002D6769" w:rsidRDefault="00553574" w:rsidP="00A23D09">
                <w:pPr>
                  <w:pStyle w:val="FormText"/>
                  <w:spacing w:before="0" w:after="0"/>
                  <w:rPr>
                    <w:b w:val="0"/>
                    <w:bCs/>
                  </w:rPr>
                </w:pPr>
                <w:r w:rsidRPr="00B23A6D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>Click here to enter text.</w:t>
                </w:r>
              </w:p>
            </w:sdtContent>
          </w:sdt>
        </w:tc>
      </w:tr>
    </w:tbl>
    <w:p w14:paraId="6524671E" w14:textId="427FB638" w:rsidR="003E017C" w:rsidRDefault="002C05C4" w:rsidP="003E017C">
      <w:pPr>
        <w:pStyle w:val="FormText"/>
        <w:spacing w:after="240" w:line="240" w:lineRule="auto"/>
      </w:pPr>
      <w:r>
        <w:t>If needing to record more than</w:t>
      </w:r>
      <w:r w:rsidR="003E017C" w:rsidRPr="003E017C">
        <w:t xml:space="preserve"> one referral, please complete a </w:t>
      </w:r>
      <w:r w:rsidR="003E017C" w:rsidRPr="00412334">
        <w:rPr>
          <w:b/>
          <w:bCs w:val="0"/>
        </w:rPr>
        <w:t>Family Referral form</w:t>
      </w:r>
      <w:r w:rsidR="003E017C" w:rsidRPr="003E017C">
        <w:t xml:space="preserve">. You do not need to complete an additional Family Referral form for a referral recorded </w:t>
      </w:r>
      <w:r w:rsidR="00412334">
        <w:t>below</w:t>
      </w:r>
      <w:r w:rsidR="003E017C" w:rsidRPr="003E017C">
        <w:t>.</w:t>
      </w:r>
    </w:p>
    <w:p w14:paraId="23FC77E9" w14:textId="4C5B891D" w:rsidR="00113213" w:rsidRDefault="00113213" w:rsidP="00553574">
      <w:pPr>
        <w:pStyle w:val="Heading3"/>
        <w:numPr>
          <w:ilvl w:val="0"/>
          <w:numId w:val="16"/>
        </w:numPr>
        <w:spacing w:after="120"/>
        <w:ind w:left="714" w:hanging="357"/>
      </w:pPr>
      <w:r w:rsidRPr="00104A21">
        <w:t>Referral to a Service</w:t>
      </w:r>
    </w:p>
    <w:p w14:paraId="4F07A9DC" w14:textId="0EE98896" w:rsidR="00553574" w:rsidRPr="00553574" w:rsidRDefault="00553574" w:rsidP="00116ACA">
      <w:pPr>
        <w:pStyle w:val="FormText"/>
        <w:spacing w:after="240" w:line="240" w:lineRule="auto"/>
      </w:pPr>
      <w:r>
        <w:t>If needing to record more than</w:t>
      </w:r>
      <w:r w:rsidRPr="003E017C">
        <w:t xml:space="preserve"> one referral, please complete a </w:t>
      </w:r>
      <w:r w:rsidRPr="00412334">
        <w:rPr>
          <w:b/>
          <w:bCs w:val="0"/>
        </w:rPr>
        <w:t>Family Referral form</w:t>
      </w:r>
      <w:r w:rsidRPr="003E017C">
        <w:t xml:space="preserve">. You do not need to complete an additional Family Referral form for a referral recorded </w:t>
      </w:r>
      <w:r>
        <w:t>below</w:t>
      </w:r>
      <w:r w:rsidRPr="003E017C">
        <w:t>.</w:t>
      </w:r>
    </w:p>
    <w:tbl>
      <w:tblPr>
        <w:tblStyle w:val="ListTable3-Accent6"/>
        <w:tblW w:w="5005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560"/>
        <w:gridCol w:w="1566"/>
        <w:gridCol w:w="2193"/>
        <w:gridCol w:w="1067"/>
        <w:gridCol w:w="2693"/>
      </w:tblGrid>
      <w:tr w:rsidR="00E724CF" w:rsidRPr="00455E86" w14:paraId="119A15D5" w14:textId="77777777" w:rsidTr="00113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50" w:type="pct"/>
            <w:vMerge w:val="restart"/>
            <w:tcBorders>
              <w:left w:val="single" w:sz="4" w:space="0" w:color="FDBD67" w:themeColor="accent6"/>
            </w:tcBorders>
          </w:tcPr>
          <w:p w14:paraId="1E7550DB" w14:textId="51AD09E6" w:rsidR="00EB1427" w:rsidRPr="00FC7EC5" w:rsidRDefault="00EB1427">
            <w:pPr>
              <w:spacing w:before="60" w:after="60"/>
            </w:pPr>
            <w:r w:rsidRPr="00FC7EC5">
              <w:t>Was a referral provided?</w:t>
            </w:r>
            <w:r>
              <w:t xml:space="preserve"> </w:t>
            </w:r>
            <w:r w:rsidRPr="00B70907">
              <w:rPr>
                <w:b w:val="0"/>
                <w:bCs/>
                <w:i/>
                <w:iCs/>
              </w:rPr>
              <w:t>Select one option.</w:t>
            </w:r>
          </w:p>
        </w:tc>
        <w:tc>
          <w:tcPr>
            <w:tcW w:w="987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94CB9" w14:textId="01F06734" w:rsidR="00EB1427" w:rsidRDefault="00FD6C84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sdt>
              <w:sdtPr>
                <w:id w:val="-1916620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427" w:rsidRPr="0068535A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EB1427" w:rsidRPr="00150E72">
              <w:rPr>
                <w:b w:val="0"/>
                <w:bCs/>
              </w:rPr>
              <w:t xml:space="preserve"> </w:t>
            </w:r>
            <w:r w:rsidR="00EB1427">
              <w:rPr>
                <w:b w:val="0"/>
                <w:bCs/>
              </w:rPr>
              <w:t>YES, internal</w:t>
            </w:r>
          </w:p>
        </w:tc>
        <w:tc>
          <w:tcPr>
            <w:tcW w:w="1513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12D07" w14:textId="58924643" w:rsidR="00EB1427" w:rsidRPr="000175F0" w:rsidRDefault="00FD6C84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sdt>
              <w:sdtPr>
                <w:id w:val="33373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35CB" w:rsidRPr="000175F0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EB1427" w:rsidRPr="000175F0">
              <w:rPr>
                <w:b w:val="0"/>
                <w:bCs/>
              </w:rPr>
              <w:t xml:space="preserve"> YES, external</w:t>
            </w:r>
          </w:p>
        </w:tc>
        <w:tc>
          <w:tcPr>
            <w:tcW w:w="1250" w:type="pct"/>
            <w:tcBorders>
              <w:left w:val="nil"/>
              <w:bottom w:val="nil"/>
              <w:right w:val="single" w:sz="4" w:space="0" w:color="FDBD67" w:themeColor="accent6"/>
            </w:tcBorders>
            <w:shd w:val="clear" w:color="auto" w:fill="auto"/>
            <w:vAlign w:val="center"/>
          </w:tcPr>
          <w:p w14:paraId="21F365EE" w14:textId="290F05BF" w:rsidR="00EB1427" w:rsidRPr="000175F0" w:rsidRDefault="00FD6C84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sdt>
              <w:sdtPr>
                <w:id w:val="113013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427" w:rsidRPr="000175F0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EB1427" w:rsidRPr="000175F0">
              <w:rPr>
                <w:b w:val="0"/>
                <w:bCs/>
              </w:rPr>
              <w:t xml:space="preserve"> NO</w:t>
            </w:r>
          </w:p>
        </w:tc>
      </w:tr>
      <w:tr w:rsidR="003937A0" w:rsidRPr="00455E86" w14:paraId="67D41495" w14:textId="77777777" w:rsidTr="0011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Merge/>
            <w:tcBorders>
              <w:top w:val="nil"/>
              <w:left w:val="single" w:sz="4" w:space="0" w:color="FDBD67" w:themeColor="accent6"/>
              <w:bottom w:val="nil"/>
            </w:tcBorders>
            <w:shd w:val="clear" w:color="auto" w:fill="FDBD67" w:themeFill="accent6"/>
          </w:tcPr>
          <w:p w14:paraId="4F6AE8CB" w14:textId="77777777" w:rsidR="003937A0" w:rsidRDefault="003937A0" w:rsidP="002A59F6">
            <w:pPr>
              <w:spacing w:before="40" w:after="40"/>
            </w:pPr>
          </w:p>
        </w:tc>
        <w:tc>
          <w:tcPr>
            <w:tcW w:w="98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452F6" w14:textId="321C3737" w:rsidR="003937A0" w:rsidRPr="00150E72" w:rsidRDefault="003937A0" w:rsidP="002A59F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</w:rPr>
            </w:pPr>
          </w:p>
        </w:tc>
        <w:tc>
          <w:tcPr>
            <w:tcW w:w="2763" w:type="pct"/>
            <w:gridSpan w:val="3"/>
            <w:tcBorders>
              <w:top w:val="nil"/>
              <w:left w:val="nil"/>
              <w:bottom w:val="nil"/>
              <w:right w:val="single" w:sz="4" w:space="0" w:color="FDBD67" w:themeColor="accent6"/>
            </w:tcBorders>
            <w:vAlign w:val="center"/>
          </w:tcPr>
          <w:p w14:paraId="32EA7696" w14:textId="3D4CE1F9" w:rsidR="003937A0" w:rsidRPr="00150E72" w:rsidRDefault="003937A0" w:rsidP="002A59F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If external, please</w:t>
            </w:r>
            <w:r w:rsidR="00B87657">
              <w:rPr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i/>
                  <w:iCs/>
                  <w:sz w:val="20"/>
                  <w:szCs w:val="20"/>
                </w:rPr>
                <w:id w:val="1821763358"/>
                <w:placeholder>
                  <w:docPart w:val="8ABB09369FAC44EAAE7B67B0B31E2931"/>
                </w:placeholder>
                <w:showingPlcHdr/>
              </w:sdtPr>
              <w:sdtEndPr>
                <w:rPr>
                  <w:color w:val="D9D9D9" w:themeColor="background1" w:themeShade="D9"/>
                </w:rPr>
              </w:sdtEndPr>
              <w:sdtContent>
                <w:r w:rsidR="00B87657" w:rsidRPr="00676F66">
                  <w:rPr>
                    <w:rStyle w:val="PlaceholderText"/>
                    <w:color w:val="D9D9D9" w:themeColor="background1" w:themeShade="D9"/>
                  </w:rPr>
                  <w:t>ENTER names of external organisations.</w:t>
                </w:r>
              </w:sdtContent>
            </w:sdt>
            <w:r>
              <w:t xml:space="preserve"> </w:t>
            </w:r>
          </w:p>
        </w:tc>
      </w:tr>
      <w:tr w:rsidR="00C45BEF" w14:paraId="3CD546C0" w14:textId="77777777" w:rsidTr="00113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nil"/>
              <w:left w:val="single" w:sz="4" w:space="0" w:color="FDBD67" w:themeColor="accent6"/>
              <w:bottom w:val="nil"/>
              <w:right w:val="single" w:sz="4" w:space="0" w:color="FDBD67" w:themeColor="accent6"/>
            </w:tcBorders>
            <w:shd w:val="clear" w:color="auto" w:fill="FDBD67" w:themeFill="accent6"/>
          </w:tcPr>
          <w:p w14:paraId="6C4D4FC8" w14:textId="77777777" w:rsidR="009C1E6E" w:rsidRDefault="005137DB" w:rsidP="004955E9">
            <w:pPr>
              <w:keepNext/>
              <w:spacing w:before="80" w:after="80"/>
              <w:rPr>
                <w:b w:val="0"/>
                <w:bCs/>
              </w:rPr>
            </w:pPr>
            <w:r>
              <w:t>If YES,</w:t>
            </w:r>
            <w:r w:rsidR="009C1E6E">
              <w:t xml:space="preserve"> to either </w:t>
            </w:r>
            <w:r w:rsidR="009C1E6E" w:rsidRPr="009C1E6E">
              <w:rPr>
                <w:i/>
                <w:iCs/>
              </w:rPr>
              <w:t>Internal</w:t>
            </w:r>
            <w:r w:rsidR="009C1E6E">
              <w:t xml:space="preserve"> or </w:t>
            </w:r>
            <w:r w:rsidR="009C1E6E" w:rsidRPr="009C1E6E">
              <w:rPr>
                <w:i/>
                <w:iCs/>
              </w:rPr>
              <w:t>External</w:t>
            </w:r>
            <w:r w:rsidR="009C1E6E">
              <w:t xml:space="preserve"> referral,</w:t>
            </w:r>
            <w:r>
              <w:t xml:space="preserve"> </w:t>
            </w:r>
            <w:r w:rsidR="000A4403">
              <w:t>w</w:t>
            </w:r>
            <w:r w:rsidR="005E654E" w:rsidRPr="005E654E">
              <w:t>hat type of service did you refer the family to</w:t>
            </w:r>
            <w:r w:rsidR="004955E9" w:rsidRPr="004955E9">
              <w:t>?</w:t>
            </w:r>
            <w:r w:rsidR="004955E9">
              <w:t xml:space="preserve"> </w:t>
            </w:r>
          </w:p>
          <w:p w14:paraId="444F9A0A" w14:textId="6806EA09" w:rsidR="00C45BEF" w:rsidRDefault="00C45BEF" w:rsidP="004955E9">
            <w:pPr>
              <w:keepNext/>
              <w:spacing w:before="80" w:after="80"/>
            </w:pPr>
            <w:r>
              <w:rPr>
                <w:b w:val="0"/>
                <w:bCs/>
                <w:i/>
                <w:iCs/>
              </w:rPr>
              <w:t>Select one option.</w:t>
            </w:r>
          </w:p>
        </w:tc>
      </w:tr>
      <w:tr w:rsidR="00120488" w14:paraId="3A418031" w14:textId="77777777" w:rsidTr="0011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pct"/>
            <w:gridSpan w:val="2"/>
            <w:tcBorders>
              <w:top w:val="nil"/>
              <w:left w:val="single" w:sz="4" w:space="0" w:color="FDBD67" w:themeColor="accent6"/>
              <w:bottom w:val="nil"/>
            </w:tcBorders>
            <w:vAlign w:val="center"/>
          </w:tcPr>
          <w:p w14:paraId="5D081AC6" w14:textId="38B76760" w:rsidR="00120488" w:rsidRPr="004912D8" w:rsidRDefault="00FD6C84" w:rsidP="002A59F6">
            <w:pPr>
              <w:keepNext/>
              <w:spacing w:before="40" w:after="40"/>
              <w:rPr>
                <w:b w:val="0"/>
                <w:bCs/>
              </w:rPr>
            </w:pPr>
            <w:sdt>
              <w:sdtPr>
                <w:id w:val="-84840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488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120488">
              <w:rPr>
                <w:b w:val="0"/>
                <w:bCs/>
              </w:rPr>
              <w:t xml:space="preserve"> Adult education</w:t>
            </w:r>
          </w:p>
        </w:tc>
        <w:tc>
          <w:tcPr>
            <w:tcW w:w="174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C6CE6" w14:textId="78B6D0A6" w:rsidR="00120488" w:rsidRPr="00150E72" w:rsidRDefault="00FD6C84" w:rsidP="002A59F6">
            <w:pPr>
              <w:keepNext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5545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77B5" w:rsidRPr="008523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77B5" w:rsidRPr="00852326">
              <w:t xml:space="preserve"> Financial assistance</w:t>
            </w:r>
          </w:p>
        </w:tc>
        <w:tc>
          <w:tcPr>
            <w:tcW w:w="1745" w:type="pct"/>
            <w:gridSpan w:val="2"/>
            <w:tcBorders>
              <w:top w:val="nil"/>
              <w:left w:val="nil"/>
              <w:bottom w:val="nil"/>
              <w:right w:val="single" w:sz="4" w:space="0" w:color="FDBD67" w:themeColor="accent6"/>
            </w:tcBorders>
            <w:vAlign w:val="center"/>
          </w:tcPr>
          <w:p w14:paraId="1AF814C5" w14:textId="04C09B22" w:rsidR="00120488" w:rsidRPr="00150E72" w:rsidRDefault="00FD6C84" w:rsidP="002A59F6">
            <w:pPr>
              <w:keepNext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41986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77B5" w:rsidRPr="008523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77B5" w:rsidRPr="00852326">
              <w:t xml:space="preserve"> Playgroup</w:t>
            </w:r>
          </w:p>
        </w:tc>
      </w:tr>
      <w:tr w:rsidR="00120488" w14:paraId="41BB6D68" w14:textId="77777777" w:rsidTr="00113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pct"/>
            <w:gridSpan w:val="2"/>
            <w:tcBorders>
              <w:top w:val="nil"/>
              <w:left w:val="single" w:sz="4" w:space="0" w:color="FDBD67" w:themeColor="accent6"/>
              <w:bottom w:val="nil"/>
            </w:tcBorders>
            <w:vAlign w:val="center"/>
          </w:tcPr>
          <w:p w14:paraId="7DDF9B3C" w14:textId="49C54F64" w:rsidR="00120488" w:rsidRPr="004912D8" w:rsidRDefault="00FD6C84" w:rsidP="002A59F6">
            <w:pPr>
              <w:keepNext/>
              <w:spacing w:before="40" w:after="40"/>
              <w:rPr>
                <w:b w:val="0"/>
                <w:bCs/>
              </w:rPr>
            </w:pPr>
            <w:sdt>
              <w:sdtPr>
                <w:id w:val="28023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488" w:rsidRPr="00F74D25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120488" w:rsidRPr="004912D8">
              <w:rPr>
                <w:b w:val="0"/>
                <w:bCs/>
              </w:rPr>
              <w:t xml:space="preserve"> </w:t>
            </w:r>
            <w:r w:rsidR="00120488">
              <w:rPr>
                <w:b w:val="0"/>
                <w:bCs/>
              </w:rPr>
              <w:t>Advocacy</w:t>
            </w:r>
          </w:p>
        </w:tc>
        <w:tc>
          <w:tcPr>
            <w:tcW w:w="174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26A06" w14:textId="186F6F76" w:rsidR="00120488" w:rsidRPr="00150E72" w:rsidRDefault="00FD6C84" w:rsidP="002A59F6">
            <w:pPr>
              <w:keepNext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08680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77B5" w:rsidRPr="008523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77B5" w:rsidRPr="00852326">
              <w:t xml:space="preserve"> Food bank</w:t>
            </w:r>
          </w:p>
        </w:tc>
        <w:tc>
          <w:tcPr>
            <w:tcW w:w="1745" w:type="pct"/>
            <w:gridSpan w:val="2"/>
            <w:tcBorders>
              <w:top w:val="nil"/>
              <w:left w:val="nil"/>
              <w:bottom w:val="nil"/>
              <w:right w:val="single" w:sz="4" w:space="0" w:color="FDBD67" w:themeColor="accent6"/>
            </w:tcBorders>
            <w:vAlign w:val="center"/>
          </w:tcPr>
          <w:p w14:paraId="065338EC" w14:textId="6C0C29A9" w:rsidR="00120488" w:rsidRPr="00150E72" w:rsidRDefault="00FD6C84" w:rsidP="002A59F6">
            <w:pPr>
              <w:keepNext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87835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77B5" w:rsidRPr="008523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77B5" w:rsidRPr="00852326">
              <w:t xml:space="preserve"> Saver Plus</w:t>
            </w:r>
          </w:p>
        </w:tc>
      </w:tr>
      <w:tr w:rsidR="00120488" w14:paraId="013C0504" w14:textId="77777777" w:rsidTr="0011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pct"/>
            <w:gridSpan w:val="2"/>
            <w:tcBorders>
              <w:top w:val="nil"/>
              <w:left w:val="single" w:sz="4" w:space="0" w:color="FDBD67" w:themeColor="accent6"/>
              <w:bottom w:val="nil"/>
            </w:tcBorders>
            <w:vAlign w:val="center"/>
          </w:tcPr>
          <w:p w14:paraId="4E61070C" w14:textId="0FFE3D0F" w:rsidR="00120488" w:rsidRPr="004912D8" w:rsidRDefault="00FD6C84" w:rsidP="002A59F6">
            <w:pPr>
              <w:keepNext/>
              <w:spacing w:before="40" w:after="40"/>
              <w:rPr>
                <w:b w:val="0"/>
                <w:bCs/>
              </w:rPr>
            </w:pPr>
            <w:sdt>
              <w:sdtPr>
                <w:id w:val="-56170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488" w:rsidRPr="004912D8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120488" w:rsidRPr="004912D8">
              <w:rPr>
                <w:b w:val="0"/>
                <w:bCs/>
              </w:rPr>
              <w:t xml:space="preserve"> </w:t>
            </w:r>
            <w:proofErr w:type="gramStart"/>
            <w:r w:rsidR="00120488">
              <w:rPr>
                <w:b w:val="0"/>
                <w:bCs/>
              </w:rPr>
              <w:t>Child care</w:t>
            </w:r>
            <w:proofErr w:type="gramEnd"/>
          </w:p>
        </w:tc>
        <w:tc>
          <w:tcPr>
            <w:tcW w:w="174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2B924" w14:textId="0613BECA" w:rsidR="00120488" w:rsidRPr="00150E72" w:rsidRDefault="00FD6C84" w:rsidP="002A59F6">
            <w:pPr>
              <w:keepNext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55627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77B5" w:rsidRPr="008523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77B5" w:rsidRPr="00852326">
              <w:t xml:space="preserve"> Government services</w:t>
            </w:r>
          </w:p>
        </w:tc>
        <w:tc>
          <w:tcPr>
            <w:tcW w:w="1745" w:type="pct"/>
            <w:gridSpan w:val="2"/>
            <w:tcBorders>
              <w:top w:val="nil"/>
              <w:left w:val="nil"/>
              <w:bottom w:val="nil"/>
              <w:right w:val="single" w:sz="4" w:space="0" w:color="FDBD67" w:themeColor="accent6"/>
            </w:tcBorders>
            <w:vAlign w:val="center"/>
          </w:tcPr>
          <w:p w14:paraId="7B583025" w14:textId="29A72F15" w:rsidR="00120488" w:rsidRPr="00150E72" w:rsidRDefault="00FD6C84" w:rsidP="002A59F6">
            <w:pPr>
              <w:keepNext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4863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77B5" w:rsidRPr="008523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77B5" w:rsidRPr="00852326">
              <w:t xml:space="preserve"> Speech and language</w:t>
            </w:r>
          </w:p>
        </w:tc>
      </w:tr>
      <w:tr w:rsidR="00120488" w14:paraId="7A3442B4" w14:textId="77777777" w:rsidTr="00113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pct"/>
            <w:gridSpan w:val="2"/>
            <w:tcBorders>
              <w:top w:val="nil"/>
              <w:left w:val="single" w:sz="4" w:space="0" w:color="FDBD67" w:themeColor="accent6"/>
              <w:bottom w:val="nil"/>
            </w:tcBorders>
            <w:vAlign w:val="center"/>
          </w:tcPr>
          <w:p w14:paraId="76990A72" w14:textId="3073F08E" w:rsidR="00120488" w:rsidRPr="004912D8" w:rsidRDefault="00FD6C84" w:rsidP="002A59F6">
            <w:pPr>
              <w:keepNext/>
              <w:spacing w:before="40" w:after="40"/>
              <w:rPr>
                <w:b w:val="0"/>
                <w:bCs/>
              </w:rPr>
            </w:pPr>
            <w:sdt>
              <w:sdtPr>
                <w:id w:val="-568423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488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120488">
              <w:rPr>
                <w:b w:val="0"/>
                <w:bCs/>
              </w:rPr>
              <w:t xml:space="preserve"> Cultural services</w:t>
            </w:r>
          </w:p>
        </w:tc>
        <w:tc>
          <w:tcPr>
            <w:tcW w:w="174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02010" w14:textId="3E8AF259" w:rsidR="00120488" w:rsidRPr="00150E72" w:rsidRDefault="00FD6C84" w:rsidP="002A59F6">
            <w:pPr>
              <w:keepNext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862824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77B5" w:rsidRPr="008523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77B5" w:rsidRPr="00852326">
              <w:t xml:space="preserve"> Health service</w:t>
            </w:r>
          </w:p>
        </w:tc>
        <w:tc>
          <w:tcPr>
            <w:tcW w:w="1745" w:type="pct"/>
            <w:gridSpan w:val="2"/>
            <w:tcBorders>
              <w:top w:val="nil"/>
              <w:left w:val="nil"/>
              <w:bottom w:val="nil"/>
              <w:right w:val="single" w:sz="4" w:space="0" w:color="FDBD67" w:themeColor="accent6"/>
            </w:tcBorders>
            <w:vAlign w:val="center"/>
          </w:tcPr>
          <w:p w14:paraId="6832A6C2" w14:textId="0DC607AF" w:rsidR="00120488" w:rsidRPr="00150E72" w:rsidRDefault="00FD6C84" w:rsidP="002A59F6">
            <w:pPr>
              <w:keepNext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735454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77B5" w:rsidRPr="008523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77B5" w:rsidRPr="00852326">
              <w:t xml:space="preserve"> Substance abuse</w:t>
            </w:r>
          </w:p>
        </w:tc>
      </w:tr>
      <w:tr w:rsidR="00120488" w14:paraId="54ED7DA2" w14:textId="77777777" w:rsidTr="0011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pct"/>
            <w:gridSpan w:val="2"/>
            <w:tcBorders>
              <w:top w:val="nil"/>
              <w:left w:val="single" w:sz="4" w:space="0" w:color="FDBD67" w:themeColor="accent6"/>
              <w:bottom w:val="nil"/>
            </w:tcBorders>
            <w:vAlign w:val="center"/>
          </w:tcPr>
          <w:p w14:paraId="41EFF89D" w14:textId="0979AB71" w:rsidR="00120488" w:rsidRPr="00852326" w:rsidRDefault="00FD6C84" w:rsidP="002A59F6">
            <w:pPr>
              <w:keepNext/>
              <w:spacing w:before="40" w:after="40"/>
              <w:rPr>
                <w:b w:val="0"/>
              </w:rPr>
            </w:pPr>
            <w:sdt>
              <w:sdtPr>
                <w:id w:val="56021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488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120488">
              <w:rPr>
                <w:b w:val="0"/>
                <w:bCs/>
              </w:rPr>
              <w:t xml:space="preserve"> Disability/NDIS</w:t>
            </w:r>
          </w:p>
        </w:tc>
        <w:tc>
          <w:tcPr>
            <w:tcW w:w="174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BAA9F" w14:textId="73800530" w:rsidR="00120488" w:rsidRPr="00150E72" w:rsidRDefault="00FD6C84" w:rsidP="002A59F6">
            <w:pPr>
              <w:keepNext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99097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77B5" w:rsidRPr="008523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77B5" w:rsidRPr="00852326">
              <w:t xml:space="preserve"> Housing</w:t>
            </w:r>
          </w:p>
        </w:tc>
        <w:tc>
          <w:tcPr>
            <w:tcW w:w="1745" w:type="pct"/>
            <w:gridSpan w:val="2"/>
            <w:tcBorders>
              <w:top w:val="nil"/>
              <w:left w:val="nil"/>
              <w:bottom w:val="nil"/>
              <w:right w:val="single" w:sz="4" w:space="0" w:color="FDBD67" w:themeColor="accent6"/>
            </w:tcBorders>
            <w:vAlign w:val="center"/>
          </w:tcPr>
          <w:p w14:paraId="2E217761" w14:textId="012169E5" w:rsidR="00120488" w:rsidRPr="00150E72" w:rsidRDefault="00FD6C84" w:rsidP="002A59F6">
            <w:pPr>
              <w:keepNext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210699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77B5" w:rsidRPr="008523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77B5" w:rsidRPr="00852326">
              <w:t xml:space="preserve"> Training or skills development</w:t>
            </w:r>
          </w:p>
        </w:tc>
      </w:tr>
      <w:tr w:rsidR="007428C0" w14:paraId="48B94A31" w14:textId="77777777" w:rsidTr="00113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pct"/>
            <w:gridSpan w:val="2"/>
            <w:tcBorders>
              <w:top w:val="nil"/>
              <w:left w:val="single" w:sz="4" w:space="0" w:color="FDBD67" w:themeColor="accent6"/>
              <w:bottom w:val="nil"/>
            </w:tcBorders>
            <w:vAlign w:val="center"/>
          </w:tcPr>
          <w:p w14:paraId="35F98EF0" w14:textId="40116402" w:rsidR="007428C0" w:rsidRPr="00852326" w:rsidRDefault="00FD6C84" w:rsidP="002A59F6">
            <w:pPr>
              <w:keepNext/>
              <w:spacing w:before="40" w:after="40"/>
              <w:rPr>
                <w:b w:val="0"/>
              </w:rPr>
            </w:pPr>
            <w:sdt>
              <w:sdtPr>
                <w:id w:val="140595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28C0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7428C0">
              <w:rPr>
                <w:b w:val="0"/>
                <w:bCs/>
              </w:rPr>
              <w:t xml:space="preserve"> Early childhood support</w:t>
            </w:r>
          </w:p>
        </w:tc>
        <w:tc>
          <w:tcPr>
            <w:tcW w:w="174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31909" w14:textId="1153FFDF" w:rsidR="007428C0" w:rsidRPr="00150E72" w:rsidRDefault="00FD6C84" w:rsidP="002A59F6">
            <w:pPr>
              <w:keepNext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2387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77B5" w:rsidRPr="008523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77B5" w:rsidRPr="00852326">
              <w:t xml:space="preserve"> Legal service</w:t>
            </w:r>
          </w:p>
        </w:tc>
        <w:tc>
          <w:tcPr>
            <w:tcW w:w="1745" w:type="pct"/>
            <w:gridSpan w:val="2"/>
            <w:tcBorders>
              <w:top w:val="nil"/>
              <w:left w:val="nil"/>
              <w:bottom w:val="nil"/>
              <w:right w:val="single" w:sz="4" w:space="0" w:color="FDBD67" w:themeColor="accent6"/>
            </w:tcBorders>
            <w:vAlign w:val="center"/>
          </w:tcPr>
          <w:p w14:paraId="41ED53EC" w14:textId="79E814D5" w:rsidR="007428C0" w:rsidRPr="00150E72" w:rsidRDefault="00FD6C84" w:rsidP="002A59F6">
            <w:pPr>
              <w:keepNext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50503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77B5" w:rsidRPr="008523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77B5" w:rsidRPr="00852326">
              <w:t xml:space="preserve"> Utilities assistance</w:t>
            </w:r>
          </w:p>
        </w:tc>
      </w:tr>
      <w:tr w:rsidR="007428C0" w14:paraId="08E99F50" w14:textId="77777777" w:rsidTr="0011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pct"/>
            <w:gridSpan w:val="2"/>
            <w:tcBorders>
              <w:top w:val="nil"/>
              <w:left w:val="single" w:sz="4" w:space="0" w:color="FDBD67" w:themeColor="accent6"/>
              <w:bottom w:val="nil"/>
            </w:tcBorders>
            <w:vAlign w:val="center"/>
          </w:tcPr>
          <w:p w14:paraId="2DF2F663" w14:textId="79C9B021" w:rsidR="007428C0" w:rsidRPr="00852326" w:rsidRDefault="00FD6C84" w:rsidP="002A59F6">
            <w:pPr>
              <w:keepNext/>
              <w:spacing w:before="40" w:after="40"/>
              <w:rPr>
                <w:b w:val="0"/>
              </w:rPr>
            </w:pPr>
            <w:sdt>
              <w:sdtPr>
                <w:id w:val="151511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28C0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7428C0">
              <w:rPr>
                <w:b w:val="0"/>
                <w:bCs/>
              </w:rPr>
              <w:t xml:space="preserve"> Employment</w:t>
            </w:r>
          </w:p>
        </w:tc>
        <w:tc>
          <w:tcPr>
            <w:tcW w:w="174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53550" w14:textId="5E8BC42F" w:rsidR="007428C0" w:rsidRDefault="00FD6C84" w:rsidP="002A59F6">
            <w:pPr>
              <w:keepNext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944147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77B5" w:rsidRPr="008523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77B5" w:rsidRPr="00852326">
              <w:t xml:space="preserve"> Literacy</w:t>
            </w:r>
          </w:p>
        </w:tc>
        <w:tc>
          <w:tcPr>
            <w:tcW w:w="1745" w:type="pct"/>
            <w:gridSpan w:val="2"/>
            <w:tcBorders>
              <w:top w:val="nil"/>
              <w:left w:val="nil"/>
              <w:bottom w:val="nil"/>
              <w:right w:val="single" w:sz="4" w:space="0" w:color="FDBD67" w:themeColor="accent6"/>
            </w:tcBorders>
            <w:vAlign w:val="center"/>
          </w:tcPr>
          <w:p w14:paraId="5CE2EEA2" w14:textId="57743ABF" w:rsidR="007428C0" w:rsidRDefault="00FD6C84" w:rsidP="002A59F6">
            <w:pPr>
              <w:keepNext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749875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77B5" w:rsidRPr="008523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77B5" w:rsidRPr="00852326">
              <w:t xml:space="preserve"> Other: </w:t>
            </w:r>
            <w:sdt>
              <w:sdtPr>
                <w:id w:val="408821946"/>
                <w:placeholder>
                  <w:docPart w:val="96A1A972F4724ACCBFBE366846F6393D"/>
                </w:placeholder>
                <w:showingPlcHdr/>
                <w:text w:multiLine="1"/>
              </w:sdtPr>
              <w:sdtContent>
                <w:r w:rsidR="005277B5" w:rsidRPr="00C41DB0">
                  <w:rPr>
                    <w:rStyle w:val="PlaceholderText"/>
                    <w:color w:val="D9D9D9" w:themeColor="background2" w:themeShade="D9"/>
                  </w:rPr>
                  <w:t>Type here.</w:t>
                </w:r>
              </w:sdtContent>
            </w:sdt>
          </w:p>
        </w:tc>
      </w:tr>
      <w:tr w:rsidR="007428C0" w14:paraId="0C51D23A" w14:textId="77777777" w:rsidTr="00113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pct"/>
            <w:gridSpan w:val="2"/>
            <w:tcBorders>
              <w:top w:val="nil"/>
              <w:left w:val="single" w:sz="4" w:space="0" w:color="FDBD67" w:themeColor="accent6"/>
            </w:tcBorders>
            <w:vAlign w:val="center"/>
          </w:tcPr>
          <w:p w14:paraId="4FC90AD0" w14:textId="7B34D4B3" w:rsidR="007428C0" w:rsidRPr="00852326" w:rsidRDefault="00FD6C84" w:rsidP="002A59F6">
            <w:pPr>
              <w:keepNext/>
              <w:spacing w:before="40" w:after="40"/>
              <w:rPr>
                <w:b w:val="0"/>
              </w:rPr>
            </w:pPr>
            <w:sdt>
              <w:sdtPr>
                <w:id w:val="-204326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28C0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7428C0">
              <w:rPr>
                <w:b w:val="0"/>
                <w:bCs/>
              </w:rPr>
              <w:t xml:space="preserve"> Family violence</w:t>
            </w:r>
          </w:p>
        </w:tc>
        <w:tc>
          <w:tcPr>
            <w:tcW w:w="1745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F56F7CD" w14:textId="1799BB26" w:rsidR="007428C0" w:rsidRDefault="00FD6C84" w:rsidP="002A59F6">
            <w:pPr>
              <w:keepNext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00315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77B5" w:rsidRPr="008523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77B5" w:rsidRPr="00852326">
              <w:t xml:space="preserve"> Mental health support</w:t>
            </w:r>
          </w:p>
        </w:tc>
        <w:tc>
          <w:tcPr>
            <w:tcW w:w="1745" w:type="pct"/>
            <w:gridSpan w:val="2"/>
            <w:tcBorders>
              <w:top w:val="nil"/>
              <w:left w:val="nil"/>
              <w:right w:val="single" w:sz="4" w:space="0" w:color="FDBD67" w:themeColor="accent6"/>
            </w:tcBorders>
            <w:vAlign w:val="center"/>
          </w:tcPr>
          <w:p w14:paraId="6EB0B662" w14:textId="4E17BA68" w:rsidR="007428C0" w:rsidRDefault="007428C0" w:rsidP="002A59F6">
            <w:pPr>
              <w:keepNext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90B577D" w14:textId="2AD4B6D4" w:rsidR="00AA60F3" w:rsidRDefault="00AA60F3" w:rsidP="00930700">
      <w:pPr>
        <w:pStyle w:val="FormText"/>
        <w:spacing w:before="0" w:after="0"/>
      </w:pPr>
    </w:p>
    <w:sectPr w:rsidR="00AA60F3" w:rsidSect="00227394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567" w:right="567" w:bottom="567" w:left="567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2CC39" w14:textId="77777777" w:rsidR="0020352C" w:rsidRDefault="0020352C" w:rsidP="00455E86">
      <w:r>
        <w:separator/>
      </w:r>
    </w:p>
  </w:endnote>
  <w:endnote w:type="continuationSeparator" w:id="0">
    <w:p w14:paraId="2D88C19D" w14:textId="77777777" w:rsidR="0020352C" w:rsidRDefault="0020352C" w:rsidP="00455E86">
      <w:r>
        <w:continuationSeparator/>
      </w:r>
    </w:p>
  </w:endnote>
  <w:endnote w:type="continuationNotice" w:id="1">
    <w:p w14:paraId="109F0D49" w14:textId="77777777" w:rsidR="0020352C" w:rsidRDefault="0020352C" w:rsidP="00455E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istTable3-Accent2"/>
      <w:tblW w:w="10915" w:type="dxa"/>
      <w:tblBorders>
        <w:top w:val="single" w:sz="18" w:space="0" w:color="00A077" w:themeColor="accent3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2728"/>
      <w:gridCol w:w="2729"/>
      <w:gridCol w:w="2729"/>
      <w:gridCol w:w="2729"/>
    </w:tblGrid>
    <w:tr w:rsidR="00227394" w:rsidRPr="00B91E9A" w14:paraId="53C5D32C" w14:textId="77777777" w:rsidTr="0022739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340"/>
      </w:trPr>
      <w:sdt>
        <w:sdtPr>
          <w:rPr>
            <w:sz w:val="18"/>
            <w:szCs w:val="18"/>
          </w:rPr>
          <w:alias w:val="Doc ID"/>
          <w:tag w:val="DocID"/>
          <w:id w:val="-1795903684"/>
          <w:placeholder>
            <w:docPart w:val="1D5E5B18DE7141AA9FA8CE449373FD6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f23b8c52-3004-4a57-8a40-79dd9a28cede' xmlns:ns4='8837cbc0-f73e-48a5-92f4-1432fc8b9031' xmlns:ns5='1f31a8aa-ada4-4fd1-b5a8-7c9e4f4eb2db' xmlns:ns6='http://schemas.microsoft.com/sharepoint/v3/fields' " w:xpath="/ns0:properties[1]/documentManagement[1]/ns3:DocID[1]" w:storeItemID="{09DF302E-FDC5-46B3-90B9-CF790DAC66A9}"/>
          <w:text/>
        </w:sdtPr>
        <w:sdtContent>
          <w:tc>
            <w:tcPr>
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<w:tcW w:w="2728" w:type="dxa"/>
              <w:shd w:val="clear" w:color="auto" w:fill="auto"/>
              <w:vAlign w:val="center"/>
            </w:tcPr>
            <w:p w14:paraId="64FC0287" w14:textId="2E097AFF" w:rsidR="00227394" w:rsidRPr="00B91E9A" w:rsidRDefault="00227394" w:rsidP="004478B5">
              <w:pPr>
                <w:pStyle w:val="Footer"/>
                <w:rPr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t>HIPPY_FM_266</w:t>
              </w:r>
            </w:p>
          </w:tc>
        </w:sdtContent>
      </w:sdt>
      <w:sdt>
        <w:sdtPr>
          <w:rPr>
            <w:sz w:val="18"/>
            <w:szCs w:val="18"/>
          </w:rPr>
          <w:alias w:val="Version"/>
          <w:tag w:val="_Version"/>
          <w:id w:val="410592835"/>
          <w:placeholder>
            <w:docPart w:val="A8F55FA81D984B70BA77FD2D78781EC6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f23b8c52-3004-4a57-8a40-79dd9a28cede' xmlns:ns4='8837cbc0-f73e-48a5-92f4-1432fc8b9031' xmlns:ns5='1f31a8aa-ada4-4fd1-b5a8-7c9e4f4eb2db' xmlns:ns6='http://schemas.microsoft.com/sharepoint/v3/fields' " w:xpath="/ns0:properties[1]/documentManagement[1]/ns6:_Version[1]" w:storeItemID="{09DF302E-FDC5-46B3-90B9-CF790DAC66A9}"/>
          <w:text/>
        </w:sdtPr>
        <w:sdtContent>
          <w:tc>
            <w:tcPr>
              <w:tcW w:w="2729" w:type="dxa"/>
              <w:shd w:val="clear" w:color="auto" w:fill="auto"/>
              <w:vAlign w:val="center"/>
            </w:tcPr>
            <w:p w14:paraId="357F0D99" w14:textId="2E18FC37" w:rsidR="00227394" w:rsidRPr="00B91E9A" w:rsidRDefault="00227394" w:rsidP="004478B5">
              <w:pPr>
                <w:pStyle w:val="Foo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b w:val="0"/>
                  <w:bCs/>
                  <w:sz w:val="18"/>
                  <w:szCs w:val="18"/>
                </w:rPr>
              </w:pPr>
              <w:r>
                <w:rPr>
                  <w:b w:val="0"/>
                  <w:bCs/>
                  <w:sz w:val="18"/>
                  <w:szCs w:val="18"/>
                </w:rPr>
                <w:t>1.0</w:t>
              </w:r>
            </w:p>
          </w:tc>
        </w:sdtContent>
      </w:sdt>
      <w:sdt>
        <w:sdtPr>
          <w:rPr>
            <w:sz w:val="18"/>
            <w:szCs w:val="18"/>
          </w:rPr>
          <w:alias w:val="Publish Date"/>
          <w:tag w:val=""/>
          <w:id w:val="1666049058"/>
          <w:placeholder>
            <w:docPart w:val="20043717659349CF9BAD44D6000E5F66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01-20T00:00:00Z">
            <w:dateFormat w:val="d/MM/yyyy"/>
            <w:lid w:val="en-AU"/>
            <w:storeMappedDataAs w:val="dateTime"/>
            <w:calendar w:val="gregorian"/>
          </w:date>
        </w:sdtPr>
        <w:sdtContent>
          <w:tc>
            <w:tcPr>
              <w:tcW w:w="2729" w:type="dxa"/>
              <w:shd w:val="clear" w:color="auto" w:fill="auto"/>
              <w:vAlign w:val="center"/>
            </w:tcPr>
            <w:p w14:paraId="6639879D" w14:textId="21DD2ED5" w:rsidR="00227394" w:rsidRPr="00B91E9A" w:rsidRDefault="00955D9F" w:rsidP="004478B5">
              <w:pPr>
                <w:pStyle w:val="Footer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b w:val="0"/>
                  <w:bCs/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t>20/01/2025</w:t>
              </w:r>
            </w:p>
          </w:tc>
        </w:sdtContent>
      </w:sdt>
      <w:tc>
        <w:tcPr>
          <w:tcW w:w="2729" w:type="dxa"/>
          <w:shd w:val="clear" w:color="auto" w:fill="auto"/>
          <w:vAlign w:val="center"/>
        </w:tcPr>
        <w:p w14:paraId="4814747E" w14:textId="77777777" w:rsidR="00227394" w:rsidRPr="00B91E9A" w:rsidRDefault="00227394" w:rsidP="004478B5">
          <w:pPr>
            <w:pStyle w:val="Footer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 w:val="18"/>
              <w:szCs w:val="18"/>
            </w:rPr>
          </w:pPr>
          <w:r w:rsidRPr="00B91E9A">
            <w:rPr>
              <w:b w:val="0"/>
              <w:sz w:val="18"/>
              <w:szCs w:val="18"/>
            </w:rPr>
            <w:t xml:space="preserve">Page </w:t>
          </w:r>
          <w:r w:rsidRPr="00B91E9A">
            <w:rPr>
              <w:sz w:val="18"/>
              <w:szCs w:val="18"/>
            </w:rPr>
            <w:fldChar w:fldCharType="begin"/>
          </w:r>
          <w:r w:rsidRPr="00B91E9A">
            <w:rPr>
              <w:b w:val="0"/>
              <w:sz w:val="18"/>
              <w:szCs w:val="18"/>
            </w:rPr>
            <w:instrText xml:space="preserve"> PAGE  \* Arabic  \* MERGEFORMAT </w:instrText>
          </w:r>
          <w:r w:rsidRPr="00B91E9A">
            <w:rPr>
              <w:sz w:val="18"/>
              <w:szCs w:val="18"/>
            </w:rPr>
            <w:fldChar w:fldCharType="separate"/>
          </w:r>
          <w:r w:rsidRPr="00B91E9A">
            <w:rPr>
              <w:b w:val="0"/>
              <w:noProof/>
              <w:sz w:val="18"/>
              <w:szCs w:val="18"/>
            </w:rPr>
            <w:t>1</w:t>
          </w:r>
          <w:r w:rsidRPr="00B91E9A">
            <w:rPr>
              <w:sz w:val="18"/>
              <w:szCs w:val="18"/>
            </w:rPr>
            <w:fldChar w:fldCharType="end"/>
          </w:r>
          <w:r w:rsidRPr="00B91E9A">
            <w:rPr>
              <w:b w:val="0"/>
              <w:sz w:val="18"/>
              <w:szCs w:val="18"/>
            </w:rPr>
            <w:t xml:space="preserve"> of </w:t>
          </w:r>
          <w:r w:rsidRPr="00B91E9A">
            <w:rPr>
              <w:sz w:val="18"/>
              <w:szCs w:val="18"/>
            </w:rPr>
            <w:fldChar w:fldCharType="begin"/>
          </w:r>
          <w:r w:rsidRPr="00B91E9A">
            <w:rPr>
              <w:b w:val="0"/>
              <w:sz w:val="18"/>
              <w:szCs w:val="18"/>
            </w:rPr>
            <w:instrText xml:space="preserve"> NUMPAGES  \* Arabic  \* MERGEFORMAT </w:instrText>
          </w:r>
          <w:r w:rsidRPr="00B91E9A">
            <w:rPr>
              <w:sz w:val="18"/>
              <w:szCs w:val="18"/>
            </w:rPr>
            <w:fldChar w:fldCharType="separate"/>
          </w:r>
          <w:r w:rsidRPr="00B91E9A">
            <w:rPr>
              <w:b w:val="0"/>
              <w:noProof/>
              <w:sz w:val="18"/>
              <w:szCs w:val="18"/>
            </w:rPr>
            <w:t>2</w:t>
          </w:r>
          <w:r w:rsidRPr="00B91E9A">
            <w:rPr>
              <w:sz w:val="18"/>
              <w:szCs w:val="18"/>
            </w:rPr>
            <w:fldChar w:fldCharType="end"/>
          </w:r>
        </w:p>
      </w:tc>
    </w:tr>
  </w:tbl>
  <w:p w14:paraId="1427BECB" w14:textId="77777777" w:rsidR="0079636E" w:rsidRDefault="0079636E" w:rsidP="004478B5">
    <w:pPr>
      <w:pStyle w:val="Footer"/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istTable3-Accent2"/>
      <w:tblW w:w="10773" w:type="dxa"/>
      <w:tblBorders>
        <w:top w:val="single" w:sz="18" w:space="0" w:color="00A077" w:themeColor="accent3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3591"/>
      <w:gridCol w:w="3591"/>
      <w:gridCol w:w="3591"/>
    </w:tblGrid>
    <w:tr w:rsidR="009370F7" w:rsidRPr="00B91E9A" w14:paraId="4D44CC80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340"/>
      </w:trPr>
      <w:sdt>
        <w:sdtPr>
          <w:rPr>
            <w:sz w:val="18"/>
            <w:szCs w:val="18"/>
          </w:rPr>
          <w:alias w:val="Publish Date"/>
          <w:tag w:val=""/>
          <w:id w:val="-974827277"/>
          <w:placeholder>
            <w:docPart w:val="81AA4CDDFC834A5697B3CFF48F33849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01-20T00:00:00Z">
            <w:dateFormat w:val="d/MM/yyyy"/>
            <w:lid w:val="en-AU"/>
            <w:storeMappedDataAs w:val="dateTime"/>
            <w:calendar w:val="gregorian"/>
          </w:date>
        </w:sdtPr>
        <w:sdtContent>
          <w:tc>
            <w:tcPr>
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<w:tcW w:w="3591" w:type="dxa"/>
              <w:shd w:val="clear" w:color="auto" w:fill="auto"/>
              <w:vAlign w:val="center"/>
            </w:tcPr>
            <w:p w14:paraId="68B61E7B" w14:textId="246FEC2C" w:rsidR="009370F7" w:rsidRPr="00B91E9A" w:rsidRDefault="00955D9F" w:rsidP="009370F7">
              <w:pPr>
                <w:pStyle w:val="Footer"/>
                <w:rPr>
                  <w:b w:val="0"/>
                  <w:bCs/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t>20/01/2025</w:t>
              </w:r>
            </w:p>
          </w:tc>
        </w:sdtContent>
      </w:sdt>
      <w:tc>
        <w:tcPr>
          <w:tcW w:w="3591" w:type="dxa"/>
          <w:shd w:val="clear" w:color="auto" w:fill="auto"/>
          <w:vAlign w:val="center"/>
        </w:tcPr>
        <w:p w14:paraId="2DBC400F" w14:textId="54895F03" w:rsidR="009370F7" w:rsidRPr="00B91E9A" w:rsidRDefault="009370F7" w:rsidP="009370F7">
          <w:pPr>
            <w:pStyle w:val="Footer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 w:val="18"/>
              <w:szCs w:val="18"/>
            </w:rPr>
          </w:pPr>
          <w:r w:rsidRPr="00B91E9A">
            <w:rPr>
              <w:sz w:val="18"/>
              <w:szCs w:val="18"/>
            </w:rPr>
            <w:fldChar w:fldCharType="begin"/>
          </w:r>
          <w:r w:rsidRPr="00B91E9A">
            <w:rPr>
              <w:b w:val="0"/>
              <w:sz w:val="18"/>
              <w:szCs w:val="18"/>
            </w:rPr>
            <w:instrText xml:space="preserve"> STYLEREF  "Heading 1,Heading 1 NUMBERED"  \* MERGEFORMAT </w:instrText>
          </w:r>
          <w:r w:rsidRPr="00B91E9A">
            <w:rPr>
              <w:sz w:val="18"/>
              <w:szCs w:val="18"/>
            </w:rPr>
            <w:fldChar w:fldCharType="separate"/>
          </w:r>
          <w:r w:rsidR="00893CC4">
            <w:rPr>
              <w:b w:val="0"/>
              <w:bCs/>
              <w:noProof/>
              <w:sz w:val="18"/>
              <w:szCs w:val="18"/>
              <w:lang w:val="en-US"/>
            </w:rPr>
            <w:t xml:space="preserve">Error! </w:t>
          </w:r>
          <w:r w:rsidR="00893CC4">
            <w:rPr>
              <w:noProof/>
              <w:sz w:val="18"/>
              <w:szCs w:val="18"/>
              <w:lang w:val="en-US"/>
            </w:rPr>
            <w:t>No text of specified style in document.</w:t>
          </w:r>
          <w:r w:rsidRPr="00B91E9A">
            <w:rPr>
              <w:sz w:val="18"/>
              <w:szCs w:val="18"/>
            </w:rPr>
            <w:fldChar w:fldCharType="end"/>
          </w:r>
        </w:p>
      </w:tc>
      <w:tc>
        <w:tcPr>
          <w:tcW w:w="3591" w:type="dxa"/>
          <w:shd w:val="clear" w:color="auto" w:fill="auto"/>
          <w:vAlign w:val="center"/>
        </w:tcPr>
        <w:p w14:paraId="29F23E17" w14:textId="77777777" w:rsidR="009370F7" w:rsidRPr="00B91E9A" w:rsidRDefault="009370F7" w:rsidP="009370F7">
          <w:pPr>
            <w:pStyle w:val="Footer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 w:val="18"/>
              <w:szCs w:val="18"/>
            </w:rPr>
          </w:pPr>
          <w:r w:rsidRPr="00B91E9A">
            <w:rPr>
              <w:b w:val="0"/>
              <w:sz w:val="18"/>
              <w:szCs w:val="18"/>
            </w:rPr>
            <w:t xml:space="preserve">Page </w:t>
          </w:r>
          <w:r w:rsidRPr="00B91E9A">
            <w:rPr>
              <w:sz w:val="18"/>
              <w:szCs w:val="18"/>
            </w:rPr>
            <w:fldChar w:fldCharType="begin"/>
          </w:r>
          <w:r w:rsidRPr="00B91E9A">
            <w:rPr>
              <w:b w:val="0"/>
              <w:sz w:val="18"/>
              <w:szCs w:val="18"/>
            </w:rPr>
            <w:instrText xml:space="preserve"> PAGE  \* Arabic  \* MERGEFORMAT </w:instrText>
          </w:r>
          <w:r w:rsidRPr="00B91E9A">
            <w:rPr>
              <w:sz w:val="18"/>
              <w:szCs w:val="18"/>
            </w:rPr>
            <w:fldChar w:fldCharType="separate"/>
          </w:r>
          <w:r w:rsidRPr="00B91E9A">
            <w:rPr>
              <w:b w:val="0"/>
              <w:noProof/>
              <w:sz w:val="18"/>
              <w:szCs w:val="18"/>
            </w:rPr>
            <w:t>1</w:t>
          </w:r>
          <w:r w:rsidRPr="00B91E9A">
            <w:rPr>
              <w:sz w:val="18"/>
              <w:szCs w:val="18"/>
            </w:rPr>
            <w:fldChar w:fldCharType="end"/>
          </w:r>
          <w:r w:rsidRPr="00B91E9A">
            <w:rPr>
              <w:b w:val="0"/>
              <w:sz w:val="18"/>
              <w:szCs w:val="18"/>
            </w:rPr>
            <w:t xml:space="preserve"> of </w:t>
          </w:r>
          <w:r w:rsidRPr="00B91E9A">
            <w:rPr>
              <w:sz w:val="18"/>
              <w:szCs w:val="18"/>
            </w:rPr>
            <w:fldChar w:fldCharType="begin"/>
          </w:r>
          <w:r w:rsidRPr="00B91E9A">
            <w:rPr>
              <w:b w:val="0"/>
              <w:sz w:val="18"/>
              <w:szCs w:val="18"/>
            </w:rPr>
            <w:instrText xml:space="preserve"> NUMPAGES  \* Arabic  \* MERGEFORMAT </w:instrText>
          </w:r>
          <w:r w:rsidRPr="00B91E9A">
            <w:rPr>
              <w:sz w:val="18"/>
              <w:szCs w:val="18"/>
            </w:rPr>
            <w:fldChar w:fldCharType="separate"/>
          </w:r>
          <w:r w:rsidRPr="00B91E9A">
            <w:rPr>
              <w:b w:val="0"/>
              <w:noProof/>
              <w:sz w:val="18"/>
              <w:szCs w:val="18"/>
            </w:rPr>
            <w:t>2</w:t>
          </w:r>
          <w:r w:rsidRPr="00B91E9A">
            <w:rPr>
              <w:sz w:val="18"/>
              <w:szCs w:val="18"/>
            </w:rPr>
            <w:fldChar w:fldCharType="end"/>
          </w:r>
        </w:p>
      </w:tc>
    </w:tr>
  </w:tbl>
  <w:p w14:paraId="5F85F82F" w14:textId="77777777" w:rsidR="0079636E" w:rsidRDefault="0079636E" w:rsidP="009370F7">
    <w:pPr>
      <w:pStyle w:val="Footer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12466" w14:textId="77777777" w:rsidR="0020352C" w:rsidRDefault="0020352C" w:rsidP="00455E86">
      <w:r>
        <w:separator/>
      </w:r>
    </w:p>
  </w:footnote>
  <w:footnote w:type="continuationSeparator" w:id="0">
    <w:p w14:paraId="00997F93" w14:textId="77777777" w:rsidR="0020352C" w:rsidRDefault="0020352C" w:rsidP="00455E86">
      <w:r>
        <w:continuationSeparator/>
      </w:r>
    </w:p>
  </w:footnote>
  <w:footnote w:type="continuationNotice" w:id="1">
    <w:p w14:paraId="2A31581A" w14:textId="77777777" w:rsidR="0020352C" w:rsidRDefault="0020352C" w:rsidP="00455E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91" w:type="dxa"/>
      <w:tblBorders>
        <w:top w:val="none" w:sz="0" w:space="0" w:color="auto"/>
        <w:left w:val="none" w:sz="0" w:space="0" w:color="auto"/>
        <w:bottom w:val="single" w:sz="18" w:space="0" w:color="00A077" w:themeColor="accent3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45"/>
      <w:gridCol w:w="5446"/>
    </w:tblGrid>
    <w:tr w:rsidR="004478B5" w:rsidRPr="00C04496" w14:paraId="42BBC9D2" w14:textId="77777777">
      <w:trPr>
        <w:trHeight w:hRule="exact" w:val="284"/>
      </w:trPr>
      <w:tc>
        <w:tcPr>
          <w:tcW w:w="5443" w:type="dxa"/>
        </w:tcPr>
        <w:p w14:paraId="13AAEB6E" w14:textId="77777777" w:rsidR="004478B5" w:rsidRPr="00C04496" w:rsidRDefault="004478B5" w:rsidP="004478B5">
          <w:pPr>
            <w:pStyle w:val="Header"/>
            <w:spacing w:after="80"/>
            <w:rPr>
              <w:sz w:val="18"/>
              <w:szCs w:val="18"/>
            </w:rPr>
          </w:pPr>
          <w:r>
            <w:rPr>
              <w:sz w:val="18"/>
              <w:szCs w:val="18"/>
            </w:rPr>
            <w:t>Pack Delivery form</w:t>
          </w:r>
        </w:p>
      </w:tc>
      <w:tc>
        <w:tcPr>
          <w:tcW w:w="5443" w:type="dxa"/>
        </w:tcPr>
        <w:p w14:paraId="1F16A4C5" w14:textId="77777777" w:rsidR="004478B5" w:rsidRPr="00C04496" w:rsidRDefault="004478B5" w:rsidP="004478B5">
          <w:pPr>
            <w:pStyle w:val="Header"/>
            <w:rPr>
              <w:sz w:val="18"/>
              <w:szCs w:val="18"/>
            </w:rPr>
          </w:pPr>
        </w:p>
      </w:tc>
    </w:tr>
  </w:tbl>
  <w:p w14:paraId="6D73552A" w14:textId="77777777" w:rsidR="002548B7" w:rsidRDefault="002548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91" w:type="dxa"/>
      <w:tblBorders>
        <w:top w:val="none" w:sz="0" w:space="0" w:color="auto"/>
        <w:left w:val="none" w:sz="0" w:space="0" w:color="auto"/>
        <w:bottom w:val="single" w:sz="18" w:space="0" w:color="00A077" w:themeColor="accent3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45"/>
      <w:gridCol w:w="5446"/>
    </w:tblGrid>
    <w:tr w:rsidR="00A40B29" w:rsidRPr="00C04496" w14:paraId="77FA82B7" w14:textId="77777777">
      <w:trPr>
        <w:trHeight w:hRule="exact" w:val="284"/>
      </w:trPr>
      <w:tc>
        <w:tcPr>
          <w:tcW w:w="5443" w:type="dxa"/>
        </w:tcPr>
        <w:p w14:paraId="0DF661AE" w14:textId="510D65CA" w:rsidR="00A40B29" w:rsidRPr="00C04496" w:rsidRDefault="00A40B29" w:rsidP="00A40B29">
          <w:pPr>
            <w:pStyle w:val="Header"/>
            <w:spacing w:after="80"/>
            <w:rPr>
              <w:sz w:val="18"/>
              <w:szCs w:val="18"/>
            </w:rPr>
          </w:pPr>
          <w:r>
            <w:rPr>
              <w:sz w:val="18"/>
              <w:szCs w:val="18"/>
            </w:rPr>
            <w:t>Pack Delivery form</w:t>
          </w:r>
        </w:p>
      </w:tc>
      <w:tc>
        <w:tcPr>
          <w:tcW w:w="5443" w:type="dxa"/>
        </w:tcPr>
        <w:p w14:paraId="400E19A4" w14:textId="77777777" w:rsidR="00A40B29" w:rsidRPr="00C04496" w:rsidRDefault="00A40B29" w:rsidP="00A40B29">
          <w:pPr>
            <w:pStyle w:val="Header"/>
            <w:rPr>
              <w:sz w:val="18"/>
              <w:szCs w:val="18"/>
            </w:rPr>
          </w:pPr>
        </w:p>
      </w:tc>
    </w:tr>
  </w:tbl>
  <w:p w14:paraId="00BC598A" w14:textId="77777777" w:rsidR="002548B7" w:rsidRDefault="002548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8.5pt;height:28.5pt;visibility:visible" o:bullet="t">
        <v:imagedata r:id="rId1" o:title=""/>
      </v:shape>
    </w:pict>
  </w:numPicBullet>
  <w:abstractNum w:abstractNumId="0" w15:restartNumberingAfterBreak="0">
    <w:nsid w:val="11674498"/>
    <w:multiLevelType w:val="multilevel"/>
    <w:tmpl w:val="F9746CD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8B621DC"/>
    <w:multiLevelType w:val="multilevel"/>
    <w:tmpl w:val="4430717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20564FB"/>
    <w:multiLevelType w:val="hybridMultilevel"/>
    <w:tmpl w:val="8DF0CC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8353E"/>
    <w:multiLevelType w:val="hybridMultilevel"/>
    <w:tmpl w:val="7FECEA86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F43896"/>
    <w:multiLevelType w:val="hybridMultilevel"/>
    <w:tmpl w:val="014031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934D8"/>
    <w:multiLevelType w:val="hybridMultilevel"/>
    <w:tmpl w:val="D2D23C06"/>
    <w:lvl w:ilvl="0" w:tplc="EA0461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06631EA"/>
    <w:multiLevelType w:val="multilevel"/>
    <w:tmpl w:val="B27EFD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6A70683"/>
    <w:multiLevelType w:val="hybridMultilevel"/>
    <w:tmpl w:val="22DC9BD4"/>
    <w:lvl w:ilvl="0" w:tplc="30FEDB68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263A54"/>
    <w:multiLevelType w:val="hybridMultilevel"/>
    <w:tmpl w:val="07A4A2AC"/>
    <w:lvl w:ilvl="0" w:tplc="29BA218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77319"/>
    <w:multiLevelType w:val="hybridMultilevel"/>
    <w:tmpl w:val="8DF0CC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520155">
    <w:abstractNumId w:val="4"/>
  </w:num>
  <w:num w:numId="2" w16cid:durableId="2024356192">
    <w:abstractNumId w:val="8"/>
  </w:num>
  <w:num w:numId="3" w16cid:durableId="1666007373">
    <w:abstractNumId w:val="7"/>
  </w:num>
  <w:num w:numId="4" w16cid:durableId="640429841">
    <w:abstractNumId w:val="6"/>
  </w:num>
  <w:num w:numId="5" w16cid:durableId="856427457">
    <w:abstractNumId w:val="1"/>
  </w:num>
  <w:num w:numId="6" w16cid:durableId="134836570">
    <w:abstractNumId w:val="8"/>
  </w:num>
  <w:num w:numId="7" w16cid:durableId="1550724248">
    <w:abstractNumId w:val="0"/>
  </w:num>
  <w:num w:numId="8" w16cid:durableId="303318501">
    <w:abstractNumId w:val="3"/>
  </w:num>
  <w:num w:numId="9" w16cid:durableId="1832793575">
    <w:abstractNumId w:val="0"/>
  </w:num>
  <w:num w:numId="10" w16cid:durableId="814985">
    <w:abstractNumId w:val="0"/>
  </w:num>
  <w:num w:numId="11" w16cid:durableId="1020206705">
    <w:abstractNumId w:val="0"/>
  </w:num>
  <w:num w:numId="12" w16cid:durableId="1041131151">
    <w:abstractNumId w:val="0"/>
  </w:num>
  <w:num w:numId="13" w16cid:durableId="170994844">
    <w:abstractNumId w:val="0"/>
  </w:num>
  <w:num w:numId="14" w16cid:durableId="452986850">
    <w:abstractNumId w:val="0"/>
    <w:lvlOverride w:ilvl="0">
      <w:startOverride w:val="2"/>
    </w:lvlOverride>
  </w:num>
  <w:num w:numId="15" w16cid:durableId="1324234501">
    <w:abstractNumId w:val="5"/>
  </w:num>
  <w:num w:numId="16" w16cid:durableId="163782345">
    <w:abstractNumId w:val="2"/>
  </w:num>
  <w:num w:numId="17" w16cid:durableId="15857221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1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AD"/>
    <w:rsid w:val="000007D0"/>
    <w:rsid w:val="0000154C"/>
    <w:rsid w:val="00005220"/>
    <w:rsid w:val="00006380"/>
    <w:rsid w:val="0000775C"/>
    <w:rsid w:val="000139C1"/>
    <w:rsid w:val="0001404C"/>
    <w:rsid w:val="00015D28"/>
    <w:rsid w:val="000172CD"/>
    <w:rsid w:val="000175F0"/>
    <w:rsid w:val="00022607"/>
    <w:rsid w:val="00027630"/>
    <w:rsid w:val="00030306"/>
    <w:rsid w:val="00031A28"/>
    <w:rsid w:val="00031AD1"/>
    <w:rsid w:val="000328B4"/>
    <w:rsid w:val="00034879"/>
    <w:rsid w:val="000400FE"/>
    <w:rsid w:val="000417B0"/>
    <w:rsid w:val="00043C42"/>
    <w:rsid w:val="000448A3"/>
    <w:rsid w:val="000452F8"/>
    <w:rsid w:val="00047AAB"/>
    <w:rsid w:val="00052E14"/>
    <w:rsid w:val="00054CA8"/>
    <w:rsid w:val="000623F8"/>
    <w:rsid w:val="00062766"/>
    <w:rsid w:val="00062BFD"/>
    <w:rsid w:val="00063C8F"/>
    <w:rsid w:val="0006447B"/>
    <w:rsid w:val="00067413"/>
    <w:rsid w:val="000740D7"/>
    <w:rsid w:val="000774A3"/>
    <w:rsid w:val="00082DE2"/>
    <w:rsid w:val="000844F2"/>
    <w:rsid w:val="00084DCC"/>
    <w:rsid w:val="00084EF2"/>
    <w:rsid w:val="00091A31"/>
    <w:rsid w:val="000927C9"/>
    <w:rsid w:val="000934DB"/>
    <w:rsid w:val="00096955"/>
    <w:rsid w:val="00096F8D"/>
    <w:rsid w:val="0009701A"/>
    <w:rsid w:val="00097064"/>
    <w:rsid w:val="000A1ABD"/>
    <w:rsid w:val="000A2F7A"/>
    <w:rsid w:val="000A4403"/>
    <w:rsid w:val="000B382D"/>
    <w:rsid w:val="000B4CB0"/>
    <w:rsid w:val="000C2467"/>
    <w:rsid w:val="000C3E81"/>
    <w:rsid w:val="000C4EAE"/>
    <w:rsid w:val="000C65A4"/>
    <w:rsid w:val="000C7128"/>
    <w:rsid w:val="000C788A"/>
    <w:rsid w:val="000C7952"/>
    <w:rsid w:val="000C7AA5"/>
    <w:rsid w:val="000D00DF"/>
    <w:rsid w:val="000D20F5"/>
    <w:rsid w:val="000D3134"/>
    <w:rsid w:val="000D77DC"/>
    <w:rsid w:val="000D7AEC"/>
    <w:rsid w:val="000E2C79"/>
    <w:rsid w:val="000E394D"/>
    <w:rsid w:val="000E4E0B"/>
    <w:rsid w:val="000E5C5F"/>
    <w:rsid w:val="000E5FE6"/>
    <w:rsid w:val="000E61A2"/>
    <w:rsid w:val="000F3E4F"/>
    <w:rsid w:val="000F4379"/>
    <w:rsid w:val="000F4920"/>
    <w:rsid w:val="000F6516"/>
    <w:rsid w:val="000F7767"/>
    <w:rsid w:val="0010072C"/>
    <w:rsid w:val="00100BB2"/>
    <w:rsid w:val="00104A21"/>
    <w:rsid w:val="001065DF"/>
    <w:rsid w:val="00107B27"/>
    <w:rsid w:val="00107F45"/>
    <w:rsid w:val="0011071E"/>
    <w:rsid w:val="00112B67"/>
    <w:rsid w:val="00113213"/>
    <w:rsid w:val="001137C1"/>
    <w:rsid w:val="00113DBF"/>
    <w:rsid w:val="00115CF9"/>
    <w:rsid w:val="00116ACA"/>
    <w:rsid w:val="001171E8"/>
    <w:rsid w:val="00120488"/>
    <w:rsid w:val="00121426"/>
    <w:rsid w:val="0012295B"/>
    <w:rsid w:val="001232A1"/>
    <w:rsid w:val="00125D91"/>
    <w:rsid w:val="001262CF"/>
    <w:rsid w:val="0013090C"/>
    <w:rsid w:val="001316DA"/>
    <w:rsid w:val="00136BCA"/>
    <w:rsid w:val="00137121"/>
    <w:rsid w:val="00137156"/>
    <w:rsid w:val="00137328"/>
    <w:rsid w:val="001400C6"/>
    <w:rsid w:val="00141265"/>
    <w:rsid w:val="00141A93"/>
    <w:rsid w:val="00143583"/>
    <w:rsid w:val="00144E70"/>
    <w:rsid w:val="001464F4"/>
    <w:rsid w:val="001468F7"/>
    <w:rsid w:val="001473B5"/>
    <w:rsid w:val="00150E72"/>
    <w:rsid w:val="00152F42"/>
    <w:rsid w:val="001537B1"/>
    <w:rsid w:val="00155863"/>
    <w:rsid w:val="00160127"/>
    <w:rsid w:val="001602F0"/>
    <w:rsid w:val="00160DD7"/>
    <w:rsid w:val="00163843"/>
    <w:rsid w:val="00163F7B"/>
    <w:rsid w:val="00166588"/>
    <w:rsid w:val="001672F5"/>
    <w:rsid w:val="001677B3"/>
    <w:rsid w:val="0017206D"/>
    <w:rsid w:val="00172A41"/>
    <w:rsid w:val="00174BB6"/>
    <w:rsid w:val="00174C33"/>
    <w:rsid w:val="0017541A"/>
    <w:rsid w:val="0017568F"/>
    <w:rsid w:val="0017656F"/>
    <w:rsid w:val="001770DA"/>
    <w:rsid w:val="00181BBD"/>
    <w:rsid w:val="00182392"/>
    <w:rsid w:val="0018287A"/>
    <w:rsid w:val="00183455"/>
    <w:rsid w:val="00183957"/>
    <w:rsid w:val="001914A6"/>
    <w:rsid w:val="001958F4"/>
    <w:rsid w:val="00195D2F"/>
    <w:rsid w:val="00196A45"/>
    <w:rsid w:val="001A008D"/>
    <w:rsid w:val="001A0D35"/>
    <w:rsid w:val="001A20A1"/>
    <w:rsid w:val="001A3890"/>
    <w:rsid w:val="001A4E85"/>
    <w:rsid w:val="001B1542"/>
    <w:rsid w:val="001B4A39"/>
    <w:rsid w:val="001B5BE3"/>
    <w:rsid w:val="001B5F37"/>
    <w:rsid w:val="001B60DE"/>
    <w:rsid w:val="001C13F4"/>
    <w:rsid w:val="001C426F"/>
    <w:rsid w:val="001C55F1"/>
    <w:rsid w:val="001C57DA"/>
    <w:rsid w:val="001C694E"/>
    <w:rsid w:val="001C6C6B"/>
    <w:rsid w:val="001D07B4"/>
    <w:rsid w:val="001D1478"/>
    <w:rsid w:val="001D4DE1"/>
    <w:rsid w:val="001D59C9"/>
    <w:rsid w:val="001D65E2"/>
    <w:rsid w:val="001E0ADC"/>
    <w:rsid w:val="001E0F09"/>
    <w:rsid w:val="001E2618"/>
    <w:rsid w:val="001E6233"/>
    <w:rsid w:val="001F3357"/>
    <w:rsid w:val="001F3CB0"/>
    <w:rsid w:val="001F718E"/>
    <w:rsid w:val="001F77FD"/>
    <w:rsid w:val="00201EFB"/>
    <w:rsid w:val="0020352C"/>
    <w:rsid w:val="00203D50"/>
    <w:rsid w:val="00206D5A"/>
    <w:rsid w:val="002104E3"/>
    <w:rsid w:val="00210AF1"/>
    <w:rsid w:val="00211170"/>
    <w:rsid w:val="00211728"/>
    <w:rsid w:val="00211880"/>
    <w:rsid w:val="00212981"/>
    <w:rsid w:val="00212CD8"/>
    <w:rsid w:val="00213352"/>
    <w:rsid w:val="002135F2"/>
    <w:rsid w:val="00214C04"/>
    <w:rsid w:val="00216F8A"/>
    <w:rsid w:val="002227EC"/>
    <w:rsid w:val="00222B28"/>
    <w:rsid w:val="00222F09"/>
    <w:rsid w:val="002258FF"/>
    <w:rsid w:val="00227394"/>
    <w:rsid w:val="00230787"/>
    <w:rsid w:val="00233513"/>
    <w:rsid w:val="00233E9B"/>
    <w:rsid w:val="002340D1"/>
    <w:rsid w:val="002343BC"/>
    <w:rsid w:val="0023532B"/>
    <w:rsid w:val="002356E3"/>
    <w:rsid w:val="00235997"/>
    <w:rsid w:val="002417AD"/>
    <w:rsid w:val="00242BE7"/>
    <w:rsid w:val="00243DE1"/>
    <w:rsid w:val="00244A4C"/>
    <w:rsid w:val="00246D28"/>
    <w:rsid w:val="002520AD"/>
    <w:rsid w:val="002548B7"/>
    <w:rsid w:val="0025495E"/>
    <w:rsid w:val="002558B6"/>
    <w:rsid w:val="00256178"/>
    <w:rsid w:val="0025725A"/>
    <w:rsid w:val="00260416"/>
    <w:rsid w:val="00261C5C"/>
    <w:rsid w:val="0026217E"/>
    <w:rsid w:val="00263773"/>
    <w:rsid w:val="00274EE9"/>
    <w:rsid w:val="00276C94"/>
    <w:rsid w:val="0027769D"/>
    <w:rsid w:val="0028022C"/>
    <w:rsid w:val="00280955"/>
    <w:rsid w:val="002824D7"/>
    <w:rsid w:val="00282C19"/>
    <w:rsid w:val="00283B01"/>
    <w:rsid w:val="00286043"/>
    <w:rsid w:val="0029416C"/>
    <w:rsid w:val="00295913"/>
    <w:rsid w:val="00296F8A"/>
    <w:rsid w:val="00297631"/>
    <w:rsid w:val="002978FF"/>
    <w:rsid w:val="002A0DE7"/>
    <w:rsid w:val="002A1BDB"/>
    <w:rsid w:val="002A59F6"/>
    <w:rsid w:val="002A7B42"/>
    <w:rsid w:val="002A7B45"/>
    <w:rsid w:val="002B0F4B"/>
    <w:rsid w:val="002B113D"/>
    <w:rsid w:val="002B269E"/>
    <w:rsid w:val="002B2C82"/>
    <w:rsid w:val="002B4646"/>
    <w:rsid w:val="002B6F91"/>
    <w:rsid w:val="002B7482"/>
    <w:rsid w:val="002C05C4"/>
    <w:rsid w:val="002C0E93"/>
    <w:rsid w:val="002C1E0E"/>
    <w:rsid w:val="002C4486"/>
    <w:rsid w:val="002C4492"/>
    <w:rsid w:val="002C5592"/>
    <w:rsid w:val="002C7DBC"/>
    <w:rsid w:val="002D0D97"/>
    <w:rsid w:val="002D31E8"/>
    <w:rsid w:val="002D5C42"/>
    <w:rsid w:val="002D7634"/>
    <w:rsid w:val="002E2FAF"/>
    <w:rsid w:val="002E30FD"/>
    <w:rsid w:val="002F0C61"/>
    <w:rsid w:val="002F24B1"/>
    <w:rsid w:val="002F337B"/>
    <w:rsid w:val="002F5CC2"/>
    <w:rsid w:val="002F5ECF"/>
    <w:rsid w:val="00300305"/>
    <w:rsid w:val="00301AA8"/>
    <w:rsid w:val="00303913"/>
    <w:rsid w:val="00310517"/>
    <w:rsid w:val="0031482E"/>
    <w:rsid w:val="00316713"/>
    <w:rsid w:val="00321D69"/>
    <w:rsid w:val="00324630"/>
    <w:rsid w:val="00325308"/>
    <w:rsid w:val="00325E6F"/>
    <w:rsid w:val="00327E08"/>
    <w:rsid w:val="00330E8F"/>
    <w:rsid w:val="003330B4"/>
    <w:rsid w:val="003334CB"/>
    <w:rsid w:val="003335CF"/>
    <w:rsid w:val="00336338"/>
    <w:rsid w:val="00340479"/>
    <w:rsid w:val="003414D2"/>
    <w:rsid w:val="003429BB"/>
    <w:rsid w:val="003443A4"/>
    <w:rsid w:val="00345878"/>
    <w:rsid w:val="003479F1"/>
    <w:rsid w:val="00350B25"/>
    <w:rsid w:val="00351306"/>
    <w:rsid w:val="0035153B"/>
    <w:rsid w:val="00351FDB"/>
    <w:rsid w:val="00352207"/>
    <w:rsid w:val="00352949"/>
    <w:rsid w:val="00356563"/>
    <w:rsid w:val="00362278"/>
    <w:rsid w:val="0036691F"/>
    <w:rsid w:val="00367ACD"/>
    <w:rsid w:val="003746F2"/>
    <w:rsid w:val="00374CF0"/>
    <w:rsid w:val="00375274"/>
    <w:rsid w:val="003779C2"/>
    <w:rsid w:val="0038058E"/>
    <w:rsid w:val="003815BE"/>
    <w:rsid w:val="003854D8"/>
    <w:rsid w:val="003860F3"/>
    <w:rsid w:val="003867A7"/>
    <w:rsid w:val="00386C15"/>
    <w:rsid w:val="00387DA6"/>
    <w:rsid w:val="00387F34"/>
    <w:rsid w:val="00390F8D"/>
    <w:rsid w:val="003911EF"/>
    <w:rsid w:val="00392954"/>
    <w:rsid w:val="003936E2"/>
    <w:rsid w:val="003937A0"/>
    <w:rsid w:val="003951FC"/>
    <w:rsid w:val="00395BBF"/>
    <w:rsid w:val="00395F8B"/>
    <w:rsid w:val="0039669E"/>
    <w:rsid w:val="003971DD"/>
    <w:rsid w:val="0039721B"/>
    <w:rsid w:val="003A107E"/>
    <w:rsid w:val="003A22BC"/>
    <w:rsid w:val="003A3550"/>
    <w:rsid w:val="003A36EE"/>
    <w:rsid w:val="003A4EB1"/>
    <w:rsid w:val="003A5C35"/>
    <w:rsid w:val="003A6AC0"/>
    <w:rsid w:val="003A707C"/>
    <w:rsid w:val="003A72F8"/>
    <w:rsid w:val="003B316F"/>
    <w:rsid w:val="003B57FB"/>
    <w:rsid w:val="003B6EAC"/>
    <w:rsid w:val="003C10E1"/>
    <w:rsid w:val="003C12C1"/>
    <w:rsid w:val="003C2204"/>
    <w:rsid w:val="003C5437"/>
    <w:rsid w:val="003D25A7"/>
    <w:rsid w:val="003D260F"/>
    <w:rsid w:val="003D52A9"/>
    <w:rsid w:val="003D7330"/>
    <w:rsid w:val="003E017C"/>
    <w:rsid w:val="003E276E"/>
    <w:rsid w:val="003E2B75"/>
    <w:rsid w:val="003E39C0"/>
    <w:rsid w:val="003E5DD0"/>
    <w:rsid w:val="003E7EFD"/>
    <w:rsid w:val="00404833"/>
    <w:rsid w:val="00412334"/>
    <w:rsid w:val="00417781"/>
    <w:rsid w:val="00417C6A"/>
    <w:rsid w:val="004236A2"/>
    <w:rsid w:val="004244B1"/>
    <w:rsid w:val="00424779"/>
    <w:rsid w:val="004247B8"/>
    <w:rsid w:val="0042495B"/>
    <w:rsid w:val="004249DF"/>
    <w:rsid w:val="00426836"/>
    <w:rsid w:val="004316C1"/>
    <w:rsid w:val="00432487"/>
    <w:rsid w:val="004327D6"/>
    <w:rsid w:val="00433245"/>
    <w:rsid w:val="00434F17"/>
    <w:rsid w:val="004359F5"/>
    <w:rsid w:val="0044144F"/>
    <w:rsid w:val="0044251D"/>
    <w:rsid w:val="00442F5D"/>
    <w:rsid w:val="00443CEE"/>
    <w:rsid w:val="004456EB"/>
    <w:rsid w:val="004477A2"/>
    <w:rsid w:val="004478B5"/>
    <w:rsid w:val="00450771"/>
    <w:rsid w:val="00454D30"/>
    <w:rsid w:val="00455E86"/>
    <w:rsid w:val="00456704"/>
    <w:rsid w:val="00456EC4"/>
    <w:rsid w:val="00457526"/>
    <w:rsid w:val="00461817"/>
    <w:rsid w:val="00463630"/>
    <w:rsid w:val="00465480"/>
    <w:rsid w:val="00467FD5"/>
    <w:rsid w:val="00472620"/>
    <w:rsid w:val="004735AD"/>
    <w:rsid w:val="00476523"/>
    <w:rsid w:val="00477624"/>
    <w:rsid w:val="0048000F"/>
    <w:rsid w:val="004818F0"/>
    <w:rsid w:val="004824FE"/>
    <w:rsid w:val="0048285B"/>
    <w:rsid w:val="00485A65"/>
    <w:rsid w:val="00487F9E"/>
    <w:rsid w:val="004912D8"/>
    <w:rsid w:val="00491C6C"/>
    <w:rsid w:val="004955E9"/>
    <w:rsid w:val="00496B44"/>
    <w:rsid w:val="004A2FA0"/>
    <w:rsid w:val="004A4E78"/>
    <w:rsid w:val="004A633C"/>
    <w:rsid w:val="004A700D"/>
    <w:rsid w:val="004A7D3D"/>
    <w:rsid w:val="004B1FB3"/>
    <w:rsid w:val="004B566F"/>
    <w:rsid w:val="004C022B"/>
    <w:rsid w:val="004C50FA"/>
    <w:rsid w:val="004C5980"/>
    <w:rsid w:val="004D00F4"/>
    <w:rsid w:val="004D1BDA"/>
    <w:rsid w:val="004D1C64"/>
    <w:rsid w:val="004D1F8B"/>
    <w:rsid w:val="004D2C3E"/>
    <w:rsid w:val="004D2CC4"/>
    <w:rsid w:val="004D57E5"/>
    <w:rsid w:val="004D5C21"/>
    <w:rsid w:val="004D6484"/>
    <w:rsid w:val="004E1ACD"/>
    <w:rsid w:val="004E3025"/>
    <w:rsid w:val="004E3456"/>
    <w:rsid w:val="004E5542"/>
    <w:rsid w:val="004E5883"/>
    <w:rsid w:val="004E6A5E"/>
    <w:rsid w:val="004F10DE"/>
    <w:rsid w:val="004F1F64"/>
    <w:rsid w:val="004F549E"/>
    <w:rsid w:val="004F6625"/>
    <w:rsid w:val="004F6777"/>
    <w:rsid w:val="004F7AFF"/>
    <w:rsid w:val="0050096B"/>
    <w:rsid w:val="00502239"/>
    <w:rsid w:val="00505692"/>
    <w:rsid w:val="00506A71"/>
    <w:rsid w:val="00510A68"/>
    <w:rsid w:val="00512660"/>
    <w:rsid w:val="005137DB"/>
    <w:rsid w:val="005159EC"/>
    <w:rsid w:val="00516509"/>
    <w:rsid w:val="00526A78"/>
    <w:rsid w:val="00526CA3"/>
    <w:rsid w:val="005277B5"/>
    <w:rsid w:val="005308BC"/>
    <w:rsid w:val="00534C5B"/>
    <w:rsid w:val="00536981"/>
    <w:rsid w:val="00537E31"/>
    <w:rsid w:val="00540741"/>
    <w:rsid w:val="005410FD"/>
    <w:rsid w:val="00541393"/>
    <w:rsid w:val="00543A27"/>
    <w:rsid w:val="00550933"/>
    <w:rsid w:val="00553574"/>
    <w:rsid w:val="00553896"/>
    <w:rsid w:val="00553D38"/>
    <w:rsid w:val="00556FB4"/>
    <w:rsid w:val="0056385A"/>
    <w:rsid w:val="00564A69"/>
    <w:rsid w:val="00565100"/>
    <w:rsid w:val="00565AA9"/>
    <w:rsid w:val="00570703"/>
    <w:rsid w:val="00570CFF"/>
    <w:rsid w:val="00571378"/>
    <w:rsid w:val="00574E76"/>
    <w:rsid w:val="00575420"/>
    <w:rsid w:val="00580E96"/>
    <w:rsid w:val="005825CE"/>
    <w:rsid w:val="00584AE2"/>
    <w:rsid w:val="00585876"/>
    <w:rsid w:val="00585F62"/>
    <w:rsid w:val="0059167D"/>
    <w:rsid w:val="005929A2"/>
    <w:rsid w:val="005949C9"/>
    <w:rsid w:val="00594F86"/>
    <w:rsid w:val="0059726D"/>
    <w:rsid w:val="005979D9"/>
    <w:rsid w:val="005A0AD9"/>
    <w:rsid w:val="005A6CD7"/>
    <w:rsid w:val="005B1F1C"/>
    <w:rsid w:val="005B413B"/>
    <w:rsid w:val="005B5257"/>
    <w:rsid w:val="005B6F9F"/>
    <w:rsid w:val="005B7FA6"/>
    <w:rsid w:val="005C21E1"/>
    <w:rsid w:val="005C445C"/>
    <w:rsid w:val="005C674B"/>
    <w:rsid w:val="005C6806"/>
    <w:rsid w:val="005C6F35"/>
    <w:rsid w:val="005D12D0"/>
    <w:rsid w:val="005D25D5"/>
    <w:rsid w:val="005D395B"/>
    <w:rsid w:val="005D5801"/>
    <w:rsid w:val="005D5E5A"/>
    <w:rsid w:val="005D6EA6"/>
    <w:rsid w:val="005E015D"/>
    <w:rsid w:val="005E061E"/>
    <w:rsid w:val="005E07C0"/>
    <w:rsid w:val="005E1B19"/>
    <w:rsid w:val="005E1BF5"/>
    <w:rsid w:val="005E1DD3"/>
    <w:rsid w:val="005E303A"/>
    <w:rsid w:val="005E3994"/>
    <w:rsid w:val="005E654E"/>
    <w:rsid w:val="005E6F96"/>
    <w:rsid w:val="005F050C"/>
    <w:rsid w:val="005F129B"/>
    <w:rsid w:val="005F18D3"/>
    <w:rsid w:val="005F21A7"/>
    <w:rsid w:val="005F2BA1"/>
    <w:rsid w:val="005F77E8"/>
    <w:rsid w:val="005F7C2A"/>
    <w:rsid w:val="00600AB4"/>
    <w:rsid w:val="00600E8A"/>
    <w:rsid w:val="0060258F"/>
    <w:rsid w:val="00605823"/>
    <w:rsid w:val="00606F0C"/>
    <w:rsid w:val="006108D4"/>
    <w:rsid w:val="0061281B"/>
    <w:rsid w:val="00613346"/>
    <w:rsid w:val="006136E4"/>
    <w:rsid w:val="006138F7"/>
    <w:rsid w:val="00614DD0"/>
    <w:rsid w:val="00615678"/>
    <w:rsid w:val="006205C4"/>
    <w:rsid w:val="00620661"/>
    <w:rsid w:val="006209FD"/>
    <w:rsid w:val="0062118D"/>
    <w:rsid w:val="00621FD1"/>
    <w:rsid w:val="00622A6E"/>
    <w:rsid w:val="00623956"/>
    <w:rsid w:val="0062401D"/>
    <w:rsid w:val="00624FB8"/>
    <w:rsid w:val="0062640D"/>
    <w:rsid w:val="00627257"/>
    <w:rsid w:val="006300FE"/>
    <w:rsid w:val="00631678"/>
    <w:rsid w:val="006356CC"/>
    <w:rsid w:val="00635BE8"/>
    <w:rsid w:val="006365F6"/>
    <w:rsid w:val="00637DA0"/>
    <w:rsid w:val="00637F0D"/>
    <w:rsid w:val="006414A4"/>
    <w:rsid w:val="006418B6"/>
    <w:rsid w:val="00641E03"/>
    <w:rsid w:val="00643E5B"/>
    <w:rsid w:val="0064428D"/>
    <w:rsid w:val="006466A4"/>
    <w:rsid w:val="006477A8"/>
    <w:rsid w:val="0064790E"/>
    <w:rsid w:val="0065018B"/>
    <w:rsid w:val="006503F9"/>
    <w:rsid w:val="00650FC5"/>
    <w:rsid w:val="0065103B"/>
    <w:rsid w:val="0065109E"/>
    <w:rsid w:val="0065508F"/>
    <w:rsid w:val="006560EF"/>
    <w:rsid w:val="00656D09"/>
    <w:rsid w:val="00661099"/>
    <w:rsid w:val="00663EE9"/>
    <w:rsid w:val="00665527"/>
    <w:rsid w:val="006664BB"/>
    <w:rsid w:val="00670C1D"/>
    <w:rsid w:val="006720D4"/>
    <w:rsid w:val="0067260F"/>
    <w:rsid w:val="0067451E"/>
    <w:rsid w:val="0067621F"/>
    <w:rsid w:val="00676F66"/>
    <w:rsid w:val="00681521"/>
    <w:rsid w:val="00682531"/>
    <w:rsid w:val="00682674"/>
    <w:rsid w:val="0068535A"/>
    <w:rsid w:val="00686451"/>
    <w:rsid w:val="0068699E"/>
    <w:rsid w:val="00690B5E"/>
    <w:rsid w:val="00691258"/>
    <w:rsid w:val="00694F45"/>
    <w:rsid w:val="00694FF7"/>
    <w:rsid w:val="00695049"/>
    <w:rsid w:val="00696B9A"/>
    <w:rsid w:val="006A331A"/>
    <w:rsid w:val="006A623B"/>
    <w:rsid w:val="006B2B97"/>
    <w:rsid w:val="006B35CB"/>
    <w:rsid w:val="006B400A"/>
    <w:rsid w:val="006B6CAC"/>
    <w:rsid w:val="006C0F51"/>
    <w:rsid w:val="006C4ACE"/>
    <w:rsid w:val="006C4B14"/>
    <w:rsid w:val="006C56D4"/>
    <w:rsid w:val="006D056B"/>
    <w:rsid w:val="006D155B"/>
    <w:rsid w:val="006D4DBA"/>
    <w:rsid w:val="006D62E3"/>
    <w:rsid w:val="006E115B"/>
    <w:rsid w:val="006E1828"/>
    <w:rsid w:val="006E2ECF"/>
    <w:rsid w:val="006E2F66"/>
    <w:rsid w:val="006E3A38"/>
    <w:rsid w:val="006E63BA"/>
    <w:rsid w:val="006E6A88"/>
    <w:rsid w:val="006E7C6C"/>
    <w:rsid w:val="006F11B5"/>
    <w:rsid w:val="006F455D"/>
    <w:rsid w:val="007006DE"/>
    <w:rsid w:val="0070098C"/>
    <w:rsid w:val="00704F54"/>
    <w:rsid w:val="0071015D"/>
    <w:rsid w:val="007135EB"/>
    <w:rsid w:val="007148D8"/>
    <w:rsid w:val="00720822"/>
    <w:rsid w:val="00722432"/>
    <w:rsid w:val="00722660"/>
    <w:rsid w:val="007240D8"/>
    <w:rsid w:val="0072747A"/>
    <w:rsid w:val="0072752F"/>
    <w:rsid w:val="00730107"/>
    <w:rsid w:val="007344FE"/>
    <w:rsid w:val="00741E08"/>
    <w:rsid w:val="007428C0"/>
    <w:rsid w:val="0074553F"/>
    <w:rsid w:val="00746769"/>
    <w:rsid w:val="00750178"/>
    <w:rsid w:val="0075100D"/>
    <w:rsid w:val="007511E8"/>
    <w:rsid w:val="00752853"/>
    <w:rsid w:val="00754025"/>
    <w:rsid w:val="00756483"/>
    <w:rsid w:val="00757722"/>
    <w:rsid w:val="00757E5F"/>
    <w:rsid w:val="00760650"/>
    <w:rsid w:val="00760FCE"/>
    <w:rsid w:val="0076240E"/>
    <w:rsid w:val="00762816"/>
    <w:rsid w:val="00762B22"/>
    <w:rsid w:val="00762F81"/>
    <w:rsid w:val="0076386A"/>
    <w:rsid w:val="007642B8"/>
    <w:rsid w:val="007671FE"/>
    <w:rsid w:val="00770AD5"/>
    <w:rsid w:val="00772925"/>
    <w:rsid w:val="007761D0"/>
    <w:rsid w:val="00776A63"/>
    <w:rsid w:val="00776C08"/>
    <w:rsid w:val="00776FC5"/>
    <w:rsid w:val="00783153"/>
    <w:rsid w:val="0078324B"/>
    <w:rsid w:val="007913A1"/>
    <w:rsid w:val="00792AD4"/>
    <w:rsid w:val="00792EF9"/>
    <w:rsid w:val="00793900"/>
    <w:rsid w:val="00793C4D"/>
    <w:rsid w:val="00795552"/>
    <w:rsid w:val="0079636E"/>
    <w:rsid w:val="007A0D93"/>
    <w:rsid w:val="007A11C0"/>
    <w:rsid w:val="007A486C"/>
    <w:rsid w:val="007A5C83"/>
    <w:rsid w:val="007A68F8"/>
    <w:rsid w:val="007B0852"/>
    <w:rsid w:val="007B0941"/>
    <w:rsid w:val="007B1723"/>
    <w:rsid w:val="007B53C1"/>
    <w:rsid w:val="007B5764"/>
    <w:rsid w:val="007C036D"/>
    <w:rsid w:val="007C226C"/>
    <w:rsid w:val="007C416C"/>
    <w:rsid w:val="007C4764"/>
    <w:rsid w:val="007C6739"/>
    <w:rsid w:val="007C71F6"/>
    <w:rsid w:val="007D43D8"/>
    <w:rsid w:val="007D608F"/>
    <w:rsid w:val="007D6203"/>
    <w:rsid w:val="007D7C76"/>
    <w:rsid w:val="007E47A8"/>
    <w:rsid w:val="007E5954"/>
    <w:rsid w:val="007E6F03"/>
    <w:rsid w:val="007F3A86"/>
    <w:rsid w:val="007F4D56"/>
    <w:rsid w:val="007F6208"/>
    <w:rsid w:val="007F662A"/>
    <w:rsid w:val="0080243F"/>
    <w:rsid w:val="008027CA"/>
    <w:rsid w:val="00803479"/>
    <w:rsid w:val="00803D8B"/>
    <w:rsid w:val="008049A1"/>
    <w:rsid w:val="0080630D"/>
    <w:rsid w:val="008065BE"/>
    <w:rsid w:val="008077CD"/>
    <w:rsid w:val="00811901"/>
    <w:rsid w:val="008124F5"/>
    <w:rsid w:val="00812E22"/>
    <w:rsid w:val="008145D5"/>
    <w:rsid w:val="00814F78"/>
    <w:rsid w:val="00815E78"/>
    <w:rsid w:val="00820505"/>
    <w:rsid w:val="00824B14"/>
    <w:rsid w:val="00826587"/>
    <w:rsid w:val="00830E51"/>
    <w:rsid w:val="00836D70"/>
    <w:rsid w:val="0084140B"/>
    <w:rsid w:val="00841C7D"/>
    <w:rsid w:val="00842E9D"/>
    <w:rsid w:val="008469FA"/>
    <w:rsid w:val="0085184D"/>
    <w:rsid w:val="00851FD4"/>
    <w:rsid w:val="00852326"/>
    <w:rsid w:val="00861778"/>
    <w:rsid w:val="0086228D"/>
    <w:rsid w:val="00862BD3"/>
    <w:rsid w:val="00863A99"/>
    <w:rsid w:val="00865811"/>
    <w:rsid w:val="00866399"/>
    <w:rsid w:val="0086672D"/>
    <w:rsid w:val="008700C9"/>
    <w:rsid w:val="00875514"/>
    <w:rsid w:val="0087596A"/>
    <w:rsid w:val="00877E2D"/>
    <w:rsid w:val="008812B1"/>
    <w:rsid w:val="00883E2E"/>
    <w:rsid w:val="0088452B"/>
    <w:rsid w:val="0088646D"/>
    <w:rsid w:val="00886A3C"/>
    <w:rsid w:val="00887E36"/>
    <w:rsid w:val="00887F17"/>
    <w:rsid w:val="0089115F"/>
    <w:rsid w:val="00891E55"/>
    <w:rsid w:val="00893CC4"/>
    <w:rsid w:val="008951F3"/>
    <w:rsid w:val="00896B6A"/>
    <w:rsid w:val="0089787F"/>
    <w:rsid w:val="008A5A63"/>
    <w:rsid w:val="008A6118"/>
    <w:rsid w:val="008A66BB"/>
    <w:rsid w:val="008B0068"/>
    <w:rsid w:val="008B31DE"/>
    <w:rsid w:val="008B46C0"/>
    <w:rsid w:val="008B527B"/>
    <w:rsid w:val="008B7C7F"/>
    <w:rsid w:val="008C1AAD"/>
    <w:rsid w:val="008C237A"/>
    <w:rsid w:val="008C3C77"/>
    <w:rsid w:val="008C441A"/>
    <w:rsid w:val="008C4C08"/>
    <w:rsid w:val="008C682C"/>
    <w:rsid w:val="008D016F"/>
    <w:rsid w:val="008D0498"/>
    <w:rsid w:val="008D0981"/>
    <w:rsid w:val="008D4472"/>
    <w:rsid w:val="008D565B"/>
    <w:rsid w:val="008D57AF"/>
    <w:rsid w:val="008D6032"/>
    <w:rsid w:val="008D654C"/>
    <w:rsid w:val="008D685A"/>
    <w:rsid w:val="008D6980"/>
    <w:rsid w:val="008D7C0D"/>
    <w:rsid w:val="008D7D72"/>
    <w:rsid w:val="008E225C"/>
    <w:rsid w:val="008E3A4E"/>
    <w:rsid w:val="008E470F"/>
    <w:rsid w:val="008E6E88"/>
    <w:rsid w:val="008F0539"/>
    <w:rsid w:val="008F3DE7"/>
    <w:rsid w:val="008F5F22"/>
    <w:rsid w:val="00900A50"/>
    <w:rsid w:val="00901D60"/>
    <w:rsid w:val="00904488"/>
    <w:rsid w:val="0090483B"/>
    <w:rsid w:val="00910A50"/>
    <w:rsid w:val="00911320"/>
    <w:rsid w:val="00911B71"/>
    <w:rsid w:val="00920D23"/>
    <w:rsid w:val="00920E25"/>
    <w:rsid w:val="00922576"/>
    <w:rsid w:val="00922A24"/>
    <w:rsid w:val="00925C62"/>
    <w:rsid w:val="00930700"/>
    <w:rsid w:val="009307E4"/>
    <w:rsid w:val="00932B97"/>
    <w:rsid w:val="009370F7"/>
    <w:rsid w:val="00942E60"/>
    <w:rsid w:val="00943898"/>
    <w:rsid w:val="00945182"/>
    <w:rsid w:val="00951106"/>
    <w:rsid w:val="00952A03"/>
    <w:rsid w:val="00952A4E"/>
    <w:rsid w:val="00955D9F"/>
    <w:rsid w:val="00961CCA"/>
    <w:rsid w:val="00964E12"/>
    <w:rsid w:val="00965E4E"/>
    <w:rsid w:val="00966A05"/>
    <w:rsid w:val="00966FE0"/>
    <w:rsid w:val="00970CB3"/>
    <w:rsid w:val="0097713C"/>
    <w:rsid w:val="009812CF"/>
    <w:rsid w:val="00981417"/>
    <w:rsid w:val="00982655"/>
    <w:rsid w:val="009827E1"/>
    <w:rsid w:val="00984004"/>
    <w:rsid w:val="009847D3"/>
    <w:rsid w:val="0099060F"/>
    <w:rsid w:val="00991AD2"/>
    <w:rsid w:val="00993061"/>
    <w:rsid w:val="0099466A"/>
    <w:rsid w:val="00994A5D"/>
    <w:rsid w:val="00996461"/>
    <w:rsid w:val="009972B8"/>
    <w:rsid w:val="009A18D2"/>
    <w:rsid w:val="009A2B93"/>
    <w:rsid w:val="009A3040"/>
    <w:rsid w:val="009A3C69"/>
    <w:rsid w:val="009A6994"/>
    <w:rsid w:val="009B03FA"/>
    <w:rsid w:val="009B06D2"/>
    <w:rsid w:val="009B21C9"/>
    <w:rsid w:val="009B308F"/>
    <w:rsid w:val="009B4D07"/>
    <w:rsid w:val="009B4DFE"/>
    <w:rsid w:val="009B5540"/>
    <w:rsid w:val="009B648E"/>
    <w:rsid w:val="009C0073"/>
    <w:rsid w:val="009C111A"/>
    <w:rsid w:val="009C1A5D"/>
    <w:rsid w:val="009C1E6E"/>
    <w:rsid w:val="009C299F"/>
    <w:rsid w:val="009C318B"/>
    <w:rsid w:val="009C4435"/>
    <w:rsid w:val="009D2A4D"/>
    <w:rsid w:val="009D5A3E"/>
    <w:rsid w:val="009E3063"/>
    <w:rsid w:val="009E5F75"/>
    <w:rsid w:val="009E66CD"/>
    <w:rsid w:val="009F023E"/>
    <w:rsid w:val="009F1502"/>
    <w:rsid w:val="009F256C"/>
    <w:rsid w:val="009F2C74"/>
    <w:rsid w:val="009F4EC3"/>
    <w:rsid w:val="009F6CA2"/>
    <w:rsid w:val="00A003A7"/>
    <w:rsid w:val="00A010CD"/>
    <w:rsid w:val="00A0191D"/>
    <w:rsid w:val="00A06349"/>
    <w:rsid w:val="00A07925"/>
    <w:rsid w:val="00A106B8"/>
    <w:rsid w:val="00A12B34"/>
    <w:rsid w:val="00A1468A"/>
    <w:rsid w:val="00A158C7"/>
    <w:rsid w:val="00A16241"/>
    <w:rsid w:val="00A1656D"/>
    <w:rsid w:val="00A20671"/>
    <w:rsid w:val="00A2126D"/>
    <w:rsid w:val="00A2267D"/>
    <w:rsid w:val="00A24AB8"/>
    <w:rsid w:val="00A24C02"/>
    <w:rsid w:val="00A27898"/>
    <w:rsid w:val="00A32D01"/>
    <w:rsid w:val="00A33164"/>
    <w:rsid w:val="00A3495F"/>
    <w:rsid w:val="00A35FD1"/>
    <w:rsid w:val="00A401A5"/>
    <w:rsid w:val="00A40B29"/>
    <w:rsid w:val="00A41EEE"/>
    <w:rsid w:val="00A44D2D"/>
    <w:rsid w:val="00A45B71"/>
    <w:rsid w:val="00A4750C"/>
    <w:rsid w:val="00A51793"/>
    <w:rsid w:val="00A51C72"/>
    <w:rsid w:val="00A529DD"/>
    <w:rsid w:val="00A53792"/>
    <w:rsid w:val="00A54125"/>
    <w:rsid w:val="00A55A78"/>
    <w:rsid w:val="00A55F28"/>
    <w:rsid w:val="00A576B6"/>
    <w:rsid w:val="00A60936"/>
    <w:rsid w:val="00A62672"/>
    <w:rsid w:val="00A72151"/>
    <w:rsid w:val="00A7438E"/>
    <w:rsid w:val="00A81A5F"/>
    <w:rsid w:val="00A81E73"/>
    <w:rsid w:val="00A85C91"/>
    <w:rsid w:val="00A91929"/>
    <w:rsid w:val="00A925F9"/>
    <w:rsid w:val="00A93647"/>
    <w:rsid w:val="00A938D7"/>
    <w:rsid w:val="00A940A1"/>
    <w:rsid w:val="00A96CCE"/>
    <w:rsid w:val="00A9706F"/>
    <w:rsid w:val="00AA047B"/>
    <w:rsid w:val="00AA1670"/>
    <w:rsid w:val="00AA1D85"/>
    <w:rsid w:val="00AA1EA7"/>
    <w:rsid w:val="00AA60F3"/>
    <w:rsid w:val="00AA6CEB"/>
    <w:rsid w:val="00AB0A07"/>
    <w:rsid w:val="00AB2735"/>
    <w:rsid w:val="00AB3D76"/>
    <w:rsid w:val="00AB46DB"/>
    <w:rsid w:val="00AB5A8D"/>
    <w:rsid w:val="00AB6D9E"/>
    <w:rsid w:val="00AC1B07"/>
    <w:rsid w:val="00AC27CB"/>
    <w:rsid w:val="00AC2A5D"/>
    <w:rsid w:val="00AC33F3"/>
    <w:rsid w:val="00AC4F6A"/>
    <w:rsid w:val="00AC6C72"/>
    <w:rsid w:val="00AD0DF1"/>
    <w:rsid w:val="00AD1509"/>
    <w:rsid w:val="00AD4177"/>
    <w:rsid w:val="00AD492D"/>
    <w:rsid w:val="00AD4D5D"/>
    <w:rsid w:val="00AD6DD1"/>
    <w:rsid w:val="00AE02F9"/>
    <w:rsid w:val="00AE0A55"/>
    <w:rsid w:val="00AE1BC1"/>
    <w:rsid w:val="00AE245A"/>
    <w:rsid w:val="00AE319B"/>
    <w:rsid w:val="00AE5601"/>
    <w:rsid w:val="00AE5C96"/>
    <w:rsid w:val="00AE5E83"/>
    <w:rsid w:val="00AF3313"/>
    <w:rsid w:val="00AF5254"/>
    <w:rsid w:val="00AF59E8"/>
    <w:rsid w:val="00B0256D"/>
    <w:rsid w:val="00B04B8F"/>
    <w:rsid w:val="00B06B62"/>
    <w:rsid w:val="00B07526"/>
    <w:rsid w:val="00B11B1E"/>
    <w:rsid w:val="00B14E15"/>
    <w:rsid w:val="00B160F0"/>
    <w:rsid w:val="00B20F89"/>
    <w:rsid w:val="00B21030"/>
    <w:rsid w:val="00B218DD"/>
    <w:rsid w:val="00B23A6D"/>
    <w:rsid w:val="00B27844"/>
    <w:rsid w:val="00B31DBA"/>
    <w:rsid w:val="00B329BA"/>
    <w:rsid w:val="00B3386F"/>
    <w:rsid w:val="00B3404C"/>
    <w:rsid w:val="00B35E04"/>
    <w:rsid w:val="00B37F6C"/>
    <w:rsid w:val="00B408C2"/>
    <w:rsid w:val="00B44331"/>
    <w:rsid w:val="00B44BCB"/>
    <w:rsid w:val="00B52E9D"/>
    <w:rsid w:val="00B54B04"/>
    <w:rsid w:val="00B55651"/>
    <w:rsid w:val="00B55EE9"/>
    <w:rsid w:val="00B57704"/>
    <w:rsid w:val="00B605F4"/>
    <w:rsid w:val="00B61195"/>
    <w:rsid w:val="00B61A1C"/>
    <w:rsid w:val="00B620E7"/>
    <w:rsid w:val="00B64A4D"/>
    <w:rsid w:val="00B65FEF"/>
    <w:rsid w:val="00B66618"/>
    <w:rsid w:val="00B6701B"/>
    <w:rsid w:val="00B70119"/>
    <w:rsid w:val="00B70907"/>
    <w:rsid w:val="00B7146C"/>
    <w:rsid w:val="00B73986"/>
    <w:rsid w:val="00B73BE3"/>
    <w:rsid w:val="00B76B86"/>
    <w:rsid w:val="00B772EB"/>
    <w:rsid w:val="00B77632"/>
    <w:rsid w:val="00B77C18"/>
    <w:rsid w:val="00B800B1"/>
    <w:rsid w:val="00B809D9"/>
    <w:rsid w:val="00B810D8"/>
    <w:rsid w:val="00B82F63"/>
    <w:rsid w:val="00B83737"/>
    <w:rsid w:val="00B83E5F"/>
    <w:rsid w:val="00B8517E"/>
    <w:rsid w:val="00B87657"/>
    <w:rsid w:val="00B95690"/>
    <w:rsid w:val="00B96EB0"/>
    <w:rsid w:val="00B97350"/>
    <w:rsid w:val="00B97A30"/>
    <w:rsid w:val="00BA4545"/>
    <w:rsid w:val="00BA4E38"/>
    <w:rsid w:val="00BA52AE"/>
    <w:rsid w:val="00BA5AF7"/>
    <w:rsid w:val="00BA5C0C"/>
    <w:rsid w:val="00BA62F2"/>
    <w:rsid w:val="00BA6ABD"/>
    <w:rsid w:val="00BA7461"/>
    <w:rsid w:val="00BA76E8"/>
    <w:rsid w:val="00BB0B93"/>
    <w:rsid w:val="00BB1C39"/>
    <w:rsid w:val="00BB22ED"/>
    <w:rsid w:val="00BB3DA2"/>
    <w:rsid w:val="00BB5C97"/>
    <w:rsid w:val="00BC0444"/>
    <w:rsid w:val="00BC0464"/>
    <w:rsid w:val="00BC1995"/>
    <w:rsid w:val="00BC4266"/>
    <w:rsid w:val="00BC4D0A"/>
    <w:rsid w:val="00BC53FD"/>
    <w:rsid w:val="00BC5543"/>
    <w:rsid w:val="00BC6AAD"/>
    <w:rsid w:val="00BC6C38"/>
    <w:rsid w:val="00BC7BF7"/>
    <w:rsid w:val="00BD0F69"/>
    <w:rsid w:val="00BD38AF"/>
    <w:rsid w:val="00BD564B"/>
    <w:rsid w:val="00BE247F"/>
    <w:rsid w:val="00BE2D25"/>
    <w:rsid w:val="00BF2A79"/>
    <w:rsid w:val="00BF486C"/>
    <w:rsid w:val="00C000CC"/>
    <w:rsid w:val="00C04320"/>
    <w:rsid w:val="00C05C8B"/>
    <w:rsid w:val="00C06C0B"/>
    <w:rsid w:val="00C07BFF"/>
    <w:rsid w:val="00C1104C"/>
    <w:rsid w:val="00C1470D"/>
    <w:rsid w:val="00C1526A"/>
    <w:rsid w:val="00C240A7"/>
    <w:rsid w:val="00C30328"/>
    <w:rsid w:val="00C30F7E"/>
    <w:rsid w:val="00C3178B"/>
    <w:rsid w:val="00C31BF2"/>
    <w:rsid w:val="00C341B3"/>
    <w:rsid w:val="00C346BE"/>
    <w:rsid w:val="00C35E79"/>
    <w:rsid w:val="00C37FC5"/>
    <w:rsid w:val="00C41323"/>
    <w:rsid w:val="00C41DB0"/>
    <w:rsid w:val="00C45BEF"/>
    <w:rsid w:val="00C52F84"/>
    <w:rsid w:val="00C53168"/>
    <w:rsid w:val="00C533C2"/>
    <w:rsid w:val="00C57526"/>
    <w:rsid w:val="00C577BB"/>
    <w:rsid w:val="00C61860"/>
    <w:rsid w:val="00C631E3"/>
    <w:rsid w:val="00C636E8"/>
    <w:rsid w:val="00C63B53"/>
    <w:rsid w:val="00C676F1"/>
    <w:rsid w:val="00C74467"/>
    <w:rsid w:val="00C74A1F"/>
    <w:rsid w:val="00C74AB3"/>
    <w:rsid w:val="00C76EF4"/>
    <w:rsid w:val="00C7717C"/>
    <w:rsid w:val="00C81993"/>
    <w:rsid w:val="00C8708A"/>
    <w:rsid w:val="00C90320"/>
    <w:rsid w:val="00C91068"/>
    <w:rsid w:val="00C91575"/>
    <w:rsid w:val="00C919A2"/>
    <w:rsid w:val="00C92470"/>
    <w:rsid w:val="00C92A79"/>
    <w:rsid w:val="00C930C3"/>
    <w:rsid w:val="00C9388E"/>
    <w:rsid w:val="00C93CA3"/>
    <w:rsid w:val="00C95DD0"/>
    <w:rsid w:val="00C96EE4"/>
    <w:rsid w:val="00CA1172"/>
    <w:rsid w:val="00CA2596"/>
    <w:rsid w:val="00CA3A3B"/>
    <w:rsid w:val="00CA58CE"/>
    <w:rsid w:val="00CB0086"/>
    <w:rsid w:val="00CB1E77"/>
    <w:rsid w:val="00CB5935"/>
    <w:rsid w:val="00CC0935"/>
    <w:rsid w:val="00CC32F7"/>
    <w:rsid w:val="00CC430C"/>
    <w:rsid w:val="00CC6ED4"/>
    <w:rsid w:val="00CD0756"/>
    <w:rsid w:val="00CD1AF7"/>
    <w:rsid w:val="00CD2F68"/>
    <w:rsid w:val="00CD4AD0"/>
    <w:rsid w:val="00CD57D9"/>
    <w:rsid w:val="00CD6438"/>
    <w:rsid w:val="00CE0B41"/>
    <w:rsid w:val="00CE330A"/>
    <w:rsid w:val="00CE503C"/>
    <w:rsid w:val="00CE54AC"/>
    <w:rsid w:val="00CE69A2"/>
    <w:rsid w:val="00CF2593"/>
    <w:rsid w:val="00CF2DBE"/>
    <w:rsid w:val="00CF4FEB"/>
    <w:rsid w:val="00D006FC"/>
    <w:rsid w:val="00D04766"/>
    <w:rsid w:val="00D05C99"/>
    <w:rsid w:val="00D064F7"/>
    <w:rsid w:val="00D10451"/>
    <w:rsid w:val="00D14A23"/>
    <w:rsid w:val="00D203FC"/>
    <w:rsid w:val="00D22E0A"/>
    <w:rsid w:val="00D24563"/>
    <w:rsid w:val="00D2474E"/>
    <w:rsid w:val="00D25B70"/>
    <w:rsid w:val="00D27617"/>
    <w:rsid w:val="00D31601"/>
    <w:rsid w:val="00D43E22"/>
    <w:rsid w:val="00D4516E"/>
    <w:rsid w:val="00D45A52"/>
    <w:rsid w:val="00D472AD"/>
    <w:rsid w:val="00D51222"/>
    <w:rsid w:val="00D525BC"/>
    <w:rsid w:val="00D52A88"/>
    <w:rsid w:val="00D52E08"/>
    <w:rsid w:val="00D53BB9"/>
    <w:rsid w:val="00D546B7"/>
    <w:rsid w:val="00D60C12"/>
    <w:rsid w:val="00D629CC"/>
    <w:rsid w:val="00D63F9C"/>
    <w:rsid w:val="00D65CCA"/>
    <w:rsid w:val="00D72010"/>
    <w:rsid w:val="00D722CC"/>
    <w:rsid w:val="00D72506"/>
    <w:rsid w:val="00D73BE9"/>
    <w:rsid w:val="00D753F5"/>
    <w:rsid w:val="00D819EE"/>
    <w:rsid w:val="00D82779"/>
    <w:rsid w:val="00D8435A"/>
    <w:rsid w:val="00D86226"/>
    <w:rsid w:val="00D8654D"/>
    <w:rsid w:val="00D90646"/>
    <w:rsid w:val="00D914B6"/>
    <w:rsid w:val="00D93617"/>
    <w:rsid w:val="00D93D27"/>
    <w:rsid w:val="00D94F93"/>
    <w:rsid w:val="00D96028"/>
    <w:rsid w:val="00D965C7"/>
    <w:rsid w:val="00DA33F1"/>
    <w:rsid w:val="00DA50F2"/>
    <w:rsid w:val="00DB02B5"/>
    <w:rsid w:val="00DB2B9B"/>
    <w:rsid w:val="00DB3C0B"/>
    <w:rsid w:val="00DB44F9"/>
    <w:rsid w:val="00DC1D0D"/>
    <w:rsid w:val="00DC1EB8"/>
    <w:rsid w:val="00DC3EA5"/>
    <w:rsid w:val="00DC7144"/>
    <w:rsid w:val="00DD0937"/>
    <w:rsid w:val="00DD369D"/>
    <w:rsid w:val="00DD5884"/>
    <w:rsid w:val="00DE3AE7"/>
    <w:rsid w:val="00DE6200"/>
    <w:rsid w:val="00DF1B3D"/>
    <w:rsid w:val="00DF4DDA"/>
    <w:rsid w:val="00DF4E08"/>
    <w:rsid w:val="00DF5B66"/>
    <w:rsid w:val="00DF7A24"/>
    <w:rsid w:val="00E0320E"/>
    <w:rsid w:val="00E1007B"/>
    <w:rsid w:val="00E12D87"/>
    <w:rsid w:val="00E143AF"/>
    <w:rsid w:val="00E149E6"/>
    <w:rsid w:val="00E15F41"/>
    <w:rsid w:val="00E1770F"/>
    <w:rsid w:val="00E22552"/>
    <w:rsid w:val="00E22CFE"/>
    <w:rsid w:val="00E24B54"/>
    <w:rsid w:val="00E25FAB"/>
    <w:rsid w:val="00E269AE"/>
    <w:rsid w:val="00E30DAB"/>
    <w:rsid w:val="00E32A91"/>
    <w:rsid w:val="00E330EE"/>
    <w:rsid w:val="00E33FD2"/>
    <w:rsid w:val="00E349A8"/>
    <w:rsid w:val="00E35FA3"/>
    <w:rsid w:val="00E363A7"/>
    <w:rsid w:val="00E40013"/>
    <w:rsid w:val="00E43B90"/>
    <w:rsid w:val="00E472FD"/>
    <w:rsid w:val="00E478C7"/>
    <w:rsid w:val="00E47976"/>
    <w:rsid w:val="00E548C4"/>
    <w:rsid w:val="00E54AD8"/>
    <w:rsid w:val="00E55C49"/>
    <w:rsid w:val="00E560CD"/>
    <w:rsid w:val="00E562A5"/>
    <w:rsid w:val="00E565F3"/>
    <w:rsid w:val="00E600A7"/>
    <w:rsid w:val="00E60F13"/>
    <w:rsid w:val="00E6107E"/>
    <w:rsid w:val="00E611DE"/>
    <w:rsid w:val="00E62F00"/>
    <w:rsid w:val="00E66971"/>
    <w:rsid w:val="00E66DF6"/>
    <w:rsid w:val="00E67439"/>
    <w:rsid w:val="00E724CF"/>
    <w:rsid w:val="00E7250C"/>
    <w:rsid w:val="00E7265C"/>
    <w:rsid w:val="00E73495"/>
    <w:rsid w:val="00E73710"/>
    <w:rsid w:val="00E73EFC"/>
    <w:rsid w:val="00E74E26"/>
    <w:rsid w:val="00E760D4"/>
    <w:rsid w:val="00E76AA9"/>
    <w:rsid w:val="00E77E02"/>
    <w:rsid w:val="00E80185"/>
    <w:rsid w:val="00E84ACF"/>
    <w:rsid w:val="00E864EE"/>
    <w:rsid w:val="00E86C15"/>
    <w:rsid w:val="00E87708"/>
    <w:rsid w:val="00E87A2B"/>
    <w:rsid w:val="00E968EC"/>
    <w:rsid w:val="00E97B29"/>
    <w:rsid w:val="00EA02E2"/>
    <w:rsid w:val="00EA1397"/>
    <w:rsid w:val="00EA3128"/>
    <w:rsid w:val="00EA3D7D"/>
    <w:rsid w:val="00EA48C6"/>
    <w:rsid w:val="00EA58D5"/>
    <w:rsid w:val="00EB0B08"/>
    <w:rsid w:val="00EB1427"/>
    <w:rsid w:val="00EB5122"/>
    <w:rsid w:val="00EB7A1D"/>
    <w:rsid w:val="00EC0A82"/>
    <w:rsid w:val="00EC351D"/>
    <w:rsid w:val="00EC3E2C"/>
    <w:rsid w:val="00EC75DC"/>
    <w:rsid w:val="00ED079A"/>
    <w:rsid w:val="00ED0BC5"/>
    <w:rsid w:val="00ED2FC1"/>
    <w:rsid w:val="00ED56D5"/>
    <w:rsid w:val="00EE11B4"/>
    <w:rsid w:val="00EE1EEF"/>
    <w:rsid w:val="00EE3849"/>
    <w:rsid w:val="00EE5A6A"/>
    <w:rsid w:val="00EE7007"/>
    <w:rsid w:val="00EE7339"/>
    <w:rsid w:val="00EF1DB5"/>
    <w:rsid w:val="00EF3768"/>
    <w:rsid w:val="00EF3878"/>
    <w:rsid w:val="00EF6EA7"/>
    <w:rsid w:val="00EF79B8"/>
    <w:rsid w:val="00F0148A"/>
    <w:rsid w:val="00F03E3F"/>
    <w:rsid w:val="00F03F50"/>
    <w:rsid w:val="00F041F2"/>
    <w:rsid w:val="00F04923"/>
    <w:rsid w:val="00F12742"/>
    <w:rsid w:val="00F14FA3"/>
    <w:rsid w:val="00F172D1"/>
    <w:rsid w:val="00F17D04"/>
    <w:rsid w:val="00F21F41"/>
    <w:rsid w:val="00F23DA3"/>
    <w:rsid w:val="00F24CAB"/>
    <w:rsid w:val="00F2517C"/>
    <w:rsid w:val="00F27894"/>
    <w:rsid w:val="00F30D2F"/>
    <w:rsid w:val="00F32087"/>
    <w:rsid w:val="00F32A8C"/>
    <w:rsid w:val="00F32F9F"/>
    <w:rsid w:val="00F337E8"/>
    <w:rsid w:val="00F33A15"/>
    <w:rsid w:val="00F36FC1"/>
    <w:rsid w:val="00F40AF2"/>
    <w:rsid w:val="00F41E46"/>
    <w:rsid w:val="00F441DA"/>
    <w:rsid w:val="00F46935"/>
    <w:rsid w:val="00F5053B"/>
    <w:rsid w:val="00F50A40"/>
    <w:rsid w:val="00F50B10"/>
    <w:rsid w:val="00F50CE4"/>
    <w:rsid w:val="00F5102B"/>
    <w:rsid w:val="00F5151D"/>
    <w:rsid w:val="00F544CD"/>
    <w:rsid w:val="00F55AE8"/>
    <w:rsid w:val="00F60F15"/>
    <w:rsid w:val="00F62DEE"/>
    <w:rsid w:val="00F62E8D"/>
    <w:rsid w:val="00F63B5D"/>
    <w:rsid w:val="00F645DF"/>
    <w:rsid w:val="00F6642C"/>
    <w:rsid w:val="00F72A22"/>
    <w:rsid w:val="00F742E3"/>
    <w:rsid w:val="00F74D25"/>
    <w:rsid w:val="00F756E6"/>
    <w:rsid w:val="00F77448"/>
    <w:rsid w:val="00F8173C"/>
    <w:rsid w:val="00F82BFF"/>
    <w:rsid w:val="00F84BFE"/>
    <w:rsid w:val="00F85136"/>
    <w:rsid w:val="00F871AF"/>
    <w:rsid w:val="00F878B2"/>
    <w:rsid w:val="00F87BA3"/>
    <w:rsid w:val="00F909A7"/>
    <w:rsid w:val="00F90ED1"/>
    <w:rsid w:val="00F960B4"/>
    <w:rsid w:val="00FA4567"/>
    <w:rsid w:val="00FA5ECE"/>
    <w:rsid w:val="00FB0894"/>
    <w:rsid w:val="00FB1A83"/>
    <w:rsid w:val="00FB3587"/>
    <w:rsid w:val="00FB5434"/>
    <w:rsid w:val="00FC242A"/>
    <w:rsid w:val="00FC3CBA"/>
    <w:rsid w:val="00FC5022"/>
    <w:rsid w:val="00FC7EC5"/>
    <w:rsid w:val="00FD0163"/>
    <w:rsid w:val="00FD1414"/>
    <w:rsid w:val="00FD1C3D"/>
    <w:rsid w:val="00FD2AD6"/>
    <w:rsid w:val="00FD3DB9"/>
    <w:rsid w:val="00FD522B"/>
    <w:rsid w:val="00FD6C84"/>
    <w:rsid w:val="00FE2758"/>
    <w:rsid w:val="00FE36C9"/>
    <w:rsid w:val="00FE37DA"/>
    <w:rsid w:val="00FE42A3"/>
    <w:rsid w:val="00FE4B92"/>
    <w:rsid w:val="00FE51EA"/>
    <w:rsid w:val="00FE60BA"/>
    <w:rsid w:val="00FF19B8"/>
    <w:rsid w:val="00FF2981"/>
    <w:rsid w:val="00FF363A"/>
    <w:rsid w:val="01B5B8D9"/>
    <w:rsid w:val="0327E94A"/>
    <w:rsid w:val="074C1CCB"/>
    <w:rsid w:val="07B640CA"/>
    <w:rsid w:val="09380812"/>
    <w:rsid w:val="0BE763F9"/>
    <w:rsid w:val="0C64B6E2"/>
    <w:rsid w:val="0E0DE963"/>
    <w:rsid w:val="0EB2F625"/>
    <w:rsid w:val="0F695761"/>
    <w:rsid w:val="11778D1A"/>
    <w:rsid w:val="12D47AED"/>
    <w:rsid w:val="146FB3D6"/>
    <w:rsid w:val="18458331"/>
    <w:rsid w:val="28164476"/>
    <w:rsid w:val="2DF7D470"/>
    <w:rsid w:val="315AA46C"/>
    <w:rsid w:val="316024C9"/>
    <w:rsid w:val="32346C59"/>
    <w:rsid w:val="360A2846"/>
    <w:rsid w:val="37E40E05"/>
    <w:rsid w:val="3ACD03DE"/>
    <w:rsid w:val="3AF69A85"/>
    <w:rsid w:val="3B7B4ABE"/>
    <w:rsid w:val="4302B61C"/>
    <w:rsid w:val="43207105"/>
    <w:rsid w:val="435CDC9C"/>
    <w:rsid w:val="44947C32"/>
    <w:rsid w:val="44AE608E"/>
    <w:rsid w:val="46A5F25B"/>
    <w:rsid w:val="480D094D"/>
    <w:rsid w:val="48203A02"/>
    <w:rsid w:val="48D0D86B"/>
    <w:rsid w:val="4C1BAD80"/>
    <w:rsid w:val="4F0AFF44"/>
    <w:rsid w:val="50724A3F"/>
    <w:rsid w:val="52ECB3F5"/>
    <w:rsid w:val="5376CBD0"/>
    <w:rsid w:val="58A2D1C2"/>
    <w:rsid w:val="5AA32C15"/>
    <w:rsid w:val="5B772934"/>
    <w:rsid w:val="5CC69F5A"/>
    <w:rsid w:val="5CC74836"/>
    <w:rsid w:val="5DCEC5DD"/>
    <w:rsid w:val="609C432E"/>
    <w:rsid w:val="6CF4C1FC"/>
    <w:rsid w:val="6D45DC29"/>
    <w:rsid w:val="6D4865A6"/>
    <w:rsid w:val="7367637C"/>
    <w:rsid w:val="747B9645"/>
    <w:rsid w:val="74AD793C"/>
    <w:rsid w:val="7ABC202B"/>
    <w:rsid w:val="7B32732A"/>
    <w:rsid w:val="7C33F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351A30F6"/>
  <w15:chartTrackingRefBased/>
  <w15:docId w15:val="{0A98B73C-A61F-4583-B998-2805B7AA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58E"/>
    <w:pPr>
      <w:spacing w:after="270" w:line="240" w:lineRule="auto"/>
      <w:jc w:val="left"/>
    </w:pPr>
    <w:rPr>
      <w:rFonts w:ascii="Calibri" w:hAnsi="Calibri"/>
      <w:bCs/>
      <w:color w:val="001446" w:themeColor="text2"/>
      <w:sz w:val="24"/>
    </w:rPr>
  </w:style>
  <w:style w:type="paragraph" w:styleId="Heading1">
    <w:name w:val="heading 1"/>
    <w:aliases w:val="Heading 1 NUMBERED"/>
    <w:basedOn w:val="Normal"/>
    <w:next w:val="Normal"/>
    <w:link w:val="Heading1Char"/>
    <w:uiPriority w:val="9"/>
    <w:qFormat/>
    <w:rsid w:val="003B316F"/>
    <w:pPr>
      <w:keepNext/>
      <w:keepLines/>
      <w:numPr>
        <w:numId w:val="7"/>
      </w:numPr>
      <w:shd w:val="solid" w:color="001446" w:fill="auto"/>
      <w:spacing w:before="320" w:after="40"/>
      <w:outlineLvl w:val="0"/>
    </w:pPr>
    <w:rPr>
      <w:rFonts w:ascii="Arial Rounded MT Bold" w:eastAsiaTheme="majorEastAsia" w:hAnsi="Arial Rounded MT Bold" w:cstheme="majorBidi"/>
      <w:b/>
      <w:bCs w:val="0"/>
      <w:color w:val="FFFFFF"/>
      <w:spacing w:val="4"/>
      <w:sz w:val="44"/>
      <w:szCs w:val="28"/>
    </w:rPr>
  </w:style>
  <w:style w:type="paragraph" w:styleId="Heading2">
    <w:name w:val="heading 2"/>
    <w:aliases w:val="Heading 2 NUMBERED"/>
    <w:basedOn w:val="Normal"/>
    <w:next w:val="Normal"/>
    <w:link w:val="Heading2Char"/>
    <w:uiPriority w:val="9"/>
    <w:unhideWhenUsed/>
    <w:qFormat/>
    <w:rsid w:val="003B316F"/>
    <w:pPr>
      <w:keepNext/>
      <w:keepLines/>
      <w:numPr>
        <w:ilvl w:val="1"/>
        <w:numId w:val="7"/>
      </w:numPr>
      <w:spacing w:before="120"/>
      <w:outlineLvl w:val="1"/>
    </w:pPr>
    <w:rPr>
      <w:rFonts w:ascii="Arial Rounded MT Bold" w:eastAsiaTheme="majorEastAsia" w:hAnsi="Arial Rounded MT Bold" w:cstheme="majorBidi"/>
      <w:b/>
      <w:bCs w:val="0"/>
      <w:color w:val="001446" w:themeColor="text1"/>
      <w:sz w:val="36"/>
      <w:szCs w:val="28"/>
    </w:rPr>
  </w:style>
  <w:style w:type="paragraph" w:styleId="Heading3">
    <w:name w:val="heading 3"/>
    <w:aliases w:val="Heading 3 NUMBERED"/>
    <w:basedOn w:val="Normal"/>
    <w:next w:val="Normal"/>
    <w:link w:val="Heading3Char"/>
    <w:uiPriority w:val="9"/>
    <w:unhideWhenUsed/>
    <w:qFormat/>
    <w:rsid w:val="003B316F"/>
    <w:pPr>
      <w:keepNext/>
      <w:keepLines/>
      <w:numPr>
        <w:ilvl w:val="2"/>
        <w:numId w:val="7"/>
      </w:numPr>
      <w:spacing w:before="120"/>
      <w:outlineLvl w:val="2"/>
    </w:pPr>
    <w:rPr>
      <w:rFonts w:ascii="Arial Rounded MT Bold" w:eastAsiaTheme="majorEastAsia" w:hAnsi="Arial Rounded MT Bold" w:cstheme="majorBidi"/>
      <w:b/>
      <w:color w:val="001446" w:themeColor="text1"/>
      <w:sz w:val="28"/>
      <w:szCs w:val="24"/>
    </w:rPr>
  </w:style>
  <w:style w:type="paragraph" w:styleId="Heading4">
    <w:name w:val="heading 4"/>
    <w:aliases w:val="Heading 4 NUMBERED"/>
    <w:basedOn w:val="Normal"/>
    <w:next w:val="Normal"/>
    <w:link w:val="Heading4Char"/>
    <w:uiPriority w:val="9"/>
    <w:unhideWhenUsed/>
    <w:qFormat/>
    <w:rsid w:val="00B0256D"/>
    <w:pPr>
      <w:keepNext/>
      <w:keepLines/>
      <w:numPr>
        <w:ilvl w:val="3"/>
        <w:numId w:val="7"/>
      </w:numPr>
      <w:spacing w:before="120"/>
      <w:outlineLvl w:val="3"/>
    </w:pPr>
    <w:rPr>
      <w:rFonts w:eastAsiaTheme="majorEastAsia" w:cstheme="majorBidi"/>
      <w:b/>
      <w:iCs/>
      <w:color w:val="F58025"/>
      <w:sz w:val="26"/>
      <w:szCs w:val="24"/>
    </w:rPr>
  </w:style>
  <w:style w:type="paragraph" w:styleId="Heading5">
    <w:name w:val="heading 5"/>
    <w:aliases w:val="Heading 5 NUMBERED"/>
    <w:basedOn w:val="Normal"/>
    <w:next w:val="Normal"/>
    <w:link w:val="Heading5Char"/>
    <w:uiPriority w:val="9"/>
    <w:unhideWhenUsed/>
    <w:qFormat/>
    <w:rsid w:val="00C90320"/>
    <w:pPr>
      <w:keepNext/>
      <w:keepLines/>
      <w:numPr>
        <w:ilvl w:val="4"/>
        <w:numId w:val="7"/>
      </w:numPr>
      <w:spacing w:before="120"/>
      <w:outlineLvl w:val="4"/>
    </w:pPr>
    <w:rPr>
      <w:rFonts w:eastAsiaTheme="majorEastAsia" w:cstheme="majorBidi"/>
      <w:b/>
      <w:bCs w:val="0"/>
      <w:color w:val="F58025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367ACD"/>
    <w:pPr>
      <w:keepNext/>
      <w:keepLines/>
      <w:numPr>
        <w:ilvl w:val="5"/>
        <w:numId w:val="7"/>
      </w:numPr>
      <w:spacing w:before="120"/>
      <w:outlineLvl w:val="5"/>
    </w:pPr>
    <w:rPr>
      <w:rFonts w:asciiTheme="majorHAnsi" w:eastAsiaTheme="majorEastAsia" w:hAnsiTheme="majorHAnsi" w:cstheme="majorBidi"/>
      <w:b/>
      <w:bCs w:val="0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367ACD"/>
    <w:pPr>
      <w:keepNext/>
      <w:keepLines/>
      <w:numPr>
        <w:ilvl w:val="6"/>
        <w:numId w:val="7"/>
      </w:numPr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ACD"/>
    <w:pPr>
      <w:keepNext/>
      <w:keepLines/>
      <w:numPr>
        <w:ilvl w:val="7"/>
        <w:numId w:val="7"/>
      </w:numPr>
      <w:spacing w:before="120"/>
      <w:outlineLvl w:val="7"/>
    </w:pPr>
    <w:rPr>
      <w:b/>
      <w:b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ACD"/>
    <w:pPr>
      <w:keepNext/>
      <w:keepLines/>
      <w:numPr>
        <w:ilvl w:val="8"/>
        <w:numId w:val="7"/>
      </w:numPr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NUMBERED Char"/>
    <w:basedOn w:val="DefaultParagraphFont"/>
    <w:link w:val="Heading1"/>
    <w:uiPriority w:val="9"/>
    <w:rsid w:val="003B316F"/>
    <w:rPr>
      <w:rFonts w:ascii="Arial Rounded MT Bold" w:eastAsiaTheme="majorEastAsia" w:hAnsi="Arial Rounded MT Bold" w:cstheme="majorBidi"/>
      <w:b/>
      <w:color w:val="FFFFFF"/>
      <w:spacing w:val="4"/>
      <w:sz w:val="44"/>
      <w:szCs w:val="28"/>
      <w:shd w:val="solid" w:color="001446" w:fill="auto"/>
    </w:rPr>
  </w:style>
  <w:style w:type="character" w:customStyle="1" w:styleId="Heading2Char">
    <w:name w:val="Heading 2 Char"/>
    <w:aliases w:val="Heading 2 NUMBERED Char"/>
    <w:basedOn w:val="DefaultParagraphFont"/>
    <w:link w:val="Heading2"/>
    <w:uiPriority w:val="9"/>
    <w:rsid w:val="003B316F"/>
    <w:rPr>
      <w:rFonts w:ascii="Arial Rounded MT Bold" w:eastAsiaTheme="majorEastAsia" w:hAnsi="Arial Rounded MT Bold" w:cstheme="majorBidi"/>
      <w:b/>
      <w:bCs/>
      <w:color w:val="001446" w:themeColor="text1"/>
      <w:sz w:val="36"/>
      <w:szCs w:val="28"/>
    </w:rPr>
  </w:style>
  <w:style w:type="character" w:customStyle="1" w:styleId="Heading3Char">
    <w:name w:val="Heading 3 Char"/>
    <w:aliases w:val="Heading 3 NUMBERED Char"/>
    <w:basedOn w:val="DefaultParagraphFont"/>
    <w:link w:val="Heading3"/>
    <w:uiPriority w:val="9"/>
    <w:rsid w:val="003B316F"/>
    <w:rPr>
      <w:rFonts w:ascii="Arial Rounded MT Bold" w:eastAsiaTheme="majorEastAsia" w:hAnsi="Arial Rounded MT Bold" w:cstheme="majorBidi"/>
      <w:b/>
      <w:color w:val="001446" w:themeColor="text1"/>
      <w:sz w:val="28"/>
      <w:szCs w:val="24"/>
    </w:rPr>
  </w:style>
  <w:style w:type="character" w:customStyle="1" w:styleId="Heading4Char">
    <w:name w:val="Heading 4 Char"/>
    <w:aliases w:val="Heading 4 NUMBERED Char"/>
    <w:basedOn w:val="DefaultParagraphFont"/>
    <w:link w:val="Heading4"/>
    <w:uiPriority w:val="9"/>
    <w:rsid w:val="00B0256D"/>
    <w:rPr>
      <w:rFonts w:ascii="Calibri" w:eastAsiaTheme="majorEastAsia" w:hAnsi="Calibri" w:cstheme="majorBidi"/>
      <w:b/>
      <w:iCs/>
      <w:color w:val="F58025"/>
      <w:sz w:val="26"/>
      <w:szCs w:val="24"/>
    </w:rPr>
  </w:style>
  <w:style w:type="character" w:customStyle="1" w:styleId="Heading5Char">
    <w:name w:val="Heading 5 Char"/>
    <w:aliases w:val="Heading 5 NUMBERED Char"/>
    <w:basedOn w:val="DefaultParagraphFont"/>
    <w:link w:val="Heading5"/>
    <w:uiPriority w:val="9"/>
    <w:rsid w:val="00C90320"/>
    <w:rPr>
      <w:rFonts w:ascii="Calibri" w:eastAsiaTheme="majorEastAsia" w:hAnsi="Calibri" w:cstheme="majorBidi"/>
      <w:b/>
      <w:bCs/>
      <w:color w:val="F58025"/>
    </w:rPr>
  </w:style>
  <w:style w:type="character" w:customStyle="1" w:styleId="Heading6Char">
    <w:name w:val="Heading 6 Char"/>
    <w:basedOn w:val="DefaultParagraphFont"/>
    <w:link w:val="Heading6"/>
    <w:uiPriority w:val="9"/>
    <w:rsid w:val="00367AC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ACD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ACD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ACD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7ACD"/>
    <w:rPr>
      <w:b/>
      <w:bCs w:val="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5508F"/>
    <w:pPr>
      <w:shd w:val="solid" w:color="001446" w:fill="auto"/>
      <w:contextualSpacing/>
    </w:pPr>
    <w:rPr>
      <w:rFonts w:ascii="Arial Rounded MT Bold" w:eastAsiaTheme="majorEastAsia" w:hAnsi="Arial Rounded MT Bold" w:cstheme="majorBidi"/>
      <w:bCs w:val="0"/>
      <w:color w:val="F4F4F4"/>
      <w:spacing w:val="-7"/>
      <w:sz w:val="9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5508F"/>
    <w:rPr>
      <w:rFonts w:ascii="Arial Rounded MT Bold" w:eastAsiaTheme="majorEastAsia" w:hAnsi="Arial Rounded MT Bold" w:cstheme="majorBidi"/>
      <w:bCs/>
      <w:color w:val="F4F4F4"/>
      <w:spacing w:val="-7"/>
      <w:sz w:val="96"/>
      <w:szCs w:val="48"/>
      <w:shd w:val="solid" w:color="001446" w:fill="auto"/>
    </w:rPr>
  </w:style>
  <w:style w:type="paragraph" w:styleId="Subtitle">
    <w:name w:val="Subtitle"/>
    <w:next w:val="Normal"/>
    <w:link w:val="SubtitleChar"/>
    <w:uiPriority w:val="11"/>
    <w:qFormat/>
    <w:rsid w:val="00C53168"/>
    <w:rPr>
      <w:rFonts w:ascii="Arial Rounded MT Bold" w:eastAsiaTheme="majorEastAsia" w:hAnsi="Arial Rounded MT Bold" w:cstheme="majorBidi"/>
      <w:b/>
      <w:bCs/>
      <w:color w:val="001446" w:themeColor="text2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C53168"/>
    <w:rPr>
      <w:rFonts w:ascii="Arial Rounded MT Bold" w:eastAsiaTheme="majorEastAsia" w:hAnsi="Arial Rounded MT Bold" w:cstheme="majorBidi"/>
      <w:b/>
      <w:bCs/>
      <w:color w:val="001446" w:themeColor="text2"/>
      <w:sz w:val="36"/>
    </w:rPr>
  </w:style>
  <w:style w:type="character" w:styleId="Strong">
    <w:name w:val="Strong"/>
    <w:basedOn w:val="DefaultParagraphFont"/>
    <w:uiPriority w:val="22"/>
    <w:rsid w:val="00367ACD"/>
    <w:rPr>
      <w:b/>
      <w:bCs/>
      <w:color w:val="auto"/>
    </w:rPr>
  </w:style>
  <w:style w:type="character" w:styleId="Emphasis">
    <w:name w:val="Emphasis"/>
    <w:basedOn w:val="DefaultParagraphFont"/>
    <w:uiPriority w:val="20"/>
    <w:rsid w:val="00367ACD"/>
    <w:rPr>
      <w:i/>
      <w:iCs/>
      <w:color w:val="auto"/>
    </w:rPr>
  </w:style>
  <w:style w:type="paragraph" w:styleId="NoSpacing">
    <w:name w:val="No Spacing"/>
    <w:link w:val="NoSpacingChar"/>
    <w:uiPriority w:val="1"/>
    <w:qFormat/>
    <w:rsid w:val="008C1AAD"/>
    <w:pPr>
      <w:spacing w:after="0" w:line="240" w:lineRule="auto"/>
    </w:pPr>
    <w:rPr>
      <w:rFonts w:ascii="Calibri" w:hAnsi="Calibri"/>
      <w:color w:val="001446" w:themeColor="text2"/>
    </w:rPr>
  </w:style>
  <w:style w:type="paragraph" w:styleId="Quote">
    <w:name w:val="Quote"/>
    <w:basedOn w:val="Normal"/>
    <w:next w:val="Normal"/>
    <w:link w:val="QuoteChar"/>
    <w:uiPriority w:val="29"/>
    <w:rsid w:val="00367AC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67AC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367AC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ACD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rsid w:val="00367ACD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rsid w:val="00367AC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rsid w:val="00367ACD"/>
    <w:rPr>
      <w:smallCaps/>
      <w:color w:val="auto"/>
      <w:u w:val="single" w:color="2260FF" w:themeColor="text1" w:themeTint="80"/>
    </w:rPr>
  </w:style>
  <w:style w:type="character" w:styleId="IntenseReference">
    <w:name w:val="Intense Reference"/>
    <w:basedOn w:val="DefaultParagraphFont"/>
    <w:uiPriority w:val="32"/>
    <w:rsid w:val="00367ACD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rsid w:val="00367ACD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unhideWhenUsed/>
    <w:rsid w:val="00367ACD"/>
    <w:pPr>
      <w:outlineLvl w:val="9"/>
    </w:pPr>
  </w:style>
  <w:style w:type="table" w:styleId="TableGrid">
    <w:name w:val="Table Grid"/>
    <w:basedOn w:val="TableNormal"/>
    <w:uiPriority w:val="39"/>
    <w:rsid w:val="005C6806"/>
    <w:pPr>
      <w:spacing w:after="0" w:line="240" w:lineRule="auto"/>
    </w:pPr>
    <w:tblPr>
      <w:tblBorders>
        <w:top w:val="single" w:sz="4" w:space="0" w:color="001446" w:themeColor="text2"/>
        <w:left w:val="single" w:sz="4" w:space="0" w:color="001446" w:themeColor="text2"/>
        <w:bottom w:val="single" w:sz="4" w:space="0" w:color="001446" w:themeColor="text2"/>
        <w:right w:val="single" w:sz="4" w:space="0" w:color="001446" w:themeColor="text2"/>
        <w:insideH w:val="single" w:sz="4" w:space="0" w:color="001446" w:themeColor="text2"/>
        <w:insideV w:val="single" w:sz="4" w:space="0" w:color="001446" w:themeColor="text2"/>
      </w:tblBorders>
    </w:tblPr>
    <w:tcPr>
      <w:shd w:val="clear" w:color="auto" w:fill="FFFFFF" w:themeFill="background2"/>
    </w:tcPr>
  </w:style>
  <w:style w:type="character" w:customStyle="1" w:styleId="NoSpacingChar">
    <w:name w:val="No Spacing Char"/>
    <w:basedOn w:val="DefaultParagraphFont"/>
    <w:link w:val="NoSpacing"/>
    <w:uiPriority w:val="1"/>
    <w:rsid w:val="008C1AAD"/>
    <w:rPr>
      <w:rFonts w:ascii="Calibri" w:hAnsi="Calibri"/>
      <w:color w:val="001446" w:themeColor="text2"/>
    </w:rPr>
  </w:style>
  <w:style w:type="paragraph" w:styleId="Header">
    <w:name w:val="header"/>
    <w:basedOn w:val="Normal"/>
    <w:link w:val="HeaderChar"/>
    <w:uiPriority w:val="99"/>
    <w:unhideWhenUsed/>
    <w:rsid w:val="00E734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495"/>
  </w:style>
  <w:style w:type="paragraph" w:styleId="Footer">
    <w:name w:val="footer"/>
    <w:basedOn w:val="Normal"/>
    <w:link w:val="FooterChar"/>
    <w:uiPriority w:val="99"/>
    <w:unhideWhenUsed/>
    <w:rsid w:val="00E734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495"/>
  </w:style>
  <w:style w:type="character" w:styleId="PlaceholderText">
    <w:name w:val="Placeholder Text"/>
    <w:basedOn w:val="DefaultParagraphFont"/>
    <w:uiPriority w:val="99"/>
    <w:rsid w:val="008124F5"/>
    <w:rPr>
      <w:color w:val="808080"/>
    </w:rPr>
  </w:style>
  <w:style w:type="paragraph" w:customStyle="1" w:styleId="Termsandconditions">
    <w:name w:val="Terms and conditions"/>
    <w:basedOn w:val="Normal"/>
    <w:link w:val="TermsandconditionsChar"/>
    <w:qFormat/>
    <w:rsid w:val="004F549E"/>
    <w:rPr>
      <w:color w:val="001446" w:themeColor="text1"/>
      <w:sz w:val="16"/>
    </w:rPr>
  </w:style>
  <w:style w:type="paragraph" w:customStyle="1" w:styleId="Termsandconditionstitle">
    <w:name w:val="Terms and conditions title"/>
    <w:basedOn w:val="Normal"/>
    <w:link w:val="TermsandconditionstitleChar"/>
    <w:qFormat/>
    <w:rsid w:val="008C1AAD"/>
    <w:rPr>
      <w:b/>
      <w:bCs w:val="0"/>
      <w:color w:val="001446" w:themeColor="text1"/>
      <w:sz w:val="16"/>
      <w:szCs w:val="20"/>
    </w:rPr>
  </w:style>
  <w:style w:type="character" w:customStyle="1" w:styleId="TermsandconditionsChar">
    <w:name w:val="Terms and conditions Char"/>
    <w:basedOn w:val="DefaultParagraphFont"/>
    <w:link w:val="Termsandconditions"/>
    <w:rsid w:val="004F549E"/>
    <w:rPr>
      <w:rFonts w:ascii="Barlow Light" w:hAnsi="Barlow Light"/>
      <w:color w:val="001446" w:themeColor="text1"/>
      <w:sz w:val="16"/>
    </w:rPr>
  </w:style>
  <w:style w:type="paragraph" w:styleId="TOC3">
    <w:name w:val="toc 3"/>
    <w:basedOn w:val="Normal"/>
    <w:next w:val="Normal"/>
    <w:autoRedefine/>
    <w:uiPriority w:val="39"/>
    <w:unhideWhenUsed/>
    <w:rsid w:val="006466A4"/>
    <w:pPr>
      <w:spacing w:after="100"/>
      <w:ind w:left="440"/>
    </w:pPr>
  </w:style>
  <w:style w:type="character" w:customStyle="1" w:styleId="TermsandconditionstitleChar">
    <w:name w:val="Terms and conditions title Char"/>
    <w:basedOn w:val="DefaultParagraphFont"/>
    <w:link w:val="Termsandconditionstitle"/>
    <w:rsid w:val="008C1AAD"/>
    <w:rPr>
      <w:rFonts w:ascii="Calibri" w:hAnsi="Calibri"/>
      <w:b/>
      <w:bCs/>
      <w:color w:val="001446" w:themeColor="text1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6466A4"/>
    <w:rPr>
      <w:color w:val="742E45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2761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27617"/>
    <w:pPr>
      <w:spacing w:after="100"/>
      <w:ind w:left="220"/>
    </w:pPr>
  </w:style>
  <w:style w:type="paragraph" w:styleId="ListParagraph">
    <w:name w:val="List Paragraph"/>
    <w:basedOn w:val="Normal"/>
    <w:link w:val="ListParagraphChar"/>
    <w:uiPriority w:val="34"/>
    <w:rsid w:val="00EA1397"/>
    <w:pPr>
      <w:ind w:left="720"/>
      <w:contextualSpacing/>
    </w:pPr>
  </w:style>
  <w:style w:type="paragraph" w:customStyle="1" w:styleId="Contents">
    <w:name w:val="Contents"/>
    <w:basedOn w:val="Normal"/>
    <w:link w:val="ContentsChar"/>
    <w:qFormat/>
    <w:rsid w:val="002104E3"/>
    <w:pPr>
      <w:shd w:val="solid" w:color="001446" w:themeColor="text2" w:fill="auto"/>
      <w:ind w:left="432" w:hanging="432"/>
    </w:pPr>
    <w:rPr>
      <w:rFonts w:ascii="Arial Rounded MT Bold" w:hAnsi="Arial Rounded MT Bold"/>
      <w:b/>
      <w:color w:val="FFFFFF" w:themeColor="background2"/>
      <w:sz w:val="44"/>
    </w:rPr>
  </w:style>
  <w:style w:type="character" w:customStyle="1" w:styleId="ContentsChar">
    <w:name w:val="Contents Char"/>
    <w:basedOn w:val="DefaultParagraphFont"/>
    <w:link w:val="Contents"/>
    <w:rsid w:val="002104E3"/>
    <w:rPr>
      <w:rFonts w:ascii="Arial Rounded MT Bold" w:hAnsi="Arial Rounded MT Bold"/>
      <w:b/>
      <w:color w:val="FFFFFF" w:themeColor="background2"/>
      <w:sz w:val="44"/>
      <w:shd w:val="solid" w:color="001446" w:themeColor="text2" w:fill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A7D3D"/>
    <w:rPr>
      <w:rFonts w:ascii="Calibri" w:hAnsi="Calibri"/>
      <w:color w:val="001446" w:themeColor="text2"/>
    </w:rPr>
  </w:style>
  <w:style w:type="paragraph" w:customStyle="1" w:styleId="HIPPYAuthor">
    <w:name w:val="HIPPY Author"/>
    <w:basedOn w:val="Normal"/>
    <w:link w:val="HIPPYAuthorChar"/>
    <w:qFormat/>
    <w:rsid w:val="008C3C77"/>
    <w:rPr>
      <w:color w:val="F58025"/>
      <w:sz w:val="32"/>
    </w:rPr>
  </w:style>
  <w:style w:type="character" w:customStyle="1" w:styleId="HIPPYAuthorChar">
    <w:name w:val="HIPPY Author Char"/>
    <w:basedOn w:val="DefaultParagraphFont"/>
    <w:link w:val="HIPPYAuthor"/>
    <w:rsid w:val="008C3C77"/>
    <w:rPr>
      <w:rFonts w:ascii="Calibri" w:hAnsi="Calibri"/>
      <w:color w:val="F58025"/>
      <w:sz w:val="32"/>
    </w:rPr>
  </w:style>
  <w:style w:type="table" w:styleId="PlainTable2">
    <w:name w:val="Plain Table 2"/>
    <w:basedOn w:val="TableNormal"/>
    <w:uiPriority w:val="42"/>
    <w:rsid w:val="00C57526"/>
    <w:pPr>
      <w:spacing w:after="0" w:line="240" w:lineRule="auto"/>
    </w:pPr>
    <w:tblPr>
      <w:tblStyleRowBandSize w:val="1"/>
      <w:tblStyleColBandSize w:val="1"/>
      <w:tblBorders>
        <w:top w:val="single" w:sz="4" w:space="0" w:color="2260FF" w:themeColor="text1" w:themeTint="80"/>
        <w:bottom w:val="single" w:sz="4" w:space="0" w:color="2260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260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260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260FF" w:themeColor="text1" w:themeTint="80"/>
          <w:right w:val="single" w:sz="4" w:space="0" w:color="2260FF" w:themeColor="text1" w:themeTint="80"/>
        </w:tcBorders>
      </w:tcPr>
    </w:tblStylePr>
    <w:tblStylePr w:type="band2Vert">
      <w:tblPr/>
      <w:tcPr>
        <w:tcBorders>
          <w:left w:val="single" w:sz="4" w:space="0" w:color="2260FF" w:themeColor="text1" w:themeTint="80"/>
          <w:right w:val="single" w:sz="4" w:space="0" w:color="2260FF" w:themeColor="text1" w:themeTint="80"/>
        </w:tcBorders>
      </w:tcPr>
    </w:tblStylePr>
    <w:tblStylePr w:type="band1Horz">
      <w:tblPr/>
      <w:tcPr>
        <w:tcBorders>
          <w:top w:val="single" w:sz="4" w:space="0" w:color="2260FF" w:themeColor="text1" w:themeTint="80"/>
          <w:bottom w:val="single" w:sz="4" w:space="0" w:color="2260FF" w:themeColor="text1" w:themeTint="80"/>
        </w:tcBorders>
      </w:tcPr>
    </w:tblStylePr>
  </w:style>
  <w:style w:type="table" w:styleId="ListTable3-Accent2">
    <w:name w:val="List Table 3 Accent 2"/>
    <w:basedOn w:val="TableNormal"/>
    <w:uiPriority w:val="48"/>
    <w:rsid w:val="00C57526"/>
    <w:pPr>
      <w:spacing w:after="0" w:line="240" w:lineRule="auto"/>
    </w:pPr>
    <w:tblPr>
      <w:tblStyleRowBandSize w:val="1"/>
      <w:tblStyleColBandSize w:val="1"/>
      <w:tblBorders>
        <w:top w:val="single" w:sz="4" w:space="0" w:color="80CEC8" w:themeColor="accent2"/>
        <w:left w:val="single" w:sz="4" w:space="0" w:color="80CEC8" w:themeColor="accent2"/>
        <w:bottom w:val="single" w:sz="4" w:space="0" w:color="80CEC8" w:themeColor="accent2"/>
        <w:right w:val="single" w:sz="4" w:space="0" w:color="80CEC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CEC8" w:themeFill="accent2"/>
      </w:tcPr>
    </w:tblStylePr>
    <w:tblStylePr w:type="lastRow">
      <w:rPr>
        <w:b/>
        <w:bCs/>
      </w:rPr>
      <w:tblPr/>
      <w:tcPr>
        <w:tcBorders>
          <w:top w:val="double" w:sz="4" w:space="0" w:color="80CEC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CEC8" w:themeColor="accent2"/>
          <w:right w:val="single" w:sz="4" w:space="0" w:color="80CEC8" w:themeColor="accent2"/>
        </w:tcBorders>
      </w:tcPr>
    </w:tblStylePr>
    <w:tblStylePr w:type="band1Horz">
      <w:tblPr/>
      <w:tcPr>
        <w:tcBorders>
          <w:top w:val="single" w:sz="4" w:space="0" w:color="80CEC8" w:themeColor="accent2"/>
          <w:bottom w:val="single" w:sz="4" w:space="0" w:color="80CEC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CEC8" w:themeColor="accent2"/>
          <w:left w:val="nil"/>
        </w:tcBorders>
      </w:tcPr>
    </w:tblStylePr>
    <w:tblStylePr w:type="swCell">
      <w:tblPr/>
      <w:tcPr>
        <w:tcBorders>
          <w:top w:val="double" w:sz="4" w:space="0" w:color="80CEC8" w:themeColor="accent2"/>
          <w:right w:val="nil"/>
        </w:tcBorders>
      </w:tcPr>
    </w:tblStylePr>
  </w:style>
  <w:style w:type="paragraph" w:customStyle="1" w:styleId="PrivacyCollectionNotice">
    <w:name w:val="Privacy Collection Notice"/>
    <w:basedOn w:val="Normal"/>
    <w:link w:val="PrivacyCollectionNoticeChar"/>
    <w:rsid w:val="00695049"/>
  </w:style>
  <w:style w:type="table" w:styleId="GridTable5Dark-Accent4">
    <w:name w:val="Grid Table 5 Dark Accent 4"/>
    <w:basedOn w:val="TableNormal"/>
    <w:uiPriority w:val="50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DE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577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577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577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5771" w:themeFill="accent4"/>
      </w:tcPr>
    </w:tblStylePr>
    <w:tblStylePr w:type="band1Vert">
      <w:tblPr/>
      <w:tcPr>
        <w:shd w:val="clear" w:color="auto" w:fill="E6BBC6" w:themeFill="accent4" w:themeFillTint="66"/>
      </w:tcPr>
    </w:tblStylePr>
    <w:tblStylePr w:type="band1Horz">
      <w:tblPr/>
      <w:tcPr>
        <w:shd w:val="clear" w:color="auto" w:fill="E6BBC6" w:themeFill="accent4" w:themeFillTint="66"/>
      </w:tcPr>
    </w:tblStylePr>
  </w:style>
  <w:style w:type="character" w:customStyle="1" w:styleId="PrivacyCollectionNoticeChar">
    <w:name w:val="Privacy Collection Notice Char"/>
    <w:basedOn w:val="DefaultParagraphFont"/>
    <w:link w:val="PrivacyCollectionNotice"/>
    <w:rsid w:val="00695049"/>
    <w:rPr>
      <w:rFonts w:ascii="Calibri" w:hAnsi="Calibri"/>
      <w:color w:val="001446" w:themeColor="text2"/>
    </w:rPr>
  </w:style>
  <w:style w:type="table" w:styleId="GridTable5Dark-Accent6">
    <w:name w:val="Grid Table 5 Dark Accent 6"/>
    <w:basedOn w:val="TableNormal"/>
    <w:uiPriority w:val="50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E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D6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D6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DBD6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DBD67" w:themeFill="accent6"/>
      </w:tcPr>
    </w:tblStylePr>
    <w:tblStylePr w:type="band1Vert">
      <w:tblPr/>
      <w:tcPr>
        <w:shd w:val="clear" w:color="auto" w:fill="FEE4C2" w:themeFill="accent6" w:themeFillTint="66"/>
      </w:tcPr>
    </w:tblStylePr>
    <w:tblStylePr w:type="band1Horz">
      <w:tblPr/>
      <w:tcPr>
        <w:shd w:val="clear" w:color="auto" w:fill="FEE4C2" w:themeFill="accent6" w:themeFillTint="66"/>
      </w:tcPr>
    </w:tblStylePr>
  </w:style>
  <w:style w:type="table" w:styleId="GridTable1Light-Accent6">
    <w:name w:val="Grid Table 1 Light Accent 6"/>
    <w:basedOn w:val="TableNormal"/>
    <w:uiPriority w:val="46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EE4C2" w:themeColor="accent6" w:themeTint="66"/>
        <w:left w:val="single" w:sz="4" w:space="0" w:color="FEE4C2" w:themeColor="accent6" w:themeTint="66"/>
        <w:bottom w:val="single" w:sz="4" w:space="0" w:color="FEE4C2" w:themeColor="accent6" w:themeTint="66"/>
        <w:right w:val="single" w:sz="4" w:space="0" w:color="FEE4C2" w:themeColor="accent6" w:themeTint="66"/>
        <w:insideH w:val="single" w:sz="4" w:space="0" w:color="FEE4C2" w:themeColor="accent6" w:themeTint="66"/>
        <w:insideV w:val="single" w:sz="4" w:space="0" w:color="FEE4C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DD7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7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6">
    <w:name w:val="List Table 3 Accent 6"/>
    <w:basedOn w:val="TableNormal"/>
    <w:uiPriority w:val="48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DBD67" w:themeColor="accent6"/>
        <w:left w:val="single" w:sz="4" w:space="0" w:color="FDBD67" w:themeColor="accent6"/>
        <w:bottom w:val="single" w:sz="4" w:space="0" w:color="FDBD67" w:themeColor="accent6"/>
        <w:right w:val="single" w:sz="4" w:space="0" w:color="FDBD6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DBD67" w:themeFill="accent6"/>
      </w:tcPr>
    </w:tblStylePr>
    <w:tblStylePr w:type="lastRow">
      <w:rPr>
        <w:b/>
        <w:bCs/>
      </w:rPr>
      <w:tblPr/>
      <w:tcPr>
        <w:tcBorders>
          <w:top w:val="double" w:sz="4" w:space="0" w:color="FDBD6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DBD67" w:themeColor="accent6"/>
          <w:right w:val="single" w:sz="4" w:space="0" w:color="FDBD67" w:themeColor="accent6"/>
        </w:tcBorders>
      </w:tcPr>
    </w:tblStylePr>
    <w:tblStylePr w:type="band1Horz">
      <w:tblPr/>
      <w:tcPr>
        <w:tcBorders>
          <w:top w:val="single" w:sz="4" w:space="0" w:color="FDBD67" w:themeColor="accent6"/>
          <w:bottom w:val="single" w:sz="4" w:space="0" w:color="FDBD6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DBD67" w:themeColor="accent6"/>
          <w:left w:val="nil"/>
        </w:tcBorders>
      </w:tcPr>
    </w:tblStylePr>
    <w:tblStylePr w:type="swCell">
      <w:tblPr/>
      <w:tcPr>
        <w:tcBorders>
          <w:top w:val="double" w:sz="4" w:space="0" w:color="FDBD67" w:themeColor="accent6"/>
          <w:right w:val="nil"/>
        </w:tcBorders>
      </w:tcPr>
    </w:tblStyle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E3A3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E3A38"/>
    <w:rPr>
      <w:rFonts w:ascii="Arial" w:hAnsi="Arial" w:cs="Arial"/>
      <w:bCs/>
      <w:vanish/>
      <w:color w:val="001446" w:themeColor="text2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E3A3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E3A38"/>
    <w:rPr>
      <w:rFonts w:ascii="Arial" w:hAnsi="Arial" w:cs="Arial"/>
      <w:bCs/>
      <w:vanish/>
      <w:color w:val="001446" w:themeColor="text2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F05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05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050C"/>
    <w:rPr>
      <w:rFonts w:ascii="Calibri" w:hAnsi="Calibri"/>
      <w:bCs/>
      <w:color w:val="001446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50C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50C"/>
    <w:rPr>
      <w:rFonts w:ascii="Calibri" w:hAnsi="Calibri"/>
      <w:b/>
      <w:bCs/>
      <w:color w:val="001446" w:themeColor="text2"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B27844"/>
  </w:style>
  <w:style w:type="paragraph" w:customStyle="1" w:styleId="FormHeading">
    <w:name w:val="Form Heading"/>
    <w:basedOn w:val="Title"/>
    <w:link w:val="FormHeadingChar"/>
    <w:qFormat/>
    <w:rsid w:val="00B27844"/>
    <w:pPr>
      <w:jc w:val="center"/>
    </w:pPr>
    <w:rPr>
      <w:sz w:val="48"/>
    </w:rPr>
  </w:style>
  <w:style w:type="character" w:customStyle="1" w:styleId="Style1Char">
    <w:name w:val="Style1 Char"/>
    <w:basedOn w:val="DefaultParagraphFont"/>
    <w:link w:val="Style1"/>
    <w:rsid w:val="00B27844"/>
    <w:rPr>
      <w:rFonts w:ascii="Calibri" w:hAnsi="Calibri"/>
      <w:bCs/>
      <w:color w:val="001446" w:themeColor="text2"/>
      <w:sz w:val="24"/>
    </w:rPr>
  </w:style>
  <w:style w:type="paragraph" w:customStyle="1" w:styleId="FormText">
    <w:name w:val="Form Text"/>
    <w:basedOn w:val="PrivacyCollectionNotice"/>
    <w:link w:val="FormTextChar"/>
    <w:qFormat/>
    <w:rsid w:val="007642B8"/>
    <w:pPr>
      <w:spacing w:before="120" w:after="40" w:line="276" w:lineRule="auto"/>
    </w:pPr>
  </w:style>
  <w:style w:type="character" w:customStyle="1" w:styleId="FormHeadingChar">
    <w:name w:val="Form Heading Char"/>
    <w:basedOn w:val="TitleChar"/>
    <w:link w:val="FormHeading"/>
    <w:rsid w:val="00B27844"/>
    <w:rPr>
      <w:rFonts w:ascii="Arial Rounded MT Bold" w:eastAsiaTheme="majorEastAsia" w:hAnsi="Arial Rounded MT Bold" w:cstheme="majorBidi"/>
      <w:bCs w:val="0"/>
      <w:color w:val="F4F4F4"/>
      <w:spacing w:val="-7"/>
      <w:sz w:val="48"/>
      <w:szCs w:val="48"/>
      <w:shd w:val="solid" w:color="001446" w:fill="auto"/>
    </w:rPr>
  </w:style>
  <w:style w:type="paragraph" w:customStyle="1" w:styleId="FormSectionNumberedHeading">
    <w:name w:val="Form Section Numbered Heading"/>
    <w:basedOn w:val="Heading1"/>
    <w:link w:val="FormSectionNumberedHeadingChar"/>
    <w:rsid w:val="00A53792"/>
    <w:pPr>
      <w:shd w:val="clear" w:color="FDBD67" w:themeColor="accent6" w:fill="auto"/>
      <w:spacing w:before="120" w:after="120"/>
      <w:ind w:left="431" w:hanging="431"/>
    </w:pPr>
    <w:rPr>
      <w:color w:val="001446"/>
    </w:rPr>
  </w:style>
  <w:style w:type="character" w:customStyle="1" w:styleId="FormTextChar">
    <w:name w:val="Form Text Char"/>
    <w:basedOn w:val="PrivacyCollectionNoticeChar"/>
    <w:link w:val="FormText"/>
    <w:rsid w:val="007642B8"/>
    <w:rPr>
      <w:rFonts w:ascii="Calibri" w:hAnsi="Calibri"/>
      <w:bCs/>
      <w:color w:val="001446" w:themeColor="text2"/>
      <w:sz w:val="24"/>
    </w:rPr>
  </w:style>
  <w:style w:type="character" w:customStyle="1" w:styleId="FormSectionNumberedHeadingChar">
    <w:name w:val="Form Section Numbered Heading Char"/>
    <w:basedOn w:val="Heading1Char"/>
    <w:link w:val="FormSectionNumberedHeading"/>
    <w:rsid w:val="00A53792"/>
    <w:rPr>
      <w:rFonts w:ascii="Arial Rounded MT Bold" w:eastAsiaTheme="majorEastAsia" w:hAnsi="Arial Rounded MT Bold" w:cstheme="majorBidi"/>
      <w:b/>
      <w:bCs/>
      <w:color w:val="001446"/>
      <w:spacing w:val="4"/>
      <w:sz w:val="44"/>
      <w:szCs w:val="28"/>
      <w:shd w:val="clear" w:color="FDBD67" w:themeColor="accent6" w:fill="auto"/>
    </w:rPr>
  </w:style>
  <w:style w:type="table" w:styleId="ListTable3-Accent3">
    <w:name w:val="List Table 3 Accent 3"/>
    <w:basedOn w:val="TableNormal"/>
    <w:uiPriority w:val="48"/>
    <w:rsid w:val="003443A4"/>
    <w:pPr>
      <w:spacing w:after="0" w:line="240" w:lineRule="auto"/>
    </w:pPr>
    <w:tblPr>
      <w:tblStyleRowBandSize w:val="1"/>
      <w:tblStyleColBandSize w:val="1"/>
      <w:tblBorders>
        <w:top w:val="single" w:sz="4" w:space="0" w:color="00A077" w:themeColor="accent3"/>
        <w:left w:val="single" w:sz="4" w:space="0" w:color="00A077" w:themeColor="accent3"/>
        <w:bottom w:val="single" w:sz="4" w:space="0" w:color="00A077" w:themeColor="accent3"/>
        <w:right w:val="single" w:sz="4" w:space="0" w:color="00A07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077" w:themeFill="accent3"/>
      </w:tcPr>
    </w:tblStylePr>
    <w:tblStylePr w:type="lastRow">
      <w:rPr>
        <w:b/>
        <w:bCs/>
      </w:rPr>
      <w:tblPr/>
      <w:tcPr>
        <w:tcBorders>
          <w:top w:val="double" w:sz="4" w:space="0" w:color="00A07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077" w:themeColor="accent3"/>
          <w:right w:val="single" w:sz="4" w:space="0" w:color="00A077" w:themeColor="accent3"/>
        </w:tcBorders>
      </w:tcPr>
    </w:tblStylePr>
    <w:tblStylePr w:type="band1Horz">
      <w:tblPr/>
      <w:tcPr>
        <w:tcBorders>
          <w:top w:val="single" w:sz="4" w:space="0" w:color="00A077" w:themeColor="accent3"/>
          <w:bottom w:val="single" w:sz="4" w:space="0" w:color="00A07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077" w:themeColor="accent3"/>
          <w:left w:val="nil"/>
        </w:tcBorders>
      </w:tcPr>
    </w:tblStylePr>
    <w:tblStylePr w:type="swCell">
      <w:tblPr/>
      <w:tcPr>
        <w:tcBorders>
          <w:top w:val="double" w:sz="4" w:space="0" w:color="00A077" w:themeColor="accent3"/>
          <w:right w:val="nil"/>
        </w:tcBorders>
      </w:tcPr>
    </w:tblStylePr>
  </w:style>
  <w:style w:type="paragraph" w:customStyle="1" w:styleId="LearningArea1">
    <w:name w:val="Learning Area 1"/>
    <w:basedOn w:val="Heading1"/>
    <w:link w:val="LearningArea1Char"/>
    <w:qFormat/>
    <w:rsid w:val="00E25FAB"/>
    <w:pPr>
      <w:numPr>
        <w:numId w:val="0"/>
      </w:numPr>
      <w:shd w:val="clear" w:color="001446" w:fill="auto"/>
    </w:pPr>
    <w:rPr>
      <w:color w:val="00A077"/>
    </w:rPr>
  </w:style>
  <w:style w:type="character" w:customStyle="1" w:styleId="LearningArea1Char">
    <w:name w:val="Learning Area 1 Char"/>
    <w:basedOn w:val="Heading1Char"/>
    <w:link w:val="LearningArea1"/>
    <w:rsid w:val="00E25FAB"/>
    <w:rPr>
      <w:rFonts w:ascii="Arial Rounded MT Bold" w:eastAsiaTheme="majorEastAsia" w:hAnsi="Arial Rounded MT Bold" w:cstheme="majorBidi"/>
      <w:b/>
      <w:bCs/>
      <w:color w:val="00A077"/>
      <w:spacing w:val="4"/>
      <w:sz w:val="44"/>
      <w:szCs w:val="28"/>
      <w:shd w:val="clear" w:color="001446" w:fill="auto"/>
    </w:rPr>
  </w:style>
  <w:style w:type="character" w:styleId="Mention">
    <w:name w:val="Mention"/>
    <w:basedOn w:val="DefaultParagraphFont"/>
    <w:uiPriority w:val="99"/>
    <w:unhideWhenUsed/>
    <w:rsid w:val="002548B7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74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h\OneDrive%20-%20Brotherhood%20of%20St.%20Laurence\2024%20ETO%20Forms\In%20development\ETO%20FORM%20TEMPLATE_1.11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C8891E1B9B4FBDA98EDB568ACFD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A6715-FEE5-4A87-A2BA-66E1C3DD7A8B}"/>
      </w:docPartPr>
      <w:docPartBody>
        <w:p w:rsidR="00084DCC" w:rsidRDefault="00641FB1" w:rsidP="00641FB1">
          <w:pPr>
            <w:pStyle w:val="36C8891E1B9B4FBDA98EDB568ACFD71C"/>
          </w:pPr>
          <w:r w:rsidRPr="00E66971">
            <w:rPr>
              <w:rStyle w:val="PlaceholderText"/>
              <w:color w:val="C5C5C5" w:themeColor="background2" w:themeShade="D9"/>
            </w:rPr>
            <w:t>Enter child’s full name</w:t>
          </w:r>
          <w:r w:rsidRPr="005D25D5">
            <w:rPr>
              <w:rStyle w:val="PlaceholderText"/>
              <w:color w:val="C5C5C5" w:themeColor="background2" w:themeShade="D9"/>
            </w:rPr>
            <w:t>.</w:t>
          </w:r>
        </w:p>
      </w:docPartBody>
    </w:docPart>
    <w:docPart>
      <w:docPartPr>
        <w:name w:val="0E32B48DD15F4CFF8E5D1E2C4209F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92094-56B6-4D3B-8FAD-C914E3541B3D}"/>
      </w:docPartPr>
      <w:docPartBody>
        <w:p w:rsidR="00084DCC" w:rsidRDefault="00641FB1" w:rsidP="00641FB1">
          <w:pPr>
            <w:pStyle w:val="0E32B48DD15F4CFF8E5D1E2C4209F191"/>
          </w:pPr>
          <w:r w:rsidRPr="00E66971">
            <w:rPr>
              <w:rStyle w:val="PlaceholderText"/>
              <w:color w:val="C5C5C5" w:themeColor="background2" w:themeShade="D9"/>
            </w:rPr>
            <w:t>Enter Tutor name.</w:t>
          </w:r>
        </w:p>
      </w:docPartBody>
    </w:docPart>
    <w:docPart>
      <w:docPartPr>
        <w:name w:val="96A1A972F4724ACCBFBE366846F63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57A21-8A05-4043-9B72-E835E07D6BDF}"/>
      </w:docPartPr>
      <w:docPartBody>
        <w:p w:rsidR="00084DCC" w:rsidRDefault="00641FB1" w:rsidP="00641FB1">
          <w:pPr>
            <w:pStyle w:val="96A1A972F4724ACCBFBE366846F6393D"/>
          </w:pPr>
          <w:r w:rsidRPr="00C41DB0">
            <w:rPr>
              <w:rStyle w:val="PlaceholderText"/>
              <w:color w:val="C5C5C5" w:themeColor="background2" w:themeShade="D9"/>
            </w:rPr>
            <w:t>Type here.</w:t>
          </w:r>
        </w:p>
      </w:docPartBody>
    </w:docPart>
    <w:docPart>
      <w:docPartPr>
        <w:name w:val="81AA4CDDFC834A5697B3CFF48F338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11CCF-E90F-4955-BAF5-4B5FE8A2C6E4}"/>
      </w:docPartPr>
      <w:docPartBody>
        <w:p w:rsidR="00084DCC" w:rsidRDefault="00084DCC" w:rsidP="00084DCC">
          <w:pPr>
            <w:pStyle w:val="81AA4CDDFC834A5697B3CFF48F3384992"/>
          </w:pPr>
          <w:r w:rsidRPr="00B91E9A">
            <w:rPr>
              <w:rStyle w:val="PlaceholderText"/>
              <w:sz w:val="18"/>
              <w:szCs w:val="18"/>
            </w:rPr>
            <w:t>[Publish Date]</w:t>
          </w:r>
        </w:p>
      </w:docPartBody>
    </w:docPart>
    <w:docPart>
      <w:docPartPr>
        <w:name w:val="976CAEE7EB404352949DA319784EF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80F80-98A4-48C5-9085-996A538A934D}"/>
      </w:docPartPr>
      <w:docPartBody>
        <w:p w:rsidR="000533D8" w:rsidRDefault="00641FB1" w:rsidP="00641FB1">
          <w:pPr>
            <w:pStyle w:val="976CAEE7EB404352949DA319784EFA69"/>
          </w:pPr>
          <w:r>
            <w:rPr>
              <w:rStyle w:val="PlaceholderText"/>
              <w:color w:val="D9D9D9" w:themeColor="background1" w:themeShade="D9"/>
              <w:sz w:val="22"/>
              <w:szCs w:val="20"/>
            </w:rPr>
            <w:t>Type here.</w:t>
          </w:r>
        </w:p>
      </w:docPartBody>
    </w:docPart>
    <w:docPart>
      <w:docPartPr>
        <w:name w:val="EC6F245A6CE14CC1858C625C25CBE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99391-9E8B-407B-9A56-1EDEFDD7900E}"/>
      </w:docPartPr>
      <w:docPartBody>
        <w:p w:rsidR="000533D8" w:rsidRDefault="00641FB1" w:rsidP="00641FB1">
          <w:pPr>
            <w:pStyle w:val="EC6F245A6CE14CC1858C625C25CBE74E"/>
          </w:pPr>
          <w:r>
            <w:rPr>
              <w:rStyle w:val="PlaceholderText"/>
              <w:color w:val="D9D9D9" w:themeColor="background1" w:themeShade="D9"/>
              <w:sz w:val="22"/>
              <w:szCs w:val="20"/>
            </w:rPr>
            <w:t>Pick a date.</w:t>
          </w:r>
        </w:p>
      </w:docPartBody>
    </w:docPart>
    <w:docPart>
      <w:docPartPr>
        <w:name w:val="C824DEEA158A484195405DFDB2C68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5431A-12CE-4679-AE13-9C69780B6929}"/>
      </w:docPartPr>
      <w:docPartBody>
        <w:p w:rsidR="006503F9" w:rsidRDefault="00641FB1" w:rsidP="00641FB1">
          <w:pPr>
            <w:pStyle w:val="C824DEEA158A484195405DFDB2C6887B"/>
          </w:pPr>
          <w:r w:rsidRPr="00CD0756">
            <w:rPr>
              <w:rStyle w:val="PlaceholderText"/>
              <w:color w:val="C5C5C5" w:themeColor="background2" w:themeShade="D9"/>
            </w:rPr>
            <w:t>Enter number of activities roleplayed with parent/carer</w:t>
          </w:r>
          <w:r w:rsidRPr="00C41DB0">
            <w:rPr>
              <w:rStyle w:val="PlaceholderText"/>
              <w:color w:val="C5C5C5" w:themeColor="background2" w:themeShade="D9"/>
            </w:rPr>
            <w:t>.</w:t>
          </w:r>
        </w:p>
      </w:docPartBody>
    </w:docPart>
    <w:docPart>
      <w:docPartPr>
        <w:name w:val="AB2AFE2E46E74E768FB18771CAE0A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2433A-56F8-461B-930A-B515CF7B701B}"/>
      </w:docPartPr>
      <w:docPartBody>
        <w:p w:rsidR="006503F9" w:rsidRDefault="00641FB1" w:rsidP="00641FB1">
          <w:pPr>
            <w:pStyle w:val="AB2AFE2E46E74E768FB18771CAE0A40B"/>
          </w:pPr>
          <w:r w:rsidRPr="00866399">
            <w:rPr>
              <w:rStyle w:val="PlaceholderText"/>
              <w:color w:val="C5C5C5" w:themeColor="background2" w:themeShade="D9"/>
            </w:rPr>
            <w:t>Choose an activity pack.</w:t>
          </w:r>
        </w:p>
      </w:docPartBody>
    </w:docPart>
    <w:docPart>
      <w:docPartPr>
        <w:name w:val="20043717659349CF9BAD44D6000E5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92349-D5C4-425E-B3C1-C73495EB4FBE}"/>
      </w:docPartPr>
      <w:docPartBody>
        <w:p w:rsidR="004C6480" w:rsidRDefault="00E22CFE" w:rsidP="00E22CFE">
          <w:pPr>
            <w:pStyle w:val="20043717659349CF9BAD44D6000E5F66"/>
          </w:pPr>
          <w:r w:rsidRPr="00B91E9A">
            <w:rPr>
              <w:rStyle w:val="PlaceholderText"/>
              <w:sz w:val="18"/>
              <w:szCs w:val="18"/>
            </w:rPr>
            <w:t>[Publish Date]</w:t>
          </w:r>
        </w:p>
      </w:docPartBody>
    </w:docPart>
    <w:docPart>
      <w:docPartPr>
        <w:name w:val="A8F55FA81D984B70BA77FD2D78781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FD42-DAF6-44B1-8DCF-3D5FB887E6C1}"/>
      </w:docPartPr>
      <w:docPartBody>
        <w:p w:rsidR="004C6480" w:rsidRDefault="00E22CFE">
          <w:r w:rsidRPr="00D50D78">
            <w:rPr>
              <w:rStyle w:val="PlaceholderText"/>
              <w:rFonts w:hint="eastAsia"/>
            </w:rPr>
            <w:t>[Version]</w:t>
          </w:r>
        </w:p>
      </w:docPartBody>
    </w:docPart>
    <w:docPart>
      <w:docPartPr>
        <w:name w:val="1D5E5B18DE7141AA9FA8CE449373F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7C642-ECC9-404D-968B-2481BDD6C054}"/>
      </w:docPartPr>
      <w:docPartBody>
        <w:p w:rsidR="004C6480" w:rsidRDefault="00E22CFE">
          <w:r w:rsidRPr="00D50D78">
            <w:rPr>
              <w:rStyle w:val="PlaceholderText"/>
              <w:rFonts w:hint="eastAsia"/>
            </w:rPr>
            <w:t>[Doc ID]</w:t>
          </w:r>
        </w:p>
      </w:docPartBody>
    </w:docPart>
    <w:docPart>
      <w:docPartPr>
        <w:name w:val="0A7A4196F0D649D99B417560D4DDF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F9EBB-0955-40DC-A8F2-8404D08F09BB}"/>
      </w:docPartPr>
      <w:docPartBody>
        <w:p w:rsidR="005F70D9" w:rsidRDefault="00641FB1" w:rsidP="00641FB1">
          <w:pPr>
            <w:pStyle w:val="0A7A4196F0D649D99B417560D4DDFA0E"/>
          </w:pPr>
          <w:r w:rsidRPr="00CD0756">
            <w:rPr>
              <w:rStyle w:val="PlaceholderText"/>
              <w:color w:val="C5C5C5" w:themeColor="background2" w:themeShade="D9"/>
            </w:rPr>
            <w:t>Select the name of the activity pack.</w:t>
          </w:r>
        </w:p>
      </w:docPartBody>
    </w:docPart>
    <w:docPart>
      <w:docPartPr>
        <w:name w:val="80B12605892049A398453BAC960DC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DF9FA-B884-4527-86F8-19883D128328}"/>
      </w:docPartPr>
      <w:docPartBody>
        <w:p w:rsidR="005F70D9" w:rsidRDefault="00641FB1" w:rsidP="00641FB1">
          <w:pPr>
            <w:pStyle w:val="80B12605892049A398453BAC960DCCD7"/>
          </w:pPr>
          <w:r w:rsidRPr="00BE2D25">
            <w:rPr>
              <w:rStyle w:val="PlaceholderText"/>
              <w:color w:val="C5C5C5" w:themeColor="background2" w:themeShade="D9"/>
            </w:rPr>
            <w:t>Please describe details about the adjustments made</w:t>
          </w:r>
          <w:r>
            <w:rPr>
              <w:rStyle w:val="PlaceholderText"/>
              <w:color w:val="C5C5C5" w:themeColor="background2" w:themeShade="D9"/>
            </w:rPr>
            <w:t xml:space="preserve"> here</w:t>
          </w:r>
          <w:r w:rsidRPr="00C41DB0">
            <w:rPr>
              <w:rStyle w:val="PlaceholderText"/>
              <w:color w:val="C5C5C5" w:themeColor="background2" w:themeShade="D9"/>
            </w:rPr>
            <w:t>.</w:t>
          </w:r>
        </w:p>
      </w:docPartBody>
    </w:docPart>
    <w:docPart>
      <w:docPartPr>
        <w:name w:val="5AEF91CF8FCE4F23859F239A83322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35C0A-BBCE-4A8B-B0ED-D28E3553846C}"/>
      </w:docPartPr>
      <w:docPartBody>
        <w:p w:rsidR="00D51F8B" w:rsidRDefault="00641FB1" w:rsidP="00641FB1">
          <w:pPr>
            <w:pStyle w:val="5AEF91CF8FCE4F23859F239A833223A4"/>
          </w:pPr>
          <w:r w:rsidRPr="00B23A6D">
            <w:rPr>
              <w:rStyle w:val="PlaceholderText"/>
              <w:color w:val="C5C5C5" w:themeColor="background2" w:themeShade="D9"/>
            </w:rPr>
            <w:t>Click here to enter text.</w:t>
          </w:r>
        </w:p>
      </w:docPartBody>
    </w:docPart>
    <w:docPart>
      <w:docPartPr>
        <w:name w:val="151E951D71054A209476122D0ED7C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49B81-93E3-4F51-8F4A-489C1665C8C0}"/>
      </w:docPartPr>
      <w:docPartBody>
        <w:p w:rsidR="00D51F8B" w:rsidRDefault="00641FB1" w:rsidP="00641FB1">
          <w:pPr>
            <w:pStyle w:val="151E951D71054A209476122D0ED7C4B8"/>
          </w:pPr>
          <w:r w:rsidRPr="002C1E0E">
            <w:rPr>
              <w:rStyle w:val="PlaceholderText"/>
              <w:color w:val="C5C5C5" w:themeColor="background2" w:themeShade="D9"/>
            </w:rPr>
            <w:t>If YES, please ENTER the language or languages used.</w:t>
          </w:r>
        </w:p>
      </w:docPartBody>
    </w:docPart>
    <w:docPart>
      <w:docPartPr>
        <w:name w:val="8ABB09369FAC44EAAE7B67B0B31E2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88D09-1FF8-442C-BD03-EA8B782F7DD4}"/>
      </w:docPartPr>
      <w:docPartBody>
        <w:p w:rsidR="00D51F8B" w:rsidRDefault="00641FB1" w:rsidP="00641FB1">
          <w:pPr>
            <w:pStyle w:val="8ABB09369FAC44EAAE7B67B0B31E2931"/>
          </w:pPr>
          <w:r w:rsidRPr="00676F66">
            <w:rPr>
              <w:rStyle w:val="PlaceholderText"/>
              <w:color w:val="D9D9D9" w:themeColor="background1" w:themeShade="D9"/>
            </w:rPr>
            <w:t>ENTER names of external organisations.</w:t>
          </w:r>
        </w:p>
      </w:docPartBody>
    </w:docPart>
    <w:docPart>
      <w:docPartPr>
        <w:name w:val="08314A1D97FD44E89431C1B75F385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B73C6-CFFD-4090-BFBC-57BE55D0D78A}"/>
      </w:docPartPr>
      <w:docPartBody>
        <w:p w:rsidR="00641FB1" w:rsidRDefault="00641FB1" w:rsidP="00641FB1">
          <w:pPr>
            <w:pStyle w:val="08314A1D97FD44E89431C1B75F3850251"/>
          </w:pPr>
          <w:r w:rsidRPr="00E7250C">
            <w:rPr>
              <w:color w:val="C5C5C5" w:themeColor="background2" w:themeShade="D9"/>
            </w:rPr>
            <w:t>Enter date.</w:t>
          </w:r>
        </w:p>
      </w:docPartBody>
    </w:docPart>
    <w:docPart>
      <w:docPartPr>
        <w:name w:val="489A497662984F05B9DE81AA33F1B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3C823-C267-4205-B84E-03D0562750DA}"/>
      </w:docPartPr>
      <w:docPartBody>
        <w:p w:rsidR="00641FB1" w:rsidRDefault="00641FB1" w:rsidP="00641FB1">
          <w:pPr>
            <w:pStyle w:val="489A497662984F05B9DE81AA33F1BACD1"/>
          </w:pPr>
          <w:r>
            <w:rPr>
              <w:rStyle w:val="PlaceholderText"/>
              <w:color w:val="C5C5C5" w:themeColor="background2" w:themeShade="D9"/>
            </w:rPr>
            <w:t>Hours.</w:t>
          </w:r>
        </w:p>
      </w:docPartBody>
    </w:docPart>
    <w:docPart>
      <w:docPartPr>
        <w:name w:val="8C7479C795A24925975DD53EB97A8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8D9D6-EEB5-49E9-8B62-DB128516152B}"/>
      </w:docPartPr>
      <w:docPartBody>
        <w:p w:rsidR="00641FB1" w:rsidRDefault="00641FB1" w:rsidP="00641FB1">
          <w:pPr>
            <w:pStyle w:val="8C7479C795A24925975DD53EB97A84941"/>
          </w:pPr>
          <w:r>
            <w:rPr>
              <w:rStyle w:val="PlaceholderText"/>
              <w:color w:val="C5C5C5" w:themeColor="background2" w:themeShade="D9"/>
            </w:rPr>
            <w:t>Minutes</w:t>
          </w:r>
          <w:r w:rsidRPr="000502D3">
            <w:rPr>
              <w:rStyle w:val="PlaceholderText"/>
              <w:color w:val="C5C5C5" w:themeColor="background2" w:themeShade="D9"/>
            </w:rPr>
            <w:t>.</w:t>
          </w:r>
        </w:p>
      </w:docPartBody>
    </w:docPart>
    <w:docPart>
      <w:docPartPr>
        <w:name w:val="36F1B21D76614839B211D0C80BCCE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E64A6-811C-484F-8FB4-A14A0BB1A7C6}"/>
      </w:docPartPr>
      <w:docPartBody>
        <w:p w:rsidR="00000000" w:rsidRDefault="00000000">
          <w:pPr>
            <w:pStyle w:val="36F1B21D76614839B211D0C80BCCE1D1"/>
          </w:pPr>
          <w:r w:rsidRPr="00B23A6D">
            <w:rPr>
              <w:rStyle w:val="PlaceholderText"/>
              <w:color w:val="C5C5C5" w:themeColor="background2" w:themeShade="D9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E0"/>
    <w:rsid w:val="00013395"/>
    <w:rsid w:val="000139C1"/>
    <w:rsid w:val="000533D8"/>
    <w:rsid w:val="00084DCC"/>
    <w:rsid w:val="000B1DDB"/>
    <w:rsid w:val="000D67D3"/>
    <w:rsid w:val="00136A45"/>
    <w:rsid w:val="0013711C"/>
    <w:rsid w:val="00151EE0"/>
    <w:rsid w:val="00171B7C"/>
    <w:rsid w:val="00174BB6"/>
    <w:rsid w:val="001D65E2"/>
    <w:rsid w:val="001F1410"/>
    <w:rsid w:val="00211880"/>
    <w:rsid w:val="00221E83"/>
    <w:rsid w:val="00273525"/>
    <w:rsid w:val="002A4A4A"/>
    <w:rsid w:val="002B0CCA"/>
    <w:rsid w:val="002E74BE"/>
    <w:rsid w:val="0031669E"/>
    <w:rsid w:val="00374CF0"/>
    <w:rsid w:val="003D52A9"/>
    <w:rsid w:val="003F0B17"/>
    <w:rsid w:val="0040175B"/>
    <w:rsid w:val="00453667"/>
    <w:rsid w:val="004B660D"/>
    <w:rsid w:val="004C6480"/>
    <w:rsid w:val="004D1809"/>
    <w:rsid w:val="005B5257"/>
    <w:rsid w:val="005C3BB5"/>
    <w:rsid w:val="005F70D9"/>
    <w:rsid w:val="006109AD"/>
    <w:rsid w:val="00624FB8"/>
    <w:rsid w:val="00641FB1"/>
    <w:rsid w:val="00643E5B"/>
    <w:rsid w:val="006503F9"/>
    <w:rsid w:val="006560EF"/>
    <w:rsid w:val="006D4DBA"/>
    <w:rsid w:val="006F35AC"/>
    <w:rsid w:val="007647D7"/>
    <w:rsid w:val="00772F03"/>
    <w:rsid w:val="007B29AE"/>
    <w:rsid w:val="0084411F"/>
    <w:rsid w:val="00896A07"/>
    <w:rsid w:val="008D489B"/>
    <w:rsid w:val="009F6CA2"/>
    <w:rsid w:val="00A00E0A"/>
    <w:rsid w:val="00A3371A"/>
    <w:rsid w:val="00A35E71"/>
    <w:rsid w:val="00AC2C78"/>
    <w:rsid w:val="00AD0DF1"/>
    <w:rsid w:val="00B66CBF"/>
    <w:rsid w:val="00B94A17"/>
    <w:rsid w:val="00C1641B"/>
    <w:rsid w:val="00C653D7"/>
    <w:rsid w:val="00D51F8B"/>
    <w:rsid w:val="00D941C8"/>
    <w:rsid w:val="00E10A2D"/>
    <w:rsid w:val="00E22CFE"/>
    <w:rsid w:val="00ED56D5"/>
    <w:rsid w:val="00F37D68"/>
    <w:rsid w:val="00FC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81AA4CDDFC834A5697B3CFF48F3384992">
    <w:name w:val="81AA4CDDFC834A5697B3CFF48F3384992"/>
    <w:rsid w:val="00084DCC"/>
    <w:pPr>
      <w:tabs>
        <w:tab w:val="center" w:pos="4513"/>
        <w:tab w:val="right" w:pos="9026"/>
      </w:tabs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20043717659349CF9BAD44D6000E5F66">
    <w:name w:val="20043717659349CF9BAD44D6000E5F66"/>
    <w:rsid w:val="00E22CFE"/>
    <w:rPr>
      <w:kern w:val="2"/>
      <w14:ligatures w14:val="standardContextual"/>
    </w:rPr>
  </w:style>
  <w:style w:type="paragraph" w:customStyle="1" w:styleId="976CAEE7EB404352949DA319784EFA69">
    <w:name w:val="976CAEE7EB404352949DA319784EFA69"/>
    <w:rsid w:val="00641FB1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EC6F245A6CE14CC1858C625C25CBE74E">
    <w:name w:val="EC6F245A6CE14CC1858C625C25CBE74E"/>
    <w:rsid w:val="00641FB1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36C8891E1B9B4FBDA98EDB568ACFD71C">
    <w:name w:val="36C8891E1B9B4FBDA98EDB568ACFD71C"/>
    <w:rsid w:val="00641FB1"/>
    <w:pPr>
      <w:spacing w:before="120" w:after="40" w:line="276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0E32B48DD15F4CFF8E5D1E2C4209F191">
    <w:name w:val="0E32B48DD15F4CFF8E5D1E2C4209F191"/>
    <w:rsid w:val="00641FB1"/>
    <w:pPr>
      <w:spacing w:before="120" w:after="40" w:line="276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08314A1D97FD44E89431C1B75F3850251">
    <w:name w:val="08314A1D97FD44E89431C1B75F3850251"/>
    <w:rsid w:val="00641FB1"/>
    <w:pPr>
      <w:spacing w:before="120" w:after="40" w:line="276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489A497662984F05B9DE81AA33F1BACD1">
    <w:name w:val="489A497662984F05B9DE81AA33F1BACD1"/>
    <w:rsid w:val="00641FB1"/>
    <w:pPr>
      <w:spacing w:before="120" w:after="40" w:line="276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8C7479C795A24925975DD53EB97A84941">
    <w:name w:val="8C7479C795A24925975DD53EB97A84941"/>
    <w:rsid w:val="00641FB1"/>
    <w:pPr>
      <w:spacing w:before="120" w:after="40" w:line="276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0A7A4196F0D649D99B417560D4DDFA0E">
    <w:name w:val="0A7A4196F0D649D99B417560D4DDFA0E"/>
    <w:rsid w:val="00641FB1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5AEF91CF8FCE4F23859F239A833223A4">
    <w:name w:val="5AEF91CF8FCE4F23859F239A833223A4"/>
    <w:rsid w:val="00641FB1"/>
    <w:pPr>
      <w:spacing w:before="120" w:after="40" w:line="276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AB2AFE2E46E74E768FB18771CAE0A40B">
    <w:name w:val="AB2AFE2E46E74E768FB18771CAE0A40B"/>
    <w:rsid w:val="00641FB1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C824DEEA158A484195405DFDB2C6887B">
    <w:name w:val="C824DEEA158A484195405DFDB2C6887B"/>
    <w:rsid w:val="00641FB1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151E951D71054A209476122D0ED7C4B8">
    <w:name w:val="151E951D71054A209476122D0ED7C4B8"/>
    <w:rsid w:val="00641FB1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80B12605892049A398453BAC960DCCD7">
    <w:name w:val="80B12605892049A398453BAC960DCCD7"/>
    <w:rsid w:val="00641FB1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8ABB09369FAC44EAAE7B67B0B31E2931">
    <w:name w:val="8ABB09369FAC44EAAE7B67B0B31E2931"/>
    <w:rsid w:val="00641FB1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96A1A972F4724ACCBFBE366846F6393D">
    <w:name w:val="96A1A972F4724ACCBFBE366846F6393D"/>
    <w:rsid w:val="00641FB1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6CDD246D2C984420B82CA9913D00C347">
    <w:name w:val="6CDD246D2C984420B82CA9913D00C347"/>
    <w:rsid w:val="00641FB1"/>
    <w:pPr>
      <w:spacing w:before="120" w:after="40" w:line="276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7C02AB85B7ED4D079A43DE7050C01AFD">
    <w:name w:val="7C02AB85B7ED4D079A43DE7050C01A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F1B21D76614839B211D0C80BCCE1D1">
    <w:name w:val="36F1B21D76614839B211D0C80BCCE1D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HIPPY2023">
  <a:themeElements>
    <a:clrScheme name="HIPPY2023">
      <a:dk1>
        <a:srgbClr val="001446"/>
      </a:dk1>
      <a:lt1>
        <a:srgbClr val="FFFFFF"/>
      </a:lt1>
      <a:dk2>
        <a:srgbClr val="001446"/>
      </a:dk2>
      <a:lt2>
        <a:srgbClr val="FFFFFF"/>
      </a:lt2>
      <a:accent1>
        <a:srgbClr val="F47E60"/>
      </a:accent1>
      <a:accent2>
        <a:srgbClr val="80CEC8"/>
      </a:accent2>
      <a:accent3>
        <a:srgbClr val="00A077"/>
      </a:accent3>
      <a:accent4>
        <a:srgbClr val="C15771"/>
      </a:accent4>
      <a:accent5>
        <a:srgbClr val="B899C8"/>
      </a:accent5>
      <a:accent6>
        <a:srgbClr val="FDBD67"/>
      </a:accent6>
      <a:hlink>
        <a:srgbClr val="742E45"/>
      </a:hlink>
      <a:folHlink>
        <a:srgbClr val="F58025"/>
      </a:folHlink>
    </a:clrScheme>
    <a:fontScheme name="Custom 1">
      <a:majorFont>
        <a:latin typeface="Arial Rounded MT Bold"/>
        <a:ea typeface=""/>
        <a:cs typeface=""/>
      </a:majorFont>
      <a:minorFont>
        <a:latin typeface="Arial Round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2025-01-20T00:00:00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37cbc0-f73e-48a5-92f4-1432fc8b9031">
      <Value>161</Value>
    </TaxCatchAll>
    <lcf76f155ced4ddcb4097134ff3c332f xmlns="9dadbe74-aefb-409e-b4ec-c77ecb81cf5c">
      <Terms xmlns="http://schemas.microsoft.com/office/infopath/2007/PartnerControls"/>
    </lcf76f155ced4ddcb4097134ff3c332f>
    <_Version xmlns="http://schemas.microsoft.com/sharepoint/v3/fields">1.0</_Version>
    <_Flow_SignoffStatus xmlns="9dadbe74-aefb-409e-b4ec-c77ecb81cf5c" xsi:nil="true"/>
    <mca4f6966e0944c2aaae415d6d5126d2 xmlns="9dadbe74-aefb-409e-b4ec-c77ecb81cf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Quality, Performance and Administration</TermName>
          <TermId xmlns="http://schemas.microsoft.com/office/infopath/2007/PartnerControls">1e0e966f-c8fb-4f9b-8fec-96953adeca55</TermId>
        </TermInfo>
      </Terms>
    </mca4f6966e0944c2aaae415d6d5126d2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943DE91EF9C44B9676AEC5207D432" ma:contentTypeVersion="15" ma:contentTypeDescription="Create a new document." ma:contentTypeScope="" ma:versionID="ba4a494e45cd2e9f2fd5a4fd946e7254">
  <xsd:schema xmlns:xsd="http://www.w3.org/2001/XMLSchema" xmlns:xs="http://www.w3.org/2001/XMLSchema" xmlns:p="http://schemas.microsoft.com/office/2006/metadata/properties" xmlns:ns2="9dadbe74-aefb-409e-b4ec-c77ecb81cf5c" xmlns:ns3="8837cbc0-f73e-48a5-92f4-1432fc8b9031" xmlns:ns4="http://schemas.microsoft.com/sharepoint/v3/fields" targetNamespace="http://schemas.microsoft.com/office/2006/metadata/properties" ma:root="true" ma:fieldsID="715344b5bfa6f9c9ca5485be386954a8" ns2:_="" ns3:_="" ns4:_="">
    <xsd:import namespace="9dadbe74-aefb-409e-b4ec-c77ecb81cf5c"/>
    <xsd:import namespace="8837cbc0-f73e-48a5-92f4-1432fc8b903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4:_Version" minOccurs="0"/>
                <xsd:element ref="ns2:mca4f6966e0944c2aaae415d6d5126d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dbe74-aefb-409e-b4ec-c77ecb81c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5b29fe4-328b-459f-a24c-0e58c8462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ca4f6966e0944c2aaae415d6d5126d2" ma:index="22" nillable="true" ma:taxonomy="true" ma:internalName="mca4f6966e0944c2aaae415d6d5126d2" ma:taxonomyFieldName="Owner" ma:displayName="Owner" ma:default="" ma:fieldId="{6ca4f696-6e09-44c2-aaae-415d6d5126d2}" ma:sspId="15b29fe4-328b-459f-a24c-0e58c8462544" ma:termSetId="386095d1-c68d-4c6d-b587-48ddaf1aecc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bc0-f73e-48a5-92f4-1432fc8b903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46808b-d535-46ac-bebf-e2795e0d8773}" ma:internalName="TaxCatchAll" ma:showField="CatchAllData" ma:web="1f31a8aa-ada4-4fd1-b5a8-7c9e4f4eb2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0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4F8103-B7E5-416F-946A-03A3273DA6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F302E-FDC5-46B3-90B9-CF790DAC66A9}">
  <ds:schemaRefs>
    <ds:schemaRef ds:uri="http://purl.org/dc/terms/"/>
    <ds:schemaRef ds:uri="http://www.w3.org/XML/1998/namespace"/>
    <ds:schemaRef ds:uri="http://purl.org/dc/dcmitype/"/>
    <ds:schemaRef ds:uri="http://schemas.microsoft.com/sharepoint/v3/field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8837cbc0-f73e-48a5-92f4-1432fc8b9031"/>
    <ds:schemaRef ds:uri="9dadbe74-aefb-409e-b4ec-c77ecb81cf5c"/>
  </ds:schemaRefs>
</ds:datastoreItem>
</file>

<file path=customXml/itemProps4.xml><?xml version="1.0" encoding="utf-8"?>
<ds:datastoreItem xmlns:ds="http://schemas.openxmlformats.org/officeDocument/2006/customXml" ds:itemID="{E82CABE5-61E2-4E6B-B69E-9185E7BEA5F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66E55FA-E4F7-411A-83BE-9348FAB79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dbe74-aefb-409e-b4ec-c77ecb81cf5c"/>
    <ds:schemaRef ds:uri="8837cbc0-f73e-48a5-92f4-1432fc8b903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ETO FORM TEMPLATE_1.11.dotm</Template>
  <TotalTime>356</TotalTime>
  <Pages>2</Pages>
  <Words>508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Pack Delivery Form</vt:lpstr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 Delivery Form</dc:title>
  <dc:subject>Enrolement</dc:subject>
  <dc:creator>John Hartshorn</dc:creator>
  <cp:keywords>Form</cp:keywords>
  <dc:description/>
  <cp:lastModifiedBy>Melissa Holdridge</cp:lastModifiedBy>
  <cp:revision>581</cp:revision>
  <cp:lastPrinted>2023-09-26T12:18:00Z</cp:lastPrinted>
  <dcterms:created xsi:type="dcterms:W3CDTF">2024-10-20T12:22:00Z</dcterms:created>
  <dcterms:modified xsi:type="dcterms:W3CDTF">2025-01-30T00:15:00Z</dcterms:modified>
  <cp:category>From</cp:category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0x010100463943DE91EF9C44B9676AEC5207D432</vt:lpwstr>
  </property>
  <property fmtid="{D5CDD505-2E9C-101B-9397-08002B2CF9AE}" pid="3" name="MediaServiceImageTags">
    <vt:lpwstr/>
  </property>
  <property fmtid="{D5CDD505-2E9C-101B-9397-08002B2CF9AE}" pid="4" name="GrammarlyDocumentId">
    <vt:lpwstr>6ef26556537e8fec3a6a1d0d5e9adab862443b5034b118d64e8481f0c91b6d4a</vt:lpwstr>
  </property>
  <property fmtid="{D5CDD505-2E9C-101B-9397-08002B2CF9AE}" pid="5" name="ReviewCycle">
    <vt:lpwstr>Annual </vt:lpwstr>
  </property>
  <property fmtid="{D5CDD505-2E9C-101B-9397-08002B2CF9AE}" pid="6" name="DocID">
    <vt:lpwstr>HIPPY_FM_266</vt:lpwstr>
  </property>
  <property fmtid="{D5CDD505-2E9C-101B-9397-08002B2CF9AE}" pid="7" name="FAQsCreated">
    <vt:bool>true</vt:bool>
  </property>
  <property fmtid="{D5CDD505-2E9C-101B-9397-08002B2CF9AE}" pid="8" name="_Version">
    <vt:lpwstr>1.0</vt:lpwstr>
  </property>
  <property fmtid="{D5CDD505-2E9C-101B-9397-08002B2CF9AE}" pid="9" name="Owner">
    <vt:lpwstr>161;#Quality, Performance and Administration|1e0e966f-c8fb-4f9b-8fec-96953adeca55</vt:lpwstr>
  </property>
  <property fmtid="{D5CDD505-2E9C-101B-9397-08002B2CF9AE}" pid="10" name="SharedWithUsers">
    <vt:lpwstr>40;#Melissa Holdridge;#27;#John Hartshorn;#31;#Lou Gilfillan</vt:lpwstr>
  </property>
</Properties>
</file>