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6"/>
        <w:gridCol w:w="1985"/>
        <w:gridCol w:w="2049"/>
        <w:gridCol w:w="1739"/>
      </w:tblGrid>
      <w:tr w:rsidR="00B21030" w14:paraId="7B91CE05" w14:textId="77777777" w:rsidTr="00B21030">
        <w:trPr>
          <w:trHeight w:val="182"/>
        </w:trPr>
        <w:tc>
          <w:tcPr>
            <w:tcW w:w="1276" w:type="dxa"/>
            <w:hideMark/>
          </w:tcPr>
          <w:p w14:paraId="0BBAC968" w14:textId="77777777" w:rsidR="00B21030" w:rsidRDefault="00B21030">
            <w:pPr>
              <w:spacing w:after="120"/>
              <w:jc w:val="right"/>
            </w:pPr>
            <w:r>
              <w:t>Site name:</w:t>
            </w:r>
          </w:p>
        </w:tc>
        <w:sdt>
          <w:sdtPr>
            <w:rPr>
              <w:sz w:val="22"/>
              <w:szCs w:val="20"/>
            </w:rPr>
            <w:id w:val="799338826"/>
            <w:placeholder>
              <w:docPart w:val="976CAEE7EB404352949DA319784EFA69"/>
            </w:placeholder>
            <w:showingPlcHdr/>
            <w:text/>
          </w:sdtPr>
          <w:sdtContent>
            <w:tc>
              <w:tcPr>
                <w:tcW w:w="1985" w:type="dxa"/>
                <w:hideMark/>
              </w:tcPr>
              <w:p w14:paraId="17CD4C76" w14:textId="77777777" w:rsidR="00B21030" w:rsidRDefault="00B21030">
                <w:pPr>
                  <w:spacing w:after="120"/>
                  <w:rPr>
                    <w:sz w:val="22"/>
                    <w:szCs w:val="20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Type here.</w:t>
                </w:r>
              </w:p>
            </w:tc>
          </w:sdtContent>
        </w:sdt>
        <w:tc>
          <w:tcPr>
            <w:tcW w:w="2049" w:type="dxa"/>
            <w:hideMark/>
          </w:tcPr>
          <w:p w14:paraId="39FB0EC1" w14:textId="77777777" w:rsidR="00B21030" w:rsidRDefault="00B21030">
            <w:pPr>
              <w:spacing w:after="120"/>
              <w:jc w:val="right"/>
            </w:pPr>
            <w:r>
              <w:t>ETO entered date:</w:t>
            </w:r>
          </w:p>
        </w:tc>
        <w:sdt>
          <w:sdtPr>
            <w:rPr>
              <w:sz w:val="22"/>
              <w:szCs w:val="20"/>
            </w:rPr>
            <w:id w:val="-489490538"/>
            <w:placeholder>
              <w:docPart w:val="EC6F245A6CE14CC1858C625C25CBE74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39" w:type="dxa"/>
                <w:hideMark/>
              </w:tcPr>
              <w:p w14:paraId="6F71CB51" w14:textId="77777777" w:rsidR="00B21030" w:rsidRDefault="00B21030">
                <w:pPr>
                  <w:spacing w:after="120"/>
                  <w:rPr>
                    <w:sz w:val="22"/>
                    <w:szCs w:val="20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Pick a date.</w:t>
                </w:r>
              </w:p>
            </w:tc>
          </w:sdtContent>
        </w:sdt>
      </w:tr>
    </w:tbl>
    <w:p w14:paraId="23998FBA" w14:textId="77777777" w:rsidR="00CD4AD0" w:rsidRPr="003B316F" w:rsidRDefault="00404833" w:rsidP="00455E86">
      <w:r w:rsidRPr="009A30B0">
        <w:rPr>
          <w:noProof/>
        </w:rPr>
        <w:drawing>
          <wp:anchor distT="0" distB="0" distL="114300" distR="114300" simplePos="0" relativeHeight="251658240" behindDoc="0" locked="0" layoutInCell="1" allowOverlap="1" wp14:anchorId="24FE5112" wp14:editId="658B0C93">
            <wp:simplePos x="0" y="0"/>
            <wp:positionH relativeFrom="margin">
              <wp:posOffset>1905</wp:posOffset>
            </wp:positionH>
            <wp:positionV relativeFrom="page">
              <wp:posOffset>152400</wp:posOffset>
            </wp:positionV>
            <wp:extent cx="1233174" cy="781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028DC" w14:textId="74BDD337" w:rsidR="00CC0935" w:rsidRDefault="00865A8C" w:rsidP="00E24B54">
      <w:pPr>
        <w:pStyle w:val="FormHeading"/>
        <w:spacing w:after="120"/>
      </w:pPr>
      <w:r>
        <w:t>Professional Development</w:t>
      </w:r>
    </w:p>
    <w:p w14:paraId="295B323C" w14:textId="2031207D" w:rsidR="00BD1DF3" w:rsidRDefault="00BD1DF3" w:rsidP="00A22DD1">
      <w:pPr>
        <w:pStyle w:val="FormText"/>
        <w:spacing w:before="0" w:after="0"/>
      </w:pPr>
      <w:r>
        <w:t xml:space="preserve">This form </w:t>
      </w:r>
      <w:r w:rsidR="00377A87">
        <w:t>is used</w:t>
      </w:r>
      <w:r w:rsidR="000F1687">
        <w:t xml:space="preserve"> when your </w:t>
      </w:r>
      <w:r w:rsidR="00486BD3">
        <w:t>staff member</w:t>
      </w:r>
      <w:r w:rsidR="000F1687">
        <w:t xml:space="preserve"> registers for a</w:t>
      </w:r>
      <w:r w:rsidR="0035465A">
        <w:t>ny</w:t>
      </w:r>
      <w:r w:rsidR="000F1687">
        <w:t xml:space="preserve"> professional development activity</w:t>
      </w:r>
      <w:r w:rsidR="00DF6BC4">
        <w:t xml:space="preserve">, but </w:t>
      </w:r>
      <w:r w:rsidR="00FA4E0B">
        <w:t>it is also used to record</w:t>
      </w:r>
      <w:r w:rsidR="00F52A75">
        <w:t xml:space="preserve"> mandatory</w:t>
      </w:r>
      <w:r w:rsidR="00FA4E0B">
        <w:t xml:space="preserve"> </w:t>
      </w:r>
      <w:r w:rsidR="00FA4E0B" w:rsidRPr="00326BFC">
        <w:rPr>
          <w:b/>
          <w:bCs w:val="0"/>
          <w:color w:val="00A077" w:themeColor="accent3"/>
        </w:rPr>
        <w:t>HIPPY Preservice Training</w:t>
      </w:r>
      <w:r w:rsidR="00FA4E0B" w:rsidRPr="00326BFC">
        <w:rPr>
          <w:color w:val="00A077" w:themeColor="accent3"/>
        </w:rPr>
        <w:t xml:space="preserve"> </w:t>
      </w:r>
      <w:r w:rsidR="00FA4E0B">
        <w:t xml:space="preserve">and </w:t>
      </w:r>
      <w:r w:rsidR="00FA4E0B" w:rsidRPr="00326BFC">
        <w:rPr>
          <w:b/>
          <w:bCs w:val="0"/>
          <w:color w:val="00A077" w:themeColor="accent3"/>
        </w:rPr>
        <w:t xml:space="preserve">Child Safeguarding </w:t>
      </w:r>
      <w:r w:rsidR="00FA4E0B" w:rsidRPr="009D14E9">
        <w:rPr>
          <w:b/>
          <w:color w:val="00A077" w:themeColor="accent3"/>
        </w:rPr>
        <w:t>Training</w:t>
      </w:r>
      <w:r w:rsidR="00F52A75" w:rsidRPr="00F52A75">
        <w:t xml:space="preserve"> that MUST be completed for compliance</w:t>
      </w:r>
      <w:r w:rsidRPr="00F52A75">
        <w:t>.</w:t>
      </w:r>
      <w:r w:rsidR="000F1687">
        <w:t xml:space="preserve"> One professional development activity can be</w:t>
      </w:r>
      <w:r w:rsidR="00940A7E">
        <w:t xml:space="preserve"> recorded per form, but it can include multiple </w:t>
      </w:r>
      <w:r w:rsidR="00486BD3">
        <w:t>staff members</w:t>
      </w:r>
      <w:r w:rsidR="00DF6BC4">
        <w:t xml:space="preserve"> who all attended the same activity</w:t>
      </w:r>
      <w:r w:rsidR="00940A7E">
        <w:t>.</w:t>
      </w:r>
    </w:p>
    <w:p w14:paraId="38AB13AE" w14:textId="77777777" w:rsidR="00F267B6" w:rsidRDefault="00F267B6" w:rsidP="00F267B6">
      <w:pPr>
        <w:pStyle w:val="FormText"/>
        <w:spacing w:before="0" w:after="0"/>
      </w:pPr>
    </w:p>
    <w:tbl>
      <w:tblPr>
        <w:tblStyle w:val="ListTable3-Accent6"/>
        <w:tblW w:w="11052" w:type="dxa"/>
        <w:tblLook w:val="04A0" w:firstRow="1" w:lastRow="0" w:firstColumn="1" w:lastColumn="0" w:noHBand="0" w:noVBand="1"/>
      </w:tblPr>
      <w:tblGrid>
        <w:gridCol w:w="1413"/>
        <w:gridCol w:w="1277"/>
        <w:gridCol w:w="2691"/>
        <w:gridCol w:w="2690"/>
        <w:gridCol w:w="2981"/>
      </w:tblGrid>
      <w:tr w:rsidR="00945EC8" w:rsidRPr="00A22DD1" w14:paraId="4252387D" w14:textId="16176E4B" w:rsidTr="005F2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3" w:type="dxa"/>
            <w:tcBorders>
              <w:top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</w:tcPr>
          <w:p w14:paraId="58527F6D" w14:textId="7C0173A6" w:rsidR="00945EC8" w:rsidRPr="00A22DD1" w:rsidRDefault="00945EC8" w:rsidP="001F06B5">
            <w:pPr>
              <w:spacing w:before="80" w:after="80"/>
              <w:rPr>
                <w:sz w:val="22"/>
                <w:szCs w:val="20"/>
              </w:rPr>
            </w:pPr>
            <w:r w:rsidRPr="00A22DD1">
              <w:rPr>
                <w:sz w:val="22"/>
                <w:szCs w:val="20"/>
              </w:rPr>
              <w:t>Tutor(s):</w:t>
            </w:r>
          </w:p>
        </w:tc>
        <w:tc>
          <w:tcPr>
            <w:tcW w:w="9639" w:type="dxa"/>
            <w:gridSpan w:val="4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</w:tcBorders>
            <w:shd w:val="clear" w:color="auto" w:fill="auto"/>
            <w:vAlign w:val="center"/>
          </w:tcPr>
          <w:sdt>
            <w:sdtPr>
              <w:rPr>
                <w:sz w:val="22"/>
                <w:szCs w:val="20"/>
              </w:rPr>
              <w:id w:val="-1197932990"/>
              <w:placeholder>
                <w:docPart w:val="6827A5FE48D14A808AC362CA2B8F2EDE"/>
              </w:placeholder>
              <w:showingPlcHdr/>
              <w:text w:multiLine="1"/>
            </w:sdtPr>
            <w:sdtContent>
              <w:p w14:paraId="571E09B8" w14:textId="3EF234B2" w:rsidR="00945EC8" w:rsidRPr="00A22DD1" w:rsidRDefault="00945EC8" w:rsidP="001F06B5">
                <w:pPr>
                  <w:pStyle w:val="FormText"/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sz w:val="22"/>
                    <w:szCs w:val="20"/>
                  </w:rPr>
                </w:pPr>
                <w:r w:rsidRPr="00A22DD1">
                  <w:rPr>
                    <w:rStyle w:val="PlaceholderText"/>
                    <w:b w:val="0"/>
                    <w:bCs/>
                    <w:color w:val="D9D9D9" w:themeColor="background2" w:themeShade="D9"/>
                    <w:sz w:val="22"/>
                    <w:szCs w:val="20"/>
                  </w:rPr>
                  <w:t>Enter text.</w:t>
                </w:r>
              </w:p>
            </w:sdtContent>
          </w:sdt>
        </w:tc>
      </w:tr>
      <w:tr w:rsidR="00945EC8" w:rsidRPr="00A22DD1" w14:paraId="5A35C7BD" w14:textId="77777777" w:rsidTr="00A2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gridSpan w:val="2"/>
            <w:tcBorders>
              <w:top w:val="nil"/>
            </w:tcBorders>
            <w:shd w:val="clear" w:color="auto" w:fill="FDBD67" w:themeFill="accent6"/>
            <w:vAlign w:val="center"/>
          </w:tcPr>
          <w:p w14:paraId="708E296E" w14:textId="17EFF275" w:rsidR="00945EC8" w:rsidRPr="00A22DD1" w:rsidRDefault="00945EC8" w:rsidP="00945EC8">
            <w:pPr>
              <w:spacing w:before="80" w:after="80"/>
              <w:rPr>
                <w:sz w:val="22"/>
                <w:szCs w:val="20"/>
              </w:rPr>
            </w:pPr>
            <w:r w:rsidRPr="00A22DD1">
              <w:rPr>
                <w:sz w:val="22"/>
                <w:szCs w:val="20"/>
              </w:rPr>
              <w:t>Start date</w:t>
            </w:r>
            <w:r w:rsidR="00746915" w:rsidRPr="00A22DD1">
              <w:rPr>
                <w:sz w:val="22"/>
                <w:szCs w:val="20"/>
              </w:rPr>
              <w:t xml:space="preserve"> of activity</w:t>
            </w:r>
            <w:r w:rsidRPr="00A22DD1">
              <w:rPr>
                <w:sz w:val="22"/>
                <w:szCs w:val="20"/>
              </w:rPr>
              <w:t>:</w:t>
            </w:r>
          </w:p>
        </w:tc>
        <w:sdt>
          <w:sdtPr>
            <w:rPr>
              <w:sz w:val="22"/>
              <w:szCs w:val="20"/>
            </w:rPr>
            <w:id w:val="-138110741"/>
            <w:placeholder>
              <w:docPart w:val="736D1241E56E451CA9327EF266B06F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691" w:type="dxa"/>
                <w:tcBorders>
                  <w:top w:val="nil"/>
                </w:tcBorders>
                <w:shd w:val="clear" w:color="auto" w:fill="auto"/>
                <w:vAlign w:val="center"/>
              </w:tcPr>
              <w:p w14:paraId="3F84A079" w14:textId="324835EA" w:rsidR="00945EC8" w:rsidRPr="00A22DD1" w:rsidRDefault="00945EC8" w:rsidP="00945EC8">
                <w:pPr>
                  <w:pStyle w:val="FormText"/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0"/>
                  </w:rPr>
                </w:pPr>
                <w:r w:rsidRPr="00A22DD1">
                  <w:rPr>
                    <w:color w:val="D9D9D9" w:themeColor="background2" w:themeShade="D9"/>
                    <w:sz w:val="22"/>
                    <w:szCs w:val="20"/>
                  </w:rPr>
                  <w:t>Enter date.</w:t>
                </w:r>
              </w:p>
            </w:tc>
          </w:sdtContent>
        </w:sdt>
        <w:tc>
          <w:tcPr>
            <w:tcW w:w="2690" w:type="dxa"/>
            <w:tcBorders>
              <w:top w:val="nil"/>
            </w:tcBorders>
            <w:shd w:val="clear" w:color="auto" w:fill="FDBD67" w:themeFill="accent6"/>
            <w:vAlign w:val="center"/>
          </w:tcPr>
          <w:p w14:paraId="5E0D0A30" w14:textId="5CFED4F5" w:rsidR="00945EC8" w:rsidRPr="00A22DD1" w:rsidRDefault="00945EC8" w:rsidP="00945EC8">
            <w:pPr>
              <w:pStyle w:val="FormText"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  <w:szCs w:val="20"/>
              </w:rPr>
            </w:pPr>
            <w:r w:rsidRPr="00A22DD1">
              <w:rPr>
                <w:b/>
                <w:bCs w:val="0"/>
                <w:sz w:val="22"/>
                <w:szCs w:val="20"/>
              </w:rPr>
              <w:t>Estimated end date:</w:t>
            </w:r>
          </w:p>
        </w:tc>
        <w:sdt>
          <w:sdtPr>
            <w:rPr>
              <w:b/>
              <w:bCs w:val="0"/>
              <w:sz w:val="22"/>
              <w:szCs w:val="20"/>
            </w:rPr>
            <w:id w:val="1406027911"/>
            <w:placeholder>
              <w:docPart w:val="C420F3D2D43A4159AE4692711C3273C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981" w:type="dxa"/>
                <w:tcBorders>
                  <w:top w:val="nil"/>
                </w:tcBorders>
                <w:shd w:val="clear" w:color="auto" w:fill="auto"/>
                <w:vAlign w:val="center"/>
              </w:tcPr>
              <w:p w14:paraId="354CB12C" w14:textId="481EA705" w:rsidR="00945EC8" w:rsidRPr="00A22DD1" w:rsidRDefault="00945EC8" w:rsidP="00945EC8">
                <w:pPr>
                  <w:pStyle w:val="FormText"/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 w:val="0"/>
                    <w:sz w:val="22"/>
                    <w:szCs w:val="20"/>
                  </w:rPr>
                </w:pPr>
                <w:r w:rsidRPr="00A22DD1">
                  <w:rPr>
                    <w:color w:val="D9D9D9" w:themeColor="background2" w:themeShade="D9"/>
                    <w:sz w:val="22"/>
                    <w:szCs w:val="20"/>
                  </w:rPr>
                  <w:t>Enter date.</w:t>
                </w:r>
              </w:p>
            </w:tc>
          </w:sdtContent>
        </w:sdt>
      </w:tr>
    </w:tbl>
    <w:p w14:paraId="7A4D4504" w14:textId="77777777" w:rsidR="00275C31" w:rsidRDefault="00275C31" w:rsidP="003F62D0">
      <w:pPr>
        <w:pStyle w:val="FormText"/>
        <w:spacing w:before="0" w:after="0"/>
      </w:pPr>
    </w:p>
    <w:tbl>
      <w:tblPr>
        <w:tblStyle w:val="ListTable3-Accent6"/>
        <w:tblW w:w="51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3591"/>
        <w:gridCol w:w="3876"/>
      </w:tblGrid>
      <w:tr w:rsidR="00F877E8" w14:paraId="7EB569B5" w14:textId="3FF47D90" w:rsidTr="006C6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</w:tcPr>
          <w:p w14:paraId="2181C9D1" w14:textId="6A3B5535" w:rsidR="005853B7" w:rsidRPr="00A22DD1" w:rsidRDefault="000E0F00" w:rsidP="00372352">
            <w:pPr>
              <w:keepNext/>
              <w:spacing w:before="60" w:after="60"/>
              <w:rPr>
                <w:b w:val="0"/>
                <w:bCs/>
                <w:sz w:val="22"/>
                <w:szCs w:val="20"/>
              </w:rPr>
            </w:pPr>
            <w:r w:rsidRPr="00A22DD1">
              <w:rPr>
                <w:sz w:val="22"/>
                <w:szCs w:val="20"/>
              </w:rPr>
              <w:t xml:space="preserve">Training type: </w:t>
            </w:r>
            <w:r w:rsidRPr="00A22DD1">
              <w:rPr>
                <w:b w:val="0"/>
                <w:bCs/>
                <w:i/>
                <w:iCs/>
                <w:sz w:val="22"/>
                <w:szCs w:val="20"/>
              </w:rPr>
              <w:t>Select one option.</w:t>
            </w:r>
          </w:p>
        </w:tc>
      </w:tr>
      <w:tr w:rsidR="000E0F00" w14:paraId="2D126597" w14:textId="77777777" w:rsidTr="006C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0129D0D" w14:textId="4F6E9C77" w:rsidR="000E0F00" w:rsidRPr="001245C0" w:rsidRDefault="00000000" w:rsidP="00372352">
            <w:pPr>
              <w:keepNext/>
              <w:spacing w:before="60" w:after="6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47402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F00" w:rsidRPr="001245C0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0E0F00" w:rsidRPr="001245C0">
              <w:rPr>
                <w:b w:val="0"/>
                <w:bCs/>
                <w:sz w:val="22"/>
                <w:szCs w:val="20"/>
              </w:rPr>
              <w:t xml:space="preserve"> HIPPY Australia Training</w:t>
            </w:r>
          </w:p>
        </w:tc>
        <w:tc>
          <w:tcPr>
            <w:tcW w:w="162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51FA275" w14:textId="2D4FD145" w:rsidR="000E0F00" w:rsidRPr="001245C0" w:rsidRDefault="00000000" w:rsidP="00372352">
            <w:pPr>
              <w:keepNext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40572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F00" w:rsidRPr="001245C0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0E0F00" w:rsidRPr="001245C0">
              <w:rPr>
                <w:sz w:val="22"/>
                <w:szCs w:val="20"/>
              </w:rPr>
              <w:t xml:space="preserve"> Training related to P2P Goals</w:t>
            </w:r>
          </w:p>
        </w:tc>
        <w:tc>
          <w:tcPr>
            <w:tcW w:w="1753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B587F25" w14:textId="606C791D" w:rsidR="000E0F00" w:rsidRPr="001245C0" w:rsidRDefault="00000000" w:rsidP="00372352">
            <w:pPr>
              <w:keepNext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57995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F00" w:rsidRPr="001245C0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0E0F00" w:rsidRPr="001245C0">
              <w:rPr>
                <w:sz w:val="22"/>
                <w:szCs w:val="20"/>
              </w:rPr>
              <w:t xml:space="preserve"> Other </w:t>
            </w:r>
            <w:r w:rsidR="008401DD" w:rsidRPr="001245C0">
              <w:rPr>
                <w:sz w:val="22"/>
                <w:szCs w:val="20"/>
              </w:rPr>
              <w:t>professional development</w:t>
            </w:r>
          </w:p>
        </w:tc>
      </w:tr>
    </w:tbl>
    <w:p w14:paraId="4F0FD6C0" w14:textId="77777777" w:rsidR="00C3625B" w:rsidRDefault="00C3625B" w:rsidP="00C3625B">
      <w:pPr>
        <w:spacing w:after="0"/>
      </w:pPr>
    </w:p>
    <w:tbl>
      <w:tblPr>
        <w:tblStyle w:val="ListTable3-Accent6"/>
        <w:tblW w:w="51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2887"/>
        <w:gridCol w:w="2127"/>
        <w:gridCol w:w="1985"/>
        <w:gridCol w:w="1844"/>
      </w:tblGrid>
      <w:tr w:rsidR="00A63CC2" w:rsidRPr="00455E86" w14:paraId="600E2B27" w14:textId="77777777" w:rsidTr="00C14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top w:val="single" w:sz="4" w:space="0" w:color="FDBD67" w:themeColor="accent6"/>
              <w:left w:val="single" w:sz="4" w:space="0" w:color="FDBD67" w:themeColor="accent6"/>
              <w:right w:val="single" w:sz="4" w:space="0" w:color="FDBD67" w:themeColor="accent6"/>
            </w:tcBorders>
          </w:tcPr>
          <w:p w14:paraId="58055802" w14:textId="494DDB4C" w:rsidR="00A63CC2" w:rsidRPr="00A22DD1" w:rsidRDefault="00A63CC2" w:rsidP="007973D4">
            <w:pPr>
              <w:spacing w:before="80" w:after="80"/>
              <w:rPr>
                <w:b w:val="0"/>
                <w:bCs/>
                <w:sz w:val="22"/>
                <w:szCs w:val="20"/>
              </w:rPr>
            </w:pPr>
            <w:r w:rsidRPr="00A22DD1">
              <w:rPr>
                <w:bCs/>
                <w:sz w:val="22"/>
                <w:szCs w:val="20"/>
              </w:rPr>
              <w:t>If this training was</w:t>
            </w:r>
            <w:r w:rsidRPr="00A22DD1">
              <w:rPr>
                <w:bCs/>
                <w:sz w:val="22"/>
                <w:szCs w:val="20"/>
                <w:u w:val="single"/>
              </w:rPr>
              <w:t xml:space="preserve"> HIPPY Australia training</w:t>
            </w:r>
            <w:r w:rsidRPr="00A22DD1">
              <w:rPr>
                <w:bCs/>
                <w:sz w:val="22"/>
                <w:szCs w:val="20"/>
              </w:rPr>
              <w:t xml:space="preserve">, what was it for? </w:t>
            </w:r>
            <w:r w:rsidRPr="00A22DD1">
              <w:rPr>
                <w:b w:val="0"/>
                <w:bCs/>
                <w:i/>
                <w:iCs/>
                <w:sz w:val="22"/>
                <w:szCs w:val="20"/>
              </w:rPr>
              <w:t>Select one option.</w:t>
            </w:r>
          </w:p>
        </w:tc>
      </w:tr>
      <w:tr w:rsidR="00C145BA" w:rsidRPr="00455E86" w14:paraId="438AA586" w14:textId="77777777" w:rsidTr="00C14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left w:val="single" w:sz="4" w:space="0" w:color="FDBD67" w:themeColor="accent6"/>
            </w:tcBorders>
          </w:tcPr>
          <w:p w14:paraId="1A9A5CA0" w14:textId="5F5F5FCE" w:rsidR="00A63CC2" w:rsidRPr="00FB7309" w:rsidRDefault="00A63CC2" w:rsidP="00A63CC2">
            <w:pPr>
              <w:spacing w:before="40" w:after="40"/>
              <w:ind w:left="284" w:hanging="284"/>
              <w:rPr>
                <w:b w:val="0"/>
                <w:bCs/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-199217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Pr="00FB7309">
              <w:rPr>
                <w:b w:val="0"/>
                <w:bCs/>
                <w:sz w:val="22"/>
              </w:rPr>
              <w:t xml:space="preserve"> HIPPY Preservice Tutor Training</w:t>
            </w:r>
          </w:p>
        </w:tc>
        <w:tc>
          <w:tcPr>
            <w:tcW w:w="1306" w:type="pct"/>
          </w:tcPr>
          <w:p w14:paraId="2EE0175B" w14:textId="21FF36A7" w:rsidR="00A63CC2" w:rsidRPr="00FB7309" w:rsidRDefault="00A63CC2" w:rsidP="00A63CC2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-4585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/>
                <w:bCs w:val="0"/>
                <w:sz w:val="22"/>
              </w:rPr>
              <w:t xml:space="preserve"> </w:t>
            </w:r>
            <w:r w:rsidRPr="00A63CC2">
              <w:rPr>
                <w:sz w:val="22"/>
              </w:rPr>
              <w:t>Safeguarding and your HIPPY Sublicence</w:t>
            </w:r>
          </w:p>
        </w:tc>
        <w:tc>
          <w:tcPr>
            <w:tcW w:w="962" w:type="pct"/>
          </w:tcPr>
          <w:p w14:paraId="2EE07CEC" w14:textId="480B73D8" w:rsidR="00A63CC2" w:rsidRDefault="00A63CC2" w:rsidP="00A63CC2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-77964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/>
                <w:bCs w:val="0"/>
                <w:sz w:val="22"/>
              </w:rPr>
              <w:t xml:space="preserve"> </w:t>
            </w:r>
            <w:r w:rsidRPr="00A63CC2">
              <w:rPr>
                <w:sz w:val="22"/>
              </w:rPr>
              <w:t xml:space="preserve">Safeguarding </w:t>
            </w:r>
            <w:r>
              <w:rPr>
                <w:sz w:val="22"/>
              </w:rPr>
              <w:t>Fundamentals</w:t>
            </w:r>
          </w:p>
        </w:tc>
        <w:tc>
          <w:tcPr>
            <w:tcW w:w="898" w:type="pct"/>
          </w:tcPr>
          <w:p w14:paraId="65ECBE7F" w14:textId="73C6DB85" w:rsidR="00A63CC2" w:rsidRPr="00FB7309" w:rsidRDefault="00A63CC2" w:rsidP="00A63CC2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-69091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/>
                <w:bCs w:val="0"/>
                <w:sz w:val="22"/>
              </w:rPr>
              <w:t xml:space="preserve"> </w:t>
            </w:r>
            <w:r w:rsidRPr="00FB7309">
              <w:rPr>
                <w:sz w:val="22"/>
              </w:rPr>
              <w:t>Cultural Training</w:t>
            </w:r>
          </w:p>
        </w:tc>
        <w:tc>
          <w:tcPr>
            <w:tcW w:w="834" w:type="pct"/>
            <w:tcBorders>
              <w:right w:val="single" w:sz="4" w:space="0" w:color="FDBD67" w:themeColor="accent6"/>
            </w:tcBorders>
          </w:tcPr>
          <w:p w14:paraId="4654F011" w14:textId="0B3F5A1F" w:rsidR="00A63CC2" w:rsidRPr="00FB7309" w:rsidRDefault="00A63CC2" w:rsidP="00A63CC2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94460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FB7309">
              <w:rPr>
                <w:sz w:val="22"/>
              </w:rPr>
              <w:t xml:space="preserve"> Other HIPPY training/LMS</w:t>
            </w:r>
          </w:p>
        </w:tc>
      </w:tr>
    </w:tbl>
    <w:p w14:paraId="4A3F9BA2" w14:textId="77777777" w:rsidR="00C228B0" w:rsidRDefault="00C228B0" w:rsidP="00C3625B">
      <w:pPr>
        <w:spacing w:after="0"/>
      </w:pPr>
    </w:p>
    <w:tbl>
      <w:tblPr>
        <w:tblStyle w:val="ListTable3-Accent6"/>
        <w:tblW w:w="5133" w:type="pct"/>
        <w:tblLook w:val="04A0" w:firstRow="1" w:lastRow="0" w:firstColumn="1" w:lastColumn="0" w:noHBand="0" w:noVBand="1"/>
      </w:tblPr>
      <w:tblGrid>
        <w:gridCol w:w="1983"/>
        <w:gridCol w:w="842"/>
        <w:gridCol w:w="2131"/>
        <w:gridCol w:w="1072"/>
        <w:gridCol w:w="606"/>
        <w:gridCol w:w="1726"/>
        <w:gridCol w:w="323"/>
        <w:gridCol w:w="2370"/>
      </w:tblGrid>
      <w:tr w:rsidR="00F022DE" w:rsidRPr="00455E86" w14:paraId="3A113430" w14:textId="6B411958" w:rsidTr="005A6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8"/>
            <w:tcBorders>
              <w:bottom w:val="single" w:sz="4" w:space="0" w:color="FDBD67" w:themeColor="accent6"/>
            </w:tcBorders>
          </w:tcPr>
          <w:p w14:paraId="3B763E94" w14:textId="774A6077" w:rsidR="00F022DE" w:rsidRPr="00A22DD1" w:rsidRDefault="00F022DE" w:rsidP="00082F78">
            <w:pPr>
              <w:spacing w:before="40" w:after="40"/>
              <w:rPr>
                <w:sz w:val="22"/>
                <w:szCs w:val="20"/>
              </w:rPr>
            </w:pPr>
            <w:r w:rsidRPr="00A22DD1">
              <w:rPr>
                <w:bCs/>
                <w:sz w:val="22"/>
                <w:szCs w:val="20"/>
              </w:rPr>
              <w:t xml:space="preserve">If this training was </w:t>
            </w:r>
            <w:r w:rsidRPr="00A22DD1">
              <w:rPr>
                <w:bCs/>
                <w:sz w:val="22"/>
                <w:szCs w:val="20"/>
                <w:u w:val="single"/>
              </w:rPr>
              <w:t>related to P2P goals</w:t>
            </w:r>
            <w:r w:rsidRPr="00A22DD1">
              <w:rPr>
                <w:bCs/>
                <w:sz w:val="22"/>
                <w:szCs w:val="20"/>
              </w:rPr>
              <w:t xml:space="preserve"> or was some </w:t>
            </w:r>
            <w:r w:rsidRPr="00A22DD1">
              <w:rPr>
                <w:bCs/>
                <w:sz w:val="22"/>
                <w:szCs w:val="20"/>
                <w:u w:val="single"/>
              </w:rPr>
              <w:t>other professional development</w:t>
            </w:r>
            <w:r w:rsidRPr="00A22DD1">
              <w:rPr>
                <w:bCs/>
                <w:sz w:val="22"/>
                <w:szCs w:val="20"/>
              </w:rPr>
              <w:t xml:space="preserve">, what was it about? </w:t>
            </w:r>
            <w:r w:rsidRPr="00A22DD1">
              <w:rPr>
                <w:b w:val="0"/>
                <w:bCs/>
                <w:i/>
                <w:iCs/>
                <w:sz w:val="22"/>
                <w:szCs w:val="20"/>
              </w:rPr>
              <w:t>Select one option.</w:t>
            </w:r>
          </w:p>
        </w:tc>
      </w:tr>
      <w:tr w:rsidR="005A6633" w:rsidRPr="00455E86" w14:paraId="1E61A998" w14:textId="44D5CD82" w:rsidTr="005A6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gridSpan w:val="2"/>
            <w:tcBorders>
              <w:left w:val="single" w:sz="4" w:space="0" w:color="FDBD67" w:themeColor="accent6"/>
              <w:bottom w:val="nil"/>
            </w:tcBorders>
          </w:tcPr>
          <w:p w14:paraId="410BDF04" w14:textId="3958D05E" w:rsidR="006D1E4B" w:rsidRPr="006D1E4B" w:rsidRDefault="006D1E4B" w:rsidP="00082F78">
            <w:pPr>
              <w:spacing w:before="40" w:after="40"/>
              <w:ind w:left="284" w:hanging="284"/>
              <w:rPr>
                <w:b w:val="0"/>
                <w:bCs/>
                <w:sz w:val="22"/>
              </w:rPr>
            </w:pPr>
            <w:sdt>
              <w:sdtPr>
                <w:rPr>
                  <w:rFonts w:cs="Calibri"/>
                  <w:b w:val="0"/>
                  <w:bCs/>
                  <w:sz w:val="22"/>
                </w:rPr>
                <w:id w:val="155789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1E4B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Pr="006D1E4B">
              <w:rPr>
                <w:rFonts w:cs="Calibri"/>
                <w:b w:val="0"/>
                <w:bCs/>
                <w:sz w:val="22"/>
              </w:rPr>
              <w:t xml:space="preserve"> </w:t>
            </w:r>
            <w:r w:rsidRPr="006D1E4B">
              <w:rPr>
                <w:b w:val="0"/>
                <w:bCs/>
                <w:sz w:val="22"/>
              </w:rPr>
              <w:t>Safeguarding - National Principles</w:t>
            </w:r>
          </w:p>
        </w:tc>
        <w:tc>
          <w:tcPr>
            <w:tcW w:w="1449" w:type="pct"/>
            <w:gridSpan w:val="2"/>
            <w:tcBorders>
              <w:bottom w:val="nil"/>
            </w:tcBorders>
          </w:tcPr>
          <w:p w14:paraId="7F778486" w14:textId="1F3E8370" w:rsidR="006D1E4B" w:rsidRPr="006D1E4B" w:rsidRDefault="006D1E4B" w:rsidP="00082F78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-33399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1E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6D1E4B">
              <w:rPr>
                <w:rFonts w:cs="Calibri"/>
                <w:sz w:val="22"/>
              </w:rPr>
              <w:t xml:space="preserve"> </w:t>
            </w:r>
            <w:r w:rsidRPr="006D1E4B">
              <w:rPr>
                <w:sz w:val="22"/>
              </w:rPr>
              <w:t>Safeguarding - Mandatory reporting</w:t>
            </w:r>
          </w:p>
        </w:tc>
        <w:tc>
          <w:tcPr>
            <w:tcW w:w="1201" w:type="pct"/>
            <w:gridSpan w:val="3"/>
            <w:tcBorders>
              <w:bottom w:val="nil"/>
            </w:tcBorders>
          </w:tcPr>
          <w:p w14:paraId="2E2D63FD" w14:textId="71E760E4" w:rsidR="006D1E4B" w:rsidRPr="006D1E4B" w:rsidRDefault="006D1E4B" w:rsidP="00082F78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15272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1E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6D1E4B">
              <w:rPr>
                <w:rFonts w:cs="Calibri"/>
                <w:sz w:val="22"/>
              </w:rPr>
              <w:t xml:space="preserve"> </w:t>
            </w:r>
            <w:r w:rsidRPr="006D1E4B">
              <w:rPr>
                <w:sz w:val="22"/>
              </w:rPr>
              <w:t>Safeguarding - VIC Child-Safe Standards</w:t>
            </w:r>
          </w:p>
        </w:tc>
        <w:tc>
          <w:tcPr>
            <w:tcW w:w="1072" w:type="pct"/>
            <w:tcBorders>
              <w:bottom w:val="nil"/>
              <w:right w:val="single" w:sz="4" w:space="0" w:color="FDBD67" w:themeColor="accent6"/>
            </w:tcBorders>
          </w:tcPr>
          <w:p w14:paraId="5939C35A" w14:textId="547D1059" w:rsidR="006D1E4B" w:rsidRPr="006D1E4B" w:rsidRDefault="006D1E4B" w:rsidP="00082F78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-56626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1E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6D1E4B">
              <w:rPr>
                <w:rFonts w:cs="Calibri"/>
                <w:sz w:val="22"/>
              </w:rPr>
              <w:t xml:space="preserve"> </w:t>
            </w:r>
            <w:r w:rsidRPr="006D1E4B">
              <w:rPr>
                <w:sz w:val="22"/>
              </w:rPr>
              <w:t>Safeguarding - Other</w:t>
            </w:r>
          </w:p>
        </w:tc>
      </w:tr>
      <w:tr w:rsidR="005A6633" w:rsidRPr="00455E86" w14:paraId="2E00FF2E" w14:textId="09ADBCF1" w:rsidTr="005A66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gridSpan w:val="2"/>
            <w:tcBorders>
              <w:top w:val="nil"/>
              <w:left w:val="single" w:sz="4" w:space="0" w:color="FDBD67" w:themeColor="accent6"/>
              <w:bottom w:val="nil"/>
            </w:tcBorders>
          </w:tcPr>
          <w:p w14:paraId="23B3E70A" w14:textId="4103270F" w:rsidR="00F022DE" w:rsidRPr="00013D44" w:rsidRDefault="00F022DE" w:rsidP="00082F78">
            <w:pPr>
              <w:spacing w:before="40" w:after="40"/>
              <w:ind w:left="284" w:hanging="284"/>
              <w:rPr>
                <w:b w:val="0"/>
                <w:bCs/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20306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 w:val="0"/>
                <w:bCs/>
                <w:sz w:val="22"/>
              </w:rPr>
              <w:t xml:space="preserve"> </w:t>
            </w:r>
            <w:r w:rsidRPr="00FB7309">
              <w:rPr>
                <w:b w:val="0"/>
                <w:bCs/>
                <w:sz w:val="22"/>
              </w:rPr>
              <w:t>Cultural awareness - Aboriginal and Torres Strait Islander families</w:t>
            </w:r>
          </w:p>
        </w:tc>
        <w:tc>
          <w:tcPr>
            <w:tcW w:w="1449" w:type="pct"/>
            <w:gridSpan w:val="2"/>
            <w:tcBorders>
              <w:top w:val="nil"/>
              <w:bottom w:val="nil"/>
            </w:tcBorders>
          </w:tcPr>
          <w:p w14:paraId="47B334A9" w14:textId="4CD37E89" w:rsidR="00F022DE" w:rsidRPr="00FB7309" w:rsidRDefault="00F022DE" w:rsidP="00082F7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206575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sz w:val="22"/>
              </w:rPr>
              <w:t xml:space="preserve"> </w:t>
            </w:r>
            <w:r w:rsidRPr="00FB7309">
              <w:rPr>
                <w:rFonts w:cs="Calibri"/>
                <w:color w:val="003D50"/>
                <w:sz w:val="22"/>
                <w:shd w:val="clear" w:color="auto" w:fill="FFFFFF"/>
              </w:rPr>
              <w:t>Communication skills</w:t>
            </w:r>
          </w:p>
        </w:tc>
        <w:tc>
          <w:tcPr>
            <w:tcW w:w="1201" w:type="pct"/>
            <w:gridSpan w:val="3"/>
            <w:tcBorders>
              <w:top w:val="nil"/>
              <w:bottom w:val="nil"/>
            </w:tcBorders>
          </w:tcPr>
          <w:p w14:paraId="0A605DF4" w14:textId="366C30CC" w:rsidR="00F022DE" w:rsidRPr="00B66B0D" w:rsidRDefault="00F022DE" w:rsidP="00082F78">
            <w:pPr>
              <w:spacing w:before="40" w:after="4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-142318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/>
                <w:bCs w:val="0"/>
                <w:sz w:val="22"/>
              </w:rPr>
              <w:t xml:space="preserve"> </w:t>
            </w:r>
            <w:r w:rsidRPr="00FB7309">
              <w:rPr>
                <w:rFonts w:cs="Calibri"/>
                <w:sz w:val="22"/>
              </w:rPr>
              <w:t>Mental health/mental first aid</w:t>
            </w:r>
          </w:p>
        </w:tc>
        <w:tc>
          <w:tcPr>
            <w:tcW w:w="1072" w:type="pct"/>
            <w:tcBorders>
              <w:top w:val="nil"/>
              <w:bottom w:val="nil"/>
              <w:right w:val="single" w:sz="4" w:space="0" w:color="FDBD67" w:themeColor="accent6"/>
            </w:tcBorders>
          </w:tcPr>
          <w:p w14:paraId="693613CF" w14:textId="001EECC6" w:rsidR="00F022DE" w:rsidRDefault="00F022DE" w:rsidP="00082F78">
            <w:pPr>
              <w:spacing w:before="40" w:after="4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-161482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/>
                <w:bCs w:val="0"/>
                <w:sz w:val="22"/>
              </w:rPr>
              <w:t xml:space="preserve"> </w:t>
            </w:r>
            <w:r w:rsidRPr="00FB7309">
              <w:rPr>
                <w:rFonts w:cs="Calibri"/>
                <w:sz w:val="22"/>
              </w:rPr>
              <w:t>Job seeking skills</w:t>
            </w:r>
          </w:p>
        </w:tc>
      </w:tr>
      <w:tr w:rsidR="005A6633" w:rsidRPr="00455E86" w14:paraId="1657CEF2" w14:textId="5603BBCC" w:rsidTr="005A6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gridSpan w:val="2"/>
            <w:tcBorders>
              <w:top w:val="nil"/>
              <w:left w:val="single" w:sz="4" w:space="0" w:color="FDBD67" w:themeColor="accent6"/>
              <w:bottom w:val="nil"/>
            </w:tcBorders>
          </w:tcPr>
          <w:p w14:paraId="774A619F" w14:textId="2ED9D839" w:rsidR="00F022DE" w:rsidRPr="00013D44" w:rsidRDefault="00F022DE" w:rsidP="00082F78">
            <w:pPr>
              <w:spacing w:before="40" w:after="40"/>
              <w:rPr>
                <w:rFonts w:cs="Calibri"/>
                <w:b w:val="0"/>
                <w:bCs/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200153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 w:val="0"/>
                <w:bCs/>
                <w:sz w:val="22"/>
              </w:rPr>
              <w:t xml:space="preserve"> Diversity</w:t>
            </w:r>
          </w:p>
        </w:tc>
        <w:tc>
          <w:tcPr>
            <w:tcW w:w="1449" w:type="pct"/>
            <w:gridSpan w:val="2"/>
            <w:tcBorders>
              <w:top w:val="nil"/>
              <w:bottom w:val="nil"/>
            </w:tcBorders>
          </w:tcPr>
          <w:p w14:paraId="7B900FC3" w14:textId="6139FADF" w:rsidR="00F022DE" w:rsidRPr="00FB7309" w:rsidRDefault="00F022DE" w:rsidP="00082F7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-66948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sz w:val="22"/>
              </w:rPr>
              <w:t xml:space="preserve"> </w:t>
            </w:r>
            <w:r w:rsidRPr="00FB7309">
              <w:rPr>
                <w:sz w:val="22"/>
              </w:rPr>
              <w:t>Relationship building skills</w:t>
            </w:r>
          </w:p>
        </w:tc>
        <w:tc>
          <w:tcPr>
            <w:tcW w:w="1201" w:type="pct"/>
            <w:gridSpan w:val="3"/>
            <w:tcBorders>
              <w:top w:val="nil"/>
              <w:bottom w:val="nil"/>
            </w:tcBorders>
          </w:tcPr>
          <w:p w14:paraId="4D5D7B80" w14:textId="70B29BBC" w:rsidR="00F022DE" w:rsidRPr="00FB7309" w:rsidRDefault="00F022DE" w:rsidP="00082F78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-17681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/>
                <w:bCs w:val="0"/>
                <w:sz w:val="22"/>
              </w:rPr>
              <w:t xml:space="preserve"> </w:t>
            </w:r>
            <w:r w:rsidRPr="00FB7309">
              <w:rPr>
                <w:rFonts w:cs="Calibri"/>
                <w:sz w:val="22"/>
              </w:rPr>
              <w:t>Parenting techniques for understanding children</w:t>
            </w:r>
          </w:p>
        </w:tc>
        <w:tc>
          <w:tcPr>
            <w:tcW w:w="1072" w:type="pct"/>
            <w:tcBorders>
              <w:top w:val="nil"/>
              <w:bottom w:val="nil"/>
              <w:right w:val="single" w:sz="4" w:space="0" w:color="FDBD67" w:themeColor="accent6"/>
            </w:tcBorders>
          </w:tcPr>
          <w:p w14:paraId="68485806" w14:textId="773B9E62" w:rsidR="00F022DE" w:rsidRDefault="00F022DE" w:rsidP="00082F78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20522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/>
                <w:bCs w:val="0"/>
                <w:sz w:val="22"/>
              </w:rPr>
              <w:t xml:space="preserve"> </w:t>
            </w:r>
            <w:r w:rsidRPr="00FB7309">
              <w:rPr>
                <w:rFonts w:cs="Calibri"/>
                <w:sz w:val="22"/>
              </w:rPr>
              <w:t>Workplace development and experience</w:t>
            </w:r>
          </w:p>
        </w:tc>
      </w:tr>
      <w:tr w:rsidR="005A6633" w:rsidRPr="00455E86" w14:paraId="18AC1993" w14:textId="404DA270" w:rsidTr="005A66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gridSpan w:val="2"/>
            <w:tcBorders>
              <w:top w:val="nil"/>
              <w:left w:val="single" w:sz="4" w:space="0" w:color="FDBD67" w:themeColor="accent6"/>
              <w:bottom w:val="nil"/>
            </w:tcBorders>
          </w:tcPr>
          <w:p w14:paraId="755BF979" w14:textId="4A6682E0" w:rsidR="00F022DE" w:rsidRPr="00FB7309" w:rsidRDefault="00F022DE" w:rsidP="00082F78">
            <w:pPr>
              <w:spacing w:before="40" w:after="40"/>
              <w:rPr>
                <w:rFonts w:cs="Calibri"/>
                <w:b w:val="0"/>
                <w:bCs/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67022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 w:val="0"/>
                <w:bCs/>
                <w:sz w:val="22"/>
              </w:rPr>
              <w:t xml:space="preserve"> </w:t>
            </w:r>
            <w:r w:rsidRPr="00FB7309">
              <w:rPr>
                <w:rFonts w:cs="Calibri"/>
                <w:b w:val="0"/>
                <w:bCs/>
                <w:color w:val="003D50"/>
                <w:sz w:val="22"/>
                <w:shd w:val="clear" w:color="auto" w:fill="FFFFFF"/>
              </w:rPr>
              <w:t>Counsellor skills</w:t>
            </w:r>
          </w:p>
        </w:tc>
        <w:tc>
          <w:tcPr>
            <w:tcW w:w="1449" w:type="pct"/>
            <w:gridSpan w:val="2"/>
            <w:tcBorders>
              <w:top w:val="nil"/>
              <w:bottom w:val="nil"/>
            </w:tcBorders>
          </w:tcPr>
          <w:p w14:paraId="647E8241" w14:textId="196DCD2B" w:rsidR="00F022DE" w:rsidRPr="00FB7309" w:rsidRDefault="00F022DE" w:rsidP="00082F7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70035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/>
                <w:bCs w:val="0"/>
                <w:sz w:val="22"/>
              </w:rPr>
              <w:t xml:space="preserve"> </w:t>
            </w:r>
            <w:r w:rsidRPr="00FB7309">
              <w:rPr>
                <w:rFonts w:cs="Calibri"/>
                <w:sz w:val="22"/>
              </w:rPr>
              <w:t>Business/Business admin</w:t>
            </w:r>
          </w:p>
        </w:tc>
        <w:tc>
          <w:tcPr>
            <w:tcW w:w="1201" w:type="pct"/>
            <w:gridSpan w:val="3"/>
            <w:tcBorders>
              <w:top w:val="nil"/>
              <w:bottom w:val="nil"/>
            </w:tcBorders>
          </w:tcPr>
          <w:p w14:paraId="6457D5A5" w14:textId="4ED771FB" w:rsidR="00F022DE" w:rsidRPr="00FB7309" w:rsidRDefault="00F022DE" w:rsidP="00082F78">
            <w:pPr>
              <w:spacing w:before="40" w:after="4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2560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/>
                <w:bCs w:val="0"/>
                <w:sz w:val="22"/>
              </w:rPr>
              <w:t xml:space="preserve"> </w:t>
            </w:r>
            <w:r w:rsidRPr="00FB7309">
              <w:rPr>
                <w:rFonts w:cs="Calibri"/>
                <w:sz w:val="22"/>
              </w:rPr>
              <w:t>Preparing families for the transition to school</w:t>
            </w:r>
          </w:p>
        </w:tc>
        <w:tc>
          <w:tcPr>
            <w:tcW w:w="1072" w:type="pct"/>
            <w:tcBorders>
              <w:top w:val="nil"/>
              <w:bottom w:val="nil"/>
              <w:right w:val="single" w:sz="4" w:space="0" w:color="FDBD67" w:themeColor="accent6"/>
            </w:tcBorders>
          </w:tcPr>
          <w:p w14:paraId="7D5D84C4" w14:textId="5186C973" w:rsidR="00F022DE" w:rsidRDefault="00F022DE" w:rsidP="00082F78">
            <w:pPr>
              <w:spacing w:before="40" w:after="4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179864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/>
                <w:bCs w:val="0"/>
                <w:sz w:val="22"/>
              </w:rPr>
              <w:t xml:space="preserve"> </w:t>
            </w:r>
            <w:r w:rsidRPr="00FB7309">
              <w:rPr>
                <w:rFonts w:cs="Calibri"/>
                <w:sz w:val="22"/>
              </w:rPr>
              <w:t>Induction and policies</w:t>
            </w:r>
          </w:p>
        </w:tc>
      </w:tr>
      <w:tr w:rsidR="005A6633" w:rsidRPr="00455E86" w14:paraId="0D7569F8" w14:textId="3459988B" w:rsidTr="005A6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gridSpan w:val="2"/>
            <w:tcBorders>
              <w:top w:val="nil"/>
              <w:left w:val="single" w:sz="4" w:space="0" w:color="FDBD67" w:themeColor="accent6"/>
              <w:bottom w:val="nil"/>
            </w:tcBorders>
          </w:tcPr>
          <w:p w14:paraId="146D4354" w14:textId="234A3DD3" w:rsidR="00F022DE" w:rsidRPr="00FB7309" w:rsidRDefault="00F022DE" w:rsidP="00082F78">
            <w:pPr>
              <w:spacing w:before="40" w:after="40"/>
              <w:ind w:left="284" w:hanging="284"/>
              <w:rPr>
                <w:rFonts w:cs="Calibri"/>
                <w:b w:val="0"/>
                <w:bCs/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210267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 w:val="0"/>
                <w:bCs/>
                <w:sz w:val="22"/>
              </w:rPr>
              <w:t xml:space="preserve"> Personal safety and responsibilities</w:t>
            </w:r>
          </w:p>
        </w:tc>
        <w:tc>
          <w:tcPr>
            <w:tcW w:w="1449" w:type="pct"/>
            <w:gridSpan w:val="2"/>
            <w:tcBorders>
              <w:top w:val="nil"/>
              <w:bottom w:val="nil"/>
            </w:tcBorders>
          </w:tcPr>
          <w:p w14:paraId="3EBCAEEE" w14:textId="62050725" w:rsidR="00F022DE" w:rsidRPr="00FB7309" w:rsidRDefault="00F022DE" w:rsidP="00082F78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-151475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/>
                <w:bCs w:val="0"/>
                <w:sz w:val="22"/>
              </w:rPr>
              <w:t xml:space="preserve"> </w:t>
            </w:r>
            <w:r w:rsidRPr="00FB7309">
              <w:rPr>
                <w:rFonts w:cs="Calibri"/>
                <w:sz w:val="22"/>
              </w:rPr>
              <w:t>Education support/Teacher's aide</w:t>
            </w:r>
          </w:p>
        </w:tc>
        <w:tc>
          <w:tcPr>
            <w:tcW w:w="1201" w:type="pct"/>
            <w:gridSpan w:val="3"/>
            <w:tcBorders>
              <w:top w:val="nil"/>
              <w:bottom w:val="nil"/>
            </w:tcBorders>
          </w:tcPr>
          <w:p w14:paraId="678FA9E3" w14:textId="130AB933" w:rsidR="00F022DE" w:rsidRPr="00FB7309" w:rsidRDefault="00F022DE" w:rsidP="00082F78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64193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/>
                <w:bCs w:val="0"/>
                <w:sz w:val="22"/>
              </w:rPr>
              <w:t xml:space="preserve"> </w:t>
            </w:r>
            <w:r w:rsidRPr="00FB7309">
              <w:rPr>
                <w:rFonts w:cs="Calibri"/>
                <w:sz w:val="22"/>
              </w:rPr>
              <w:t>Driving skills and training</w:t>
            </w:r>
          </w:p>
        </w:tc>
        <w:tc>
          <w:tcPr>
            <w:tcW w:w="1072" w:type="pct"/>
            <w:tcBorders>
              <w:top w:val="nil"/>
              <w:bottom w:val="nil"/>
              <w:right w:val="single" w:sz="4" w:space="0" w:color="FDBD67" w:themeColor="accent6"/>
            </w:tcBorders>
          </w:tcPr>
          <w:p w14:paraId="6C3DD480" w14:textId="05F8445E" w:rsidR="00F022DE" w:rsidRDefault="00F022DE" w:rsidP="00082F7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4870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/>
                <w:bCs w:val="0"/>
                <w:sz w:val="22"/>
              </w:rPr>
              <w:t xml:space="preserve"> </w:t>
            </w:r>
            <w:r w:rsidRPr="00FB7309">
              <w:rPr>
                <w:rFonts w:cs="Calibri"/>
                <w:sz w:val="22"/>
              </w:rPr>
              <w:t>Community services</w:t>
            </w:r>
          </w:p>
        </w:tc>
      </w:tr>
      <w:tr w:rsidR="005A6633" w:rsidRPr="00455E86" w14:paraId="3E8DB236" w14:textId="1F455B06" w:rsidTr="005A66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gridSpan w:val="2"/>
            <w:tcBorders>
              <w:top w:val="nil"/>
              <w:left w:val="single" w:sz="4" w:space="0" w:color="FDBD67" w:themeColor="accent6"/>
              <w:bottom w:val="nil"/>
            </w:tcBorders>
          </w:tcPr>
          <w:p w14:paraId="1B4482A4" w14:textId="13EA9A54" w:rsidR="00F022DE" w:rsidRPr="00FB7309" w:rsidRDefault="00F022DE" w:rsidP="00082F78">
            <w:pPr>
              <w:spacing w:before="40" w:after="40"/>
              <w:ind w:left="284" w:hanging="284"/>
              <w:rPr>
                <w:rFonts w:cs="Calibri"/>
                <w:b w:val="0"/>
                <w:bCs/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-180483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 w:val="0"/>
                <w:bCs/>
                <w:sz w:val="22"/>
              </w:rPr>
              <w:t xml:space="preserve"> </w:t>
            </w:r>
            <w:r w:rsidRPr="00FB7309">
              <w:rPr>
                <w:rFonts w:cs="Calibri"/>
                <w:b w:val="0"/>
                <w:bCs/>
                <w:color w:val="003D50"/>
                <w:sz w:val="22"/>
                <w:shd w:val="clear" w:color="auto" w:fill="FFFFFF"/>
              </w:rPr>
              <w:t>Personal self-care and resilience</w:t>
            </w:r>
          </w:p>
        </w:tc>
        <w:tc>
          <w:tcPr>
            <w:tcW w:w="1449" w:type="pct"/>
            <w:gridSpan w:val="2"/>
            <w:tcBorders>
              <w:top w:val="nil"/>
              <w:bottom w:val="nil"/>
            </w:tcBorders>
          </w:tcPr>
          <w:p w14:paraId="2E548181" w14:textId="66661F98" w:rsidR="00F022DE" w:rsidRPr="00FB7309" w:rsidRDefault="00F022DE" w:rsidP="00082F7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60777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/>
                <w:bCs w:val="0"/>
                <w:sz w:val="22"/>
              </w:rPr>
              <w:t xml:space="preserve"> </w:t>
            </w:r>
            <w:r w:rsidRPr="00FB7309">
              <w:rPr>
                <w:rFonts w:cs="Calibri"/>
                <w:sz w:val="22"/>
              </w:rPr>
              <w:t>Early childhood development</w:t>
            </w:r>
          </w:p>
        </w:tc>
        <w:tc>
          <w:tcPr>
            <w:tcW w:w="1201" w:type="pct"/>
            <w:gridSpan w:val="3"/>
            <w:tcBorders>
              <w:top w:val="nil"/>
              <w:bottom w:val="nil"/>
            </w:tcBorders>
          </w:tcPr>
          <w:p w14:paraId="7AF906FB" w14:textId="75206FA4" w:rsidR="00F022DE" w:rsidRPr="00FB7309" w:rsidRDefault="00F022DE" w:rsidP="00082F7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69181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6B0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B66B0D">
              <w:rPr>
                <w:rFonts w:cs="Calibri"/>
                <w:sz w:val="22"/>
              </w:rPr>
              <w:t xml:space="preserve"> Financial literacy</w:t>
            </w:r>
          </w:p>
        </w:tc>
        <w:tc>
          <w:tcPr>
            <w:tcW w:w="1072" w:type="pct"/>
            <w:tcBorders>
              <w:top w:val="nil"/>
              <w:bottom w:val="nil"/>
              <w:right w:val="single" w:sz="4" w:space="0" w:color="FDBD67" w:themeColor="accent6"/>
            </w:tcBorders>
          </w:tcPr>
          <w:p w14:paraId="42C1BB17" w14:textId="6EE358EA" w:rsidR="00F022DE" w:rsidRDefault="00F022DE" w:rsidP="00082F7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-212583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2C5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/>
                <w:bCs w:val="0"/>
                <w:sz w:val="22"/>
              </w:rPr>
              <w:t xml:space="preserve"> </w:t>
            </w:r>
            <w:r w:rsidRPr="00FB7309">
              <w:rPr>
                <w:rFonts w:cs="Calibri"/>
                <w:sz w:val="22"/>
              </w:rPr>
              <w:t>First aid</w:t>
            </w:r>
          </w:p>
        </w:tc>
      </w:tr>
      <w:tr w:rsidR="005A6633" w:rsidRPr="00455E86" w14:paraId="1CFC42F9" w14:textId="7D85D8C2" w:rsidTr="005A6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gridSpan w:val="2"/>
            <w:tcBorders>
              <w:top w:val="nil"/>
              <w:left w:val="single" w:sz="4" w:space="0" w:color="FDBD67" w:themeColor="accent6"/>
            </w:tcBorders>
          </w:tcPr>
          <w:p w14:paraId="5AA6B06E" w14:textId="0CF3ED03" w:rsidR="00F022DE" w:rsidRPr="00FB7309" w:rsidRDefault="00F022DE" w:rsidP="00082F78">
            <w:pPr>
              <w:spacing w:before="40" w:after="40"/>
              <w:rPr>
                <w:b w:val="0"/>
                <w:bCs/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66759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 w:val="0"/>
                <w:bCs/>
                <w:sz w:val="22"/>
              </w:rPr>
              <w:t xml:space="preserve"> </w:t>
            </w:r>
            <w:r w:rsidRPr="00FB7309">
              <w:rPr>
                <w:rFonts w:cs="Calibri"/>
                <w:b w:val="0"/>
                <w:bCs/>
                <w:color w:val="003D50"/>
                <w:sz w:val="22"/>
                <w:shd w:val="clear" w:color="auto" w:fill="FFFFFF"/>
              </w:rPr>
              <w:t>Time management skills</w:t>
            </w:r>
          </w:p>
        </w:tc>
        <w:tc>
          <w:tcPr>
            <w:tcW w:w="1449" w:type="pct"/>
            <w:gridSpan w:val="2"/>
            <w:tcBorders>
              <w:top w:val="nil"/>
            </w:tcBorders>
          </w:tcPr>
          <w:p w14:paraId="47CB4247" w14:textId="57ABE0FE" w:rsidR="00F022DE" w:rsidRPr="00FB7309" w:rsidRDefault="00F022DE" w:rsidP="00082F7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-25205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/>
                <w:bCs w:val="0"/>
                <w:sz w:val="22"/>
              </w:rPr>
              <w:t xml:space="preserve"> </w:t>
            </w:r>
            <w:r w:rsidRPr="00FB7309">
              <w:rPr>
                <w:rFonts w:cs="Calibri"/>
                <w:sz w:val="22"/>
              </w:rPr>
              <w:t>Early literacy and numeracy</w:t>
            </w:r>
          </w:p>
        </w:tc>
        <w:tc>
          <w:tcPr>
            <w:tcW w:w="1201" w:type="pct"/>
            <w:gridSpan w:val="3"/>
            <w:tcBorders>
              <w:top w:val="nil"/>
            </w:tcBorders>
          </w:tcPr>
          <w:p w14:paraId="5BBA8139" w14:textId="3E642296" w:rsidR="00F022DE" w:rsidRPr="00FB7309" w:rsidRDefault="00F022DE" w:rsidP="00082F7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-168967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b/>
                <w:bCs w:val="0"/>
                <w:sz w:val="22"/>
              </w:rPr>
              <w:t xml:space="preserve"> </w:t>
            </w:r>
            <w:r w:rsidRPr="00FB7309">
              <w:rPr>
                <w:rFonts w:cs="Calibri"/>
                <w:sz w:val="22"/>
              </w:rPr>
              <w:t>ICT and computer skills</w:t>
            </w:r>
          </w:p>
        </w:tc>
        <w:tc>
          <w:tcPr>
            <w:tcW w:w="1072" w:type="pct"/>
            <w:tcBorders>
              <w:top w:val="nil"/>
              <w:right w:val="single" w:sz="4" w:space="0" w:color="FDBD67" w:themeColor="accent6"/>
            </w:tcBorders>
          </w:tcPr>
          <w:p w14:paraId="12D98CA1" w14:textId="11704DBF" w:rsidR="00F022DE" w:rsidRDefault="00F022DE" w:rsidP="00082F7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</w:rPr>
            </w:pPr>
            <w:sdt>
              <w:sdtPr>
                <w:rPr>
                  <w:rFonts w:cs="Calibri"/>
                  <w:sz w:val="22"/>
                </w:rPr>
                <w:id w:val="36125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30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FB7309">
              <w:rPr>
                <w:rFonts w:cs="Calibri"/>
                <w:sz w:val="22"/>
              </w:rPr>
              <w:t xml:space="preserve"> Other</w:t>
            </w:r>
          </w:p>
        </w:tc>
      </w:tr>
      <w:tr w:rsidR="00F022DE" w:rsidRPr="006D30B2" w14:paraId="4F27A329" w14:textId="1C3C03C2" w:rsidTr="005A66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single" w:sz="4" w:space="0" w:color="FDBD67" w:themeColor="accent6"/>
              <w:bottom w:val="single" w:sz="4" w:space="0" w:color="FDBD67" w:themeColor="accent6"/>
            </w:tcBorders>
            <w:shd w:val="clear" w:color="auto" w:fill="FDBD67" w:themeFill="accent6"/>
          </w:tcPr>
          <w:p w14:paraId="4568E040" w14:textId="4D41AEB6" w:rsidR="00F022DE" w:rsidRPr="00A22DD1" w:rsidRDefault="00F022DE" w:rsidP="00082F78">
            <w:pPr>
              <w:spacing w:before="40" w:after="40"/>
              <w:rPr>
                <w:sz w:val="22"/>
                <w:szCs w:val="20"/>
              </w:rPr>
            </w:pPr>
            <w:r w:rsidRPr="00A22DD1">
              <w:rPr>
                <w:bCs/>
                <w:sz w:val="22"/>
                <w:szCs w:val="20"/>
              </w:rPr>
              <w:t xml:space="preserve">If this training was </w:t>
            </w:r>
            <w:r w:rsidRPr="00A22DD1">
              <w:rPr>
                <w:bCs/>
                <w:sz w:val="22"/>
                <w:szCs w:val="20"/>
                <w:u w:val="single"/>
              </w:rPr>
              <w:t>related to P2P goals</w:t>
            </w:r>
            <w:r w:rsidRPr="00A22DD1">
              <w:rPr>
                <w:bCs/>
                <w:sz w:val="22"/>
                <w:szCs w:val="20"/>
              </w:rPr>
              <w:t xml:space="preserve"> or was some </w:t>
            </w:r>
            <w:r w:rsidRPr="00A22DD1">
              <w:rPr>
                <w:bCs/>
                <w:sz w:val="22"/>
                <w:szCs w:val="20"/>
                <w:u w:val="single"/>
              </w:rPr>
              <w:t>other professional development</w:t>
            </w:r>
            <w:r w:rsidRPr="00A22DD1">
              <w:rPr>
                <w:bCs/>
                <w:sz w:val="22"/>
                <w:szCs w:val="20"/>
              </w:rPr>
              <w:t xml:space="preserve">, what was the level of qualification? </w:t>
            </w:r>
            <w:r w:rsidRPr="00A22DD1">
              <w:rPr>
                <w:b w:val="0"/>
                <w:bCs/>
                <w:i/>
                <w:iCs/>
                <w:sz w:val="22"/>
                <w:szCs w:val="20"/>
              </w:rPr>
              <w:t>Select one option.</w:t>
            </w:r>
          </w:p>
        </w:tc>
      </w:tr>
      <w:tr w:rsidR="00D91AD2" w:rsidRPr="00456EFE" w14:paraId="4932AA98" w14:textId="3C11F54A" w:rsidTr="005A6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left w:val="single" w:sz="4" w:space="0" w:color="FDBD67" w:themeColor="accent6"/>
              <w:bottom w:val="nil"/>
            </w:tcBorders>
          </w:tcPr>
          <w:p w14:paraId="3EAB2FBE" w14:textId="77777777" w:rsidR="00D5270D" w:rsidRPr="00456EFE" w:rsidRDefault="00D5270D" w:rsidP="00082F78">
            <w:pPr>
              <w:spacing w:before="40" w:after="4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62584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EFE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Pr="00456EFE">
              <w:rPr>
                <w:b w:val="0"/>
                <w:bCs/>
                <w:sz w:val="22"/>
                <w:szCs w:val="20"/>
              </w:rPr>
              <w:t xml:space="preserve"> Short course</w:t>
            </w:r>
          </w:p>
        </w:tc>
        <w:tc>
          <w:tcPr>
            <w:tcW w:w="1345" w:type="pct"/>
            <w:gridSpan w:val="2"/>
            <w:tcBorders>
              <w:left w:val="nil"/>
              <w:bottom w:val="nil"/>
              <w:right w:val="nil"/>
            </w:tcBorders>
          </w:tcPr>
          <w:p w14:paraId="485357B3" w14:textId="0196DCE8" w:rsidR="00D5270D" w:rsidRPr="00456EFE" w:rsidRDefault="00D5270D" w:rsidP="00082F78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37249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EFE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Pr="00456EFE">
              <w:rPr>
                <w:sz w:val="22"/>
                <w:szCs w:val="20"/>
              </w:rPr>
              <w:t xml:space="preserve"> Certificate I</w:t>
            </w:r>
          </w:p>
        </w:tc>
        <w:tc>
          <w:tcPr>
            <w:tcW w:w="759" w:type="pct"/>
            <w:gridSpan w:val="2"/>
            <w:tcBorders>
              <w:left w:val="nil"/>
              <w:bottom w:val="nil"/>
              <w:right w:val="nil"/>
            </w:tcBorders>
          </w:tcPr>
          <w:p w14:paraId="40585966" w14:textId="3565B7E9" w:rsidR="00D5270D" w:rsidRPr="00456EFE" w:rsidRDefault="00D5270D" w:rsidP="00082F78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76568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EFE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Pr="00456EFE">
              <w:rPr>
                <w:sz w:val="22"/>
                <w:szCs w:val="20"/>
              </w:rPr>
              <w:t xml:space="preserve"> Certificate II</w:t>
            </w:r>
          </w:p>
        </w:tc>
        <w:tc>
          <w:tcPr>
            <w:tcW w:w="781" w:type="pct"/>
            <w:tcBorders>
              <w:left w:val="nil"/>
              <w:bottom w:val="nil"/>
              <w:right w:val="nil"/>
            </w:tcBorders>
          </w:tcPr>
          <w:p w14:paraId="186A8310" w14:textId="29FC6DCA" w:rsidR="00D5270D" w:rsidRPr="00456EFE" w:rsidRDefault="00D5270D" w:rsidP="00082F78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2062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EFE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Pr="00456EFE">
              <w:rPr>
                <w:sz w:val="22"/>
                <w:szCs w:val="20"/>
              </w:rPr>
              <w:t xml:space="preserve"> Certificate III</w:t>
            </w:r>
          </w:p>
        </w:tc>
        <w:tc>
          <w:tcPr>
            <w:tcW w:w="1218" w:type="pct"/>
            <w:gridSpan w:val="2"/>
            <w:tcBorders>
              <w:left w:val="nil"/>
              <w:bottom w:val="nil"/>
              <w:right w:val="single" w:sz="4" w:space="0" w:color="FDBD67" w:themeColor="accent6"/>
            </w:tcBorders>
          </w:tcPr>
          <w:p w14:paraId="17FBE224" w14:textId="14358FCD" w:rsidR="00D5270D" w:rsidRDefault="00D5270D" w:rsidP="00082F78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55800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EFE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Pr="00456EFE">
              <w:rPr>
                <w:sz w:val="22"/>
                <w:szCs w:val="20"/>
              </w:rPr>
              <w:t xml:space="preserve"> Certificate IV</w:t>
            </w:r>
          </w:p>
        </w:tc>
      </w:tr>
      <w:tr w:rsidR="00D91AD2" w:rsidRPr="00456EFE" w14:paraId="78AFA49F" w14:textId="5C6B5209" w:rsidTr="005A66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left w:val="single" w:sz="4" w:space="0" w:color="FDBD67" w:themeColor="accent6"/>
              <w:bottom w:val="nil"/>
            </w:tcBorders>
          </w:tcPr>
          <w:p w14:paraId="37C76262" w14:textId="2E3F1E6A" w:rsidR="003F62C5" w:rsidRPr="003F62C5" w:rsidRDefault="003F62C5" w:rsidP="00082F78">
            <w:pPr>
              <w:spacing w:before="40" w:after="40"/>
              <w:rPr>
                <w:b w:val="0"/>
                <w:bCs/>
                <w:sz w:val="22"/>
                <w:szCs w:val="20"/>
              </w:rPr>
            </w:pPr>
            <w:sdt>
              <w:sdtPr>
                <w:rPr>
                  <w:b w:val="0"/>
                  <w:bCs/>
                  <w:sz w:val="22"/>
                  <w:szCs w:val="20"/>
                </w:rPr>
                <w:id w:val="-45525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62C5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Pr="003F62C5">
              <w:rPr>
                <w:b w:val="0"/>
                <w:bCs/>
                <w:sz w:val="22"/>
                <w:szCs w:val="20"/>
              </w:rPr>
              <w:t xml:space="preserve"> Diploma</w:t>
            </w:r>
          </w:p>
        </w:tc>
        <w:tc>
          <w:tcPr>
            <w:tcW w:w="13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62948" w14:textId="467E837A" w:rsidR="003F62C5" w:rsidRPr="00456EFE" w:rsidRDefault="003F62C5" w:rsidP="00082F78">
            <w:pPr>
              <w:spacing w:before="40" w:after="4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57024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EFE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Pr="00456EFE">
              <w:rPr>
                <w:sz w:val="22"/>
                <w:szCs w:val="20"/>
              </w:rPr>
              <w:t xml:space="preserve"> Advanced Diploma/</w:t>
            </w:r>
            <w:proofErr w:type="gramStart"/>
            <w:r w:rsidRPr="00456EFE">
              <w:rPr>
                <w:sz w:val="22"/>
                <w:szCs w:val="20"/>
              </w:rPr>
              <w:t>Associate Degree</w:t>
            </w:r>
            <w:proofErr w:type="gramEnd"/>
          </w:p>
        </w:tc>
        <w:tc>
          <w:tcPr>
            <w:tcW w:w="75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AADA3" w14:textId="6370A476" w:rsidR="003F62C5" w:rsidRPr="00456EFE" w:rsidRDefault="003F62C5" w:rsidP="00082F78">
            <w:pPr>
              <w:spacing w:before="40" w:after="4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6258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EFE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Pr="00456EFE">
              <w:rPr>
                <w:sz w:val="22"/>
                <w:szCs w:val="20"/>
              </w:rPr>
              <w:t xml:space="preserve"> </w:t>
            </w:r>
            <w:proofErr w:type="gramStart"/>
            <w:r w:rsidRPr="00456EFE">
              <w:rPr>
                <w:sz w:val="22"/>
                <w:szCs w:val="20"/>
              </w:rPr>
              <w:t>Bachelor Degree</w:t>
            </w:r>
            <w:proofErr w:type="gramEnd"/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</w:tcPr>
          <w:p w14:paraId="6E241111" w14:textId="71827DF3" w:rsidR="003F62C5" w:rsidRPr="00456EFE" w:rsidRDefault="003F62C5" w:rsidP="00082F78">
            <w:pPr>
              <w:spacing w:before="40" w:after="4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202430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AD2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Pr="00456EFE">
              <w:rPr>
                <w:sz w:val="22"/>
                <w:szCs w:val="20"/>
              </w:rPr>
              <w:t xml:space="preserve"> Postgraduate Degree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single" w:sz="4" w:space="0" w:color="FDBD67" w:themeColor="accent6"/>
            </w:tcBorders>
          </w:tcPr>
          <w:p w14:paraId="1C3718FC" w14:textId="7E0DD551" w:rsidR="003F62C5" w:rsidRDefault="003F62C5" w:rsidP="00082F78">
            <w:pPr>
              <w:spacing w:before="40" w:after="4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75817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6EFE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Pr="00456EFE">
              <w:rPr>
                <w:sz w:val="22"/>
                <w:szCs w:val="20"/>
              </w:rPr>
              <w:t xml:space="preserve"> Conference, workshop, or networking activity</w:t>
            </w:r>
          </w:p>
        </w:tc>
      </w:tr>
      <w:tr w:rsidR="00D91AD2" w:rsidRPr="00456EFE" w14:paraId="7F0369A9" w14:textId="11F69894" w:rsidTr="005A6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left w:val="single" w:sz="4" w:space="0" w:color="FDBD67" w:themeColor="accent6"/>
            </w:tcBorders>
          </w:tcPr>
          <w:p w14:paraId="054B53E3" w14:textId="3ADA0604" w:rsidR="003F62C5" w:rsidRPr="003F62C5" w:rsidRDefault="003F62C5" w:rsidP="00082F78">
            <w:pPr>
              <w:spacing w:before="40" w:after="40"/>
              <w:rPr>
                <w:b w:val="0"/>
                <w:bCs/>
                <w:sz w:val="22"/>
                <w:szCs w:val="20"/>
              </w:rPr>
            </w:pPr>
            <w:sdt>
              <w:sdtPr>
                <w:rPr>
                  <w:b w:val="0"/>
                  <w:bCs/>
                  <w:sz w:val="22"/>
                  <w:szCs w:val="20"/>
                </w:rPr>
                <w:id w:val="-17388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62C5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Pr="003F62C5">
              <w:rPr>
                <w:b w:val="0"/>
                <w:bCs/>
                <w:sz w:val="22"/>
                <w:szCs w:val="20"/>
              </w:rPr>
              <w:t xml:space="preserve"> Internal training</w:t>
            </w:r>
          </w:p>
        </w:tc>
        <w:tc>
          <w:tcPr>
            <w:tcW w:w="1345" w:type="pct"/>
            <w:gridSpan w:val="2"/>
            <w:tcBorders>
              <w:top w:val="nil"/>
              <w:left w:val="nil"/>
              <w:right w:val="nil"/>
            </w:tcBorders>
          </w:tcPr>
          <w:p w14:paraId="35DDE323" w14:textId="63AD5F21" w:rsidR="003F62C5" w:rsidRPr="00456EFE" w:rsidRDefault="003F62C5" w:rsidP="00082F7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</w:tc>
        <w:tc>
          <w:tcPr>
            <w:tcW w:w="759" w:type="pct"/>
            <w:gridSpan w:val="2"/>
            <w:tcBorders>
              <w:top w:val="nil"/>
              <w:left w:val="nil"/>
              <w:right w:val="nil"/>
            </w:tcBorders>
          </w:tcPr>
          <w:p w14:paraId="1C5F8DFC" w14:textId="051E30CE" w:rsidR="003F62C5" w:rsidRPr="00456EFE" w:rsidRDefault="003F62C5" w:rsidP="00082F7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right w:val="nil"/>
            </w:tcBorders>
          </w:tcPr>
          <w:p w14:paraId="18D6AEFA" w14:textId="6AD3C0E2" w:rsidR="003F62C5" w:rsidRPr="00456EFE" w:rsidRDefault="003F62C5" w:rsidP="00082F7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</w:tc>
        <w:tc>
          <w:tcPr>
            <w:tcW w:w="1218" w:type="pct"/>
            <w:gridSpan w:val="2"/>
            <w:tcBorders>
              <w:top w:val="nil"/>
              <w:left w:val="nil"/>
              <w:right w:val="single" w:sz="4" w:space="0" w:color="FDBD67" w:themeColor="accent6"/>
            </w:tcBorders>
          </w:tcPr>
          <w:p w14:paraId="3C482BD3" w14:textId="5ECFC9FE" w:rsidR="003F62C5" w:rsidRPr="00456EFE" w:rsidRDefault="003F62C5" w:rsidP="00082F7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</w:tc>
      </w:tr>
      <w:tr w:rsidR="003F62C5" w:rsidRPr="00FB7309" w14:paraId="6991AA51" w14:textId="3F55DC19" w:rsidTr="005A6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pct"/>
            <w:gridSpan w:val="3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</w:tcBorders>
            <w:shd w:val="clear" w:color="auto" w:fill="FDBD67" w:themeFill="accent6"/>
          </w:tcPr>
          <w:p w14:paraId="2D0E6A6E" w14:textId="77777777" w:rsidR="003F62C5" w:rsidRPr="00A22DD1" w:rsidRDefault="003F62C5" w:rsidP="00082F78">
            <w:pPr>
              <w:spacing w:before="40" w:after="40"/>
              <w:rPr>
                <w:b w:val="0"/>
                <w:bCs/>
                <w:sz w:val="22"/>
                <w:szCs w:val="20"/>
              </w:rPr>
            </w:pPr>
            <w:r w:rsidRPr="00A22DD1">
              <w:rPr>
                <w:sz w:val="22"/>
                <w:szCs w:val="20"/>
              </w:rPr>
              <w:t>What is the name of the training provider?</w:t>
            </w:r>
          </w:p>
        </w:tc>
        <w:tc>
          <w:tcPr>
            <w:tcW w:w="2758" w:type="pct"/>
            <w:gridSpan w:val="5"/>
            <w:tcBorders>
              <w:top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  <w:vAlign w:val="center"/>
          </w:tcPr>
          <w:sdt>
            <w:sdtPr>
              <w:id w:val="-31348447"/>
              <w:placeholder>
                <w:docPart w:val="5284509D2ACA476EB840FCE72B9F643E"/>
              </w:placeholder>
              <w:showingPlcHdr/>
              <w:text w:multiLine="1"/>
            </w:sdtPr>
            <w:sdtContent>
              <w:p w14:paraId="5BE97FD3" w14:textId="722D82A6" w:rsidR="003F62C5" w:rsidRDefault="003F62C5" w:rsidP="00082F78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22DD1">
                  <w:rPr>
                    <w:rStyle w:val="PlaceholderText"/>
                    <w:color w:val="D9D9D9" w:themeColor="background2" w:themeShade="D9"/>
                    <w:sz w:val="22"/>
                    <w:szCs w:val="20"/>
                  </w:rPr>
                  <w:t>Enter text.</w:t>
                </w:r>
              </w:p>
            </w:sdtContent>
          </w:sdt>
        </w:tc>
      </w:tr>
    </w:tbl>
    <w:p w14:paraId="191373A0" w14:textId="77777777" w:rsidR="00811901" w:rsidRDefault="00811901" w:rsidP="00A22DD1">
      <w:pPr>
        <w:pStyle w:val="FormText"/>
        <w:spacing w:before="0" w:after="0"/>
      </w:pPr>
    </w:p>
    <w:sectPr w:rsidR="00811901" w:rsidSect="000B382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88FD" w14:textId="77777777" w:rsidR="00EC7540" w:rsidRDefault="00EC7540" w:rsidP="00455E86">
      <w:r>
        <w:separator/>
      </w:r>
    </w:p>
  </w:endnote>
  <w:endnote w:type="continuationSeparator" w:id="0">
    <w:p w14:paraId="0111C57C" w14:textId="77777777" w:rsidR="00EC7540" w:rsidRDefault="00EC7540" w:rsidP="00455E86">
      <w:r>
        <w:continuationSeparator/>
      </w:r>
    </w:p>
  </w:endnote>
  <w:endnote w:type="continuationNotice" w:id="1">
    <w:p w14:paraId="0A1720EB" w14:textId="77777777" w:rsidR="00EC7540" w:rsidRDefault="00EC7540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915" w:type="dxa"/>
      <w:tblBorders>
        <w:top w:val="single" w:sz="18" w:space="0" w:color="00A077" w:themeColor="accent3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591"/>
      <w:gridCol w:w="3591"/>
      <w:gridCol w:w="3733"/>
    </w:tblGrid>
    <w:tr w:rsidR="004478B5" w:rsidRPr="00B91E9A" w14:paraId="53C5D32C" w14:textId="77777777" w:rsidTr="004478B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18"/>
            <w:szCs w:val="18"/>
          </w:rPr>
          <w:alias w:val="Publish Date"/>
          <w:tag w:val=""/>
          <w:id w:val="1666049058"/>
          <w:placeholder>
            <w:docPart w:val="6B0D3218759743738A4235636BADBFA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1-01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3591" w:type="dxa"/>
              <w:shd w:val="clear" w:color="auto" w:fill="auto"/>
              <w:vAlign w:val="center"/>
            </w:tcPr>
            <w:p w14:paraId="357F0D99" w14:textId="6EF54178" w:rsidR="004478B5" w:rsidRPr="00B91E9A" w:rsidRDefault="00FB7309" w:rsidP="004478B5">
              <w:pPr>
                <w:pStyle w:val="Footer"/>
                <w:rPr>
                  <w:b w:val="0"/>
                  <w:bCs/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1/01/2025</w:t>
              </w:r>
            </w:p>
          </w:tc>
        </w:sdtContent>
      </w:sdt>
      <w:tc>
        <w:tcPr>
          <w:tcW w:w="3591" w:type="dxa"/>
          <w:shd w:val="clear" w:color="auto" w:fill="auto"/>
          <w:vAlign w:val="center"/>
        </w:tcPr>
        <w:p w14:paraId="6639879D" w14:textId="034FDFC4" w:rsidR="004478B5" w:rsidRPr="00B91E9A" w:rsidRDefault="004478B5" w:rsidP="004478B5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STYLEREF  "Heading 1,Heading 1 NUMBERED"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="00372352">
            <w:rPr>
              <w:b w:val="0"/>
              <w:bCs/>
              <w:noProof/>
              <w:sz w:val="18"/>
              <w:szCs w:val="18"/>
              <w:lang w:val="en-US"/>
            </w:rPr>
            <w:t xml:space="preserve">Error! </w:t>
          </w:r>
          <w:r w:rsidR="00372352">
            <w:rPr>
              <w:noProof/>
              <w:sz w:val="18"/>
              <w:szCs w:val="18"/>
              <w:lang w:val="en-US"/>
            </w:rPr>
            <w:t>No text of specified style in document.</w:t>
          </w:r>
          <w:r w:rsidRPr="00B91E9A">
            <w:rPr>
              <w:sz w:val="18"/>
              <w:szCs w:val="18"/>
            </w:rPr>
            <w:fldChar w:fldCharType="end"/>
          </w:r>
        </w:p>
      </w:tc>
      <w:tc>
        <w:tcPr>
          <w:tcW w:w="3733" w:type="dxa"/>
          <w:shd w:val="clear" w:color="auto" w:fill="auto"/>
          <w:vAlign w:val="center"/>
        </w:tcPr>
        <w:p w14:paraId="4814747E" w14:textId="77777777" w:rsidR="004478B5" w:rsidRPr="00B91E9A" w:rsidRDefault="004478B5" w:rsidP="004478B5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 w:rsidRPr="00B91E9A">
            <w:rPr>
              <w:b w:val="0"/>
              <w:sz w:val="18"/>
              <w:szCs w:val="18"/>
            </w:rPr>
            <w:t xml:space="preserve">Page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PAGE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1</w:t>
          </w:r>
          <w:r w:rsidRPr="00B91E9A">
            <w:rPr>
              <w:sz w:val="18"/>
              <w:szCs w:val="18"/>
            </w:rPr>
            <w:fldChar w:fldCharType="end"/>
          </w:r>
          <w:r w:rsidRPr="00B91E9A">
            <w:rPr>
              <w:b w:val="0"/>
              <w:sz w:val="18"/>
              <w:szCs w:val="18"/>
            </w:rPr>
            <w:t xml:space="preserve"> of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NUMPAGES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2</w:t>
          </w:r>
          <w:r w:rsidRPr="00B91E9A">
            <w:rPr>
              <w:sz w:val="18"/>
              <w:szCs w:val="18"/>
            </w:rPr>
            <w:fldChar w:fldCharType="end"/>
          </w:r>
        </w:p>
      </w:tc>
    </w:tr>
  </w:tbl>
  <w:p w14:paraId="1427BECB" w14:textId="77777777" w:rsidR="0079636E" w:rsidRDefault="0079636E" w:rsidP="004478B5">
    <w:pPr>
      <w:pStyle w:val="Footer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773" w:type="dxa"/>
      <w:tblBorders>
        <w:top w:val="single" w:sz="18" w:space="0" w:color="00A077" w:themeColor="accent3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693"/>
      <w:gridCol w:w="2693"/>
      <w:gridCol w:w="2693"/>
      <w:gridCol w:w="2694"/>
    </w:tblGrid>
    <w:tr w:rsidR="00012E25" w:rsidRPr="00B91E9A" w14:paraId="4D44CC80" w14:textId="77777777" w:rsidTr="00012E2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2693" w:type="dxa"/>
          <w:shd w:val="clear" w:color="auto" w:fill="auto"/>
          <w:vAlign w:val="center"/>
        </w:tcPr>
        <w:p w14:paraId="519E1ECD" w14:textId="77777777" w:rsidR="00012E25" w:rsidRDefault="00FB7309" w:rsidP="009370F7">
          <w:pPr>
            <w:pStyle w:val="Footer"/>
            <w:rPr>
              <w:b w:val="0"/>
              <w:bCs/>
              <w:sz w:val="18"/>
              <w:szCs w:val="18"/>
            </w:rPr>
          </w:pPr>
          <w:r>
            <w:rPr>
              <w:sz w:val="18"/>
              <w:szCs w:val="18"/>
            </w:rPr>
            <w:t>HIPPY_FM_30</w:t>
          </w:r>
        </w:p>
        <w:p w14:paraId="7BCC3EB4" w14:textId="5025ECCC" w:rsidR="00FB7309" w:rsidRPr="00B91E9A" w:rsidRDefault="00FB7309" w:rsidP="009370F7">
          <w:pPr>
            <w:pStyle w:val="Footer"/>
            <w:rPr>
              <w:sz w:val="18"/>
              <w:szCs w:val="18"/>
            </w:rPr>
          </w:pPr>
        </w:p>
      </w:tc>
      <w:sdt>
        <w:sdtPr>
          <w:rPr>
            <w:sz w:val="18"/>
            <w:szCs w:val="18"/>
          </w:rPr>
          <w:alias w:val="Version"/>
          <w:tag w:val="_Version"/>
          <w:id w:val="207150060"/>
          <w:placeholder>
            <w:docPart w:val="62D5C181B93B4DBCAD158667A3B2AB4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Content>
          <w:tc>
            <w:tcPr>
              <w:tcW w:w="2693" w:type="dxa"/>
              <w:shd w:val="clear" w:color="auto" w:fill="auto"/>
              <w:vAlign w:val="center"/>
            </w:tcPr>
            <w:p w14:paraId="68B61E7B" w14:textId="30F33BE8" w:rsidR="00012E25" w:rsidRPr="00B91E9A" w:rsidRDefault="00012E25" w:rsidP="009370F7">
              <w:pPr>
                <w:pStyle w:val="Foo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8"/>
                  <w:szCs w:val="18"/>
                </w:rPr>
              </w:pPr>
              <w:r>
                <w:rPr>
                  <w:b w:val="0"/>
                  <w:bCs/>
                  <w:sz w:val="18"/>
                  <w:szCs w:val="18"/>
                </w:rPr>
                <w:t>1.0</w:t>
              </w:r>
            </w:p>
          </w:tc>
        </w:sdtContent>
      </w:sdt>
      <w:sdt>
        <w:sdtPr>
          <w:rPr>
            <w:sz w:val="18"/>
            <w:szCs w:val="18"/>
          </w:rPr>
          <w:alias w:val="Publish Date"/>
          <w:tag w:val=""/>
          <w:id w:val="-974827277"/>
          <w:placeholder>
            <w:docPart w:val="A8AE4B4755674DB2A14908F527ECF72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1-01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tcW w:w="2693" w:type="dxa"/>
              <w:shd w:val="clear" w:color="auto" w:fill="auto"/>
              <w:vAlign w:val="center"/>
            </w:tcPr>
            <w:p w14:paraId="2DBC400F" w14:textId="1511F8E5" w:rsidR="00012E25" w:rsidRPr="00B91E9A" w:rsidRDefault="00FB7309" w:rsidP="009370F7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1/01/2025</w:t>
              </w:r>
            </w:p>
          </w:tc>
        </w:sdtContent>
      </w:sdt>
      <w:tc>
        <w:tcPr>
          <w:tcW w:w="2694" w:type="dxa"/>
          <w:shd w:val="clear" w:color="auto" w:fill="auto"/>
          <w:vAlign w:val="center"/>
        </w:tcPr>
        <w:p w14:paraId="29F23E17" w14:textId="77777777" w:rsidR="00012E25" w:rsidRPr="00B91E9A" w:rsidRDefault="00012E25" w:rsidP="009370F7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 w:rsidRPr="00B91E9A">
            <w:rPr>
              <w:b w:val="0"/>
              <w:sz w:val="18"/>
              <w:szCs w:val="18"/>
            </w:rPr>
            <w:t xml:space="preserve">Page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PAGE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1</w:t>
          </w:r>
          <w:r w:rsidRPr="00B91E9A">
            <w:rPr>
              <w:sz w:val="18"/>
              <w:szCs w:val="18"/>
            </w:rPr>
            <w:fldChar w:fldCharType="end"/>
          </w:r>
          <w:r w:rsidRPr="00B91E9A">
            <w:rPr>
              <w:b w:val="0"/>
              <w:sz w:val="18"/>
              <w:szCs w:val="18"/>
            </w:rPr>
            <w:t xml:space="preserve"> of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NUMPAGES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2</w:t>
          </w:r>
          <w:r w:rsidRPr="00B91E9A">
            <w:rPr>
              <w:sz w:val="18"/>
              <w:szCs w:val="18"/>
            </w:rPr>
            <w:fldChar w:fldCharType="end"/>
          </w:r>
        </w:p>
      </w:tc>
    </w:tr>
  </w:tbl>
  <w:p w14:paraId="5F85F82F" w14:textId="77777777" w:rsidR="0079636E" w:rsidRDefault="0079636E" w:rsidP="009370F7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10D7" w14:textId="77777777" w:rsidR="00EC7540" w:rsidRDefault="00EC7540" w:rsidP="00455E86">
      <w:r>
        <w:separator/>
      </w:r>
    </w:p>
  </w:footnote>
  <w:footnote w:type="continuationSeparator" w:id="0">
    <w:p w14:paraId="7906AD56" w14:textId="77777777" w:rsidR="00EC7540" w:rsidRDefault="00EC7540" w:rsidP="00455E86">
      <w:r>
        <w:continuationSeparator/>
      </w:r>
    </w:p>
  </w:footnote>
  <w:footnote w:type="continuationNotice" w:id="1">
    <w:p w14:paraId="5278EFCC" w14:textId="77777777" w:rsidR="00EC7540" w:rsidRDefault="00EC7540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18" w:space="0" w:color="00A077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4478B5" w:rsidRPr="00C04496" w14:paraId="42BBC9D2" w14:textId="77777777">
      <w:trPr>
        <w:trHeight w:hRule="exact" w:val="284"/>
      </w:trPr>
      <w:tc>
        <w:tcPr>
          <w:tcW w:w="5443" w:type="dxa"/>
        </w:tcPr>
        <w:p w14:paraId="13AAEB6E" w14:textId="77777777" w:rsidR="004478B5" w:rsidRPr="00C04496" w:rsidRDefault="004478B5" w:rsidP="004478B5">
          <w:pPr>
            <w:pStyle w:val="Header"/>
            <w:spacing w:after="80"/>
            <w:rPr>
              <w:sz w:val="18"/>
              <w:szCs w:val="18"/>
            </w:rPr>
          </w:pPr>
          <w:r>
            <w:rPr>
              <w:sz w:val="18"/>
              <w:szCs w:val="18"/>
            </w:rPr>
            <w:t>Pack Delivery form</w:t>
          </w:r>
        </w:p>
      </w:tc>
      <w:tc>
        <w:tcPr>
          <w:tcW w:w="5443" w:type="dxa"/>
        </w:tcPr>
        <w:p w14:paraId="1F16A4C5" w14:textId="77777777" w:rsidR="004478B5" w:rsidRPr="00C04496" w:rsidRDefault="004478B5" w:rsidP="004478B5">
          <w:pPr>
            <w:pStyle w:val="Header"/>
            <w:rPr>
              <w:sz w:val="18"/>
              <w:szCs w:val="18"/>
            </w:rPr>
          </w:pPr>
        </w:p>
      </w:tc>
    </w:tr>
  </w:tbl>
  <w:p w14:paraId="6D73552A" w14:textId="77777777" w:rsidR="002548B7" w:rsidRDefault="00254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18" w:space="0" w:color="00A077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A40B29" w:rsidRPr="00C04496" w14:paraId="77FA82B7" w14:textId="77777777">
      <w:trPr>
        <w:trHeight w:hRule="exact" w:val="284"/>
      </w:trPr>
      <w:tc>
        <w:tcPr>
          <w:tcW w:w="5443" w:type="dxa"/>
        </w:tcPr>
        <w:p w14:paraId="0DF661AE" w14:textId="494DC5A7" w:rsidR="00A40B29" w:rsidRPr="00C04496" w:rsidRDefault="00377A87" w:rsidP="00A40B29">
          <w:pPr>
            <w:pStyle w:val="Header"/>
            <w:spacing w:after="80"/>
            <w:rPr>
              <w:sz w:val="18"/>
              <w:szCs w:val="18"/>
            </w:rPr>
          </w:pPr>
          <w:r w:rsidRPr="00377A87">
            <w:rPr>
              <w:sz w:val="18"/>
              <w:szCs w:val="18"/>
            </w:rPr>
            <w:t>Professional Development</w:t>
          </w:r>
          <w:r>
            <w:rPr>
              <w:sz w:val="18"/>
              <w:szCs w:val="18"/>
            </w:rPr>
            <w:t xml:space="preserve"> </w:t>
          </w:r>
          <w:r w:rsidR="00A40B29">
            <w:rPr>
              <w:sz w:val="18"/>
              <w:szCs w:val="18"/>
            </w:rPr>
            <w:t>form</w:t>
          </w:r>
        </w:p>
      </w:tc>
      <w:tc>
        <w:tcPr>
          <w:tcW w:w="5443" w:type="dxa"/>
        </w:tcPr>
        <w:p w14:paraId="400E19A4" w14:textId="77777777" w:rsidR="00A40B29" w:rsidRPr="00C04496" w:rsidRDefault="00A40B29" w:rsidP="00A40B29">
          <w:pPr>
            <w:pStyle w:val="Header"/>
            <w:rPr>
              <w:sz w:val="18"/>
              <w:szCs w:val="18"/>
            </w:rPr>
          </w:pPr>
        </w:p>
      </w:tc>
    </w:tr>
  </w:tbl>
  <w:p w14:paraId="00BC598A" w14:textId="77777777" w:rsidR="002548B7" w:rsidRDefault="00254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498"/>
    <w:multiLevelType w:val="multilevel"/>
    <w:tmpl w:val="F9746C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0155">
    <w:abstractNumId w:val="3"/>
  </w:num>
  <w:num w:numId="2" w16cid:durableId="2024356192">
    <w:abstractNumId w:val="6"/>
  </w:num>
  <w:num w:numId="3" w16cid:durableId="1666007373">
    <w:abstractNumId w:val="5"/>
  </w:num>
  <w:num w:numId="4" w16cid:durableId="640429841">
    <w:abstractNumId w:val="4"/>
  </w:num>
  <w:num w:numId="5" w16cid:durableId="856427457">
    <w:abstractNumId w:val="1"/>
  </w:num>
  <w:num w:numId="6" w16cid:durableId="134836570">
    <w:abstractNumId w:val="6"/>
  </w:num>
  <w:num w:numId="7" w16cid:durableId="1550724248">
    <w:abstractNumId w:val="0"/>
  </w:num>
  <w:num w:numId="8" w16cid:durableId="303318501">
    <w:abstractNumId w:val="2"/>
  </w:num>
  <w:num w:numId="9" w16cid:durableId="1832793575">
    <w:abstractNumId w:val="0"/>
  </w:num>
  <w:num w:numId="10" w16cid:durableId="814985">
    <w:abstractNumId w:val="0"/>
  </w:num>
  <w:num w:numId="11" w16cid:durableId="1020206705">
    <w:abstractNumId w:val="0"/>
  </w:num>
  <w:num w:numId="12" w16cid:durableId="1041131151">
    <w:abstractNumId w:val="0"/>
  </w:num>
  <w:num w:numId="13" w16cid:durableId="17099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AD"/>
    <w:rsid w:val="0000154C"/>
    <w:rsid w:val="00004674"/>
    <w:rsid w:val="00005220"/>
    <w:rsid w:val="00012E25"/>
    <w:rsid w:val="00013D44"/>
    <w:rsid w:val="000172CD"/>
    <w:rsid w:val="00030306"/>
    <w:rsid w:val="00031AD1"/>
    <w:rsid w:val="000328B4"/>
    <w:rsid w:val="00034879"/>
    <w:rsid w:val="000400FE"/>
    <w:rsid w:val="00043C42"/>
    <w:rsid w:val="000448A3"/>
    <w:rsid w:val="00052E14"/>
    <w:rsid w:val="00054CA8"/>
    <w:rsid w:val="00062BFD"/>
    <w:rsid w:val="00063C8F"/>
    <w:rsid w:val="0006447B"/>
    <w:rsid w:val="00066670"/>
    <w:rsid w:val="000740D7"/>
    <w:rsid w:val="000774A3"/>
    <w:rsid w:val="00081F9F"/>
    <w:rsid w:val="00082DE2"/>
    <w:rsid w:val="00082F78"/>
    <w:rsid w:val="00084EF2"/>
    <w:rsid w:val="000904E3"/>
    <w:rsid w:val="000927C9"/>
    <w:rsid w:val="00096955"/>
    <w:rsid w:val="00096F8D"/>
    <w:rsid w:val="0009701A"/>
    <w:rsid w:val="000A4403"/>
    <w:rsid w:val="000B053D"/>
    <w:rsid w:val="000B382D"/>
    <w:rsid w:val="000B46AF"/>
    <w:rsid w:val="000B4CB0"/>
    <w:rsid w:val="000C2467"/>
    <w:rsid w:val="000C3E81"/>
    <w:rsid w:val="000C7128"/>
    <w:rsid w:val="000C788A"/>
    <w:rsid w:val="000C7AA5"/>
    <w:rsid w:val="000D7AEC"/>
    <w:rsid w:val="000E0F00"/>
    <w:rsid w:val="000E2F3D"/>
    <w:rsid w:val="000E5C5F"/>
    <w:rsid w:val="000E61A2"/>
    <w:rsid w:val="000F1687"/>
    <w:rsid w:val="000F3E4F"/>
    <w:rsid w:val="000F7767"/>
    <w:rsid w:val="0010072C"/>
    <w:rsid w:val="001065DF"/>
    <w:rsid w:val="0011071E"/>
    <w:rsid w:val="00112B67"/>
    <w:rsid w:val="00113DBF"/>
    <w:rsid w:val="00115CF9"/>
    <w:rsid w:val="00120488"/>
    <w:rsid w:val="001245C0"/>
    <w:rsid w:val="001262CF"/>
    <w:rsid w:val="0013090C"/>
    <w:rsid w:val="001316DA"/>
    <w:rsid w:val="00137156"/>
    <w:rsid w:val="00137328"/>
    <w:rsid w:val="001400C6"/>
    <w:rsid w:val="001412C7"/>
    <w:rsid w:val="00143583"/>
    <w:rsid w:val="00144E70"/>
    <w:rsid w:val="001464F4"/>
    <w:rsid w:val="001473B5"/>
    <w:rsid w:val="00150E72"/>
    <w:rsid w:val="00152F42"/>
    <w:rsid w:val="00157452"/>
    <w:rsid w:val="00160127"/>
    <w:rsid w:val="00160DD7"/>
    <w:rsid w:val="00163843"/>
    <w:rsid w:val="00166588"/>
    <w:rsid w:val="001677B3"/>
    <w:rsid w:val="001770DA"/>
    <w:rsid w:val="00180608"/>
    <w:rsid w:val="0018287A"/>
    <w:rsid w:val="0018364C"/>
    <w:rsid w:val="00192A69"/>
    <w:rsid w:val="00195D2F"/>
    <w:rsid w:val="001B4A39"/>
    <w:rsid w:val="001B4D9E"/>
    <w:rsid w:val="001B5BE3"/>
    <w:rsid w:val="001B5F37"/>
    <w:rsid w:val="001C13F4"/>
    <w:rsid w:val="001C426F"/>
    <w:rsid w:val="001C694E"/>
    <w:rsid w:val="001D07B4"/>
    <w:rsid w:val="001D1478"/>
    <w:rsid w:val="001D1FBC"/>
    <w:rsid w:val="001D4DE1"/>
    <w:rsid w:val="001D5088"/>
    <w:rsid w:val="001D59C9"/>
    <w:rsid w:val="001D65E2"/>
    <w:rsid w:val="001E2618"/>
    <w:rsid w:val="001E435E"/>
    <w:rsid w:val="001E6233"/>
    <w:rsid w:val="001F06B5"/>
    <w:rsid w:val="001F2FB8"/>
    <w:rsid w:val="001F718E"/>
    <w:rsid w:val="001F77FD"/>
    <w:rsid w:val="00202ACF"/>
    <w:rsid w:val="0020640F"/>
    <w:rsid w:val="00206D5A"/>
    <w:rsid w:val="002104E3"/>
    <w:rsid w:val="0021226C"/>
    <w:rsid w:val="002135F2"/>
    <w:rsid w:val="00214C04"/>
    <w:rsid w:val="00230787"/>
    <w:rsid w:val="00233513"/>
    <w:rsid w:val="00233E9B"/>
    <w:rsid w:val="002340D1"/>
    <w:rsid w:val="002343BC"/>
    <w:rsid w:val="002356E3"/>
    <w:rsid w:val="00244A4C"/>
    <w:rsid w:val="00246D28"/>
    <w:rsid w:val="002520AD"/>
    <w:rsid w:val="002548B7"/>
    <w:rsid w:val="00256178"/>
    <w:rsid w:val="00263773"/>
    <w:rsid w:val="00270FE9"/>
    <w:rsid w:val="00274933"/>
    <w:rsid w:val="00275C31"/>
    <w:rsid w:val="0027769D"/>
    <w:rsid w:val="00280955"/>
    <w:rsid w:val="00283B01"/>
    <w:rsid w:val="00286043"/>
    <w:rsid w:val="00292DA4"/>
    <w:rsid w:val="0029416C"/>
    <w:rsid w:val="00295913"/>
    <w:rsid w:val="00296F8A"/>
    <w:rsid w:val="002978FF"/>
    <w:rsid w:val="002A0DE7"/>
    <w:rsid w:val="002A1BDB"/>
    <w:rsid w:val="002A59F6"/>
    <w:rsid w:val="002B113D"/>
    <w:rsid w:val="002B2C82"/>
    <w:rsid w:val="002B6F91"/>
    <w:rsid w:val="002B7482"/>
    <w:rsid w:val="002C72C0"/>
    <w:rsid w:val="002C7DBC"/>
    <w:rsid w:val="002D0D97"/>
    <w:rsid w:val="002E30FD"/>
    <w:rsid w:val="002F0C61"/>
    <w:rsid w:val="002F337B"/>
    <w:rsid w:val="002F5ECF"/>
    <w:rsid w:val="00301AA8"/>
    <w:rsid w:val="00313511"/>
    <w:rsid w:val="00326BFC"/>
    <w:rsid w:val="00327E08"/>
    <w:rsid w:val="00330E8F"/>
    <w:rsid w:val="003334CB"/>
    <w:rsid w:val="003335CF"/>
    <w:rsid w:val="00336338"/>
    <w:rsid w:val="003443A4"/>
    <w:rsid w:val="00345878"/>
    <w:rsid w:val="00351FDB"/>
    <w:rsid w:val="00352207"/>
    <w:rsid w:val="00352949"/>
    <w:rsid w:val="0035465A"/>
    <w:rsid w:val="003565FC"/>
    <w:rsid w:val="00356990"/>
    <w:rsid w:val="00362278"/>
    <w:rsid w:val="0036691F"/>
    <w:rsid w:val="00367ACD"/>
    <w:rsid w:val="00372352"/>
    <w:rsid w:val="003746F2"/>
    <w:rsid w:val="00376F66"/>
    <w:rsid w:val="003776A9"/>
    <w:rsid w:val="0037794E"/>
    <w:rsid w:val="003779C2"/>
    <w:rsid w:val="00377A87"/>
    <w:rsid w:val="0038058E"/>
    <w:rsid w:val="003854D8"/>
    <w:rsid w:val="00386C15"/>
    <w:rsid w:val="00387DA6"/>
    <w:rsid w:val="003911EF"/>
    <w:rsid w:val="00392954"/>
    <w:rsid w:val="003936E2"/>
    <w:rsid w:val="003951FC"/>
    <w:rsid w:val="00395BBF"/>
    <w:rsid w:val="00395F8B"/>
    <w:rsid w:val="0039669E"/>
    <w:rsid w:val="003971DD"/>
    <w:rsid w:val="0039721B"/>
    <w:rsid w:val="003A3513"/>
    <w:rsid w:val="003A36EE"/>
    <w:rsid w:val="003A4EB1"/>
    <w:rsid w:val="003A5C35"/>
    <w:rsid w:val="003A6AC0"/>
    <w:rsid w:val="003A707C"/>
    <w:rsid w:val="003B316F"/>
    <w:rsid w:val="003B57FB"/>
    <w:rsid w:val="003B643A"/>
    <w:rsid w:val="003B6EAC"/>
    <w:rsid w:val="003C10E1"/>
    <w:rsid w:val="003C2204"/>
    <w:rsid w:val="003D1C9D"/>
    <w:rsid w:val="003D25A7"/>
    <w:rsid w:val="003D7330"/>
    <w:rsid w:val="003E39C0"/>
    <w:rsid w:val="003E5DD0"/>
    <w:rsid w:val="003F62C5"/>
    <w:rsid w:val="003F62D0"/>
    <w:rsid w:val="00404833"/>
    <w:rsid w:val="00410CB5"/>
    <w:rsid w:val="00417781"/>
    <w:rsid w:val="00417C6A"/>
    <w:rsid w:val="00420F9A"/>
    <w:rsid w:val="00424779"/>
    <w:rsid w:val="0042495B"/>
    <w:rsid w:val="004249DF"/>
    <w:rsid w:val="00434F17"/>
    <w:rsid w:val="004359F5"/>
    <w:rsid w:val="00441153"/>
    <w:rsid w:val="0044144F"/>
    <w:rsid w:val="0044251D"/>
    <w:rsid w:val="00443CEE"/>
    <w:rsid w:val="004456EB"/>
    <w:rsid w:val="00446B3A"/>
    <w:rsid w:val="004478B5"/>
    <w:rsid w:val="00450771"/>
    <w:rsid w:val="00453767"/>
    <w:rsid w:val="00454D30"/>
    <w:rsid w:val="00455E86"/>
    <w:rsid w:val="00456704"/>
    <w:rsid w:val="00456EC4"/>
    <w:rsid w:val="00456EFE"/>
    <w:rsid w:val="00457526"/>
    <w:rsid w:val="00461817"/>
    <w:rsid w:val="00463630"/>
    <w:rsid w:val="00465480"/>
    <w:rsid w:val="00467172"/>
    <w:rsid w:val="00467FD5"/>
    <w:rsid w:val="004718C2"/>
    <w:rsid w:val="00472620"/>
    <w:rsid w:val="004735AD"/>
    <w:rsid w:val="00476523"/>
    <w:rsid w:val="004818F0"/>
    <w:rsid w:val="0048285B"/>
    <w:rsid w:val="0048602B"/>
    <w:rsid w:val="00486BD3"/>
    <w:rsid w:val="004912D8"/>
    <w:rsid w:val="004917E8"/>
    <w:rsid w:val="004955E9"/>
    <w:rsid w:val="004A2FA0"/>
    <w:rsid w:val="004A4E78"/>
    <w:rsid w:val="004A6038"/>
    <w:rsid w:val="004A700D"/>
    <w:rsid w:val="004A7D3D"/>
    <w:rsid w:val="004B493F"/>
    <w:rsid w:val="004B566F"/>
    <w:rsid w:val="004B7409"/>
    <w:rsid w:val="004C022B"/>
    <w:rsid w:val="004C5980"/>
    <w:rsid w:val="004D00F4"/>
    <w:rsid w:val="004D1C64"/>
    <w:rsid w:val="004D2C3E"/>
    <w:rsid w:val="004D2CC4"/>
    <w:rsid w:val="004D57E5"/>
    <w:rsid w:val="004D5C21"/>
    <w:rsid w:val="004D6484"/>
    <w:rsid w:val="004E14DB"/>
    <w:rsid w:val="004E20DA"/>
    <w:rsid w:val="004E6A5E"/>
    <w:rsid w:val="004F549E"/>
    <w:rsid w:val="004F6625"/>
    <w:rsid w:val="004F7AFF"/>
    <w:rsid w:val="00501DB2"/>
    <w:rsid w:val="00502239"/>
    <w:rsid w:val="00505692"/>
    <w:rsid w:val="00512660"/>
    <w:rsid w:val="005137DB"/>
    <w:rsid w:val="00517391"/>
    <w:rsid w:val="0051752F"/>
    <w:rsid w:val="00524C2D"/>
    <w:rsid w:val="00526A78"/>
    <w:rsid w:val="005277B5"/>
    <w:rsid w:val="005308BC"/>
    <w:rsid w:val="00536981"/>
    <w:rsid w:val="00537E31"/>
    <w:rsid w:val="00540741"/>
    <w:rsid w:val="00541393"/>
    <w:rsid w:val="00556FB4"/>
    <w:rsid w:val="0056385A"/>
    <w:rsid w:val="00565100"/>
    <w:rsid w:val="00570703"/>
    <w:rsid w:val="00571378"/>
    <w:rsid w:val="0057227A"/>
    <w:rsid w:val="00580E96"/>
    <w:rsid w:val="00584AE2"/>
    <w:rsid w:val="005853B7"/>
    <w:rsid w:val="005949C9"/>
    <w:rsid w:val="00594F86"/>
    <w:rsid w:val="0059574C"/>
    <w:rsid w:val="005A0AD9"/>
    <w:rsid w:val="005A6633"/>
    <w:rsid w:val="005B1F1C"/>
    <w:rsid w:val="005B413B"/>
    <w:rsid w:val="005C2E6A"/>
    <w:rsid w:val="005C315C"/>
    <w:rsid w:val="005C674B"/>
    <w:rsid w:val="005C6806"/>
    <w:rsid w:val="005D12D0"/>
    <w:rsid w:val="005D21E1"/>
    <w:rsid w:val="005D2A1C"/>
    <w:rsid w:val="005D5801"/>
    <w:rsid w:val="005D5E5A"/>
    <w:rsid w:val="005D6EA6"/>
    <w:rsid w:val="005E015D"/>
    <w:rsid w:val="005E07C0"/>
    <w:rsid w:val="005E1B19"/>
    <w:rsid w:val="005E1BF5"/>
    <w:rsid w:val="005E303A"/>
    <w:rsid w:val="005E3994"/>
    <w:rsid w:val="005E654E"/>
    <w:rsid w:val="005F050C"/>
    <w:rsid w:val="005F129B"/>
    <w:rsid w:val="005F21A7"/>
    <w:rsid w:val="005F2FFC"/>
    <w:rsid w:val="005F77E8"/>
    <w:rsid w:val="005F7C2A"/>
    <w:rsid w:val="00600AB4"/>
    <w:rsid w:val="00601E0F"/>
    <w:rsid w:val="0060258F"/>
    <w:rsid w:val="00606F0C"/>
    <w:rsid w:val="00613346"/>
    <w:rsid w:val="006136E4"/>
    <w:rsid w:val="00614DD0"/>
    <w:rsid w:val="006205C4"/>
    <w:rsid w:val="006209FD"/>
    <w:rsid w:val="00622A6E"/>
    <w:rsid w:val="00623956"/>
    <w:rsid w:val="00627257"/>
    <w:rsid w:val="006356CC"/>
    <w:rsid w:val="00635BE8"/>
    <w:rsid w:val="00637CF8"/>
    <w:rsid w:val="006414A4"/>
    <w:rsid w:val="006418B6"/>
    <w:rsid w:val="00641E03"/>
    <w:rsid w:val="00645245"/>
    <w:rsid w:val="006466A4"/>
    <w:rsid w:val="006477A8"/>
    <w:rsid w:val="0064790E"/>
    <w:rsid w:val="0065018B"/>
    <w:rsid w:val="00650FC5"/>
    <w:rsid w:val="0065508F"/>
    <w:rsid w:val="006664BB"/>
    <w:rsid w:val="006720D4"/>
    <w:rsid w:val="0067621F"/>
    <w:rsid w:val="00682674"/>
    <w:rsid w:val="0068535A"/>
    <w:rsid w:val="00686451"/>
    <w:rsid w:val="0068699E"/>
    <w:rsid w:val="00690B5E"/>
    <w:rsid w:val="00691258"/>
    <w:rsid w:val="0069272C"/>
    <w:rsid w:val="00694D13"/>
    <w:rsid w:val="00694FF7"/>
    <w:rsid w:val="00695049"/>
    <w:rsid w:val="006A5AFA"/>
    <w:rsid w:val="006A623B"/>
    <w:rsid w:val="006B2B97"/>
    <w:rsid w:val="006B400A"/>
    <w:rsid w:val="006C3189"/>
    <w:rsid w:val="006C3F1D"/>
    <w:rsid w:val="006C4B14"/>
    <w:rsid w:val="006C56D4"/>
    <w:rsid w:val="006C6F96"/>
    <w:rsid w:val="006D056B"/>
    <w:rsid w:val="006D155B"/>
    <w:rsid w:val="006D1E4B"/>
    <w:rsid w:val="006D30B2"/>
    <w:rsid w:val="006E115B"/>
    <w:rsid w:val="006E2F66"/>
    <w:rsid w:val="006E3A38"/>
    <w:rsid w:val="006E63BA"/>
    <w:rsid w:val="006E6A88"/>
    <w:rsid w:val="006E7C6C"/>
    <w:rsid w:val="006F11B5"/>
    <w:rsid w:val="006F455D"/>
    <w:rsid w:val="007006DE"/>
    <w:rsid w:val="0070098C"/>
    <w:rsid w:val="00703F52"/>
    <w:rsid w:val="0071535C"/>
    <w:rsid w:val="00722432"/>
    <w:rsid w:val="007240D8"/>
    <w:rsid w:val="007344FE"/>
    <w:rsid w:val="00736931"/>
    <w:rsid w:val="00741E08"/>
    <w:rsid w:val="007428C0"/>
    <w:rsid w:val="00744F68"/>
    <w:rsid w:val="00746769"/>
    <w:rsid w:val="00746915"/>
    <w:rsid w:val="007511E8"/>
    <w:rsid w:val="00752853"/>
    <w:rsid w:val="007534AB"/>
    <w:rsid w:val="00754025"/>
    <w:rsid w:val="00757722"/>
    <w:rsid w:val="00762B22"/>
    <w:rsid w:val="00762F81"/>
    <w:rsid w:val="0076386A"/>
    <w:rsid w:val="007642B8"/>
    <w:rsid w:val="00776A63"/>
    <w:rsid w:val="00776C08"/>
    <w:rsid w:val="00776FC5"/>
    <w:rsid w:val="00783153"/>
    <w:rsid w:val="007913A1"/>
    <w:rsid w:val="00792EF9"/>
    <w:rsid w:val="00793900"/>
    <w:rsid w:val="0079636E"/>
    <w:rsid w:val="007A0D93"/>
    <w:rsid w:val="007A11C0"/>
    <w:rsid w:val="007A486C"/>
    <w:rsid w:val="007A5C83"/>
    <w:rsid w:val="007B1723"/>
    <w:rsid w:val="007B5764"/>
    <w:rsid w:val="007C036D"/>
    <w:rsid w:val="007C4764"/>
    <w:rsid w:val="007C529A"/>
    <w:rsid w:val="007D43D8"/>
    <w:rsid w:val="007D608F"/>
    <w:rsid w:val="007D6203"/>
    <w:rsid w:val="007D7C76"/>
    <w:rsid w:val="007E4154"/>
    <w:rsid w:val="007E483E"/>
    <w:rsid w:val="007F3520"/>
    <w:rsid w:val="007F662A"/>
    <w:rsid w:val="008027CA"/>
    <w:rsid w:val="008049A1"/>
    <w:rsid w:val="0080630D"/>
    <w:rsid w:val="008077CD"/>
    <w:rsid w:val="00807A5E"/>
    <w:rsid w:val="00811901"/>
    <w:rsid w:val="008124F5"/>
    <w:rsid w:val="008145D5"/>
    <w:rsid w:val="00814F78"/>
    <w:rsid w:val="0082219C"/>
    <w:rsid w:val="00824B14"/>
    <w:rsid w:val="00826587"/>
    <w:rsid w:val="00830E51"/>
    <w:rsid w:val="008401DD"/>
    <w:rsid w:val="0084140B"/>
    <w:rsid w:val="008469FA"/>
    <w:rsid w:val="0085184D"/>
    <w:rsid w:val="00852326"/>
    <w:rsid w:val="00852556"/>
    <w:rsid w:val="00862BD3"/>
    <w:rsid w:val="00863A99"/>
    <w:rsid w:val="00863BDE"/>
    <w:rsid w:val="00865A8C"/>
    <w:rsid w:val="00866399"/>
    <w:rsid w:val="0086672D"/>
    <w:rsid w:val="008700C9"/>
    <w:rsid w:val="00875514"/>
    <w:rsid w:val="008812B1"/>
    <w:rsid w:val="0088452B"/>
    <w:rsid w:val="0088646D"/>
    <w:rsid w:val="00886A3C"/>
    <w:rsid w:val="00887E36"/>
    <w:rsid w:val="00887F17"/>
    <w:rsid w:val="00891E55"/>
    <w:rsid w:val="008927B5"/>
    <w:rsid w:val="00893162"/>
    <w:rsid w:val="008951F3"/>
    <w:rsid w:val="008A5A63"/>
    <w:rsid w:val="008A6118"/>
    <w:rsid w:val="008A66BB"/>
    <w:rsid w:val="008A7C1A"/>
    <w:rsid w:val="008B0068"/>
    <w:rsid w:val="008B7C7F"/>
    <w:rsid w:val="008C1AAD"/>
    <w:rsid w:val="008C237A"/>
    <w:rsid w:val="008C3C77"/>
    <w:rsid w:val="008C4C08"/>
    <w:rsid w:val="008D016F"/>
    <w:rsid w:val="008D565B"/>
    <w:rsid w:val="008D57AF"/>
    <w:rsid w:val="008D6032"/>
    <w:rsid w:val="008D6980"/>
    <w:rsid w:val="008D7C0D"/>
    <w:rsid w:val="008E470F"/>
    <w:rsid w:val="008E6E88"/>
    <w:rsid w:val="008E77AC"/>
    <w:rsid w:val="00900A50"/>
    <w:rsid w:val="00901D60"/>
    <w:rsid w:val="0090483B"/>
    <w:rsid w:val="00910A50"/>
    <w:rsid w:val="00911B71"/>
    <w:rsid w:val="00920E25"/>
    <w:rsid w:val="00922576"/>
    <w:rsid w:val="00922A24"/>
    <w:rsid w:val="0092612E"/>
    <w:rsid w:val="00932B97"/>
    <w:rsid w:val="00934262"/>
    <w:rsid w:val="00935594"/>
    <w:rsid w:val="009370F7"/>
    <w:rsid w:val="00940A7E"/>
    <w:rsid w:val="00943898"/>
    <w:rsid w:val="00945EC8"/>
    <w:rsid w:val="00946178"/>
    <w:rsid w:val="00951106"/>
    <w:rsid w:val="009578F1"/>
    <w:rsid w:val="00963F65"/>
    <w:rsid w:val="00965E4E"/>
    <w:rsid w:val="00966A05"/>
    <w:rsid w:val="00966FE0"/>
    <w:rsid w:val="00973D57"/>
    <w:rsid w:val="009812CF"/>
    <w:rsid w:val="00982655"/>
    <w:rsid w:val="009827E1"/>
    <w:rsid w:val="00984004"/>
    <w:rsid w:val="00985593"/>
    <w:rsid w:val="0099060F"/>
    <w:rsid w:val="0099466A"/>
    <w:rsid w:val="00996461"/>
    <w:rsid w:val="009A2B93"/>
    <w:rsid w:val="009A3040"/>
    <w:rsid w:val="009A39E6"/>
    <w:rsid w:val="009A3C69"/>
    <w:rsid w:val="009A4C01"/>
    <w:rsid w:val="009B03FA"/>
    <w:rsid w:val="009B1A0C"/>
    <w:rsid w:val="009B4DFE"/>
    <w:rsid w:val="009C111A"/>
    <w:rsid w:val="009C1A5D"/>
    <w:rsid w:val="009C299F"/>
    <w:rsid w:val="009C2C0F"/>
    <w:rsid w:val="009C318B"/>
    <w:rsid w:val="009C4435"/>
    <w:rsid w:val="009D14E9"/>
    <w:rsid w:val="009D5A3E"/>
    <w:rsid w:val="009E23B3"/>
    <w:rsid w:val="009E3063"/>
    <w:rsid w:val="009E5F75"/>
    <w:rsid w:val="009F256C"/>
    <w:rsid w:val="009F2C74"/>
    <w:rsid w:val="00A003A7"/>
    <w:rsid w:val="00A010CD"/>
    <w:rsid w:val="00A0191D"/>
    <w:rsid w:val="00A06349"/>
    <w:rsid w:val="00A106B8"/>
    <w:rsid w:val="00A12B34"/>
    <w:rsid w:val="00A1468A"/>
    <w:rsid w:val="00A15339"/>
    <w:rsid w:val="00A158C7"/>
    <w:rsid w:val="00A16241"/>
    <w:rsid w:val="00A20671"/>
    <w:rsid w:val="00A2126D"/>
    <w:rsid w:val="00A2267D"/>
    <w:rsid w:val="00A22DD1"/>
    <w:rsid w:val="00A24AB8"/>
    <w:rsid w:val="00A24C02"/>
    <w:rsid w:val="00A27898"/>
    <w:rsid w:val="00A33164"/>
    <w:rsid w:val="00A3334A"/>
    <w:rsid w:val="00A3495F"/>
    <w:rsid w:val="00A35FD1"/>
    <w:rsid w:val="00A40B29"/>
    <w:rsid w:val="00A45B71"/>
    <w:rsid w:val="00A4750C"/>
    <w:rsid w:val="00A51C72"/>
    <w:rsid w:val="00A53792"/>
    <w:rsid w:val="00A55F28"/>
    <w:rsid w:val="00A576B6"/>
    <w:rsid w:val="00A5786D"/>
    <w:rsid w:val="00A63C62"/>
    <w:rsid w:val="00A63CC2"/>
    <w:rsid w:val="00A6703E"/>
    <w:rsid w:val="00A734F3"/>
    <w:rsid w:val="00A81E73"/>
    <w:rsid w:val="00A87CFC"/>
    <w:rsid w:val="00A91929"/>
    <w:rsid w:val="00A93647"/>
    <w:rsid w:val="00A938D7"/>
    <w:rsid w:val="00A9706F"/>
    <w:rsid w:val="00AA1670"/>
    <w:rsid w:val="00AA60F3"/>
    <w:rsid w:val="00AB2735"/>
    <w:rsid w:val="00AB3D76"/>
    <w:rsid w:val="00AB46DB"/>
    <w:rsid w:val="00AB5A8D"/>
    <w:rsid w:val="00AB6D9E"/>
    <w:rsid w:val="00AC1B07"/>
    <w:rsid w:val="00AC2A5D"/>
    <w:rsid w:val="00AC4F6A"/>
    <w:rsid w:val="00AC646E"/>
    <w:rsid w:val="00AD492D"/>
    <w:rsid w:val="00AD4D5D"/>
    <w:rsid w:val="00AE02F9"/>
    <w:rsid w:val="00AE245A"/>
    <w:rsid w:val="00AE5C96"/>
    <w:rsid w:val="00AF3313"/>
    <w:rsid w:val="00AF5254"/>
    <w:rsid w:val="00B0256D"/>
    <w:rsid w:val="00B04B8F"/>
    <w:rsid w:val="00B06B62"/>
    <w:rsid w:val="00B115E4"/>
    <w:rsid w:val="00B14E15"/>
    <w:rsid w:val="00B15D9F"/>
    <w:rsid w:val="00B160F0"/>
    <w:rsid w:val="00B21030"/>
    <w:rsid w:val="00B218DD"/>
    <w:rsid w:val="00B27844"/>
    <w:rsid w:val="00B31DBA"/>
    <w:rsid w:val="00B322A8"/>
    <w:rsid w:val="00B329BA"/>
    <w:rsid w:val="00B3404C"/>
    <w:rsid w:val="00B3550A"/>
    <w:rsid w:val="00B35E04"/>
    <w:rsid w:val="00B40869"/>
    <w:rsid w:val="00B44BCB"/>
    <w:rsid w:val="00B54B04"/>
    <w:rsid w:val="00B649E4"/>
    <w:rsid w:val="00B64A4D"/>
    <w:rsid w:val="00B66618"/>
    <w:rsid w:val="00B66B0D"/>
    <w:rsid w:val="00B70119"/>
    <w:rsid w:val="00B70907"/>
    <w:rsid w:val="00B7146C"/>
    <w:rsid w:val="00B72C52"/>
    <w:rsid w:val="00B730F7"/>
    <w:rsid w:val="00B73BE3"/>
    <w:rsid w:val="00B76953"/>
    <w:rsid w:val="00B77632"/>
    <w:rsid w:val="00B83E5F"/>
    <w:rsid w:val="00B96EB0"/>
    <w:rsid w:val="00B97350"/>
    <w:rsid w:val="00BA5AF7"/>
    <w:rsid w:val="00BA6ABD"/>
    <w:rsid w:val="00BA76E8"/>
    <w:rsid w:val="00BB0B93"/>
    <w:rsid w:val="00BB1C39"/>
    <w:rsid w:val="00BB22ED"/>
    <w:rsid w:val="00BB2DD1"/>
    <w:rsid w:val="00BC1995"/>
    <w:rsid w:val="00BC4266"/>
    <w:rsid w:val="00BC4D0A"/>
    <w:rsid w:val="00BC5543"/>
    <w:rsid w:val="00BC6AAD"/>
    <w:rsid w:val="00BD0F69"/>
    <w:rsid w:val="00BD1DF3"/>
    <w:rsid w:val="00BD38AF"/>
    <w:rsid w:val="00BD4A75"/>
    <w:rsid w:val="00BD564B"/>
    <w:rsid w:val="00BF0BCF"/>
    <w:rsid w:val="00BF1A1C"/>
    <w:rsid w:val="00BF486C"/>
    <w:rsid w:val="00C000CC"/>
    <w:rsid w:val="00C04320"/>
    <w:rsid w:val="00C11400"/>
    <w:rsid w:val="00C145BA"/>
    <w:rsid w:val="00C1470D"/>
    <w:rsid w:val="00C1526A"/>
    <w:rsid w:val="00C225D4"/>
    <w:rsid w:val="00C228B0"/>
    <w:rsid w:val="00C240A7"/>
    <w:rsid w:val="00C27CBF"/>
    <w:rsid w:val="00C3178B"/>
    <w:rsid w:val="00C341B3"/>
    <w:rsid w:val="00C346BE"/>
    <w:rsid w:val="00C35E79"/>
    <w:rsid w:val="00C3625B"/>
    <w:rsid w:val="00C41DB0"/>
    <w:rsid w:val="00C45BEF"/>
    <w:rsid w:val="00C53168"/>
    <w:rsid w:val="00C57526"/>
    <w:rsid w:val="00C577BB"/>
    <w:rsid w:val="00C61860"/>
    <w:rsid w:val="00C676F1"/>
    <w:rsid w:val="00C74467"/>
    <w:rsid w:val="00C76EF4"/>
    <w:rsid w:val="00C8699C"/>
    <w:rsid w:val="00C90320"/>
    <w:rsid w:val="00C91575"/>
    <w:rsid w:val="00C92A79"/>
    <w:rsid w:val="00C9388E"/>
    <w:rsid w:val="00C93CA3"/>
    <w:rsid w:val="00C95DD0"/>
    <w:rsid w:val="00C96EE4"/>
    <w:rsid w:val="00CA1172"/>
    <w:rsid w:val="00CA484B"/>
    <w:rsid w:val="00CA58CE"/>
    <w:rsid w:val="00CC0935"/>
    <w:rsid w:val="00CC32F7"/>
    <w:rsid w:val="00CC4165"/>
    <w:rsid w:val="00CC430C"/>
    <w:rsid w:val="00CD4206"/>
    <w:rsid w:val="00CD4AD0"/>
    <w:rsid w:val="00CD57D9"/>
    <w:rsid w:val="00CD6438"/>
    <w:rsid w:val="00CE008F"/>
    <w:rsid w:val="00CE0B41"/>
    <w:rsid w:val="00CE330A"/>
    <w:rsid w:val="00CE503C"/>
    <w:rsid w:val="00CE54AC"/>
    <w:rsid w:val="00CE69A2"/>
    <w:rsid w:val="00CF4FEB"/>
    <w:rsid w:val="00CF4FF6"/>
    <w:rsid w:val="00D05C99"/>
    <w:rsid w:val="00D064F7"/>
    <w:rsid w:val="00D10451"/>
    <w:rsid w:val="00D20E9F"/>
    <w:rsid w:val="00D22E0A"/>
    <w:rsid w:val="00D24563"/>
    <w:rsid w:val="00D27617"/>
    <w:rsid w:val="00D307DF"/>
    <w:rsid w:val="00D31601"/>
    <w:rsid w:val="00D4516E"/>
    <w:rsid w:val="00D45A52"/>
    <w:rsid w:val="00D472AD"/>
    <w:rsid w:val="00D51222"/>
    <w:rsid w:val="00D5270D"/>
    <w:rsid w:val="00D52A88"/>
    <w:rsid w:val="00D53BB9"/>
    <w:rsid w:val="00D546B7"/>
    <w:rsid w:val="00D629CC"/>
    <w:rsid w:val="00D63F9C"/>
    <w:rsid w:val="00D716C2"/>
    <w:rsid w:val="00D722CC"/>
    <w:rsid w:val="00D73BE9"/>
    <w:rsid w:val="00D753F5"/>
    <w:rsid w:val="00D819EE"/>
    <w:rsid w:val="00D8435A"/>
    <w:rsid w:val="00D8654D"/>
    <w:rsid w:val="00D90646"/>
    <w:rsid w:val="00D91AD2"/>
    <w:rsid w:val="00D96028"/>
    <w:rsid w:val="00DA33F1"/>
    <w:rsid w:val="00DA5231"/>
    <w:rsid w:val="00DB2B9B"/>
    <w:rsid w:val="00DB44F9"/>
    <w:rsid w:val="00DB7F7A"/>
    <w:rsid w:val="00DC1D0D"/>
    <w:rsid w:val="00DC1EB8"/>
    <w:rsid w:val="00DC3F49"/>
    <w:rsid w:val="00DC7144"/>
    <w:rsid w:val="00DD369D"/>
    <w:rsid w:val="00DD5884"/>
    <w:rsid w:val="00DE1440"/>
    <w:rsid w:val="00DE6200"/>
    <w:rsid w:val="00DF4DDA"/>
    <w:rsid w:val="00DF6BC4"/>
    <w:rsid w:val="00E1007B"/>
    <w:rsid w:val="00E10559"/>
    <w:rsid w:val="00E11B56"/>
    <w:rsid w:val="00E12D87"/>
    <w:rsid w:val="00E143AF"/>
    <w:rsid w:val="00E149E6"/>
    <w:rsid w:val="00E152C9"/>
    <w:rsid w:val="00E15F41"/>
    <w:rsid w:val="00E2159F"/>
    <w:rsid w:val="00E22552"/>
    <w:rsid w:val="00E24B54"/>
    <w:rsid w:val="00E25FAB"/>
    <w:rsid w:val="00E269AE"/>
    <w:rsid w:val="00E27D7D"/>
    <w:rsid w:val="00E32A91"/>
    <w:rsid w:val="00E330EE"/>
    <w:rsid w:val="00E33FD2"/>
    <w:rsid w:val="00E35FA3"/>
    <w:rsid w:val="00E43CDA"/>
    <w:rsid w:val="00E548C4"/>
    <w:rsid w:val="00E55C49"/>
    <w:rsid w:val="00E560CD"/>
    <w:rsid w:val="00E565F3"/>
    <w:rsid w:val="00E600A7"/>
    <w:rsid w:val="00E611DE"/>
    <w:rsid w:val="00E62F00"/>
    <w:rsid w:val="00E66DF6"/>
    <w:rsid w:val="00E67439"/>
    <w:rsid w:val="00E7250C"/>
    <w:rsid w:val="00E73495"/>
    <w:rsid w:val="00E73EFC"/>
    <w:rsid w:val="00E760D4"/>
    <w:rsid w:val="00E76AA9"/>
    <w:rsid w:val="00E77E02"/>
    <w:rsid w:val="00E86C15"/>
    <w:rsid w:val="00E87708"/>
    <w:rsid w:val="00E87A2B"/>
    <w:rsid w:val="00E968EC"/>
    <w:rsid w:val="00EA02E2"/>
    <w:rsid w:val="00EA1397"/>
    <w:rsid w:val="00EA3128"/>
    <w:rsid w:val="00EA4481"/>
    <w:rsid w:val="00EA48C6"/>
    <w:rsid w:val="00EA58D5"/>
    <w:rsid w:val="00EB110B"/>
    <w:rsid w:val="00EB5122"/>
    <w:rsid w:val="00EB77D1"/>
    <w:rsid w:val="00EC0A82"/>
    <w:rsid w:val="00EC351D"/>
    <w:rsid w:val="00EC3E2C"/>
    <w:rsid w:val="00EC7540"/>
    <w:rsid w:val="00ED2FC1"/>
    <w:rsid w:val="00EE11B4"/>
    <w:rsid w:val="00EE1EEF"/>
    <w:rsid w:val="00EE2153"/>
    <w:rsid w:val="00EE223B"/>
    <w:rsid w:val="00EE5A6A"/>
    <w:rsid w:val="00EE7007"/>
    <w:rsid w:val="00EF1DB5"/>
    <w:rsid w:val="00EF3768"/>
    <w:rsid w:val="00EF6EA7"/>
    <w:rsid w:val="00EF79B8"/>
    <w:rsid w:val="00F0148A"/>
    <w:rsid w:val="00F022DE"/>
    <w:rsid w:val="00F03F50"/>
    <w:rsid w:val="00F041F2"/>
    <w:rsid w:val="00F0755A"/>
    <w:rsid w:val="00F10857"/>
    <w:rsid w:val="00F10A70"/>
    <w:rsid w:val="00F11D36"/>
    <w:rsid w:val="00F12742"/>
    <w:rsid w:val="00F14FA3"/>
    <w:rsid w:val="00F172D1"/>
    <w:rsid w:val="00F21742"/>
    <w:rsid w:val="00F21AB5"/>
    <w:rsid w:val="00F2517C"/>
    <w:rsid w:val="00F267B6"/>
    <w:rsid w:val="00F27894"/>
    <w:rsid w:val="00F32F9F"/>
    <w:rsid w:val="00F35173"/>
    <w:rsid w:val="00F36FC1"/>
    <w:rsid w:val="00F40AF2"/>
    <w:rsid w:val="00F50061"/>
    <w:rsid w:val="00F5053B"/>
    <w:rsid w:val="00F5102B"/>
    <w:rsid w:val="00F52A75"/>
    <w:rsid w:val="00F547D2"/>
    <w:rsid w:val="00F60F15"/>
    <w:rsid w:val="00F62DEE"/>
    <w:rsid w:val="00F62E8D"/>
    <w:rsid w:val="00F63B5D"/>
    <w:rsid w:val="00F6642C"/>
    <w:rsid w:val="00F7421D"/>
    <w:rsid w:val="00F74B56"/>
    <w:rsid w:val="00F74D25"/>
    <w:rsid w:val="00F756E6"/>
    <w:rsid w:val="00F77448"/>
    <w:rsid w:val="00F8173C"/>
    <w:rsid w:val="00F82BFF"/>
    <w:rsid w:val="00F84FC9"/>
    <w:rsid w:val="00F85136"/>
    <w:rsid w:val="00F877E8"/>
    <w:rsid w:val="00F878B2"/>
    <w:rsid w:val="00F90ED1"/>
    <w:rsid w:val="00F933C9"/>
    <w:rsid w:val="00F93AFF"/>
    <w:rsid w:val="00F960B4"/>
    <w:rsid w:val="00FA27DC"/>
    <w:rsid w:val="00FA4E0B"/>
    <w:rsid w:val="00FB0894"/>
    <w:rsid w:val="00FB3587"/>
    <w:rsid w:val="00FB7309"/>
    <w:rsid w:val="00FC3CBA"/>
    <w:rsid w:val="00FC5022"/>
    <w:rsid w:val="00FC7EC5"/>
    <w:rsid w:val="00FD0163"/>
    <w:rsid w:val="00FD1414"/>
    <w:rsid w:val="00FD1C3D"/>
    <w:rsid w:val="00FD2AD6"/>
    <w:rsid w:val="00FD3DB9"/>
    <w:rsid w:val="00FD7E6C"/>
    <w:rsid w:val="00FE2758"/>
    <w:rsid w:val="00FE2B7D"/>
    <w:rsid w:val="00FE36C9"/>
    <w:rsid w:val="00FE42A3"/>
    <w:rsid w:val="00FE4B92"/>
    <w:rsid w:val="00FE78E4"/>
    <w:rsid w:val="00FE7E33"/>
    <w:rsid w:val="00FF19B8"/>
    <w:rsid w:val="00FF2981"/>
    <w:rsid w:val="00FF363A"/>
    <w:rsid w:val="00FF4948"/>
    <w:rsid w:val="07B640CA"/>
    <w:rsid w:val="0BE763F9"/>
    <w:rsid w:val="0EB2F625"/>
    <w:rsid w:val="12D47AED"/>
    <w:rsid w:val="146FB3D6"/>
    <w:rsid w:val="28164476"/>
    <w:rsid w:val="2DF7D470"/>
    <w:rsid w:val="4302B61C"/>
    <w:rsid w:val="43207105"/>
    <w:rsid w:val="44947C32"/>
    <w:rsid w:val="44AE608E"/>
    <w:rsid w:val="46A5F25B"/>
    <w:rsid w:val="4F0AFF44"/>
    <w:rsid w:val="50724A3F"/>
    <w:rsid w:val="5376CBD0"/>
    <w:rsid w:val="58A2D1C2"/>
    <w:rsid w:val="5B772934"/>
    <w:rsid w:val="609C432E"/>
    <w:rsid w:val="6D45DC29"/>
    <w:rsid w:val="747B9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A30F6"/>
  <w15:chartTrackingRefBased/>
  <w15:docId w15:val="{93DF08F9-11D5-429E-B248-F5745E1A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8E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/>
      <w:color w:val="001446"/>
      <w:spacing w:val="4"/>
      <w:sz w:val="44"/>
      <w:szCs w:val="28"/>
      <w:shd w:val="clear" w:color="FDBD67" w:themeColor="accent6" w:fill="auto"/>
    </w:rPr>
  </w:style>
  <w:style w:type="table" w:styleId="ListTable3-Accent3">
    <w:name w:val="List Table 3 Accent 3"/>
    <w:basedOn w:val="TableNormal"/>
    <w:uiPriority w:val="48"/>
    <w:rsid w:val="003443A4"/>
    <w:pPr>
      <w:spacing w:after="0" w:line="240" w:lineRule="auto"/>
    </w:pPr>
    <w:tblPr>
      <w:tblStyleRowBandSize w:val="1"/>
      <w:tblStyleColBandSize w:val="1"/>
      <w:tblBorders>
        <w:top w:val="single" w:sz="4" w:space="0" w:color="00A077" w:themeColor="accent3"/>
        <w:left w:val="single" w:sz="4" w:space="0" w:color="00A077" w:themeColor="accent3"/>
        <w:bottom w:val="single" w:sz="4" w:space="0" w:color="00A077" w:themeColor="accent3"/>
        <w:right w:val="single" w:sz="4" w:space="0" w:color="00A07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7" w:themeFill="accent3"/>
      </w:tcPr>
    </w:tblStylePr>
    <w:tblStylePr w:type="lastRow">
      <w:rPr>
        <w:b/>
        <w:bCs/>
      </w:rPr>
      <w:tblPr/>
      <w:tcPr>
        <w:tcBorders>
          <w:top w:val="double" w:sz="4" w:space="0" w:color="00A07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7" w:themeColor="accent3"/>
          <w:right w:val="single" w:sz="4" w:space="0" w:color="00A077" w:themeColor="accent3"/>
        </w:tcBorders>
      </w:tcPr>
    </w:tblStylePr>
    <w:tblStylePr w:type="band1Horz">
      <w:tblPr/>
      <w:tcPr>
        <w:tcBorders>
          <w:top w:val="single" w:sz="4" w:space="0" w:color="00A077" w:themeColor="accent3"/>
          <w:bottom w:val="single" w:sz="4" w:space="0" w:color="00A07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7" w:themeColor="accent3"/>
          <w:left w:val="nil"/>
        </w:tcBorders>
      </w:tcPr>
    </w:tblStylePr>
    <w:tblStylePr w:type="swCell">
      <w:tblPr/>
      <w:tcPr>
        <w:tcBorders>
          <w:top w:val="double" w:sz="4" w:space="0" w:color="00A077" w:themeColor="accent3"/>
          <w:right w:val="nil"/>
        </w:tcBorders>
      </w:tcPr>
    </w:tblStylePr>
  </w:style>
  <w:style w:type="paragraph" w:customStyle="1" w:styleId="LearningArea1">
    <w:name w:val="Learning Area 1"/>
    <w:basedOn w:val="Heading1"/>
    <w:link w:val="LearningArea1Char"/>
    <w:qFormat/>
    <w:rsid w:val="00E25FAB"/>
    <w:pPr>
      <w:numPr>
        <w:numId w:val="0"/>
      </w:numPr>
      <w:shd w:val="clear" w:color="001446" w:fill="auto"/>
    </w:pPr>
    <w:rPr>
      <w:color w:val="00A077"/>
    </w:rPr>
  </w:style>
  <w:style w:type="character" w:customStyle="1" w:styleId="LearningArea1Char">
    <w:name w:val="Learning Area 1 Char"/>
    <w:basedOn w:val="Heading1Char"/>
    <w:link w:val="LearningArea1"/>
    <w:rsid w:val="00E25FAB"/>
    <w:rPr>
      <w:rFonts w:ascii="Arial Rounded MT Bold" w:eastAsiaTheme="majorEastAsia" w:hAnsi="Arial Rounded MT Bold" w:cstheme="majorBidi"/>
      <w:b/>
      <w:bCs/>
      <w:color w:val="00A077"/>
      <w:spacing w:val="4"/>
      <w:sz w:val="44"/>
      <w:szCs w:val="28"/>
      <w:shd w:val="clear" w:color="001446" w:fill="auto"/>
    </w:rPr>
  </w:style>
  <w:style w:type="character" w:styleId="Mention">
    <w:name w:val="Mention"/>
    <w:basedOn w:val="DefaultParagraphFont"/>
    <w:uiPriority w:val="99"/>
    <w:unhideWhenUsed/>
    <w:rsid w:val="002548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.Holdridge\Downloads\ETO%20FORM%20TEMPLATE_1.1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0D3218759743738A4235636BAD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B49B-8C3A-4F43-B2B1-18F0E17519D8}"/>
      </w:docPartPr>
      <w:docPartBody>
        <w:p w:rsidR="00084DCC" w:rsidRDefault="00084DCC" w:rsidP="00084DCC">
          <w:pPr>
            <w:pStyle w:val="6B0D3218759743738A4235636BADBFA82"/>
          </w:pPr>
          <w:r w:rsidRPr="00B91E9A">
            <w:rPr>
              <w:rStyle w:val="PlaceholderText"/>
              <w:sz w:val="18"/>
              <w:szCs w:val="18"/>
            </w:rPr>
            <w:t>[Publish Date]</w:t>
          </w:r>
        </w:p>
      </w:docPartBody>
    </w:docPart>
    <w:docPart>
      <w:docPartPr>
        <w:name w:val="976CAEE7EB404352949DA319784EF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80F80-98A4-48C5-9085-996A538A934D}"/>
      </w:docPartPr>
      <w:docPartBody>
        <w:p w:rsidR="000533D8" w:rsidRDefault="00084DCC" w:rsidP="00084DCC">
          <w:pPr>
            <w:pStyle w:val="976CAEE7EB404352949DA319784EFA692"/>
          </w:pPr>
          <w:r>
            <w:rPr>
              <w:rStyle w:val="PlaceholderText"/>
              <w:color w:val="D9D9D9" w:themeColor="background1" w:themeShade="D9"/>
              <w:sz w:val="22"/>
              <w:szCs w:val="20"/>
            </w:rPr>
            <w:t>Type here.</w:t>
          </w:r>
        </w:p>
      </w:docPartBody>
    </w:docPart>
    <w:docPart>
      <w:docPartPr>
        <w:name w:val="EC6F245A6CE14CC1858C625C25CBE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99391-9E8B-407B-9A56-1EDEFDD7900E}"/>
      </w:docPartPr>
      <w:docPartBody>
        <w:p w:rsidR="000533D8" w:rsidRDefault="00084DCC" w:rsidP="00084DCC">
          <w:pPr>
            <w:pStyle w:val="EC6F245A6CE14CC1858C625C25CBE74E2"/>
          </w:pPr>
          <w:r>
            <w:rPr>
              <w:rStyle w:val="PlaceholderText"/>
              <w:color w:val="D9D9D9" w:themeColor="background1" w:themeShade="D9"/>
              <w:sz w:val="22"/>
              <w:szCs w:val="20"/>
            </w:rPr>
            <w:t>Pick a date.</w:t>
          </w:r>
        </w:p>
      </w:docPartBody>
    </w:docPart>
    <w:docPart>
      <w:docPartPr>
        <w:name w:val="736D1241E56E451CA9327EF266B06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C1A7A-72AB-4ECF-8FF4-AF3069ACC80F}"/>
      </w:docPartPr>
      <w:docPartBody>
        <w:p w:rsidR="00416D5D" w:rsidRDefault="00E66D3F" w:rsidP="00E66D3F">
          <w:pPr>
            <w:pStyle w:val="736D1241E56E451CA9327EF266B06F3A"/>
          </w:pPr>
          <w:r w:rsidRPr="00E7250C">
            <w:rPr>
              <w:color w:val="C5C5C5" w:themeColor="background2" w:themeShade="D9"/>
            </w:rPr>
            <w:t>Enter date.</w:t>
          </w:r>
        </w:p>
      </w:docPartBody>
    </w:docPart>
    <w:docPart>
      <w:docPartPr>
        <w:name w:val="C420F3D2D43A4159AE4692711C327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695D0-C75E-40EE-A286-6A16CBC60907}"/>
      </w:docPartPr>
      <w:docPartBody>
        <w:p w:rsidR="00416D5D" w:rsidRDefault="00E66D3F" w:rsidP="00E66D3F">
          <w:pPr>
            <w:pStyle w:val="C420F3D2D43A4159AE4692711C3273CC"/>
          </w:pPr>
          <w:r w:rsidRPr="00E7250C">
            <w:rPr>
              <w:color w:val="C5C5C5" w:themeColor="background2" w:themeShade="D9"/>
            </w:rPr>
            <w:t>Enter date.</w:t>
          </w:r>
        </w:p>
      </w:docPartBody>
    </w:docPart>
    <w:docPart>
      <w:docPartPr>
        <w:name w:val="6827A5FE48D14A808AC362CA2B8F2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9AB44-1080-403C-A664-7F7C00A85255}"/>
      </w:docPartPr>
      <w:docPartBody>
        <w:p w:rsidR="00416D5D" w:rsidRDefault="00E66D3F" w:rsidP="00E66D3F">
          <w:pPr>
            <w:pStyle w:val="6827A5FE48D14A808AC362CA2B8F2EDE"/>
          </w:pPr>
          <w:r w:rsidRPr="00E7250C">
            <w:rPr>
              <w:rStyle w:val="PlaceholderText"/>
              <w:color w:val="C5C5C5" w:themeColor="background2" w:themeShade="D9"/>
            </w:rPr>
            <w:t>Enter text.</w:t>
          </w:r>
        </w:p>
      </w:docPartBody>
    </w:docPart>
    <w:docPart>
      <w:docPartPr>
        <w:name w:val="A8AE4B4755674DB2A14908F527EC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6DAB-1BAC-400D-8AA2-DDAF0678ED1C}"/>
      </w:docPartPr>
      <w:docPartBody>
        <w:p w:rsidR="00D126CE" w:rsidRDefault="006D2BC1" w:rsidP="006D2BC1">
          <w:pPr>
            <w:pStyle w:val="A8AE4B4755674DB2A14908F527ECF721"/>
          </w:pPr>
          <w:r w:rsidRPr="00B91E9A">
            <w:rPr>
              <w:rStyle w:val="PlaceholderText"/>
              <w:sz w:val="18"/>
              <w:szCs w:val="18"/>
            </w:rPr>
            <w:t>[Publish Date]</w:t>
          </w:r>
        </w:p>
      </w:docPartBody>
    </w:docPart>
    <w:docPart>
      <w:docPartPr>
        <w:name w:val="62D5C181B93B4DBCAD158667A3B2A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7D0B5-DFA1-4C8E-B1B5-A027DCA9AC09}"/>
      </w:docPartPr>
      <w:docPartBody>
        <w:p w:rsidR="00D126CE" w:rsidRDefault="006D2BC1">
          <w:r w:rsidRPr="00D15962">
            <w:rPr>
              <w:rStyle w:val="PlaceholderText"/>
              <w:rFonts w:hint="eastAsia"/>
            </w:rPr>
            <w:t>[Version]</w:t>
          </w:r>
        </w:p>
      </w:docPartBody>
    </w:docPart>
    <w:docPart>
      <w:docPartPr>
        <w:name w:val="5284509D2ACA476EB840FCE72B9F6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2083D-600F-4DC3-A8F2-42433A359AE4}"/>
      </w:docPartPr>
      <w:docPartBody>
        <w:p w:rsidR="00000000" w:rsidRDefault="0018725E" w:rsidP="0018725E">
          <w:pPr>
            <w:pStyle w:val="5284509D2ACA476EB840FCE72B9F643E"/>
          </w:pPr>
          <w:r w:rsidRPr="00E7250C">
            <w:rPr>
              <w:rStyle w:val="PlaceholderText"/>
              <w:color w:val="C5C5C5" w:themeColor="background2" w:themeShade="D9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E0"/>
    <w:rsid w:val="00004674"/>
    <w:rsid w:val="000533D8"/>
    <w:rsid w:val="00084DCC"/>
    <w:rsid w:val="00151EE0"/>
    <w:rsid w:val="0018725E"/>
    <w:rsid w:val="001D65E2"/>
    <w:rsid w:val="002A4A4A"/>
    <w:rsid w:val="00416D5D"/>
    <w:rsid w:val="00452D6B"/>
    <w:rsid w:val="0048602B"/>
    <w:rsid w:val="005B5257"/>
    <w:rsid w:val="006503F9"/>
    <w:rsid w:val="006D2BC1"/>
    <w:rsid w:val="007647D7"/>
    <w:rsid w:val="007B29AE"/>
    <w:rsid w:val="00896A07"/>
    <w:rsid w:val="0090311F"/>
    <w:rsid w:val="009A240B"/>
    <w:rsid w:val="009F3B4D"/>
    <w:rsid w:val="00A3371A"/>
    <w:rsid w:val="00B66CBF"/>
    <w:rsid w:val="00C91C50"/>
    <w:rsid w:val="00CF15B9"/>
    <w:rsid w:val="00D126CE"/>
    <w:rsid w:val="00DF03F1"/>
    <w:rsid w:val="00E66D3F"/>
    <w:rsid w:val="00E90AC2"/>
    <w:rsid w:val="00F97178"/>
    <w:rsid w:val="00FA0453"/>
    <w:rsid w:val="00F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25E"/>
    <w:rPr>
      <w:color w:val="808080"/>
    </w:rPr>
  </w:style>
  <w:style w:type="paragraph" w:customStyle="1" w:styleId="976CAEE7EB404352949DA319784EFA692">
    <w:name w:val="976CAEE7EB404352949DA319784EFA692"/>
    <w:rsid w:val="00084DCC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EC6F245A6CE14CC1858C625C25CBE74E2">
    <w:name w:val="EC6F245A6CE14CC1858C625C25CBE74E2"/>
    <w:rsid w:val="00084DCC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6B0D3218759743738A4235636BADBFA82">
    <w:name w:val="6B0D3218759743738A4235636BADBFA82"/>
    <w:rsid w:val="00084DCC"/>
    <w:pPr>
      <w:tabs>
        <w:tab w:val="center" w:pos="4513"/>
        <w:tab w:val="right" w:pos="9026"/>
      </w:tabs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736D1241E56E451CA9327EF266B06F3A">
    <w:name w:val="736D1241E56E451CA9327EF266B06F3A"/>
    <w:rsid w:val="00E66D3F"/>
  </w:style>
  <w:style w:type="paragraph" w:customStyle="1" w:styleId="C420F3D2D43A4159AE4692711C3273CC">
    <w:name w:val="C420F3D2D43A4159AE4692711C3273CC"/>
    <w:rsid w:val="00E66D3F"/>
  </w:style>
  <w:style w:type="paragraph" w:customStyle="1" w:styleId="6827A5FE48D14A808AC362CA2B8F2EDE">
    <w:name w:val="6827A5FE48D14A808AC362CA2B8F2EDE"/>
    <w:rsid w:val="00E66D3F"/>
  </w:style>
  <w:style w:type="paragraph" w:customStyle="1" w:styleId="A8AE4B4755674DB2A14908F527ECF721">
    <w:name w:val="A8AE4B4755674DB2A14908F527ECF721"/>
    <w:rsid w:val="006D2BC1"/>
    <w:rPr>
      <w:kern w:val="2"/>
      <w14:ligatures w14:val="standardContextual"/>
    </w:rPr>
  </w:style>
  <w:style w:type="paragraph" w:customStyle="1" w:styleId="3D040A5ABD7C4A3CB7C85B6152FC5669">
    <w:name w:val="3D040A5ABD7C4A3CB7C85B6152FC5669"/>
    <w:rsid w:val="00E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EEBEA713446FBB1FD29D2B4B83DCC">
    <w:name w:val="A3EEEBEA713446FBB1FD29D2B4B83DCC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6284F65EF446638081641E9895DF9E">
    <w:name w:val="356284F65EF446638081641E9895DF9E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C02514737B4B7E9462965C8749DE1C">
    <w:name w:val="D6C02514737B4B7E9462965C8749DE1C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B7FD0F65F449B494B59B27015D0801">
    <w:name w:val="91B7FD0F65F449B494B59B27015D0801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4BFE7726CC4CFDB60EEB4A12076346">
    <w:name w:val="074BFE7726CC4CFDB60EEB4A12076346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F7C8F0EDB044AE889A36C2502FAA13">
    <w:name w:val="82F7C8F0EDB044AE889A36C2502FAA13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F6E91FA1944FB78B23D4B9FC1F5D31">
    <w:name w:val="D5F6E91FA1944FB78B23D4B9FC1F5D31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D1971D54E24FD48D17CB6FA8994C5C">
    <w:name w:val="93D1971D54E24FD48D17CB6FA8994C5C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69DDCF91924791A34D6C0C6821164A">
    <w:name w:val="8B69DDCF91924791A34D6C0C6821164A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18E1C908FA432194AD121FE26E0CA5">
    <w:name w:val="BB18E1C908FA432194AD121FE26E0CA5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27918619F8404098FFDED5132F0436">
    <w:name w:val="2A27918619F8404098FFDED5132F0436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B4FB24578F4014ABE39BFC0D780879">
    <w:name w:val="07B4FB24578F4014ABE39BFC0D780879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ECC89E70A4223B617B8747347B9F5">
    <w:name w:val="B86ECC89E70A4223B617B8747347B9F5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6EF1315A7441ABB0DC56476CB5E27C">
    <w:name w:val="326EF1315A7441ABB0DC56476CB5E27C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E9D732CAD4C569340755DD8F76FE6">
    <w:name w:val="B2AE9D732CAD4C569340755DD8F76FE6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E043B5C2E84BAE97AAE8F4B9A95758">
    <w:name w:val="A6E043B5C2E84BAE97AAE8F4B9A95758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4112C0ECFA4443A6646AAA721EB3B1">
    <w:name w:val="6F4112C0ECFA4443A6646AAA721EB3B1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8915F2F5AE4E398054639703E143DE">
    <w:name w:val="978915F2F5AE4E398054639703E143DE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CE7B7DBE64F59B8A220861C557757">
    <w:name w:val="2B1CE7B7DBE64F59B8A220861C557757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61A20F1A8C414D89023B30530CF71B">
    <w:name w:val="0C61A20F1A8C414D89023B30530CF71B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BEB160DFB41E99177F07AFCBB7CCE">
    <w:name w:val="775BEB160DFB41E99177F07AFCBB7CCE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34A2EB7FC44DA0926AEF0608355E0E">
    <w:name w:val="3834A2EB7FC44DA0926AEF0608355E0E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77AFB9CCA649F29C2DAA56F149175C">
    <w:name w:val="E377AFB9CCA649F29C2DAA56F149175C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83E610BA59449985FD1FA917B265F2">
    <w:name w:val="3F83E610BA59449985FD1FA917B265F2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5341ED32BA4FB9BED0C28D1D13FD64">
    <w:name w:val="F45341ED32BA4FB9BED0C28D1D13FD64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39BD12B614E19AA2858BA044ABF93">
    <w:name w:val="6AF39BD12B614E19AA2858BA044ABF93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8929B9FB8F43A5954F71E0D757B039">
    <w:name w:val="A98929B9FB8F43A5954F71E0D757B039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B5C0D57808422D8974B628518653F2">
    <w:name w:val="8EB5C0D57808422D8974B628518653F2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6EE65E58E246D38FF96D7E03B2C5F1">
    <w:name w:val="376EE65E58E246D38FF96D7E03B2C5F1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9EE5E63CB54B5EA7C69826024C206D">
    <w:name w:val="349EE5E63CB54B5EA7C69826024C206D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0E540BD7FF4FE397DA3F2E18F647B6">
    <w:name w:val="D30E540BD7FF4FE397DA3F2E18F647B6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9C1722DA34370927F6158F968B7C0">
    <w:name w:val="97C9C1722DA34370927F6158F968B7C0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2DF0C878BF4CE39446C67B8BF1DFF0">
    <w:name w:val="9B2DF0C878BF4CE39446C67B8BF1DFF0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352479E40D4E01A86DA23387BD6A40">
    <w:name w:val="EC352479E40D4E01A86DA23387BD6A40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AACA9934D248569883601FC88600B0">
    <w:name w:val="9EAACA9934D248569883601FC88600B0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A4680E1734F2981D92202782FA3D4">
    <w:name w:val="6B6A4680E1734F2981D92202782FA3D4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E73EA86024B50A9B6A80B3FE5B095">
    <w:name w:val="B62E73EA86024B50A9B6A80B3FE5B095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C360B1CBA040B3B6E0D26634C1D3F9">
    <w:name w:val="47C360B1CBA040B3B6E0D26634C1D3F9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C6FE9D68FC41EFB54E310AB2054242">
    <w:name w:val="CFC6FE9D68FC41EFB54E310AB2054242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073ECCD867415F9F5516E011262241">
    <w:name w:val="8E073ECCD867415F9F5516E011262241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C200F38B09410580359A2F61D25DE0">
    <w:name w:val="0EC200F38B09410580359A2F61D25DE0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86517F0AFA447495834EC6FA3F4130">
    <w:name w:val="8D86517F0AFA447495834EC6FA3F4130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D91B7751E74403B6BD0D7F7991AFF4">
    <w:name w:val="5DD91B7751E74403B6BD0D7F7991AFF4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95543871504C139B04D83B983EFB82">
    <w:name w:val="A795543871504C139B04D83B983EFB82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5E8EA79AA74474B50094C4BCF7DB03">
    <w:name w:val="F65E8EA79AA74474B50094C4BCF7DB03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CC2506C83345738BB6F85FA5AAF883">
    <w:name w:val="9DCC2506C83345738BB6F85FA5AAF883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F2D93C46CF4D3B835B120F6F095B66">
    <w:name w:val="DBF2D93C46CF4D3B835B120F6F095B66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6DABC64D67467687707D55A92F21CE">
    <w:name w:val="086DABC64D67467687707D55A92F21CE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31B35744D41DBBE20519E45575BAB">
    <w:name w:val="6F631B35744D41DBBE20519E45575BAB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14292273694BCDB9D035B68ED25349">
    <w:name w:val="2E14292273694BCDB9D035B68ED25349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62FCFD97F04765B39A98331CA7A61B">
    <w:name w:val="6662FCFD97F04765B39A98331CA7A61B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CEAFC054D5406586401FD0D9E13A01">
    <w:name w:val="9DCEAFC054D5406586401FD0D9E13A01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F7F65B19004CD7AB1741D2A502AB8F">
    <w:name w:val="72F7F65B19004CD7AB1741D2A502AB8F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A0786F45304524A2E01A9189AF4C2B">
    <w:name w:val="BFA0786F45304524A2E01A9189AF4C2B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427165CCBD45CE8F4B60EBD7A7BCF4">
    <w:name w:val="F6427165CCBD45CE8F4B60EBD7A7BCF4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F89731B334C9A8D799A7B75B3E00C">
    <w:name w:val="14DF89731B334C9A8D799A7B75B3E00C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3E7255CB8B4ABB99A53655588DBB39">
    <w:name w:val="E33E7255CB8B4ABB99A53655588DBB39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F9F279CCB449439367617DCE9D7FAA">
    <w:name w:val="4EF9F279CCB449439367617DCE9D7FAA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B2BE6D1EB943E39E177FFA9E2D1DE6">
    <w:name w:val="77B2BE6D1EB943E39E177FFA9E2D1DE6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9F0FBBDCDC4B0D9F441E25B386F08F">
    <w:name w:val="669F0FBBDCDC4B0D9F441E25B386F08F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8B3E217A364FEB8C9A776A6371D4F7">
    <w:name w:val="B58B3E217A364FEB8C9A776A6371D4F7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D2CB80544443FDA479718CA5627465">
    <w:name w:val="7DD2CB80544443FDA479718CA5627465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CBBEC447F462DBD975F0AF8D94CBD">
    <w:name w:val="237CBBEC447F462DBD975F0AF8D94CBD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DCE09FC48143439CA191EEDF3C67C0">
    <w:name w:val="48DCE09FC48143439CA191EEDF3C67C0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6C957B556D4EEEB3C781F543A9E3CF">
    <w:name w:val="5B6C957B556D4EEEB3C781F543A9E3CF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A0055D2DE54605BBADC466E71C3F8C">
    <w:name w:val="8AA0055D2DE54605BBADC466E71C3F8C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55F920DC02410C85E615F94E9B8731">
    <w:name w:val="1955F920DC02410C85E615F94E9B8731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C516A2DA80493095298AEFCA6A2A8C">
    <w:name w:val="6CC516A2DA80493095298AEFCA6A2A8C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B70F9BCA2F43C58BDB48C238DE7211">
    <w:name w:val="48B70F9BCA2F43C58BDB48C238DE7211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F43E8F7975492CBF93B5243FA2F5AE">
    <w:name w:val="F6F43E8F7975492CBF93B5243FA2F5AE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729CB7103E443C8C43C1E4669FC7E0">
    <w:name w:val="77729CB7103E443C8C43C1E4669FC7E0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4911C70CF749048555E836FF86519A">
    <w:name w:val="2E4911C70CF749048555E836FF86519A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A234B79024507B6430FCC660F2D4E">
    <w:name w:val="682A234B79024507B6430FCC660F2D4E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1E7B1288E4C55A69CE8ADCD507BEF">
    <w:name w:val="C151E7B1288E4C55A69CE8ADCD507BEF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044D46FD3478AA621FE05AE7812A3">
    <w:name w:val="6B3044D46FD3478AA621FE05AE7812A3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173CADACC94EB8833B04A20CF83FA9">
    <w:name w:val="20173CADACC94EB8833B04A20CF83FA9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30A8D238FA481FB1BAE62C5B2E69E5">
    <w:name w:val="A130A8D238FA481FB1BAE62C5B2E69E5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9DD6F49E7C44A481201EED6F2595E1">
    <w:name w:val="839DD6F49E7C44A481201EED6F2595E1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363BF2832E4068A22D983CDDFAF2BD">
    <w:name w:val="25363BF2832E4068A22D983CDDFAF2BD"/>
    <w:rsid w:val="00187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84509D2ACA476EB840FCE72B9F643E">
    <w:name w:val="5284509D2ACA476EB840FCE72B9F643E"/>
    <w:rsid w:val="0018725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1.0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  <RevisionUpdate xmlns="9dadbe74-aefb-409e-b4ec-c77ecb81cf5c" xsi:nil="true"/>
    <ProcessorEvent xmlns="9dadbe74-aefb-409e-b4ec-c77ecb81cf5c" xsi:nil="true"/>
    <RelatedProcess xmlns="9dadbe74-aefb-409e-b4ec-c77ecb81cf5c" xsi:nil="true"/>
    <Tags xmlns="9dadbe74-aefb-409e-b4ec-c77ecb81cf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19" ma:contentTypeDescription="Create a new document." ma:contentTypeScope="" ma:versionID="0b11516084e54710866d6e20bf2630eb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68db24fcc22f3660e71cd091815b82ca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4:_Version" minOccurs="0"/>
                <xsd:element ref="ns2:mca4f6966e0944c2aaae415d6d5126d2" minOccurs="0"/>
                <xsd:element ref="ns2:RevisionUpdate" minOccurs="0"/>
                <xsd:element ref="ns2:Tags" minOccurs="0"/>
                <xsd:element ref="ns2:RelatedProcess" minOccurs="0"/>
                <xsd:element ref="ns2:Processor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ca4f6966e0944c2aaae415d6d5126d2" ma:index="22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sionUpdate" ma:index="23" nillable="true" ma:displayName="Revision Update" ma:format="Dropdown" ma:internalName="RevisionUpdate">
      <xsd:simpleType>
        <xsd:restriction base="dms:Note">
          <xsd:maxLength value="255"/>
        </xsd:restriction>
      </xsd:simpleType>
    </xsd:element>
    <xsd:element name="Tags" ma:index="24" nillable="true" ma:displayName="Tags" ma:format="Dropdow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guarding"/>
                    <xsd:enumeration value="Transition/Establishment"/>
                    <xsd:enumeration value="Annual Statement Safeguarding Compliance"/>
                    <xsd:enumeration value="Risk Assessment"/>
                    <xsd:enumeration value="Risk Mgt Plan"/>
                    <xsd:enumeration value="Type A"/>
                    <xsd:enumeration value="Type B"/>
                    <xsd:enumeration value="Type C"/>
                  </xsd:restriction>
                </xsd:simpleType>
              </xsd:element>
            </xsd:sequence>
          </xsd:extension>
        </xsd:complexContent>
      </xsd:complexType>
    </xsd:element>
    <xsd:element name="RelatedProcess" ma:index="25" nillable="true" ma:displayName="Related Process" ma:format="Dropdown" ma:internalName="RelatedProcess">
      <xsd:simpleType>
        <xsd:restriction base="dms:Text">
          <xsd:maxLength value="255"/>
        </xsd:restriction>
      </xsd:simpleType>
    </xsd:element>
    <xsd:element name="ProcessorEvent" ma:index="26" nillable="true" ma:displayName="Process or Event" ma:format="Dropdown" ma:internalName="ProcessorEvent">
      <xsd:simpleType>
        <xsd:restriction base="dms:Choice">
          <xsd:enumeration value="Annual Statement Compliance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F302E-FDC5-46B3-90B9-CF790DAC66A9}">
  <ds:schemaRefs>
    <ds:schemaRef ds:uri="http://schemas.microsoft.com/office/2006/metadata/properties"/>
    <ds:schemaRef ds:uri="http://schemas.microsoft.com/office/infopath/2007/PartnerControls"/>
    <ds:schemaRef ds:uri="8837cbc0-f73e-48a5-92f4-1432fc8b9031"/>
    <ds:schemaRef ds:uri="9dadbe74-aefb-409e-b4ec-c77ecb81cf5c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B6C478CD-C3F4-4609-8532-7C8CBE864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be74-aefb-409e-b4ec-c77ecb81cf5c"/>
    <ds:schemaRef ds:uri="8837cbc0-f73e-48a5-92f4-1432fc8b903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995439-6030-4125-a9a9-8c082669cb22}" enabled="0" method="" siteId="{db995439-6030-4125-a9a9-8c082669cb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ETO FORM TEMPLATE_1.11.dotm</Template>
  <TotalTime>245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 Delivery Form</vt:lpstr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 form</dc:title>
  <dc:subject>Enrolement</dc:subject>
  <dc:creator>John Hartshorn</dc:creator>
  <cp:keywords>Form</cp:keywords>
  <dc:description/>
  <cp:lastModifiedBy>Melissa Holdridge</cp:lastModifiedBy>
  <cp:revision>357</cp:revision>
  <cp:lastPrinted>2023-09-20T03:18:00Z</cp:lastPrinted>
  <dcterms:created xsi:type="dcterms:W3CDTF">2023-10-24T00:11:00Z</dcterms:created>
  <dcterms:modified xsi:type="dcterms:W3CDTF">2025-02-19T01:00:00Z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ReviewCycle">
    <vt:lpwstr>Annual </vt:lpwstr>
  </property>
  <property fmtid="{D5CDD505-2E9C-101B-9397-08002B2CF9AE}" pid="5" name="DocID">
    <vt:lpwstr>HIPPY_FM_30</vt:lpwstr>
  </property>
  <property fmtid="{D5CDD505-2E9C-101B-9397-08002B2CF9AE}" pid="6" name="FAQsCreated">
    <vt:bool>true</vt:bool>
  </property>
  <property fmtid="{D5CDD505-2E9C-101B-9397-08002B2CF9AE}" pid="7" name="_Version">
    <vt:lpwstr>1.0</vt:lpwstr>
  </property>
  <property fmtid="{D5CDD505-2E9C-101B-9397-08002B2CF9AE}" pid="8" name="Owner">
    <vt:lpwstr>161;#Quality, Performance and Administration|1e0e966f-c8fb-4f9b-8fec-96953adeca55</vt:lpwstr>
  </property>
  <property fmtid="{D5CDD505-2E9C-101B-9397-08002B2CF9AE}" pid="9" name="SharedWithUsers">
    <vt:lpwstr>40;#Melissa Holdridge;#27;#John Hartshorn;#31;#Lou Gilfillan</vt:lpwstr>
  </property>
</Properties>
</file>