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B21030" w14:paraId="7B91CE05" w14:textId="77777777" w:rsidTr="00B21030">
        <w:trPr>
          <w:trHeight w:val="182"/>
        </w:trPr>
        <w:tc>
          <w:tcPr>
            <w:tcW w:w="1276" w:type="dxa"/>
            <w:hideMark/>
          </w:tcPr>
          <w:p w14:paraId="0BBAC968" w14:textId="77777777" w:rsidR="00B21030" w:rsidRDefault="00B21030">
            <w:pPr>
              <w:spacing w:after="120"/>
              <w:jc w:val="right"/>
            </w:pPr>
            <w:r>
              <w:t>Site name:</w:t>
            </w:r>
          </w:p>
        </w:tc>
        <w:sdt>
          <w:sdtPr>
            <w:rPr>
              <w:sz w:val="22"/>
              <w:szCs w:val="20"/>
            </w:rPr>
            <w:id w:val="799338826"/>
            <w:placeholder>
              <w:docPart w:val="976CAEE7EB404352949DA319784EFA69"/>
            </w:placeholder>
            <w:showingPlcHdr/>
            <w:text/>
          </w:sdtPr>
          <w:sdtContent>
            <w:tc>
              <w:tcPr>
                <w:tcW w:w="1985" w:type="dxa"/>
                <w:hideMark/>
              </w:tcPr>
              <w:p w14:paraId="17CD4C76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2049" w:type="dxa"/>
            <w:hideMark/>
          </w:tcPr>
          <w:p w14:paraId="39FB0EC1" w14:textId="77777777" w:rsidR="00B21030" w:rsidRDefault="00B21030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EC6F245A6CE14CC1858C625C25CBE7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39" w:type="dxa"/>
                <w:hideMark/>
              </w:tcPr>
              <w:p w14:paraId="6F71CB51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23998FBA" w14:textId="77777777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24FE5112" wp14:editId="658B0C93">
            <wp:simplePos x="0" y="0"/>
            <wp:positionH relativeFrom="margin">
              <wp:posOffset>1905</wp:posOffset>
            </wp:positionH>
            <wp:positionV relativeFrom="page">
              <wp:posOffset>152400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028DC" w14:textId="049C9F6A" w:rsidR="00CC0935" w:rsidRDefault="007E483E" w:rsidP="00E24B54">
      <w:pPr>
        <w:pStyle w:val="FormHeading"/>
        <w:spacing w:after="120"/>
      </w:pPr>
      <w:r>
        <w:t>Referral</w:t>
      </w:r>
    </w:p>
    <w:p w14:paraId="40BC2A8E" w14:textId="77777777" w:rsidR="00641E03" w:rsidRDefault="00641E03" w:rsidP="00E24B54">
      <w:pPr>
        <w:pStyle w:val="Style1"/>
        <w:spacing w:after="0"/>
      </w:pPr>
    </w:p>
    <w:tbl>
      <w:tblPr>
        <w:tblStyle w:val="ListTable3-Accent6"/>
        <w:tblW w:w="0" w:type="auto"/>
        <w:tblLook w:val="04A0" w:firstRow="1" w:lastRow="0" w:firstColumn="1" w:lastColumn="0" w:noHBand="0" w:noVBand="1"/>
      </w:tblPr>
      <w:tblGrid>
        <w:gridCol w:w="1980"/>
        <w:gridCol w:w="711"/>
        <w:gridCol w:w="1982"/>
        <w:gridCol w:w="2053"/>
        <w:gridCol w:w="357"/>
        <w:gridCol w:w="1701"/>
        <w:gridCol w:w="142"/>
        <w:gridCol w:w="1836"/>
      </w:tblGrid>
      <w:tr w:rsidR="004E6A5E" w14:paraId="4252387D" w14:textId="16176E4B" w:rsidTr="004B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</w:tcPr>
          <w:p w14:paraId="58527F6D" w14:textId="6F76207F" w:rsidR="004E6A5E" w:rsidRDefault="001464F4">
            <w:pPr>
              <w:spacing w:before="80" w:after="80"/>
            </w:pPr>
            <w:r>
              <w:t>Child’s full name</w:t>
            </w:r>
            <w:r w:rsidR="004E6A5E">
              <w:t>:</w:t>
            </w:r>
          </w:p>
        </w:tc>
        <w:tc>
          <w:tcPr>
            <w:tcW w:w="5103" w:type="dxa"/>
            <w:gridSpan w:val="4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auto"/>
            <w:vAlign w:val="center"/>
          </w:tcPr>
          <w:sdt>
            <w:sdtPr>
              <w:id w:val="-1197932990"/>
              <w:placeholder>
                <w:docPart w:val="36C8891E1B9B4FBDA98EDB568ACFD71C"/>
              </w:placeholder>
              <w:showingPlcHdr/>
              <w:text w:multiLine="1"/>
            </w:sdtPr>
            <w:sdtContent>
              <w:p w14:paraId="1FE50801" w14:textId="18C79402" w:rsidR="00052E14" w:rsidRDefault="00030306" w:rsidP="00FE42A3">
                <w:pPr>
                  <w:pStyle w:val="FormText"/>
                  <w:spacing w:before="0"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E7250C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Enter text.</w:t>
                </w:r>
              </w:p>
            </w:sdtContent>
          </w:sdt>
        </w:tc>
        <w:tc>
          <w:tcPr>
            <w:tcW w:w="1843" w:type="dxa"/>
            <w:gridSpan w:val="2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</w:tcBorders>
            <w:vAlign w:val="center"/>
          </w:tcPr>
          <w:p w14:paraId="5AFD4BCF" w14:textId="66A599E5" w:rsidR="004E6A5E" w:rsidRPr="00D8654D" w:rsidRDefault="00985593" w:rsidP="00A0191D">
            <w:pPr>
              <w:pStyle w:val="FormTex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Date of referral:</w:t>
            </w:r>
          </w:p>
        </w:tc>
        <w:sdt>
          <w:sdtPr>
            <w:id w:val="611093310"/>
            <w:placeholder>
              <w:docPart w:val="1DE8A3381B0D4E709693A399CA86AE2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36" w:type="dxa"/>
                <w:tcBorders>
                  <w:top w:val="single" w:sz="4" w:space="0" w:color="FDBD67" w:themeColor="accent6"/>
                  <w:bottom w:val="single" w:sz="4" w:space="0" w:color="FDBD67" w:themeColor="accent6"/>
                </w:tcBorders>
                <w:shd w:val="clear" w:color="auto" w:fill="auto"/>
                <w:vAlign w:val="center"/>
              </w:tcPr>
              <w:p w14:paraId="571E09B8" w14:textId="77B9E94F" w:rsidR="00052E14" w:rsidRDefault="00985593" w:rsidP="00FE42A3">
                <w:pPr>
                  <w:pStyle w:val="FormText"/>
                  <w:spacing w:before="0"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E7250C">
                  <w:rPr>
                    <w:color w:val="D9D9D9" w:themeColor="background2" w:themeShade="D9"/>
                  </w:rPr>
                  <w:t>Enter date.</w:t>
                </w:r>
              </w:p>
            </w:tc>
          </w:sdtContent>
        </w:sdt>
      </w:tr>
      <w:tr w:rsidR="00275C31" w:rsidRPr="002D6769" w14:paraId="5A35C7BD" w14:textId="77777777" w:rsidTr="00113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gridSpan w:val="2"/>
            <w:tcBorders>
              <w:top w:val="nil"/>
            </w:tcBorders>
            <w:shd w:val="clear" w:color="auto" w:fill="FDBD67" w:themeFill="accent6"/>
            <w:vAlign w:val="center"/>
          </w:tcPr>
          <w:p w14:paraId="708E296E" w14:textId="2A3C504B" w:rsidR="00275C31" w:rsidRDefault="00275C31" w:rsidP="001136E3">
            <w:pPr>
              <w:spacing w:before="80" w:after="80"/>
            </w:pPr>
            <w:r>
              <w:t>Time spent on referral: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auto"/>
            <w:vAlign w:val="center"/>
          </w:tcPr>
          <w:p w14:paraId="18D85D6B" w14:textId="77777777" w:rsidR="00275C31" w:rsidRPr="00E65035" w:rsidRDefault="00000000" w:rsidP="001136E3">
            <w:pPr>
              <w:pStyle w:val="Form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625890698"/>
                <w:placeholder>
                  <w:docPart w:val="6BDCC301735549409242486F0C6FA4AB"/>
                </w:placeholder>
                <w:showingPlcHdr/>
                <w:text w:multiLine="1"/>
              </w:sdtPr>
              <w:sdtContent>
                <w:r w:rsidR="00275C31" w:rsidRPr="000502D3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  <w:r w:rsidR="00275C31">
              <w:t xml:space="preserve"> </w:t>
            </w:r>
          </w:p>
        </w:tc>
        <w:tc>
          <w:tcPr>
            <w:tcW w:w="2053" w:type="dxa"/>
            <w:tcBorders>
              <w:top w:val="nil"/>
            </w:tcBorders>
            <w:shd w:val="clear" w:color="auto" w:fill="auto"/>
            <w:vAlign w:val="center"/>
          </w:tcPr>
          <w:p w14:paraId="3F84A079" w14:textId="77777777" w:rsidR="00275C31" w:rsidRPr="002D6769" w:rsidRDefault="00275C31" w:rsidP="001136E3">
            <w:pPr>
              <w:pStyle w:val="Form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2D6769">
              <w:rPr>
                <w:b/>
                <w:bCs w:val="0"/>
              </w:rPr>
              <w:t>hours</w:t>
            </w:r>
          </w:p>
        </w:tc>
        <w:tc>
          <w:tcPr>
            <w:tcW w:w="205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E0D0A30" w14:textId="77777777" w:rsidR="00275C31" w:rsidRPr="00E65035" w:rsidRDefault="00000000" w:rsidP="001136E3">
            <w:pPr>
              <w:pStyle w:val="Form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64080218"/>
                <w:placeholder>
                  <w:docPart w:val="98935EA412834BDF810F3BBC1A2F462B"/>
                </w:placeholder>
                <w:showingPlcHdr/>
                <w:text w:multiLine="1"/>
              </w:sdtPr>
              <w:sdtContent>
                <w:r w:rsidR="00275C31" w:rsidRPr="000502D3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  <w:r w:rsidR="00275C31">
              <w:t xml:space="preserve"> </w:t>
            </w:r>
          </w:p>
        </w:tc>
        <w:tc>
          <w:tcPr>
            <w:tcW w:w="197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4CB12C" w14:textId="77777777" w:rsidR="00275C31" w:rsidRPr="002D6769" w:rsidRDefault="00275C31" w:rsidP="001136E3">
            <w:pPr>
              <w:pStyle w:val="Form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</w:rPr>
            </w:pPr>
            <w:r w:rsidRPr="002D6769">
              <w:rPr>
                <w:b/>
                <w:bCs w:val="0"/>
              </w:rPr>
              <w:t>minutes</w:t>
            </w:r>
          </w:p>
        </w:tc>
      </w:tr>
    </w:tbl>
    <w:p w14:paraId="7A4D4504" w14:textId="77777777" w:rsidR="00275C31" w:rsidRDefault="00275C31" w:rsidP="001136E3">
      <w:pPr>
        <w:pStyle w:val="FormText"/>
        <w:spacing w:before="0" w:after="0"/>
      </w:pPr>
    </w:p>
    <w:tbl>
      <w:tblPr>
        <w:tblStyle w:val="ListTable3-Accent6"/>
        <w:tblW w:w="500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251"/>
        <w:gridCol w:w="3756"/>
        <w:gridCol w:w="3756"/>
      </w:tblGrid>
      <w:tr w:rsidR="009A39E6" w14:paraId="7EB569B5" w14:textId="77777777" w:rsidTr="00095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left w:val="single" w:sz="8" w:space="0" w:color="FDBD67" w:themeColor="accent6"/>
              <w:right w:val="single" w:sz="8" w:space="0" w:color="FDBD67" w:themeColor="accent6"/>
            </w:tcBorders>
          </w:tcPr>
          <w:p w14:paraId="5B1CE621" w14:textId="5DECB80C" w:rsidR="009A39E6" w:rsidRDefault="00807A5E" w:rsidP="001136E3">
            <w:pPr>
              <w:keepNext/>
              <w:spacing w:before="80" w:after="80"/>
            </w:pPr>
            <w:r>
              <w:t>W</w:t>
            </w:r>
            <w:r w:rsidR="009A39E6" w:rsidRPr="005E654E">
              <w:t>hat type of service did you refer the family to</w:t>
            </w:r>
            <w:r w:rsidR="009A39E6" w:rsidRPr="004955E9">
              <w:t>?</w:t>
            </w:r>
            <w:r w:rsidR="009A39E6">
              <w:t xml:space="preserve"> </w:t>
            </w:r>
            <w:r w:rsidR="009A39E6"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9A39E6" w14:paraId="67C61EC8" w14:textId="77777777" w:rsidTr="00095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tcBorders>
              <w:top w:val="nil"/>
              <w:left w:val="nil"/>
              <w:bottom w:val="nil"/>
            </w:tcBorders>
            <w:vAlign w:val="center"/>
          </w:tcPr>
          <w:p w14:paraId="10A55046" w14:textId="77777777" w:rsidR="009A39E6" w:rsidRPr="004912D8" w:rsidRDefault="00000000" w:rsidP="001136E3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8484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9A39E6">
              <w:rPr>
                <w:b w:val="0"/>
                <w:bCs/>
              </w:rPr>
              <w:t xml:space="preserve"> Adult education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5494C" w14:textId="77777777" w:rsidR="009A39E6" w:rsidRPr="00150E72" w:rsidRDefault="00000000" w:rsidP="001136E3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554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Financial assistance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9C778" w14:textId="77777777" w:rsidR="009A39E6" w:rsidRPr="00150E72" w:rsidRDefault="00000000" w:rsidP="001136E3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4198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Playgroup</w:t>
            </w:r>
          </w:p>
        </w:tc>
      </w:tr>
      <w:tr w:rsidR="009A39E6" w14:paraId="2BAEF05A" w14:textId="77777777" w:rsidTr="00095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tcBorders>
              <w:top w:val="nil"/>
              <w:left w:val="nil"/>
              <w:bottom w:val="nil"/>
            </w:tcBorders>
            <w:vAlign w:val="center"/>
          </w:tcPr>
          <w:p w14:paraId="3697D6D8" w14:textId="77777777" w:rsidR="009A39E6" w:rsidRPr="004912D8" w:rsidRDefault="00000000" w:rsidP="001136E3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28023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F74D25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9A39E6" w:rsidRPr="004912D8">
              <w:rPr>
                <w:b w:val="0"/>
                <w:bCs/>
              </w:rPr>
              <w:t xml:space="preserve"> </w:t>
            </w:r>
            <w:r w:rsidR="009A39E6">
              <w:rPr>
                <w:b w:val="0"/>
                <w:bCs/>
              </w:rPr>
              <w:t>Advocacy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DD6E" w14:textId="77777777" w:rsidR="009A39E6" w:rsidRPr="00150E72" w:rsidRDefault="00000000" w:rsidP="001136E3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8680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Food bank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0B14F" w14:textId="77777777" w:rsidR="009A39E6" w:rsidRPr="00150E72" w:rsidRDefault="00000000" w:rsidP="001136E3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7835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Saver Plus</w:t>
            </w:r>
          </w:p>
        </w:tc>
      </w:tr>
      <w:tr w:rsidR="009A39E6" w14:paraId="09E2A14B" w14:textId="77777777" w:rsidTr="00095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tcBorders>
              <w:top w:val="nil"/>
              <w:left w:val="nil"/>
              <w:bottom w:val="nil"/>
            </w:tcBorders>
            <w:vAlign w:val="center"/>
          </w:tcPr>
          <w:p w14:paraId="71477F90" w14:textId="77777777" w:rsidR="009A39E6" w:rsidRPr="004912D8" w:rsidRDefault="00000000" w:rsidP="001136E3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5617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4912D8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9A39E6" w:rsidRPr="004912D8">
              <w:rPr>
                <w:b w:val="0"/>
                <w:bCs/>
              </w:rPr>
              <w:t xml:space="preserve"> </w:t>
            </w:r>
            <w:proofErr w:type="gramStart"/>
            <w:r w:rsidR="009A39E6">
              <w:rPr>
                <w:b w:val="0"/>
                <w:bCs/>
              </w:rPr>
              <w:t>Child care</w:t>
            </w:r>
            <w:proofErr w:type="gramEnd"/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5B378" w14:textId="77777777" w:rsidR="009A39E6" w:rsidRPr="00150E72" w:rsidRDefault="00000000" w:rsidP="001136E3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5627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Government services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2DBB0" w14:textId="77777777" w:rsidR="009A39E6" w:rsidRPr="00150E72" w:rsidRDefault="00000000" w:rsidP="001136E3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863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Speech and language</w:t>
            </w:r>
          </w:p>
        </w:tc>
      </w:tr>
      <w:tr w:rsidR="009A39E6" w14:paraId="7086EEB3" w14:textId="77777777" w:rsidTr="00095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tcBorders>
              <w:top w:val="nil"/>
              <w:left w:val="nil"/>
              <w:bottom w:val="nil"/>
            </w:tcBorders>
            <w:vAlign w:val="center"/>
          </w:tcPr>
          <w:p w14:paraId="5652701E" w14:textId="77777777" w:rsidR="009A39E6" w:rsidRPr="004912D8" w:rsidRDefault="00000000" w:rsidP="001136E3">
            <w:pPr>
              <w:keepNext/>
              <w:spacing w:before="40" w:after="40"/>
              <w:rPr>
                <w:b w:val="0"/>
                <w:bCs/>
              </w:rPr>
            </w:pPr>
            <w:sdt>
              <w:sdtPr>
                <w:id w:val="-56842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9A39E6">
              <w:rPr>
                <w:b w:val="0"/>
                <w:bCs/>
              </w:rPr>
              <w:t xml:space="preserve"> Cultural services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41FBE" w14:textId="127BF3E6" w:rsidR="009A39E6" w:rsidRPr="00150E72" w:rsidRDefault="00000000" w:rsidP="001136E3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6282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Health service</w:t>
            </w:r>
            <w:r w:rsidR="00A734F3">
              <w:t>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284A1" w14:textId="77777777" w:rsidR="009A39E6" w:rsidRPr="00150E72" w:rsidRDefault="00000000" w:rsidP="001136E3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3545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Substance abuse</w:t>
            </w:r>
          </w:p>
        </w:tc>
      </w:tr>
      <w:tr w:rsidR="009A39E6" w14:paraId="2C4B4C03" w14:textId="77777777" w:rsidTr="00095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tcBorders>
              <w:top w:val="nil"/>
              <w:left w:val="nil"/>
              <w:bottom w:val="nil"/>
            </w:tcBorders>
            <w:vAlign w:val="center"/>
          </w:tcPr>
          <w:p w14:paraId="03803D8B" w14:textId="77777777" w:rsidR="009A39E6" w:rsidRPr="00852326" w:rsidRDefault="00000000" w:rsidP="001136E3">
            <w:pPr>
              <w:keepNext/>
              <w:spacing w:before="40" w:after="40"/>
              <w:rPr>
                <w:b w:val="0"/>
              </w:rPr>
            </w:pPr>
            <w:sdt>
              <w:sdtPr>
                <w:id w:val="56021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9A39E6">
              <w:rPr>
                <w:b w:val="0"/>
                <w:bCs/>
              </w:rPr>
              <w:t xml:space="preserve"> Disability/NDIS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5C25A" w14:textId="77777777" w:rsidR="009A39E6" w:rsidRPr="00150E72" w:rsidRDefault="00000000" w:rsidP="001136E3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9097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Housing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DF420" w14:textId="77777777" w:rsidR="009A39E6" w:rsidRPr="00150E72" w:rsidRDefault="00000000" w:rsidP="001136E3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10699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Training or skills development</w:t>
            </w:r>
          </w:p>
        </w:tc>
      </w:tr>
      <w:tr w:rsidR="009A39E6" w14:paraId="0816C48D" w14:textId="77777777" w:rsidTr="00095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tcBorders>
              <w:top w:val="nil"/>
              <w:left w:val="nil"/>
              <w:bottom w:val="nil"/>
            </w:tcBorders>
            <w:vAlign w:val="center"/>
          </w:tcPr>
          <w:p w14:paraId="5FAFE781" w14:textId="77777777" w:rsidR="009A39E6" w:rsidRPr="00852326" w:rsidRDefault="00000000" w:rsidP="001136E3">
            <w:pPr>
              <w:keepNext/>
              <w:spacing w:before="40" w:after="40"/>
              <w:rPr>
                <w:b w:val="0"/>
              </w:rPr>
            </w:pPr>
            <w:sdt>
              <w:sdtPr>
                <w:id w:val="140595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9A39E6">
              <w:rPr>
                <w:b w:val="0"/>
                <w:bCs/>
              </w:rPr>
              <w:t xml:space="preserve"> Early childhood support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12696" w14:textId="4B9541D4" w:rsidR="009A39E6" w:rsidRPr="00150E72" w:rsidRDefault="00000000" w:rsidP="001136E3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2387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Legal service</w:t>
            </w:r>
            <w:r w:rsidR="004917E8">
              <w:t>s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249D2" w14:textId="77777777" w:rsidR="009A39E6" w:rsidRPr="00150E72" w:rsidRDefault="00000000" w:rsidP="001136E3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0503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Utilities assistance</w:t>
            </w:r>
          </w:p>
        </w:tc>
      </w:tr>
      <w:tr w:rsidR="009A39E6" w14:paraId="0C5A7401" w14:textId="77777777" w:rsidTr="00095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tcBorders>
              <w:top w:val="nil"/>
              <w:left w:val="nil"/>
              <w:bottom w:val="nil"/>
            </w:tcBorders>
            <w:vAlign w:val="center"/>
          </w:tcPr>
          <w:p w14:paraId="6C7EFEBB" w14:textId="77777777" w:rsidR="009A39E6" w:rsidRPr="00852326" w:rsidRDefault="00000000" w:rsidP="001136E3">
            <w:pPr>
              <w:keepNext/>
              <w:spacing w:before="40" w:after="40"/>
              <w:rPr>
                <w:b w:val="0"/>
              </w:rPr>
            </w:pPr>
            <w:sdt>
              <w:sdtPr>
                <w:id w:val="151511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9A39E6">
              <w:rPr>
                <w:b w:val="0"/>
                <w:bCs/>
              </w:rPr>
              <w:t xml:space="preserve"> Employment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F3DE6" w14:textId="77777777" w:rsidR="009A39E6" w:rsidRDefault="00000000" w:rsidP="001136E3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441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Literacy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6850A" w14:textId="77777777" w:rsidR="009A39E6" w:rsidRDefault="00000000" w:rsidP="001136E3">
            <w:pPr>
              <w:keepNext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74987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Other: </w:t>
            </w:r>
            <w:sdt>
              <w:sdtPr>
                <w:id w:val="408821946"/>
                <w:placeholder>
                  <w:docPart w:val="446E823C161A4487A8C59FFAB1734237"/>
                </w:placeholder>
                <w:showingPlcHdr/>
                <w:text w:multiLine="1"/>
              </w:sdtPr>
              <w:sdtContent>
                <w:r w:rsidR="009A39E6" w:rsidRPr="00C41DB0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sdtContent>
            </w:sdt>
          </w:p>
        </w:tc>
      </w:tr>
      <w:tr w:rsidR="009A39E6" w14:paraId="61050B7A" w14:textId="77777777" w:rsidTr="00095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  <w:tcBorders>
              <w:top w:val="nil"/>
              <w:left w:val="nil"/>
              <w:bottom w:val="nil"/>
            </w:tcBorders>
            <w:vAlign w:val="center"/>
          </w:tcPr>
          <w:p w14:paraId="0520F3A7" w14:textId="77777777" w:rsidR="009A39E6" w:rsidRPr="00852326" w:rsidRDefault="00000000" w:rsidP="001136E3">
            <w:pPr>
              <w:keepNext/>
              <w:spacing w:before="40" w:after="40"/>
              <w:rPr>
                <w:b w:val="0"/>
              </w:rPr>
            </w:pPr>
            <w:sdt>
              <w:sdtPr>
                <w:id w:val="-20432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9A39E6">
              <w:rPr>
                <w:b w:val="0"/>
                <w:bCs/>
              </w:rPr>
              <w:t xml:space="preserve"> Family violence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00FDE" w14:textId="77777777" w:rsidR="009A39E6" w:rsidRDefault="00000000" w:rsidP="001136E3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0315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9E6" w:rsidRPr="00852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39E6" w:rsidRPr="00852326">
              <w:t xml:space="preserve"> Mental health support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D90B4" w14:textId="77777777" w:rsidR="009A39E6" w:rsidRDefault="009A39E6" w:rsidP="001136E3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EC04A9" w14:textId="77777777" w:rsidR="00DA5231" w:rsidRDefault="00DA5231" w:rsidP="001136E3">
      <w:pPr>
        <w:pStyle w:val="FormText"/>
        <w:spacing w:before="0" w:after="0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D20E9F" w:rsidRPr="00455E86" w14:paraId="43D4C1CE" w14:textId="77777777" w:rsidTr="0061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</w:tcPr>
          <w:p w14:paraId="4D10FFE0" w14:textId="77777777" w:rsidR="00D20E9F" w:rsidRDefault="00D20E9F" w:rsidP="001136E3">
            <w:pPr>
              <w:spacing w:before="60" w:after="60"/>
              <w:rPr>
                <w:b w:val="0"/>
                <w:bCs/>
              </w:rPr>
            </w:pPr>
            <w:r>
              <w:t>What type of assistance did you provide to this family to connect with this service</w:t>
            </w:r>
            <w:r w:rsidRPr="00FC7EC5">
              <w:t>?</w:t>
            </w:r>
            <w:r>
              <w:t xml:space="preserve"> </w:t>
            </w:r>
          </w:p>
          <w:p w14:paraId="33FE74D4" w14:textId="6365A252" w:rsidR="00D20E9F" w:rsidRDefault="00D20E9F" w:rsidP="001136E3">
            <w:pPr>
              <w:spacing w:before="60" w:after="60"/>
            </w:pPr>
            <w:r w:rsidRPr="00B70907">
              <w:rPr>
                <w:b w:val="0"/>
                <w:bCs/>
                <w:i/>
                <w:iCs/>
              </w:rPr>
              <w:t xml:space="preserve">Select </w:t>
            </w:r>
            <w:r>
              <w:rPr>
                <w:b w:val="0"/>
                <w:bCs/>
                <w:i/>
                <w:iCs/>
              </w:rPr>
              <w:t>any options that best fit</w:t>
            </w:r>
            <w:r w:rsidRPr="00B70907">
              <w:rPr>
                <w:b w:val="0"/>
                <w:bCs/>
                <w:i/>
                <w:iCs/>
              </w:rPr>
              <w:t>.</w:t>
            </w:r>
          </w:p>
        </w:tc>
      </w:tr>
      <w:tr w:rsidR="003776A9" w:rsidRPr="00455E86" w14:paraId="0F81B954" w14:textId="77777777" w:rsidTr="0061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1A89D103" w14:textId="7CEEEB7C" w:rsidR="003776A9" w:rsidRPr="00150E72" w:rsidRDefault="00000000" w:rsidP="001136E3">
            <w:pPr>
              <w:spacing w:before="40" w:after="40"/>
            </w:pPr>
            <w:sdt>
              <w:sdtPr>
                <w:id w:val="846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6A9" w:rsidRPr="0068535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776A9" w:rsidRPr="00150E72">
              <w:rPr>
                <w:b w:val="0"/>
                <w:bCs/>
              </w:rPr>
              <w:t xml:space="preserve"> </w:t>
            </w:r>
            <w:r w:rsidR="003776A9">
              <w:rPr>
                <w:b w:val="0"/>
                <w:bCs/>
              </w:rPr>
              <w:t>Contacted service on family’s behalf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541BDF0A" w14:textId="374E19E3" w:rsidR="003776A9" w:rsidRPr="003776A9" w:rsidRDefault="00000000" w:rsidP="001136E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0381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6A9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76A9" w:rsidRPr="00150E72">
              <w:t xml:space="preserve"> </w:t>
            </w:r>
            <w:r w:rsidR="003776A9">
              <w:t>Other types of assistance</w:t>
            </w:r>
          </w:p>
        </w:tc>
      </w:tr>
      <w:tr w:rsidR="003776A9" w:rsidRPr="00455E86" w14:paraId="7A3F5C20" w14:textId="77777777" w:rsidTr="00E5015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AC26FA2" w14:textId="53CF9599" w:rsidR="003776A9" w:rsidRDefault="00000000" w:rsidP="003776A9">
            <w:pPr>
              <w:spacing w:before="40" w:after="40"/>
            </w:pPr>
            <w:sdt>
              <w:sdtPr>
                <w:id w:val="-9009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6A9" w:rsidRPr="0068535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776A9" w:rsidRPr="00150E72">
              <w:rPr>
                <w:b w:val="0"/>
                <w:bCs/>
              </w:rPr>
              <w:t xml:space="preserve"> </w:t>
            </w:r>
            <w:r w:rsidR="003776A9">
              <w:rPr>
                <w:b w:val="0"/>
                <w:bCs/>
              </w:rPr>
              <w:t>Attended appointment with family</w:t>
            </w:r>
          </w:p>
        </w:tc>
        <w:tc>
          <w:tcPr>
            <w:tcW w:w="2500" w:type="pct"/>
          </w:tcPr>
          <w:p w14:paraId="50417557" w14:textId="2159537B" w:rsidR="003776A9" w:rsidRDefault="00000000" w:rsidP="003776A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1259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481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481" w:rsidRPr="00150E72">
              <w:t xml:space="preserve"> </w:t>
            </w:r>
            <w:r w:rsidR="00F84481">
              <w:t xml:space="preserve">Discussed and provided </w:t>
            </w:r>
            <w:r w:rsidR="00534190">
              <w:t>service i</w:t>
            </w:r>
            <w:r w:rsidR="00F84481">
              <w:t>nformation</w:t>
            </w:r>
          </w:p>
        </w:tc>
      </w:tr>
      <w:tr w:rsidR="00047DE3" w:rsidRPr="00455E86" w14:paraId="54911C02" w14:textId="77777777" w:rsidTr="0061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26952064" w14:textId="465991A1" w:rsidR="00047DE3" w:rsidRPr="00047DE3" w:rsidRDefault="00000000" w:rsidP="003776A9">
            <w:pPr>
              <w:spacing w:before="40" w:after="40"/>
              <w:rPr>
                <w:b w:val="0"/>
                <w:bCs/>
              </w:rPr>
            </w:pPr>
            <w:sdt>
              <w:sdtPr>
                <w:id w:val="152751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DE3" w:rsidRPr="00047DE3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047DE3" w:rsidRPr="00047DE3">
              <w:rPr>
                <w:b w:val="0"/>
                <w:bCs/>
              </w:rPr>
              <w:t xml:space="preserve"> Discussed and provided information on service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</w:tcPr>
          <w:p w14:paraId="42085426" w14:textId="1BA96BC5" w:rsidR="00047DE3" w:rsidRDefault="00000000" w:rsidP="003776A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822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481" w:rsidRPr="00150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4481" w:rsidRPr="00150E72">
              <w:t xml:space="preserve"> </w:t>
            </w:r>
            <w:r w:rsidR="00F84481">
              <w:t>No assistance was provided</w:t>
            </w:r>
          </w:p>
        </w:tc>
      </w:tr>
    </w:tbl>
    <w:p w14:paraId="3C5F8FDC" w14:textId="77777777" w:rsidR="0082219C" w:rsidRDefault="0082219C" w:rsidP="001136E3">
      <w:pPr>
        <w:pStyle w:val="FormText"/>
        <w:spacing w:before="0" w:after="0"/>
      </w:pP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5526"/>
        <w:gridCol w:w="5241"/>
      </w:tblGrid>
      <w:tr w:rsidR="00DA5231" w:rsidRPr="00455E86" w14:paraId="279E9394" w14:textId="77777777" w:rsidTr="00E50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vAlign w:val="center"/>
          </w:tcPr>
          <w:p w14:paraId="22C98275" w14:textId="3B240D44" w:rsidR="00DA5231" w:rsidRDefault="0018364C" w:rsidP="001136E3">
            <w:pPr>
              <w:spacing w:before="60" w:after="60"/>
            </w:pPr>
            <w:r w:rsidRPr="0018364C">
              <w:t>Was this referral to a service that was delivered by the same organisation that delivers HIPPY in your community (internal provider)?</w:t>
            </w:r>
            <w:r w:rsidR="00DA5231">
              <w:t xml:space="preserve"> </w:t>
            </w:r>
            <w:r w:rsidR="00DA5231" w:rsidRPr="00B70907">
              <w:rPr>
                <w:b w:val="0"/>
                <w:bCs/>
                <w:i/>
                <w:iCs/>
              </w:rPr>
              <w:t>Select one option.</w:t>
            </w:r>
          </w:p>
        </w:tc>
      </w:tr>
      <w:tr w:rsidR="00FF4948" w:rsidRPr="00455E86" w14:paraId="3936EC5F" w14:textId="77777777" w:rsidTr="00E50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vAlign w:val="center"/>
          </w:tcPr>
          <w:p w14:paraId="0243E0C4" w14:textId="3A3AB569" w:rsidR="00FF4948" w:rsidRPr="00150E72" w:rsidRDefault="00000000" w:rsidP="00EE2153">
            <w:pPr>
              <w:spacing w:before="40" w:after="40"/>
              <w:jc w:val="center"/>
            </w:pPr>
            <w:sdt>
              <w:sdtPr>
                <w:id w:val="-191662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948" w:rsidRPr="0068535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F4948" w:rsidRPr="00150E72">
              <w:rPr>
                <w:b w:val="0"/>
                <w:bCs/>
              </w:rPr>
              <w:t xml:space="preserve"> </w:t>
            </w:r>
            <w:r w:rsidR="00FF4948">
              <w:rPr>
                <w:b w:val="0"/>
                <w:bCs/>
              </w:rPr>
              <w:t>YES, internal</w:t>
            </w:r>
          </w:p>
        </w:tc>
        <w:tc>
          <w:tcPr>
            <w:tcW w:w="2434" w:type="pct"/>
            <w:vAlign w:val="center"/>
          </w:tcPr>
          <w:p w14:paraId="01126199" w14:textId="2611AC3D" w:rsidR="00FF4948" w:rsidRPr="00150E72" w:rsidRDefault="00000000" w:rsidP="00EE215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13013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01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948" w:rsidRPr="00150E72">
              <w:t xml:space="preserve"> </w:t>
            </w:r>
            <w:r w:rsidR="00FF4948">
              <w:t>NO, external</w:t>
            </w:r>
          </w:p>
        </w:tc>
      </w:tr>
      <w:tr w:rsidR="00DA5231" w14:paraId="1C653D89" w14:textId="77777777" w:rsidTr="00E50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6" w:type="pct"/>
            <w:shd w:val="clear" w:color="auto" w:fill="FDBD67" w:themeFill="accent6"/>
          </w:tcPr>
          <w:p w14:paraId="06063999" w14:textId="17F2789C" w:rsidR="00DA5231" w:rsidRDefault="00DA5231" w:rsidP="001136E3">
            <w:pPr>
              <w:keepNext/>
              <w:spacing w:before="80" w:after="80"/>
              <w:rPr>
                <w:b w:val="0"/>
                <w:bCs/>
              </w:rPr>
            </w:pPr>
            <w:r>
              <w:t xml:space="preserve">If </w:t>
            </w:r>
            <w:r w:rsidR="00EE2153">
              <w:rPr>
                <w:i/>
                <w:iCs/>
              </w:rPr>
              <w:t>NO</w:t>
            </w:r>
            <w:r w:rsidRPr="00C919A2">
              <w:rPr>
                <w:i/>
                <w:iCs/>
              </w:rPr>
              <w:t>, external</w:t>
            </w:r>
            <w:r>
              <w:t xml:space="preserve"> what is the name of the organisation?</w:t>
            </w:r>
          </w:p>
        </w:tc>
        <w:tc>
          <w:tcPr>
            <w:tcW w:w="2434" w:type="pct"/>
            <w:shd w:val="clear" w:color="auto" w:fill="auto"/>
          </w:tcPr>
          <w:p w14:paraId="37DC6040" w14:textId="77777777" w:rsidR="00DA5231" w:rsidRDefault="00000000" w:rsidP="001136E3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20872775"/>
                <w:placeholder>
                  <w:docPart w:val="DEB68EF453D8456DA03D77131F0F591C"/>
                </w:placeholder>
                <w:showingPlcHdr/>
                <w:text w:multiLine="1"/>
              </w:sdtPr>
              <w:sdtContent>
                <w:r w:rsidR="00DA5231" w:rsidRPr="00C41DB0">
                  <w:rPr>
                    <w:rStyle w:val="PlaceholderText"/>
                    <w:color w:val="D9D9D9" w:themeColor="background2" w:themeShade="D9"/>
                  </w:rPr>
                  <w:t>Enter text.</w:t>
                </w:r>
              </w:sdtContent>
            </w:sdt>
          </w:p>
        </w:tc>
      </w:tr>
    </w:tbl>
    <w:p w14:paraId="191373A0" w14:textId="77777777" w:rsidR="00811901" w:rsidRDefault="00811901" w:rsidP="00031AD1">
      <w:pPr>
        <w:pStyle w:val="FormText"/>
        <w:spacing w:before="0" w:after="0"/>
      </w:pPr>
    </w:p>
    <w:tbl>
      <w:tblPr>
        <w:tblStyle w:val="ListTable3-Accent6"/>
        <w:tblW w:w="0" w:type="auto"/>
        <w:tblBorders>
          <w:insideH w:val="single" w:sz="4" w:space="0" w:color="FDBD67" w:themeColor="accent6"/>
          <w:insideV w:val="single" w:sz="4" w:space="0" w:color="FDBD67" w:themeColor="accent6"/>
        </w:tblBorders>
        <w:tblLook w:val="04A0" w:firstRow="1" w:lastRow="0" w:firstColumn="1" w:lastColumn="0" w:noHBand="0" w:noVBand="1"/>
      </w:tblPr>
      <w:tblGrid>
        <w:gridCol w:w="10762"/>
      </w:tblGrid>
      <w:tr w:rsidR="00BE5A89" w14:paraId="29EDF3C7" w14:textId="77777777" w:rsidTr="0061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62" w:type="dxa"/>
            <w:tcBorders>
              <w:bottom w:val="none" w:sz="0" w:space="0" w:color="auto"/>
              <w:right w:val="none" w:sz="0" w:space="0" w:color="auto"/>
            </w:tcBorders>
          </w:tcPr>
          <w:p w14:paraId="1A7F8A6B" w14:textId="77777777" w:rsidR="00BE5A89" w:rsidRDefault="00BE5A89" w:rsidP="001136E3">
            <w:pPr>
              <w:pStyle w:val="FormText"/>
              <w:spacing w:before="80" w:after="80"/>
            </w:pPr>
            <w:r>
              <w:t>General comments:</w:t>
            </w:r>
          </w:p>
        </w:tc>
      </w:tr>
      <w:tr w:rsidR="00BE5A89" w14:paraId="32D1227C" w14:textId="77777777" w:rsidTr="0061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id w:val="1676301784"/>
              <w:placeholder>
                <w:docPart w:val="43F60402F8FE44E997AB72F4681FF3A4"/>
              </w:placeholder>
              <w:showingPlcHdr/>
              <w:text w:multiLine="1"/>
            </w:sdtPr>
            <w:sdtContent>
              <w:p w14:paraId="28ADE905" w14:textId="77777777" w:rsidR="00BE5A89" w:rsidRDefault="00BE5A89" w:rsidP="001136E3">
                <w:pPr>
                  <w:pStyle w:val="FormText"/>
                  <w:spacing w:before="0" w:after="0"/>
                </w:pPr>
                <w:r w:rsidRPr="00AE0F0A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Click here to enter text.</w:t>
                </w:r>
              </w:p>
            </w:sdtContent>
          </w:sdt>
        </w:tc>
      </w:tr>
    </w:tbl>
    <w:p w14:paraId="4FC75CC2" w14:textId="77777777" w:rsidR="00BE5A89" w:rsidRDefault="00BE5A89" w:rsidP="00031AD1">
      <w:pPr>
        <w:pStyle w:val="FormText"/>
        <w:spacing w:before="0" w:after="0"/>
      </w:pPr>
    </w:p>
    <w:sectPr w:rsidR="00BE5A89" w:rsidSect="00711E7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2CFE" w14:textId="77777777" w:rsidR="00F63510" w:rsidRDefault="00F63510" w:rsidP="00455E86">
      <w:r>
        <w:separator/>
      </w:r>
    </w:p>
  </w:endnote>
  <w:endnote w:type="continuationSeparator" w:id="0">
    <w:p w14:paraId="28569A09" w14:textId="77777777" w:rsidR="00F63510" w:rsidRDefault="00F63510" w:rsidP="00455E86">
      <w:r>
        <w:continuationSeparator/>
      </w:r>
    </w:p>
  </w:endnote>
  <w:endnote w:type="continuationNotice" w:id="1">
    <w:p w14:paraId="0A90F959" w14:textId="77777777" w:rsidR="00F63510" w:rsidRDefault="00F63510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915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728"/>
      <w:gridCol w:w="2729"/>
      <w:gridCol w:w="2729"/>
      <w:gridCol w:w="2729"/>
    </w:tblGrid>
    <w:tr w:rsidR="00711E7F" w:rsidRPr="00B91E9A" w14:paraId="53C5D32C" w14:textId="77777777" w:rsidTr="00711E7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Doc ID"/>
          <w:tag w:val="DocID"/>
          <w:id w:val="-77523592"/>
          <w:placeholder>
            <w:docPart w:val="82BCC7EC209D406F8208E4385B34581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728" w:type="dxa"/>
              <w:shd w:val="clear" w:color="auto" w:fill="auto"/>
              <w:vAlign w:val="center"/>
            </w:tcPr>
            <w:p w14:paraId="3782A443" w14:textId="4B0D0D53" w:rsidR="00711E7F" w:rsidRPr="00B91E9A" w:rsidRDefault="00711E7F" w:rsidP="004478B5">
              <w:pPr>
                <w:pStyle w:val="Footer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HIPPY_FM_354</w:t>
              </w:r>
            </w:p>
          </w:tc>
        </w:sdtContent>
      </w:sdt>
      <w:sdt>
        <w:sdtPr>
          <w:rPr>
            <w:sz w:val="18"/>
            <w:szCs w:val="18"/>
          </w:rPr>
          <w:alias w:val="Version"/>
          <w:tag w:val="_Version"/>
          <w:id w:val="-2101247895"/>
          <w:placeholder>
            <w:docPart w:val="C177FC56CE944B629AF44169394EBA6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2729" w:type="dxa"/>
              <w:shd w:val="clear" w:color="auto" w:fill="auto"/>
              <w:vAlign w:val="center"/>
            </w:tcPr>
            <w:p w14:paraId="357F0D99" w14:textId="68D9E320" w:rsidR="00711E7F" w:rsidRPr="00B91E9A" w:rsidRDefault="00711E7F" w:rsidP="004478B5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b w:val="0"/>
                  <w:bCs/>
                  <w:sz w:val="18"/>
                  <w:szCs w:val="18"/>
                </w:rPr>
                <w:t>1.0</w:t>
              </w:r>
            </w:p>
          </w:tc>
        </w:sdtContent>
      </w:sdt>
      <w:sdt>
        <w:sdtPr>
          <w:rPr>
            <w:sz w:val="18"/>
            <w:szCs w:val="18"/>
          </w:rPr>
          <w:alias w:val="Publish Date"/>
          <w:tag w:val=""/>
          <w:id w:val="1666049058"/>
          <w:placeholder>
            <w:docPart w:val="3A0D7FF3E9CC48448767F5DB797E5A3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1-27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729" w:type="dxa"/>
              <w:shd w:val="clear" w:color="auto" w:fill="auto"/>
              <w:vAlign w:val="center"/>
            </w:tcPr>
            <w:p w14:paraId="6639879D" w14:textId="7D803114" w:rsidR="00711E7F" w:rsidRPr="00B91E9A" w:rsidRDefault="00711E7F" w:rsidP="004478B5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27/11/2023</w:t>
              </w:r>
            </w:p>
          </w:tc>
        </w:sdtContent>
      </w:sdt>
      <w:tc>
        <w:tcPr>
          <w:tcW w:w="2729" w:type="dxa"/>
          <w:shd w:val="clear" w:color="auto" w:fill="auto"/>
          <w:vAlign w:val="center"/>
        </w:tcPr>
        <w:p w14:paraId="4814747E" w14:textId="77777777" w:rsidR="00711E7F" w:rsidRPr="00B91E9A" w:rsidRDefault="00711E7F" w:rsidP="004478B5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1427BECB" w14:textId="77777777" w:rsidR="0079636E" w:rsidRDefault="0079636E" w:rsidP="004478B5">
    <w:pPr>
      <w:pStyle w:val="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009370F7" w:rsidRPr="00B91E9A" w14:paraId="4D44CC80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Publish Date"/>
          <w:tag w:val=""/>
          <w:id w:val="-974827277"/>
          <w:placeholder>
            <w:docPart w:val="81AA4CDDFC834A5697B3CFF48F33849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1-27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591" w:type="dxa"/>
              <w:shd w:val="clear" w:color="auto" w:fill="auto"/>
              <w:vAlign w:val="center"/>
            </w:tcPr>
            <w:p w14:paraId="68B61E7B" w14:textId="1D0FF52A" w:rsidR="009370F7" w:rsidRPr="00B91E9A" w:rsidRDefault="00711E7F" w:rsidP="009370F7">
              <w:pPr>
                <w:pStyle w:val="Footer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27/11/2023</w:t>
              </w:r>
            </w:p>
          </w:tc>
        </w:sdtContent>
      </w:sdt>
      <w:tc>
        <w:tcPr>
          <w:tcW w:w="3591" w:type="dxa"/>
          <w:shd w:val="clear" w:color="auto" w:fill="auto"/>
          <w:vAlign w:val="center"/>
        </w:tcPr>
        <w:p w14:paraId="2DBC400F" w14:textId="15B6C422" w:rsidR="009370F7" w:rsidRPr="00B91E9A" w:rsidRDefault="000E2F3D" w:rsidP="009370F7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b w:val="0"/>
              <w:bCs/>
              <w:sz w:val="18"/>
              <w:szCs w:val="18"/>
            </w:rPr>
            <w:instrText xml:space="preserve"> STYLEREF  "Form Heading"  \* MERGEFORMAT </w:instrText>
          </w:r>
          <w:r>
            <w:rPr>
              <w:sz w:val="18"/>
              <w:szCs w:val="18"/>
            </w:rPr>
            <w:fldChar w:fldCharType="separate"/>
          </w:r>
          <w:r w:rsidR="00711E7F">
            <w:rPr>
              <w:b w:val="0"/>
              <w:bCs/>
              <w:noProof/>
              <w:sz w:val="18"/>
              <w:szCs w:val="18"/>
            </w:rPr>
            <w:t>Referral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3591" w:type="dxa"/>
          <w:shd w:val="clear" w:color="auto" w:fill="auto"/>
          <w:vAlign w:val="center"/>
        </w:tcPr>
        <w:p w14:paraId="29F23E17" w14:textId="77777777" w:rsidR="009370F7" w:rsidRPr="00B91E9A" w:rsidRDefault="009370F7" w:rsidP="009370F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5F85F82F" w14:textId="77777777" w:rsidR="0079636E" w:rsidRDefault="0079636E" w:rsidP="009370F7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70D1" w14:textId="77777777" w:rsidR="00F63510" w:rsidRDefault="00F63510" w:rsidP="00455E86">
      <w:r>
        <w:separator/>
      </w:r>
    </w:p>
  </w:footnote>
  <w:footnote w:type="continuationSeparator" w:id="0">
    <w:p w14:paraId="4C132DFA" w14:textId="77777777" w:rsidR="00F63510" w:rsidRDefault="00F63510" w:rsidP="00455E86">
      <w:r>
        <w:continuationSeparator/>
      </w:r>
    </w:p>
  </w:footnote>
  <w:footnote w:type="continuationNotice" w:id="1">
    <w:p w14:paraId="694FB8AE" w14:textId="77777777" w:rsidR="00F63510" w:rsidRDefault="00F63510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4478B5" w:rsidRPr="00C04496" w14:paraId="42BBC9D2" w14:textId="77777777">
      <w:trPr>
        <w:trHeight w:hRule="exact" w:val="284"/>
      </w:trPr>
      <w:tc>
        <w:tcPr>
          <w:tcW w:w="5443" w:type="dxa"/>
        </w:tcPr>
        <w:p w14:paraId="13AAEB6E" w14:textId="02038CBF" w:rsidR="004478B5" w:rsidRPr="00C04496" w:rsidRDefault="0031171D" w:rsidP="004478B5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Referral </w:t>
          </w:r>
          <w:r w:rsidR="004478B5">
            <w:rPr>
              <w:sz w:val="18"/>
              <w:szCs w:val="18"/>
            </w:rPr>
            <w:t xml:space="preserve"> form</w:t>
          </w:r>
        </w:p>
      </w:tc>
      <w:tc>
        <w:tcPr>
          <w:tcW w:w="5443" w:type="dxa"/>
        </w:tcPr>
        <w:p w14:paraId="1F16A4C5" w14:textId="77777777" w:rsidR="004478B5" w:rsidRPr="00C04496" w:rsidRDefault="004478B5" w:rsidP="004478B5">
          <w:pPr>
            <w:pStyle w:val="Header"/>
            <w:rPr>
              <w:sz w:val="18"/>
              <w:szCs w:val="18"/>
            </w:rPr>
          </w:pPr>
        </w:p>
      </w:tc>
    </w:tr>
  </w:tbl>
  <w:p w14:paraId="6D73552A" w14:textId="77777777" w:rsidR="002548B7" w:rsidRDefault="00254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A40B29" w:rsidRPr="00C04496" w14:paraId="77FA82B7" w14:textId="77777777">
      <w:trPr>
        <w:trHeight w:hRule="exact" w:val="284"/>
      </w:trPr>
      <w:tc>
        <w:tcPr>
          <w:tcW w:w="5443" w:type="dxa"/>
        </w:tcPr>
        <w:p w14:paraId="0DF661AE" w14:textId="25CF1215" w:rsidR="00A40B29" w:rsidRPr="00C04496" w:rsidRDefault="000E2F3D" w:rsidP="00A40B29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Referral</w:t>
          </w:r>
          <w:r w:rsidR="00A40B29">
            <w:rPr>
              <w:sz w:val="18"/>
              <w:szCs w:val="18"/>
            </w:rPr>
            <w:t xml:space="preserve"> form</w:t>
          </w:r>
        </w:p>
      </w:tc>
      <w:tc>
        <w:tcPr>
          <w:tcW w:w="5443" w:type="dxa"/>
        </w:tcPr>
        <w:p w14:paraId="400E19A4" w14:textId="77777777" w:rsidR="00A40B29" w:rsidRPr="00C04496" w:rsidRDefault="00A40B29" w:rsidP="00A40B29">
          <w:pPr>
            <w:pStyle w:val="Header"/>
            <w:rPr>
              <w:sz w:val="18"/>
              <w:szCs w:val="18"/>
            </w:rPr>
          </w:pPr>
        </w:p>
      </w:tc>
    </w:tr>
  </w:tbl>
  <w:p w14:paraId="00BC598A" w14:textId="77777777" w:rsidR="002548B7" w:rsidRDefault="0025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3"/>
  </w:num>
  <w:num w:numId="2" w16cid:durableId="2024356192">
    <w:abstractNumId w:val="6"/>
  </w:num>
  <w:num w:numId="3" w16cid:durableId="1666007373">
    <w:abstractNumId w:val="5"/>
  </w:num>
  <w:num w:numId="4" w16cid:durableId="640429841">
    <w:abstractNumId w:val="4"/>
  </w:num>
  <w:num w:numId="5" w16cid:durableId="856427457">
    <w:abstractNumId w:val="1"/>
  </w:num>
  <w:num w:numId="6" w16cid:durableId="134836570">
    <w:abstractNumId w:val="6"/>
  </w:num>
  <w:num w:numId="7" w16cid:durableId="1550724248">
    <w:abstractNumId w:val="0"/>
  </w:num>
  <w:num w:numId="8" w16cid:durableId="303318501">
    <w:abstractNumId w:val="2"/>
  </w:num>
  <w:num w:numId="9" w16cid:durableId="1832793575">
    <w:abstractNumId w:val="0"/>
  </w:num>
  <w:num w:numId="10" w16cid:durableId="814985">
    <w:abstractNumId w:val="0"/>
  </w:num>
  <w:num w:numId="11" w16cid:durableId="1020206705">
    <w:abstractNumId w:val="0"/>
  </w:num>
  <w:num w:numId="12" w16cid:durableId="1041131151">
    <w:abstractNumId w:val="0"/>
  </w:num>
  <w:num w:numId="13" w16cid:durableId="17099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AD"/>
    <w:rsid w:val="0000154C"/>
    <w:rsid w:val="00005220"/>
    <w:rsid w:val="000172CD"/>
    <w:rsid w:val="00030306"/>
    <w:rsid w:val="00031AD1"/>
    <w:rsid w:val="000328B4"/>
    <w:rsid w:val="00034879"/>
    <w:rsid w:val="000400FE"/>
    <w:rsid w:val="00043C42"/>
    <w:rsid w:val="000448A3"/>
    <w:rsid w:val="00047DE3"/>
    <w:rsid w:val="00052E14"/>
    <w:rsid w:val="00054CA8"/>
    <w:rsid w:val="00062BFD"/>
    <w:rsid w:val="00063C8F"/>
    <w:rsid w:val="0006447B"/>
    <w:rsid w:val="000740D7"/>
    <w:rsid w:val="000774A3"/>
    <w:rsid w:val="00082DE2"/>
    <w:rsid w:val="00084EF2"/>
    <w:rsid w:val="000927C9"/>
    <w:rsid w:val="00095470"/>
    <w:rsid w:val="00096955"/>
    <w:rsid w:val="00096F8D"/>
    <w:rsid w:val="0009701A"/>
    <w:rsid w:val="000A4403"/>
    <w:rsid w:val="000B382D"/>
    <w:rsid w:val="000B4CB0"/>
    <w:rsid w:val="000C2467"/>
    <w:rsid w:val="000C3E81"/>
    <w:rsid w:val="000C7128"/>
    <w:rsid w:val="000C788A"/>
    <w:rsid w:val="000C7AA5"/>
    <w:rsid w:val="000D7AEC"/>
    <w:rsid w:val="000E2F3D"/>
    <w:rsid w:val="000E5C5F"/>
    <w:rsid w:val="000E61A2"/>
    <w:rsid w:val="000F3E4F"/>
    <w:rsid w:val="000F7767"/>
    <w:rsid w:val="0010072C"/>
    <w:rsid w:val="001065DF"/>
    <w:rsid w:val="0011071E"/>
    <w:rsid w:val="00112B67"/>
    <w:rsid w:val="001136E3"/>
    <w:rsid w:val="00113DBF"/>
    <w:rsid w:val="00115CF9"/>
    <w:rsid w:val="00120488"/>
    <w:rsid w:val="001262CF"/>
    <w:rsid w:val="0013090C"/>
    <w:rsid w:val="001316DA"/>
    <w:rsid w:val="00137156"/>
    <w:rsid w:val="00137328"/>
    <w:rsid w:val="001400C6"/>
    <w:rsid w:val="00143583"/>
    <w:rsid w:val="00144E70"/>
    <w:rsid w:val="001464F4"/>
    <w:rsid w:val="001473B5"/>
    <w:rsid w:val="00150E72"/>
    <w:rsid w:val="00152F42"/>
    <w:rsid w:val="00160127"/>
    <w:rsid w:val="00160DD7"/>
    <w:rsid w:val="00163843"/>
    <w:rsid w:val="00166588"/>
    <w:rsid w:val="001677B3"/>
    <w:rsid w:val="001770DA"/>
    <w:rsid w:val="0018287A"/>
    <w:rsid w:val="0018364C"/>
    <w:rsid w:val="00195D2F"/>
    <w:rsid w:val="001A26E6"/>
    <w:rsid w:val="001B4A39"/>
    <w:rsid w:val="001B5BE3"/>
    <w:rsid w:val="001B5F37"/>
    <w:rsid w:val="001C13F4"/>
    <w:rsid w:val="001C426F"/>
    <w:rsid w:val="001C694E"/>
    <w:rsid w:val="001D07B4"/>
    <w:rsid w:val="001D1478"/>
    <w:rsid w:val="001D1A76"/>
    <w:rsid w:val="001D4DE1"/>
    <w:rsid w:val="001D59C9"/>
    <w:rsid w:val="001D65E2"/>
    <w:rsid w:val="001E2618"/>
    <w:rsid w:val="001E6233"/>
    <w:rsid w:val="001F718E"/>
    <w:rsid w:val="001F77FD"/>
    <w:rsid w:val="00206D5A"/>
    <w:rsid w:val="002104E3"/>
    <w:rsid w:val="002135F2"/>
    <w:rsid w:val="00214C04"/>
    <w:rsid w:val="00230787"/>
    <w:rsid w:val="00233513"/>
    <w:rsid w:val="00233E9B"/>
    <w:rsid w:val="002340D1"/>
    <w:rsid w:val="002343BC"/>
    <w:rsid w:val="002356E3"/>
    <w:rsid w:val="00244A4C"/>
    <w:rsid w:val="00246D28"/>
    <w:rsid w:val="002520AD"/>
    <w:rsid w:val="002548B7"/>
    <w:rsid w:val="00256178"/>
    <w:rsid w:val="00263773"/>
    <w:rsid w:val="00275C31"/>
    <w:rsid w:val="0027769D"/>
    <w:rsid w:val="00280955"/>
    <w:rsid w:val="00283B01"/>
    <w:rsid w:val="00286043"/>
    <w:rsid w:val="0029416C"/>
    <w:rsid w:val="00295913"/>
    <w:rsid w:val="00296F8A"/>
    <w:rsid w:val="002978FF"/>
    <w:rsid w:val="002A0DE7"/>
    <w:rsid w:val="002A1BDB"/>
    <w:rsid w:val="002A59F6"/>
    <w:rsid w:val="002B113D"/>
    <w:rsid w:val="002B2C82"/>
    <w:rsid w:val="002B6F91"/>
    <w:rsid w:val="002B7482"/>
    <w:rsid w:val="002C7DBC"/>
    <w:rsid w:val="002D0D97"/>
    <w:rsid w:val="002E30FD"/>
    <w:rsid w:val="002F0C61"/>
    <w:rsid w:val="002F337B"/>
    <w:rsid w:val="002F5ECF"/>
    <w:rsid w:val="00301AA8"/>
    <w:rsid w:val="0031171D"/>
    <w:rsid w:val="00327E08"/>
    <w:rsid w:val="00330E8F"/>
    <w:rsid w:val="003334CB"/>
    <w:rsid w:val="003335CF"/>
    <w:rsid w:val="00336338"/>
    <w:rsid w:val="003443A4"/>
    <w:rsid w:val="00345878"/>
    <w:rsid w:val="00351FDB"/>
    <w:rsid w:val="00352207"/>
    <w:rsid w:val="00352949"/>
    <w:rsid w:val="003565FC"/>
    <w:rsid w:val="00362278"/>
    <w:rsid w:val="0036691F"/>
    <w:rsid w:val="00367ACD"/>
    <w:rsid w:val="003746F2"/>
    <w:rsid w:val="003776A9"/>
    <w:rsid w:val="0037794E"/>
    <w:rsid w:val="003779C2"/>
    <w:rsid w:val="0038058E"/>
    <w:rsid w:val="003854D8"/>
    <w:rsid w:val="00386C15"/>
    <w:rsid w:val="00387DA6"/>
    <w:rsid w:val="003911EF"/>
    <w:rsid w:val="00392954"/>
    <w:rsid w:val="003936E2"/>
    <w:rsid w:val="003951FC"/>
    <w:rsid w:val="00395BBF"/>
    <w:rsid w:val="00395F8B"/>
    <w:rsid w:val="0039669E"/>
    <w:rsid w:val="003971DD"/>
    <w:rsid w:val="0039721B"/>
    <w:rsid w:val="003A36EE"/>
    <w:rsid w:val="003A4EB1"/>
    <w:rsid w:val="003A5C35"/>
    <w:rsid w:val="003A6AC0"/>
    <w:rsid w:val="003A707C"/>
    <w:rsid w:val="003B316F"/>
    <w:rsid w:val="003B57FB"/>
    <w:rsid w:val="003B6EAC"/>
    <w:rsid w:val="003C10E1"/>
    <w:rsid w:val="003C2204"/>
    <w:rsid w:val="003D25A7"/>
    <w:rsid w:val="003D7330"/>
    <w:rsid w:val="003E39C0"/>
    <w:rsid w:val="003E5DD0"/>
    <w:rsid w:val="003F6E49"/>
    <w:rsid w:val="00404833"/>
    <w:rsid w:val="00417781"/>
    <w:rsid w:val="00417C6A"/>
    <w:rsid w:val="00424779"/>
    <w:rsid w:val="0042495B"/>
    <w:rsid w:val="004249DF"/>
    <w:rsid w:val="00434F17"/>
    <w:rsid w:val="004359F5"/>
    <w:rsid w:val="0044144F"/>
    <w:rsid w:val="0044251D"/>
    <w:rsid w:val="00443CEE"/>
    <w:rsid w:val="004456EB"/>
    <w:rsid w:val="004478B5"/>
    <w:rsid w:val="00450771"/>
    <w:rsid w:val="00454D30"/>
    <w:rsid w:val="00455E86"/>
    <w:rsid w:val="00456704"/>
    <w:rsid w:val="00456EC4"/>
    <w:rsid w:val="00457526"/>
    <w:rsid w:val="00461817"/>
    <w:rsid w:val="00463630"/>
    <w:rsid w:val="00465480"/>
    <w:rsid w:val="00467FD5"/>
    <w:rsid w:val="00472620"/>
    <w:rsid w:val="004735AD"/>
    <w:rsid w:val="00476523"/>
    <w:rsid w:val="004818F0"/>
    <w:rsid w:val="0048285B"/>
    <w:rsid w:val="004912D8"/>
    <w:rsid w:val="004917E8"/>
    <w:rsid w:val="00494DD0"/>
    <w:rsid w:val="004955E9"/>
    <w:rsid w:val="004A2FA0"/>
    <w:rsid w:val="004A4E78"/>
    <w:rsid w:val="004A700D"/>
    <w:rsid w:val="004A7D3D"/>
    <w:rsid w:val="004B493F"/>
    <w:rsid w:val="004B566F"/>
    <w:rsid w:val="004C022B"/>
    <w:rsid w:val="004C18B9"/>
    <w:rsid w:val="004C5980"/>
    <w:rsid w:val="004D00F4"/>
    <w:rsid w:val="004D1C64"/>
    <w:rsid w:val="004D2C3E"/>
    <w:rsid w:val="004D2CC4"/>
    <w:rsid w:val="004D57E5"/>
    <w:rsid w:val="004D5C21"/>
    <w:rsid w:val="004D6484"/>
    <w:rsid w:val="004E6A5E"/>
    <w:rsid w:val="004F549E"/>
    <w:rsid w:val="004F6625"/>
    <w:rsid w:val="004F7AFF"/>
    <w:rsid w:val="00502239"/>
    <w:rsid w:val="00505692"/>
    <w:rsid w:val="00512660"/>
    <w:rsid w:val="005137DB"/>
    <w:rsid w:val="00526A78"/>
    <w:rsid w:val="005277B5"/>
    <w:rsid w:val="005308BC"/>
    <w:rsid w:val="00534190"/>
    <w:rsid w:val="00536981"/>
    <w:rsid w:val="00537E31"/>
    <w:rsid w:val="00540741"/>
    <w:rsid w:val="00541393"/>
    <w:rsid w:val="00556FB4"/>
    <w:rsid w:val="0056385A"/>
    <w:rsid w:val="00565100"/>
    <w:rsid w:val="00570703"/>
    <w:rsid w:val="00571378"/>
    <w:rsid w:val="0057227A"/>
    <w:rsid w:val="00572F4B"/>
    <w:rsid w:val="00580E96"/>
    <w:rsid w:val="00584AE2"/>
    <w:rsid w:val="005949C9"/>
    <w:rsid w:val="00594F86"/>
    <w:rsid w:val="005A0AD9"/>
    <w:rsid w:val="005B1F1C"/>
    <w:rsid w:val="005B413B"/>
    <w:rsid w:val="005C674B"/>
    <w:rsid w:val="005C6806"/>
    <w:rsid w:val="005D12D0"/>
    <w:rsid w:val="005D5801"/>
    <w:rsid w:val="005D5E5A"/>
    <w:rsid w:val="005D6EA6"/>
    <w:rsid w:val="005E015D"/>
    <w:rsid w:val="005E07C0"/>
    <w:rsid w:val="005E1B19"/>
    <w:rsid w:val="005E1BF5"/>
    <w:rsid w:val="005E303A"/>
    <w:rsid w:val="005E3994"/>
    <w:rsid w:val="005E654E"/>
    <w:rsid w:val="005F050C"/>
    <w:rsid w:val="005F129B"/>
    <w:rsid w:val="005F21A7"/>
    <w:rsid w:val="005F77E8"/>
    <w:rsid w:val="005F7C2A"/>
    <w:rsid w:val="00600AB4"/>
    <w:rsid w:val="0060258F"/>
    <w:rsid w:val="00606F0C"/>
    <w:rsid w:val="00612864"/>
    <w:rsid w:val="00613346"/>
    <w:rsid w:val="006136E4"/>
    <w:rsid w:val="00614DD0"/>
    <w:rsid w:val="006205C4"/>
    <w:rsid w:val="006209FD"/>
    <w:rsid w:val="00622A6E"/>
    <w:rsid w:val="00623956"/>
    <w:rsid w:val="00627257"/>
    <w:rsid w:val="006356CC"/>
    <w:rsid w:val="00635BE8"/>
    <w:rsid w:val="006414A4"/>
    <w:rsid w:val="006418B6"/>
    <w:rsid w:val="00641E03"/>
    <w:rsid w:val="006466A4"/>
    <w:rsid w:val="006477A8"/>
    <w:rsid w:val="0064790E"/>
    <w:rsid w:val="0065018B"/>
    <w:rsid w:val="00650FC5"/>
    <w:rsid w:val="0065508F"/>
    <w:rsid w:val="006664BB"/>
    <w:rsid w:val="006720D4"/>
    <w:rsid w:val="0067621F"/>
    <w:rsid w:val="00682674"/>
    <w:rsid w:val="0068535A"/>
    <w:rsid w:val="00686451"/>
    <w:rsid w:val="0068699E"/>
    <w:rsid w:val="00690B5E"/>
    <w:rsid w:val="00691258"/>
    <w:rsid w:val="00694FF7"/>
    <w:rsid w:val="00695049"/>
    <w:rsid w:val="006A623B"/>
    <w:rsid w:val="006B197C"/>
    <w:rsid w:val="006B2B97"/>
    <w:rsid w:val="006B400A"/>
    <w:rsid w:val="006C3189"/>
    <w:rsid w:val="006C4B14"/>
    <w:rsid w:val="006C56D4"/>
    <w:rsid w:val="006D056B"/>
    <w:rsid w:val="006D155B"/>
    <w:rsid w:val="006E115B"/>
    <w:rsid w:val="006E2F66"/>
    <w:rsid w:val="006E3A38"/>
    <w:rsid w:val="006E63BA"/>
    <w:rsid w:val="006E6A88"/>
    <w:rsid w:val="006E7C6C"/>
    <w:rsid w:val="006F11B5"/>
    <w:rsid w:val="006F455D"/>
    <w:rsid w:val="007006DE"/>
    <w:rsid w:val="0070098C"/>
    <w:rsid w:val="00711E7F"/>
    <w:rsid w:val="00722432"/>
    <w:rsid w:val="007240D8"/>
    <w:rsid w:val="007344FE"/>
    <w:rsid w:val="00741E08"/>
    <w:rsid w:val="007422F1"/>
    <w:rsid w:val="007428C0"/>
    <w:rsid w:val="00746769"/>
    <w:rsid w:val="007511E8"/>
    <w:rsid w:val="00752853"/>
    <w:rsid w:val="00754025"/>
    <w:rsid w:val="00757722"/>
    <w:rsid w:val="00762B22"/>
    <w:rsid w:val="00762F81"/>
    <w:rsid w:val="0076386A"/>
    <w:rsid w:val="007642B8"/>
    <w:rsid w:val="00776A63"/>
    <w:rsid w:val="00776C08"/>
    <w:rsid w:val="00776FC5"/>
    <w:rsid w:val="00783153"/>
    <w:rsid w:val="007913A1"/>
    <w:rsid w:val="00792EF9"/>
    <w:rsid w:val="00793900"/>
    <w:rsid w:val="0079636E"/>
    <w:rsid w:val="007A0D93"/>
    <w:rsid w:val="007A11C0"/>
    <w:rsid w:val="007A486C"/>
    <w:rsid w:val="007A5C83"/>
    <w:rsid w:val="007B1723"/>
    <w:rsid w:val="007B5764"/>
    <w:rsid w:val="007C036D"/>
    <w:rsid w:val="007C4764"/>
    <w:rsid w:val="007C5F6F"/>
    <w:rsid w:val="007D43D8"/>
    <w:rsid w:val="007D608F"/>
    <w:rsid w:val="007D6203"/>
    <w:rsid w:val="007D7C76"/>
    <w:rsid w:val="007E483E"/>
    <w:rsid w:val="007F3520"/>
    <w:rsid w:val="007F662A"/>
    <w:rsid w:val="008027CA"/>
    <w:rsid w:val="008049A1"/>
    <w:rsid w:val="0080630D"/>
    <w:rsid w:val="008077CD"/>
    <w:rsid w:val="00807A5E"/>
    <w:rsid w:val="00811901"/>
    <w:rsid w:val="008124F5"/>
    <w:rsid w:val="008145D5"/>
    <w:rsid w:val="00814F78"/>
    <w:rsid w:val="0082219C"/>
    <w:rsid w:val="00824B14"/>
    <w:rsid w:val="00826587"/>
    <w:rsid w:val="00830E51"/>
    <w:rsid w:val="0084140B"/>
    <w:rsid w:val="008469FA"/>
    <w:rsid w:val="0085184D"/>
    <w:rsid w:val="00852326"/>
    <w:rsid w:val="00852556"/>
    <w:rsid w:val="00862BD3"/>
    <w:rsid w:val="00863A99"/>
    <w:rsid w:val="00866399"/>
    <w:rsid w:val="0086672D"/>
    <w:rsid w:val="008700C9"/>
    <w:rsid w:val="00875514"/>
    <w:rsid w:val="008812B1"/>
    <w:rsid w:val="0088452B"/>
    <w:rsid w:val="008852B6"/>
    <w:rsid w:val="0088646D"/>
    <w:rsid w:val="00886A3C"/>
    <w:rsid w:val="00887E36"/>
    <w:rsid w:val="00887F17"/>
    <w:rsid w:val="00891E55"/>
    <w:rsid w:val="008951F3"/>
    <w:rsid w:val="008A5A63"/>
    <w:rsid w:val="008A6118"/>
    <w:rsid w:val="008A66BB"/>
    <w:rsid w:val="008B0068"/>
    <w:rsid w:val="008B7C7F"/>
    <w:rsid w:val="008C1AAD"/>
    <w:rsid w:val="008C237A"/>
    <w:rsid w:val="008C3C77"/>
    <w:rsid w:val="008C4C08"/>
    <w:rsid w:val="008D016F"/>
    <w:rsid w:val="008D565B"/>
    <w:rsid w:val="008D57AF"/>
    <w:rsid w:val="008D6032"/>
    <w:rsid w:val="008D6980"/>
    <w:rsid w:val="008D7C0D"/>
    <w:rsid w:val="008E470F"/>
    <w:rsid w:val="008E6E88"/>
    <w:rsid w:val="00900A50"/>
    <w:rsid w:val="00901D60"/>
    <w:rsid w:val="0090483B"/>
    <w:rsid w:val="00910A50"/>
    <w:rsid w:val="00911B71"/>
    <w:rsid w:val="00920E25"/>
    <w:rsid w:val="00922576"/>
    <w:rsid w:val="00922A24"/>
    <w:rsid w:val="00932B97"/>
    <w:rsid w:val="009370F7"/>
    <w:rsid w:val="00943898"/>
    <w:rsid w:val="00951106"/>
    <w:rsid w:val="00965E4E"/>
    <w:rsid w:val="00966A05"/>
    <w:rsid w:val="00966FE0"/>
    <w:rsid w:val="009812CF"/>
    <w:rsid w:val="00982655"/>
    <w:rsid w:val="009827E1"/>
    <w:rsid w:val="00984004"/>
    <w:rsid w:val="00985593"/>
    <w:rsid w:val="0099060F"/>
    <w:rsid w:val="0099466A"/>
    <w:rsid w:val="00996461"/>
    <w:rsid w:val="009A2B93"/>
    <w:rsid w:val="009A3040"/>
    <w:rsid w:val="009A39E6"/>
    <w:rsid w:val="009A3C69"/>
    <w:rsid w:val="009B03FA"/>
    <w:rsid w:val="009B4DFE"/>
    <w:rsid w:val="009C111A"/>
    <w:rsid w:val="009C1A5D"/>
    <w:rsid w:val="009C299F"/>
    <w:rsid w:val="009C318B"/>
    <w:rsid w:val="009C4435"/>
    <w:rsid w:val="009D5A3E"/>
    <w:rsid w:val="009E3063"/>
    <w:rsid w:val="009E5F75"/>
    <w:rsid w:val="009F256C"/>
    <w:rsid w:val="009F2C74"/>
    <w:rsid w:val="00A003A7"/>
    <w:rsid w:val="00A010CD"/>
    <w:rsid w:val="00A0191D"/>
    <w:rsid w:val="00A06349"/>
    <w:rsid w:val="00A106B8"/>
    <w:rsid w:val="00A12B34"/>
    <w:rsid w:val="00A1468A"/>
    <w:rsid w:val="00A158C7"/>
    <w:rsid w:val="00A16241"/>
    <w:rsid w:val="00A20671"/>
    <w:rsid w:val="00A2126D"/>
    <w:rsid w:val="00A2267D"/>
    <w:rsid w:val="00A24AB8"/>
    <w:rsid w:val="00A24C02"/>
    <w:rsid w:val="00A27898"/>
    <w:rsid w:val="00A33164"/>
    <w:rsid w:val="00A3495F"/>
    <w:rsid w:val="00A35FD1"/>
    <w:rsid w:val="00A3776E"/>
    <w:rsid w:val="00A40B29"/>
    <w:rsid w:val="00A4392E"/>
    <w:rsid w:val="00A45B71"/>
    <w:rsid w:val="00A4750C"/>
    <w:rsid w:val="00A51C72"/>
    <w:rsid w:val="00A53792"/>
    <w:rsid w:val="00A55F28"/>
    <w:rsid w:val="00A576B6"/>
    <w:rsid w:val="00A66C93"/>
    <w:rsid w:val="00A734F3"/>
    <w:rsid w:val="00A81E73"/>
    <w:rsid w:val="00A91929"/>
    <w:rsid w:val="00A93647"/>
    <w:rsid w:val="00A938D7"/>
    <w:rsid w:val="00A9706F"/>
    <w:rsid w:val="00AA1670"/>
    <w:rsid w:val="00AA60F3"/>
    <w:rsid w:val="00AB2735"/>
    <w:rsid w:val="00AB3D76"/>
    <w:rsid w:val="00AB46DB"/>
    <w:rsid w:val="00AB5A8D"/>
    <w:rsid w:val="00AB6D9E"/>
    <w:rsid w:val="00AC1B07"/>
    <w:rsid w:val="00AC2A5D"/>
    <w:rsid w:val="00AC4F6A"/>
    <w:rsid w:val="00AD492D"/>
    <w:rsid w:val="00AD4D5D"/>
    <w:rsid w:val="00AE02F9"/>
    <w:rsid w:val="00AE245A"/>
    <w:rsid w:val="00AE5C96"/>
    <w:rsid w:val="00AF3313"/>
    <w:rsid w:val="00AF5254"/>
    <w:rsid w:val="00B0256D"/>
    <w:rsid w:val="00B04B8F"/>
    <w:rsid w:val="00B06B62"/>
    <w:rsid w:val="00B14E15"/>
    <w:rsid w:val="00B160F0"/>
    <w:rsid w:val="00B21030"/>
    <w:rsid w:val="00B218DD"/>
    <w:rsid w:val="00B27844"/>
    <w:rsid w:val="00B31DBA"/>
    <w:rsid w:val="00B329BA"/>
    <w:rsid w:val="00B3404C"/>
    <w:rsid w:val="00B3550A"/>
    <w:rsid w:val="00B35E04"/>
    <w:rsid w:val="00B44BCB"/>
    <w:rsid w:val="00B54B04"/>
    <w:rsid w:val="00B64A4D"/>
    <w:rsid w:val="00B66618"/>
    <w:rsid w:val="00B70119"/>
    <w:rsid w:val="00B70907"/>
    <w:rsid w:val="00B7146C"/>
    <w:rsid w:val="00B73BE3"/>
    <w:rsid w:val="00B77632"/>
    <w:rsid w:val="00B83E5F"/>
    <w:rsid w:val="00B96EB0"/>
    <w:rsid w:val="00B971F8"/>
    <w:rsid w:val="00B97350"/>
    <w:rsid w:val="00BA5AF7"/>
    <w:rsid w:val="00BA6ABD"/>
    <w:rsid w:val="00BA76E8"/>
    <w:rsid w:val="00BB0B93"/>
    <w:rsid w:val="00BB1C39"/>
    <w:rsid w:val="00BB22ED"/>
    <w:rsid w:val="00BC1995"/>
    <w:rsid w:val="00BC4266"/>
    <w:rsid w:val="00BC4D0A"/>
    <w:rsid w:val="00BC5543"/>
    <w:rsid w:val="00BC6AAD"/>
    <w:rsid w:val="00BD0F69"/>
    <w:rsid w:val="00BD38AF"/>
    <w:rsid w:val="00BD564B"/>
    <w:rsid w:val="00BE5A89"/>
    <w:rsid w:val="00BF486C"/>
    <w:rsid w:val="00C000CC"/>
    <w:rsid w:val="00C04320"/>
    <w:rsid w:val="00C07E25"/>
    <w:rsid w:val="00C1470D"/>
    <w:rsid w:val="00C1526A"/>
    <w:rsid w:val="00C240A7"/>
    <w:rsid w:val="00C3178B"/>
    <w:rsid w:val="00C341B3"/>
    <w:rsid w:val="00C346BE"/>
    <w:rsid w:val="00C35E79"/>
    <w:rsid w:val="00C41DB0"/>
    <w:rsid w:val="00C45BEF"/>
    <w:rsid w:val="00C53168"/>
    <w:rsid w:val="00C57526"/>
    <w:rsid w:val="00C577BB"/>
    <w:rsid w:val="00C61860"/>
    <w:rsid w:val="00C676F1"/>
    <w:rsid w:val="00C74467"/>
    <w:rsid w:val="00C76EF4"/>
    <w:rsid w:val="00C90320"/>
    <w:rsid w:val="00C91575"/>
    <w:rsid w:val="00C92A79"/>
    <w:rsid w:val="00C9388E"/>
    <w:rsid w:val="00C93CA3"/>
    <w:rsid w:val="00C95DD0"/>
    <w:rsid w:val="00C96EE4"/>
    <w:rsid w:val="00CA1172"/>
    <w:rsid w:val="00CA58CE"/>
    <w:rsid w:val="00CC0935"/>
    <w:rsid w:val="00CC32F7"/>
    <w:rsid w:val="00CC430C"/>
    <w:rsid w:val="00CD4AD0"/>
    <w:rsid w:val="00CD57D9"/>
    <w:rsid w:val="00CD6438"/>
    <w:rsid w:val="00CE0B41"/>
    <w:rsid w:val="00CE330A"/>
    <w:rsid w:val="00CE503C"/>
    <w:rsid w:val="00CE54AC"/>
    <w:rsid w:val="00CE69A2"/>
    <w:rsid w:val="00CF4FEB"/>
    <w:rsid w:val="00D05C99"/>
    <w:rsid w:val="00D064F7"/>
    <w:rsid w:val="00D10451"/>
    <w:rsid w:val="00D20E9F"/>
    <w:rsid w:val="00D22E0A"/>
    <w:rsid w:val="00D24563"/>
    <w:rsid w:val="00D27617"/>
    <w:rsid w:val="00D31601"/>
    <w:rsid w:val="00D4516E"/>
    <w:rsid w:val="00D45A52"/>
    <w:rsid w:val="00D472AD"/>
    <w:rsid w:val="00D51222"/>
    <w:rsid w:val="00D52A88"/>
    <w:rsid w:val="00D53BB9"/>
    <w:rsid w:val="00D546B7"/>
    <w:rsid w:val="00D629CC"/>
    <w:rsid w:val="00D63F9C"/>
    <w:rsid w:val="00D722CC"/>
    <w:rsid w:val="00D73BE9"/>
    <w:rsid w:val="00D753F5"/>
    <w:rsid w:val="00D819EE"/>
    <w:rsid w:val="00D8435A"/>
    <w:rsid w:val="00D8654D"/>
    <w:rsid w:val="00D90646"/>
    <w:rsid w:val="00D96028"/>
    <w:rsid w:val="00DA33F1"/>
    <w:rsid w:val="00DA5231"/>
    <w:rsid w:val="00DB2B9B"/>
    <w:rsid w:val="00DB44F9"/>
    <w:rsid w:val="00DC1D0D"/>
    <w:rsid w:val="00DC1EB8"/>
    <w:rsid w:val="00DC7144"/>
    <w:rsid w:val="00DD369D"/>
    <w:rsid w:val="00DD5884"/>
    <w:rsid w:val="00DE6200"/>
    <w:rsid w:val="00DF4DDA"/>
    <w:rsid w:val="00E1007B"/>
    <w:rsid w:val="00E12D87"/>
    <w:rsid w:val="00E143AF"/>
    <w:rsid w:val="00E149E6"/>
    <w:rsid w:val="00E15F41"/>
    <w:rsid w:val="00E22552"/>
    <w:rsid w:val="00E24B54"/>
    <w:rsid w:val="00E25FAB"/>
    <w:rsid w:val="00E269AE"/>
    <w:rsid w:val="00E32A91"/>
    <w:rsid w:val="00E330EE"/>
    <w:rsid w:val="00E33FD2"/>
    <w:rsid w:val="00E35FA3"/>
    <w:rsid w:val="00E50154"/>
    <w:rsid w:val="00E548C4"/>
    <w:rsid w:val="00E55C49"/>
    <w:rsid w:val="00E560CD"/>
    <w:rsid w:val="00E565F3"/>
    <w:rsid w:val="00E600A7"/>
    <w:rsid w:val="00E611DE"/>
    <w:rsid w:val="00E62F00"/>
    <w:rsid w:val="00E66DF6"/>
    <w:rsid w:val="00E67439"/>
    <w:rsid w:val="00E7250C"/>
    <w:rsid w:val="00E73495"/>
    <w:rsid w:val="00E73EFC"/>
    <w:rsid w:val="00E760D4"/>
    <w:rsid w:val="00E76AA9"/>
    <w:rsid w:val="00E77E02"/>
    <w:rsid w:val="00E86C15"/>
    <w:rsid w:val="00E87708"/>
    <w:rsid w:val="00E87A2B"/>
    <w:rsid w:val="00E968EC"/>
    <w:rsid w:val="00EA02E2"/>
    <w:rsid w:val="00EA1397"/>
    <w:rsid w:val="00EA3128"/>
    <w:rsid w:val="00EA48C6"/>
    <w:rsid w:val="00EA58D5"/>
    <w:rsid w:val="00EA5973"/>
    <w:rsid w:val="00EB5122"/>
    <w:rsid w:val="00EC0A82"/>
    <w:rsid w:val="00EC351D"/>
    <w:rsid w:val="00EC3E2C"/>
    <w:rsid w:val="00ED2FC1"/>
    <w:rsid w:val="00EE11B4"/>
    <w:rsid w:val="00EE1EEF"/>
    <w:rsid w:val="00EE2153"/>
    <w:rsid w:val="00EE5A6A"/>
    <w:rsid w:val="00EE7007"/>
    <w:rsid w:val="00EF1DB5"/>
    <w:rsid w:val="00EF3768"/>
    <w:rsid w:val="00EF6EA7"/>
    <w:rsid w:val="00EF79B8"/>
    <w:rsid w:val="00F0148A"/>
    <w:rsid w:val="00F03F50"/>
    <w:rsid w:val="00F041F2"/>
    <w:rsid w:val="00F12742"/>
    <w:rsid w:val="00F14FA3"/>
    <w:rsid w:val="00F172D1"/>
    <w:rsid w:val="00F2517C"/>
    <w:rsid w:val="00F262D7"/>
    <w:rsid w:val="00F27894"/>
    <w:rsid w:val="00F32F9F"/>
    <w:rsid w:val="00F36FC1"/>
    <w:rsid w:val="00F40AF2"/>
    <w:rsid w:val="00F5053B"/>
    <w:rsid w:val="00F5102B"/>
    <w:rsid w:val="00F60F15"/>
    <w:rsid w:val="00F62DEE"/>
    <w:rsid w:val="00F62E8D"/>
    <w:rsid w:val="00F63510"/>
    <w:rsid w:val="00F63B5D"/>
    <w:rsid w:val="00F6642C"/>
    <w:rsid w:val="00F74D25"/>
    <w:rsid w:val="00F756E6"/>
    <w:rsid w:val="00F77448"/>
    <w:rsid w:val="00F8173C"/>
    <w:rsid w:val="00F82BFF"/>
    <w:rsid w:val="00F84481"/>
    <w:rsid w:val="00F85136"/>
    <w:rsid w:val="00F878B2"/>
    <w:rsid w:val="00F90ED1"/>
    <w:rsid w:val="00F960B4"/>
    <w:rsid w:val="00FB0894"/>
    <w:rsid w:val="00FB3587"/>
    <w:rsid w:val="00FC3CBA"/>
    <w:rsid w:val="00FC5022"/>
    <w:rsid w:val="00FC7EC5"/>
    <w:rsid w:val="00FD0163"/>
    <w:rsid w:val="00FD1414"/>
    <w:rsid w:val="00FD1C3D"/>
    <w:rsid w:val="00FD2AD6"/>
    <w:rsid w:val="00FD3DB9"/>
    <w:rsid w:val="00FE2758"/>
    <w:rsid w:val="00FE36C9"/>
    <w:rsid w:val="00FE42A3"/>
    <w:rsid w:val="00FE4B92"/>
    <w:rsid w:val="00FF19B8"/>
    <w:rsid w:val="00FF2981"/>
    <w:rsid w:val="00FF363A"/>
    <w:rsid w:val="00FF4948"/>
    <w:rsid w:val="07B640CA"/>
    <w:rsid w:val="0BE763F9"/>
    <w:rsid w:val="0EB2F625"/>
    <w:rsid w:val="12D47AED"/>
    <w:rsid w:val="146FB3D6"/>
    <w:rsid w:val="28164476"/>
    <w:rsid w:val="2DF7D470"/>
    <w:rsid w:val="4302B61C"/>
    <w:rsid w:val="43207105"/>
    <w:rsid w:val="44947C32"/>
    <w:rsid w:val="44AE608E"/>
    <w:rsid w:val="46A5F25B"/>
    <w:rsid w:val="4F0AFF44"/>
    <w:rsid w:val="50724A3F"/>
    <w:rsid w:val="5376CBD0"/>
    <w:rsid w:val="58A2D1C2"/>
    <w:rsid w:val="5B772934"/>
    <w:rsid w:val="609C432E"/>
    <w:rsid w:val="6D45DC29"/>
    <w:rsid w:val="747B9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30F6"/>
  <w15:chartTrackingRefBased/>
  <w15:docId w15:val="{6DA6E032-AC10-4E0E-A7AB-0DBADCCC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/>
      <w:color w:val="00A077"/>
      <w:spacing w:val="4"/>
      <w:sz w:val="44"/>
      <w:szCs w:val="28"/>
      <w:shd w:val="clear" w:color="001446" w:fill="auto"/>
    </w:rPr>
  </w:style>
  <w:style w:type="character" w:styleId="Mention">
    <w:name w:val="Mention"/>
    <w:basedOn w:val="DefaultParagraphFont"/>
    <w:uiPriority w:val="99"/>
    <w:unhideWhenUsed/>
    <w:rsid w:val="002548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.Holdridge\Downloads\ETO%20FORM%20TEMPLATE_1.1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C8891E1B9B4FBDA98EDB568ACF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6715-FEE5-4A87-A2BA-66E1C3DD7A8B}"/>
      </w:docPartPr>
      <w:docPartBody>
        <w:p w:rsidR="00084DCC" w:rsidRDefault="00084DCC" w:rsidP="00084DCC">
          <w:pPr>
            <w:pStyle w:val="36C8891E1B9B4FBDA98EDB568ACFD71C2"/>
          </w:pPr>
          <w:r w:rsidRPr="00E7250C">
            <w:rPr>
              <w:rStyle w:val="PlaceholderText"/>
              <w:color w:val="C5C2C2" w:themeColor="background2" w:themeShade="D9"/>
            </w:rPr>
            <w:t>Enter text.</w:t>
          </w:r>
        </w:p>
      </w:docPartBody>
    </w:docPart>
    <w:docPart>
      <w:docPartPr>
        <w:name w:val="81AA4CDDFC834A5697B3CFF48F33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1CCF-E90F-4955-BAF5-4B5FE8A2C6E4}"/>
      </w:docPartPr>
      <w:docPartBody>
        <w:p w:rsidR="00084DCC" w:rsidRDefault="00084DCC" w:rsidP="00084DCC">
          <w:pPr>
            <w:pStyle w:val="81AA4CDDFC834A5697B3CFF48F3384992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976CAEE7EB404352949DA319784EF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0F80-98A4-48C5-9085-996A538A934D}"/>
      </w:docPartPr>
      <w:docPartBody>
        <w:p w:rsidR="000533D8" w:rsidRDefault="00084DCC" w:rsidP="00084DCC">
          <w:pPr>
            <w:pStyle w:val="976CAEE7EB404352949DA319784EFA692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EC6F245A6CE14CC1858C625C25CBE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9391-9E8B-407B-9A56-1EDEFDD7900E}"/>
      </w:docPartPr>
      <w:docPartBody>
        <w:p w:rsidR="000533D8" w:rsidRDefault="00084DCC" w:rsidP="00084DCC">
          <w:pPr>
            <w:pStyle w:val="EC6F245A6CE14CC1858C625C25CBE74E2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1DE8A3381B0D4E709693A399CA86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DD126-652A-4332-95CA-97A2C48316D3}"/>
      </w:docPartPr>
      <w:docPartBody>
        <w:p w:rsidR="00012BF0" w:rsidRDefault="00C91C50" w:rsidP="00C91C50">
          <w:pPr>
            <w:pStyle w:val="1DE8A3381B0D4E709693A399CA86AE28"/>
          </w:pPr>
          <w:r w:rsidRPr="00E7250C">
            <w:rPr>
              <w:color w:val="C5C2C2" w:themeColor="background2" w:themeShade="D9"/>
            </w:rPr>
            <w:t>Enter date.</w:t>
          </w:r>
        </w:p>
      </w:docPartBody>
    </w:docPart>
    <w:docPart>
      <w:docPartPr>
        <w:name w:val="446E823C161A4487A8C59FFAB1734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B1D83-7CB6-40EB-A203-17F59A35234C}"/>
      </w:docPartPr>
      <w:docPartBody>
        <w:p w:rsidR="00012BF0" w:rsidRDefault="00C91C50" w:rsidP="00C91C50">
          <w:pPr>
            <w:pStyle w:val="446E823C161A4487A8C59FFAB1734237"/>
          </w:pPr>
          <w:r w:rsidRPr="00C41DB0">
            <w:rPr>
              <w:rStyle w:val="PlaceholderText"/>
              <w:color w:val="C5C2C2" w:themeColor="background2" w:themeShade="D9"/>
            </w:rPr>
            <w:t>Type here.</w:t>
          </w:r>
        </w:p>
      </w:docPartBody>
    </w:docPart>
    <w:docPart>
      <w:docPartPr>
        <w:name w:val="DEB68EF453D8456DA03D77131F0F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A9F7-E81A-43F5-B259-737EFD73A2C7}"/>
      </w:docPartPr>
      <w:docPartBody>
        <w:p w:rsidR="00012BF0" w:rsidRDefault="00C91C50" w:rsidP="00C91C50">
          <w:pPr>
            <w:pStyle w:val="DEB68EF453D8456DA03D77131F0F591C"/>
          </w:pPr>
          <w:r w:rsidRPr="00C41DB0">
            <w:rPr>
              <w:rStyle w:val="PlaceholderText"/>
              <w:color w:val="C5C2C2" w:themeColor="background2" w:themeShade="D9"/>
            </w:rPr>
            <w:t>Enter text.</w:t>
          </w:r>
        </w:p>
      </w:docPartBody>
    </w:docPart>
    <w:docPart>
      <w:docPartPr>
        <w:name w:val="6BDCC301735549409242486F0C6FA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83731-6B73-4D24-BE6C-09B124C3C37D}"/>
      </w:docPartPr>
      <w:docPartBody>
        <w:p w:rsidR="00012BF0" w:rsidRDefault="00C91C50" w:rsidP="00C91C50">
          <w:pPr>
            <w:pStyle w:val="6BDCC301735549409242486F0C6FA4AB"/>
          </w:pPr>
          <w:r w:rsidRPr="000502D3">
            <w:rPr>
              <w:rStyle w:val="PlaceholderText"/>
              <w:color w:val="C5C2C2" w:themeColor="background2" w:themeShade="D9"/>
            </w:rPr>
            <w:t>Type here.</w:t>
          </w:r>
        </w:p>
      </w:docPartBody>
    </w:docPart>
    <w:docPart>
      <w:docPartPr>
        <w:name w:val="98935EA412834BDF810F3BBC1A2F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2AFFF-3223-4A57-981A-C8A73BD160AE}"/>
      </w:docPartPr>
      <w:docPartBody>
        <w:p w:rsidR="00012BF0" w:rsidRDefault="00C91C50" w:rsidP="00C91C50">
          <w:pPr>
            <w:pStyle w:val="98935EA412834BDF810F3BBC1A2F462B"/>
          </w:pPr>
          <w:r w:rsidRPr="000502D3">
            <w:rPr>
              <w:rStyle w:val="PlaceholderText"/>
              <w:color w:val="C5C2C2" w:themeColor="background2" w:themeShade="D9"/>
            </w:rPr>
            <w:t>Type here.</w:t>
          </w:r>
        </w:p>
      </w:docPartBody>
    </w:docPart>
    <w:docPart>
      <w:docPartPr>
        <w:name w:val="43F60402F8FE44E997AB72F4681FF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60DD8-3503-43E5-8707-C91F59052D39}"/>
      </w:docPartPr>
      <w:docPartBody>
        <w:p w:rsidR="00B12512" w:rsidRDefault="00012BF0" w:rsidP="00012BF0">
          <w:pPr>
            <w:pStyle w:val="43F60402F8FE44E997AB72F4681FF3A4"/>
          </w:pPr>
          <w:r w:rsidRPr="00C41DB0">
            <w:rPr>
              <w:rStyle w:val="PlaceholderText"/>
              <w:color w:val="C5C2C2" w:themeColor="background2" w:themeShade="D9"/>
            </w:rPr>
            <w:t>Click here to enter text.</w:t>
          </w:r>
        </w:p>
      </w:docPartBody>
    </w:docPart>
    <w:docPart>
      <w:docPartPr>
        <w:name w:val="3A0D7FF3E9CC48448767F5DB797E5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F1F6-FED8-48AC-A9D1-B25F817BE5E3}"/>
      </w:docPartPr>
      <w:docPartBody>
        <w:p w:rsidR="00537031" w:rsidRDefault="008B3E6C" w:rsidP="008B3E6C">
          <w:pPr>
            <w:pStyle w:val="3A0D7FF3E9CC48448767F5DB797E5A38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C177FC56CE944B629AF44169394EB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E8A43-C61D-438E-819B-85535C24B23D}"/>
      </w:docPartPr>
      <w:docPartBody>
        <w:p w:rsidR="00537031" w:rsidRDefault="008B3E6C">
          <w:r w:rsidRPr="00D50D78">
            <w:rPr>
              <w:rStyle w:val="PlaceholderText"/>
              <w:rFonts w:hint="eastAsia"/>
            </w:rPr>
            <w:t>[Version]</w:t>
          </w:r>
        </w:p>
      </w:docPartBody>
    </w:docPart>
    <w:docPart>
      <w:docPartPr>
        <w:name w:val="82BCC7EC209D406F8208E4385B345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7452-6507-4DB2-8088-743E37E032A9}"/>
      </w:docPartPr>
      <w:docPartBody>
        <w:p w:rsidR="00537031" w:rsidRDefault="008B3E6C">
          <w:r w:rsidRPr="00D15962">
            <w:rPr>
              <w:rStyle w:val="PlaceholderText"/>
              <w:rFonts w:hint="eastAsia"/>
            </w:rPr>
            <w:t>[Doc ID]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E0"/>
    <w:rsid w:val="00012BF0"/>
    <w:rsid w:val="000533D8"/>
    <w:rsid w:val="00084DCC"/>
    <w:rsid w:val="00151EE0"/>
    <w:rsid w:val="001D65E2"/>
    <w:rsid w:val="002A4A4A"/>
    <w:rsid w:val="00537031"/>
    <w:rsid w:val="005B5257"/>
    <w:rsid w:val="006503F9"/>
    <w:rsid w:val="007647D7"/>
    <w:rsid w:val="007B29AE"/>
    <w:rsid w:val="00873C8E"/>
    <w:rsid w:val="00896A07"/>
    <w:rsid w:val="008B3E6C"/>
    <w:rsid w:val="009A266D"/>
    <w:rsid w:val="00A3371A"/>
    <w:rsid w:val="00B12512"/>
    <w:rsid w:val="00B66CBF"/>
    <w:rsid w:val="00B96CF4"/>
    <w:rsid w:val="00C91C50"/>
    <w:rsid w:val="00EA7F23"/>
    <w:rsid w:val="00F0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E6C"/>
    <w:rPr>
      <w:color w:val="808080"/>
    </w:rPr>
  </w:style>
  <w:style w:type="paragraph" w:customStyle="1" w:styleId="976CAEE7EB404352949DA319784EFA692">
    <w:name w:val="976CAEE7EB404352949DA319784EFA692"/>
    <w:rsid w:val="00084DCC"/>
    <w:pPr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EC6F245A6CE14CC1858C625C25CBE74E2">
    <w:name w:val="EC6F245A6CE14CC1858C625C25CBE74E2"/>
    <w:rsid w:val="00084DCC"/>
    <w:pPr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36C8891E1B9B4FBDA98EDB568ACFD71C2">
    <w:name w:val="36C8891E1B9B4FBDA98EDB568ACFD71C2"/>
    <w:rsid w:val="00084DCC"/>
    <w:pPr>
      <w:spacing w:before="120" w:after="40" w:line="276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43F60402F8FE44E997AB72F4681FF3A4">
    <w:name w:val="43F60402F8FE44E997AB72F4681FF3A4"/>
    <w:rsid w:val="00012BF0"/>
  </w:style>
  <w:style w:type="paragraph" w:customStyle="1" w:styleId="1DE8A3381B0D4E709693A399CA86AE28">
    <w:name w:val="1DE8A3381B0D4E709693A399CA86AE28"/>
    <w:rsid w:val="00C91C50"/>
  </w:style>
  <w:style w:type="paragraph" w:customStyle="1" w:styleId="81AA4CDDFC834A5697B3CFF48F3384992">
    <w:name w:val="81AA4CDDFC834A5697B3CFF48F3384992"/>
    <w:rsid w:val="00084DCC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446E823C161A4487A8C59FFAB1734237">
    <w:name w:val="446E823C161A4487A8C59FFAB1734237"/>
    <w:rsid w:val="00C91C50"/>
  </w:style>
  <w:style w:type="paragraph" w:customStyle="1" w:styleId="DEB68EF453D8456DA03D77131F0F591C">
    <w:name w:val="DEB68EF453D8456DA03D77131F0F591C"/>
    <w:rsid w:val="00C91C50"/>
  </w:style>
  <w:style w:type="paragraph" w:customStyle="1" w:styleId="6BDCC301735549409242486F0C6FA4AB">
    <w:name w:val="6BDCC301735549409242486F0C6FA4AB"/>
    <w:rsid w:val="00C91C50"/>
  </w:style>
  <w:style w:type="paragraph" w:customStyle="1" w:styleId="98935EA412834BDF810F3BBC1A2F462B">
    <w:name w:val="98935EA412834BDF810F3BBC1A2F462B"/>
    <w:rsid w:val="00C91C50"/>
  </w:style>
  <w:style w:type="paragraph" w:customStyle="1" w:styleId="3A0D7FF3E9CC48448767F5DB797E5A38">
    <w:name w:val="3A0D7FF3E9CC48448767F5DB797E5A38"/>
    <w:rsid w:val="008B3E6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2023-11-27T00:00:00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5" ma:contentTypeDescription="Create a new document." ma:contentTypeScope="" ma:versionID="ba4a494e45cd2e9f2fd5a4fd946e7254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715344b5bfa6f9c9ca5485be386954a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f23b8c52-3004-4a57-8a40-79dd9a28cede"/>
    <ds:schemaRef ds:uri="8837cbc0-f73e-48a5-92f4-1432fc8b9031"/>
    <ds:schemaRef ds:uri="1f31a8aa-ada4-4fd1-b5a8-7c9e4f4eb2d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9051F3-1B42-437B-8F2B-4762F40BA51E}"/>
</file>

<file path=docProps/app.xml><?xml version="1.0" encoding="utf-8"?>
<Properties xmlns="http://schemas.openxmlformats.org/officeDocument/2006/extended-properties" xmlns:vt="http://schemas.openxmlformats.org/officeDocument/2006/docPropsVTypes">
  <Template>ETO FORM TEMPLATE_1.11.dotm</Template>
  <TotalTime>90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 Delivery Form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>Enrolement</dc:subject>
  <dc:creator>John Hartshorn</dc:creator>
  <cp:keywords>Form</cp:keywords>
  <dc:description/>
  <cp:lastModifiedBy>Melissa Holdridge</cp:lastModifiedBy>
  <cp:revision>236</cp:revision>
  <cp:lastPrinted>2023-09-20T20:18:00Z</cp:lastPrinted>
  <dcterms:created xsi:type="dcterms:W3CDTF">2023-10-24T18:11:00Z</dcterms:created>
  <dcterms:modified xsi:type="dcterms:W3CDTF">2024-08-20T00:33:00Z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ReviewCycle">
    <vt:lpwstr>Annual </vt:lpwstr>
  </property>
  <property fmtid="{D5CDD505-2E9C-101B-9397-08002B2CF9AE}" pid="6" name="DocID">
    <vt:lpwstr>HIPPY_FM_354</vt:lpwstr>
  </property>
  <property fmtid="{D5CDD505-2E9C-101B-9397-08002B2CF9AE}" pid="14" name="Owner">
    <vt:lpwstr>161;#Quality, Performance and Administration|1e0e966f-c8fb-4f9b-8fec-96953adeca55</vt:lpwstr>
  </property>
  <property fmtid="{D5CDD505-2E9C-101B-9397-08002B2CF9AE}" pid="20" name="FAQsCreated">
    <vt:bool>true</vt:bool>
  </property>
  <property fmtid="{D5CDD505-2E9C-101B-9397-08002B2CF9AE}" pid="21" name="SharedWithUsers">
    <vt:lpwstr>40;#Melissa Holdridge;#27;#John Hartshorn;#31;#Lou Gilfillan</vt:lpwstr>
  </property>
  <property fmtid="{D5CDD505-2E9C-101B-9397-08002B2CF9AE}" pid="23" name="_Version">
    <vt:lpwstr>1.0</vt:lpwstr>
  </property>
</Properties>
</file>