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276"/>
        <w:gridCol w:w="1985"/>
        <w:gridCol w:w="2049"/>
        <w:gridCol w:w="1739"/>
      </w:tblGrid>
      <w:tr w:rsidR="00B21030" w14:paraId="7B91CE05" w14:textId="77777777" w:rsidTr="00B21030">
        <w:trPr>
          <w:trHeight w:val="182"/>
        </w:trPr>
        <w:tc>
          <w:tcPr>
            <w:tcW w:w="1276" w:type="dxa"/>
            <w:hideMark/>
          </w:tcPr>
          <w:p w14:paraId="0BBAC968" w14:textId="77777777" w:rsidR="00B21030" w:rsidRDefault="00B21030">
            <w:pPr>
              <w:spacing w:after="120"/>
              <w:jc w:val="right"/>
            </w:pPr>
            <w:r>
              <w:t>Site name:</w:t>
            </w:r>
          </w:p>
        </w:tc>
        <w:sdt>
          <w:sdtPr>
            <w:rPr>
              <w:sz w:val="22"/>
              <w:szCs w:val="20"/>
            </w:rPr>
            <w:id w:val="799338826"/>
            <w:placeholder>
              <w:docPart w:val="976CAEE7EB404352949DA319784EFA69"/>
            </w:placeholder>
            <w:showingPlcHdr/>
            <w:text/>
          </w:sdtPr>
          <w:sdtEndPr/>
          <w:sdtContent>
            <w:tc>
              <w:tcPr>
                <w:tcW w:w="1985" w:type="dxa"/>
                <w:hideMark/>
              </w:tcPr>
              <w:p w14:paraId="17CD4C76" w14:textId="77777777" w:rsidR="00B21030" w:rsidRDefault="00B21030">
                <w:pPr>
                  <w:spacing w:after="120"/>
                  <w:rPr>
                    <w:sz w:val="22"/>
                    <w:szCs w:val="20"/>
                  </w:rPr>
                </w:pPr>
                <w:r>
                  <w:rPr>
                    <w:rStyle w:val="PlaceholderText"/>
                    <w:color w:val="D9D9D9" w:themeColor="background1" w:themeShade="D9"/>
                    <w:sz w:val="22"/>
                    <w:szCs w:val="20"/>
                  </w:rPr>
                  <w:t>Type here.</w:t>
                </w:r>
              </w:p>
            </w:tc>
          </w:sdtContent>
        </w:sdt>
        <w:tc>
          <w:tcPr>
            <w:tcW w:w="2049" w:type="dxa"/>
            <w:hideMark/>
          </w:tcPr>
          <w:p w14:paraId="39FB0EC1" w14:textId="77777777" w:rsidR="00B21030" w:rsidRDefault="00B21030">
            <w:pPr>
              <w:spacing w:after="120"/>
              <w:jc w:val="right"/>
            </w:pPr>
            <w:r>
              <w:t>ETO entered date:</w:t>
            </w:r>
          </w:p>
        </w:tc>
        <w:sdt>
          <w:sdtPr>
            <w:rPr>
              <w:sz w:val="22"/>
              <w:szCs w:val="20"/>
            </w:rPr>
            <w:id w:val="-489490538"/>
            <w:placeholder>
              <w:docPart w:val="EC6F245A6CE14CC1858C625C25CBE74E"/>
            </w:placeholder>
            <w:showingPlcHdr/>
            <w:date>
              <w:dateFormat w:val="d/MM/yyyy"/>
              <w:lid w:val="en-AU"/>
              <w:storeMappedDataAs w:val="dateTime"/>
              <w:calendar w:val="gregorian"/>
            </w:date>
          </w:sdtPr>
          <w:sdtEndPr/>
          <w:sdtContent>
            <w:tc>
              <w:tcPr>
                <w:tcW w:w="1739" w:type="dxa"/>
                <w:hideMark/>
              </w:tcPr>
              <w:p w14:paraId="6F71CB51" w14:textId="77777777" w:rsidR="00B21030" w:rsidRDefault="00B21030">
                <w:pPr>
                  <w:spacing w:after="120"/>
                  <w:rPr>
                    <w:sz w:val="22"/>
                    <w:szCs w:val="20"/>
                  </w:rPr>
                </w:pPr>
                <w:r>
                  <w:rPr>
                    <w:rStyle w:val="PlaceholderText"/>
                    <w:color w:val="D9D9D9" w:themeColor="background1" w:themeShade="D9"/>
                    <w:sz w:val="22"/>
                    <w:szCs w:val="20"/>
                  </w:rPr>
                  <w:t>Pick a date.</w:t>
                </w:r>
              </w:p>
            </w:tc>
          </w:sdtContent>
        </w:sdt>
      </w:tr>
    </w:tbl>
    <w:p w14:paraId="23998FBA" w14:textId="77777777" w:rsidR="00CD4AD0" w:rsidRPr="003B316F" w:rsidRDefault="00404833" w:rsidP="00455E86">
      <w:r w:rsidRPr="009A30B0">
        <w:rPr>
          <w:noProof/>
        </w:rPr>
        <w:drawing>
          <wp:anchor distT="0" distB="0" distL="114300" distR="114300" simplePos="0" relativeHeight="251658240" behindDoc="0" locked="0" layoutInCell="1" allowOverlap="1" wp14:anchorId="24FE5112" wp14:editId="658B0C93">
            <wp:simplePos x="0" y="0"/>
            <wp:positionH relativeFrom="margin">
              <wp:posOffset>1905</wp:posOffset>
            </wp:positionH>
            <wp:positionV relativeFrom="page">
              <wp:posOffset>152400</wp:posOffset>
            </wp:positionV>
            <wp:extent cx="1233174" cy="781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174" cy="781050"/>
                    </a:xfrm>
                    <a:prstGeom prst="rect">
                      <a:avLst/>
                    </a:prstGeom>
                  </pic:spPr>
                </pic:pic>
              </a:graphicData>
            </a:graphic>
            <wp14:sizeRelH relativeFrom="margin">
              <wp14:pctWidth>0</wp14:pctWidth>
            </wp14:sizeRelH>
            <wp14:sizeRelV relativeFrom="margin">
              <wp14:pctHeight>0</wp14:pctHeight>
            </wp14:sizeRelV>
          </wp:anchor>
        </w:drawing>
      </w:r>
    </w:p>
    <w:p w14:paraId="04D028DC" w14:textId="71687B34" w:rsidR="00CC0935" w:rsidRDefault="006E75ED" w:rsidP="00E24B54">
      <w:pPr>
        <w:pStyle w:val="FormHeading"/>
        <w:spacing w:after="120"/>
      </w:pPr>
      <w:r>
        <w:t>HIPPY Story</w:t>
      </w:r>
    </w:p>
    <w:p w14:paraId="295B323C" w14:textId="038B1C10" w:rsidR="00BD1DF3" w:rsidRDefault="006E75ED" w:rsidP="00021017">
      <w:pPr>
        <w:pStyle w:val="FormText"/>
      </w:pPr>
      <w:r>
        <w:t>When permission has been given, HIPPY Australia uses stories supplie</w:t>
      </w:r>
      <w:r w:rsidR="00021017">
        <w:t>d to provide anecdotal evidence of the outcomes HIPPY is achieving. These stories are used in media publications, the HIPPY Facebook page and reports to the Australian Government. All names and identifying details are removed.</w:t>
      </w:r>
    </w:p>
    <w:p w14:paraId="38AB13AE" w14:textId="77777777" w:rsidR="00F267B6" w:rsidRDefault="00F267B6" w:rsidP="00F267B6">
      <w:pPr>
        <w:pStyle w:val="FormText"/>
        <w:spacing w:before="0" w:after="0"/>
      </w:pPr>
    </w:p>
    <w:tbl>
      <w:tblPr>
        <w:tblStyle w:val="ListTable3-Accent6"/>
        <w:tblW w:w="5005" w:type="pct"/>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26"/>
        <w:gridCol w:w="2269"/>
        <w:gridCol w:w="996"/>
        <w:gridCol w:w="2687"/>
        <w:gridCol w:w="2694"/>
        <w:gridCol w:w="11"/>
      </w:tblGrid>
      <w:tr w:rsidR="009A39E6" w14:paraId="7EB569B5" w14:textId="77777777" w:rsidTr="00350E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Borders>
              <w:bottom w:val="none" w:sz="0" w:space="0" w:color="auto"/>
              <w:right w:val="none" w:sz="0" w:space="0" w:color="auto"/>
            </w:tcBorders>
          </w:tcPr>
          <w:p w14:paraId="5B1CE621" w14:textId="7807CDC8" w:rsidR="009A39E6" w:rsidRDefault="00330C5F" w:rsidP="00DC19CE">
            <w:pPr>
              <w:keepNext/>
              <w:spacing w:before="80" w:after="80"/>
            </w:pPr>
            <w:r>
              <w:t>Has permission been given to use this story in a HIPPY Australia publication</w:t>
            </w:r>
            <w:r w:rsidR="009A39E6" w:rsidRPr="004955E9">
              <w:t>?</w:t>
            </w:r>
            <w:r w:rsidR="009A39E6">
              <w:t xml:space="preserve"> </w:t>
            </w:r>
            <w:r w:rsidR="00E2159F" w:rsidRPr="00B70907">
              <w:rPr>
                <w:b w:val="0"/>
                <w:bCs/>
                <w:i/>
                <w:iCs/>
              </w:rPr>
              <w:t xml:space="preserve">Select </w:t>
            </w:r>
            <w:r>
              <w:rPr>
                <w:b w:val="0"/>
                <w:bCs/>
                <w:i/>
                <w:iCs/>
              </w:rPr>
              <w:t>one option</w:t>
            </w:r>
            <w:r w:rsidR="00E2159F" w:rsidRPr="00B70907">
              <w:rPr>
                <w:b w:val="0"/>
                <w:bCs/>
                <w:i/>
                <w:iCs/>
              </w:rPr>
              <w:t>.</w:t>
            </w:r>
          </w:p>
        </w:tc>
      </w:tr>
      <w:tr w:rsidR="00EB110B" w14:paraId="67C61EC8" w14:textId="77777777" w:rsidTr="00350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3"/>
            <w:tcBorders>
              <w:top w:val="none" w:sz="0" w:space="0" w:color="auto"/>
              <w:bottom w:val="none" w:sz="0" w:space="0" w:color="auto"/>
              <w:right w:val="none" w:sz="0" w:space="0" w:color="auto"/>
            </w:tcBorders>
            <w:vAlign w:val="center"/>
          </w:tcPr>
          <w:p w14:paraId="10A55046" w14:textId="16F34ED3" w:rsidR="00EB110B" w:rsidRPr="004912D8" w:rsidRDefault="00E27FB4" w:rsidP="00DC19CE">
            <w:pPr>
              <w:keepNext/>
              <w:spacing w:before="40" w:after="40"/>
              <w:rPr>
                <w:b w:val="0"/>
                <w:bCs/>
              </w:rPr>
            </w:pPr>
            <w:sdt>
              <w:sdtPr>
                <w:id w:val="-848409628"/>
                <w14:checkbox>
                  <w14:checked w14:val="0"/>
                  <w14:checkedState w14:val="2612" w14:font="MS Gothic"/>
                  <w14:uncheckedState w14:val="2610" w14:font="MS Gothic"/>
                </w14:checkbox>
              </w:sdtPr>
              <w:sdtEndPr/>
              <w:sdtContent>
                <w:r w:rsidR="00EB110B">
                  <w:rPr>
                    <w:rFonts w:ascii="MS Gothic" w:eastAsia="MS Gothic" w:hAnsi="MS Gothic" w:hint="eastAsia"/>
                    <w:b w:val="0"/>
                    <w:bCs/>
                  </w:rPr>
                  <w:t>☐</w:t>
                </w:r>
              </w:sdtContent>
            </w:sdt>
            <w:r w:rsidR="00EB110B">
              <w:rPr>
                <w:b w:val="0"/>
                <w:bCs/>
              </w:rPr>
              <w:t xml:space="preserve"> </w:t>
            </w:r>
            <w:r w:rsidR="00330C5F">
              <w:rPr>
                <w:b w:val="0"/>
                <w:bCs/>
              </w:rPr>
              <w:t>YES</w:t>
            </w:r>
          </w:p>
        </w:tc>
        <w:tc>
          <w:tcPr>
            <w:tcW w:w="2500" w:type="pct"/>
            <w:gridSpan w:val="3"/>
            <w:tcBorders>
              <w:top w:val="none" w:sz="0" w:space="0" w:color="auto"/>
              <w:bottom w:val="none" w:sz="0" w:space="0" w:color="auto"/>
            </w:tcBorders>
            <w:vAlign w:val="center"/>
          </w:tcPr>
          <w:p w14:paraId="32D9C778" w14:textId="035436C6" w:rsidR="00EB110B" w:rsidRPr="00150E72" w:rsidRDefault="00E27FB4" w:rsidP="00DC19CE">
            <w:pPr>
              <w:keepNext/>
              <w:spacing w:before="40" w:after="40"/>
              <w:cnfStyle w:val="000000100000" w:firstRow="0" w:lastRow="0" w:firstColumn="0" w:lastColumn="0" w:oddVBand="0" w:evenVBand="0" w:oddHBand="1" w:evenHBand="0" w:firstRowFirstColumn="0" w:firstRowLastColumn="0" w:lastRowFirstColumn="0" w:lastRowLastColumn="0"/>
            </w:pPr>
            <w:sdt>
              <w:sdtPr>
                <w:id w:val="-155459571"/>
                <w14:checkbox>
                  <w14:checked w14:val="0"/>
                  <w14:checkedState w14:val="2612" w14:font="MS Gothic"/>
                  <w14:uncheckedState w14:val="2610" w14:font="MS Gothic"/>
                </w14:checkbox>
              </w:sdtPr>
              <w:sdtEndPr/>
              <w:sdtContent>
                <w:r w:rsidR="00EB110B" w:rsidRPr="00852326">
                  <w:rPr>
                    <w:rFonts w:ascii="MS Gothic" w:eastAsia="MS Gothic" w:hAnsi="MS Gothic" w:hint="eastAsia"/>
                  </w:rPr>
                  <w:t>☐</w:t>
                </w:r>
              </w:sdtContent>
            </w:sdt>
            <w:r w:rsidR="00EB110B" w:rsidRPr="00852326">
              <w:t xml:space="preserve"> </w:t>
            </w:r>
            <w:r w:rsidR="00330C5F">
              <w:t>NO</w:t>
            </w:r>
          </w:p>
        </w:tc>
      </w:tr>
      <w:tr w:rsidR="00FA27DC" w:rsidRPr="00455E86" w14:paraId="43D4C1CE" w14:textId="53E3DC63" w:rsidTr="00350E49">
        <w:trPr>
          <w:gridAfter w:val="1"/>
          <w:wAfter w:w="3" w:type="pct"/>
          <w:trHeight w:val="283"/>
        </w:trPr>
        <w:tc>
          <w:tcPr>
            <w:cnfStyle w:val="001000000000" w:firstRow="0" w:lastRow="0" w:firstColumn="1" w:lastColumn="0" w:oddVBand="0" w:evenVBand="0" w:oddHBand="0" w:evenHBand="0" w:firstRowFirstColumn="0" w:firstRowLastColumn="0" w:lastRowFirstColumn="0" w:lastRowLastColumn="0"/>
            <w:tcW w:w="4995" w:type="pct"/>
            <w:gridSpan w:val="5"/>
            <w:tcBorders>
              <w:right w:val="none" w:sz="0" w:space="0" w:color="auto"/>
            </w:tcBorders>
            <w:shd w:val="clear" w:color="auto" w:fill="FDBD67" w:themeFill="accent6"/>
          </w:tcPr>
          <w:p w14:paraId="678A9B94" w14:textId="668985DC" w:rsidR="00FA27DC" w:rsidRPr="00330C5F" w:rsidRDefault="00330C5F" w:rsidP="00330C5F">
            <w:pPr>
              <w:spacing w:before="80" w:after="80"/>
              <w:rPr>
                <w:b w:val="0"/>
                <w:bCs/>
              </w:rPr>
            </w:pPr>
            <w:r>
              <w:t xml:space="preserve">Which HIPPY Outcomes Area(s) does this story relate to? </w:t>
            </w:r>
            <w:r w:rsidR="00FA27DC" w:rsidRPr="00B70907">
              <w:rPr>
                <w:b w:val="0"/>
                <w:bCs/>
                <w:i/>
                <w:iCs/>
              </w:rPr>
              <w:t xml:space="preserve">Select </w:t>
            </w:r>
            <w:r w:rsidR="00FA27DC">
              <w:rPr>
                <w:b w:val="0"/>
                <w:bCs/>
                <w:i/>
                <w:iCs/>
              </w:rPr>
              <w:t>any options that best fit</w:t>
            </w:r>
            <w:r w:rsidR="00FA27DC" w:rsidRPr="00B70907">
              <w:rPr>
                <w:b w:val="0"/>
                <w:bCs/>
                <w:i/>
                <w:iCs/>
              </w:rPr>
              <w:t>.</w:t>
            </w:r>
          </w:p>
        </w:tc>
      </w:tr>
      <w:tr w:rsidR="000B2AD7" w:rsidRPr="00455E86" w14:paraId="0F81B954" w14:textId="2E804604" w:rsidTr="00350E49">
        <w:trPr>
          <w:gridAfter w:val="1"/>
          <w:cnfStyle w:val="000000100000" w:firstRow="0" w:lastRow="0" w:firstColumn="0" w:lastColumn="0" w:oddVBand="0" w:evenVBand="0" w:oddHBand="1" w:evenHBand="0" w:firstRowFirstColumn="0" w:firstRowLastColumn="0" w:lastRowFirstColumn="0" w:lastRowLastColumn="0"/>
          <w:wAfter w:w="3" w:type="pct"/>
          <w:trHeight w:val="283"/>
        </w:trPr>
        <w:tc>
          <w:tcPr>
            <w:cnfStyle w:val="001000000000" w:firstRow="0" w:lastRow="0" w:firstColumn="1" w:lastColumn="0" w:oddVBand="0" w:evenVBand="0" w:oddHBand="0" w:evenHBand="0" w:firstRowFirstColumn="0" w:firstRowLastColumn="0" w:lastRowFirstColumn="0" w:lastRowLastColumn="0"/>
            <w:tcW w:w="986" w:type="pct"/>
            <w:tcBorders>
              <w:top w:val="none" w:sz="0" w:space="0" w:color="auto"/>
              <w:bottom w:val="none" w:sz="0" w:space="0" w:color="auto"/>
            </w:tcBorders>
          </w:tcPr>
          <w:p w14:paraId="683A5E94" w14:textId="77777777" w:rsidR="000B2AD7" w:rsidRPr="00150E72" w:rsidRDefault="00E27FB4" w:rsidP="00FA27DC">
            <w:pPr>
              <w:spacing w:before="40" w:after="40"/>
              <w:rPr>
                <w:b w:val="0"/>
                <w:bCs/>
              </w:rPr>
            </w:pPr>
            <w:sdt>
              <w:sdtPr>
                <w:id w:val="84659626"/>
                <w14:checkbox>
                  <w14:checked w14:val="0"/>
                  <w14:checkedState w14:val="2612" w14:font="MS Gothic"/>
                  <w14:uncheckedState w14:val="2610" w14:font="MS Gothic"/>
                </w14:checkbox>
              </w:sdtPr>
              <w:sdtEndPr/>
              <w:sdtContent>
                <w:r w:rsidR="000B2AD7" w:rsidRPr="0068535A">
                  <w:rPr>
                    <w:rFonts w:ascii="MS Gothic" w:eastAsia="MS Gothic" w:hAnsi="MS Gothic" w:hint="eastAsia"/>
                    <w:b w:val="0"/>
                  </w:rPr>
                  <w:t>☐</w:t>
                </w:r>
              </w:sdtContent>
            </w:sdt>
            <w:r w:rsidR="000B2AD7" w:rsidRPr="00150E72">
              <w:rPr>
                <w:b w:val="0"/>
                <w:bCs/>
              </w:rPr>
              <w:t xml:space="preserve"> </w:t>
            </w:r>
            <w:r w:rsidR="000B2AD7">
              <w:rPr>
                <w:b w:val="0"/>
                <w:bCs/>
              </w:rPr>
              <w:t>Children</w:t>
            </w:r>
          </w:p>
        </w:tc>
        <w:tc>
          <w:tcPr>
            <w:tcW w:w="1052" w:type="pct"/>
            <w:tcBorders>
              <w:top w:val="none" w:sz="0" w:space="0" w:color="auto"/>
              <w:bottom w:val="none" w:sz="0" w:space="0" w:color="auto"/>
            </w:tcBorders>
          </w:tcPr>
          <w:p w14:paraId="224B4489" w14:textId="1C58CBAD" w:rsidR="000B2AD7" w:rsidRPr="00150E72" w:rsidRDefault="00E27FB4" w:rsidP="00FA27DC">
            <w:pPr>
              <w:spacing w:before="40" w:after="40"/>
              <w:cnfStyle w:val="000000100000" w:firstRow="0" w:lastRow="0" w:firstColumn="0" w:lastColumn="0" w:oddVBand="0" w:evenVBand="0" w:oddHBand="1" w:evenHBand="0" w:firstRowFirstColumn="0" w:firstRowLastColumn="0" w:lastRowFirstColumn="0" w:lastRowLastColumn="0"/>
              <w:rPr>
                <w:b/>
                <w:bCs w:val="0"/>
              </w:rPr>
            </w:pPr>
            <w:sdt>
              <w:sdtPr>
                <w:id w:val="1805500412"/>
                <w14:checkbox>
                  <w14:checked w14:val="0"/>
                  <w14:checkedState w14:val="2612" w14:font="MS Gothic"/>
                  <w14:uncheckedState w14:val="2610" w14:font="MS Gothic"/>
                </w14:checkbox>
              </w:sdtPr>
              <w:sdtEndPr/>
              <w:sdtContent>
                <w:r w:rsidR="000B2AD7" w:rsidRPr="0068535A">
                  <w:rPr>
                    <w:rFonts w:ascii="MS Gothic" w:eastAsia="MS Gothic" w:hAnsi="MS Gothic" w:hint="eastAsia"/>
                  </w:rPr>
                  <w:t>☐</w:t>
                </w:r>
              </w:sdtContent>
            </w:sdt>
            <w:r w:rsidR="000B2AD7" w:rsidRPr="00150E72">
              <w:t xml:space="preserve"> </w:t>
            </w:r>
            <w:r w:rsidR="000B2AD7">
              <w:t>Families</w:t>
            </w:r>
          </w:p>
        </w:tc>
        <w:tc>
          <w:tcPr>
            <w:tcW w:w="1708" w:type="pct"/>
            <w:gridSpan w:val="2"/>
            <w:tcBorders>
              <w:top w:val="none" w:sz="0" w:space="0" w:color="auto"/>
              <w:bottom w:val="none" w:sz="0" w:space="0" w:color="auto"/>
            </w:tcBorders>
          </w:tcPr>
          <w:p w14:paraId="1A89D103" w14:textId="498DA086" w:rsidR="000B2AD7" w:rsidRPr="00150E72" w:rsidRDefault="00E27FB4" w:rsidP="00FA27DC">
            <w:pPr>
              <w:spacing w:before="40" w:after="40"/>
              <w:cnfStyle w:val="000000100000" w:firstRow="0" w:lastRow="0" w:firstColumn="0" w:lastColumn="0" w:oddVBand="0" w:evenVBand="0" w:oddHBand="1" w:evenHBand="0" w:firstRowFirstColumn="0" w:firstRowLastColumn="0" w:lastRowFirstColumn="0" w:lastRowLastColumn="0"/>
            </w:pPr>
            <w:sdt>
              <w:sdtPr>
                <w:id w:val="-1421399525"/>
                <w14:checkbox>
                  <w14:checked w14:val="0"/>
                  <w14:checkedState w14:val="2612" w14:font="MS Gothic"/>
                  <w14:uncheckedState w14:val="2610" w14:font="MS Gothic"/>
                </w14:checkbox>
              </w:sdtPr>
              <w:sdtEndPr/>
              <w:sdtContent>
                <w:r w:rsidR="000B2AD7" w:rsidRPr="0068535A">
                  <w:rPr>
                    <w:rFonts w:ascii="MS Gothic" w:eastAsia="MS Gothic" w:hAnsi="MS Gothic" w:hint="eastAsia"/>
                  </w:rPr>
                  <w:t>☐</w:t>
                </w:r>
              </w:sdtContent>
            </w:sdt>
            <w:r w:rsidR="000B2AD7" w:rsidRPr="00150E72">
              <w:t xml:space="preserve"> </w:t>
            </w:r>
            <w:r w:rsidR="000B2AD7">
              <w:t>Training &amp; Employment</w:t>
            </w:r>
          </w:p>
        </w:tc>
        <w:tc>
          <w:tcPr>
            <w:tcW w:w="1249" w:type="pct"/>
            <w:tcBorders>
              <w:top w:val="none" w:sz="0" w:space="0" w:color="auto"/>
              <w:bottom w:val="none" w:sz="0" w:space="0" w:color="auto"/>
            </w:tcBorders>
          </w:tcPr>
          <w:p w14:paraId="0A0ADDD9" w14:textId="7873CCDE" w:rsidR="000B2AD7" w:rsidRDefault="00E27FB4" w:rsidP="0059574C">
            <w:pPr>
              <w:spacing w:before="40" w:after="40"/>
              <w:ind w:left="284" w:hanging="284"/>
              <w:cnfStyle w:val="000000100000" w:firstRow="0" w:lastRow="0" w:firstColumn="0" w:lastColumn="0" w:oddVBand="0" w:evenVBand="0" w:oddHBand="1" w:evenHBand="0" w:firstRowFirstColumn="0" w:firstRowLastColumn="0" w:lastRowFirstColumn="0" w:lastRowLastColumn="0"/>
            </w:pPr>
            <w:sdt>
              <w:sdtPr>
                <w:id w:val="-74138596"/>
                <w14:checkbox>
                  <w14:checked w14:val="0"/>
                  <w14:checkedState w14:val="2612" w14:font="MS Gothic"/>
                  <w14:uncheckedState w14:val="2610" w14:font="MS Gothic"/>
                </w14:checkbox>
              </w:sdtPr>
              <w:sdtEndPr/>
              <w:sdtContent>
                <w:r w:rsidR="000B2AD7" w:rsidRPr="00467172">
                  <w:rPr>
                    <w:rFonts w:ascii="MS Gothic" w:eastAsia="MS Gothic" w:hAnsi="MS Gothic" w:hint="eastAsia"/>
                  </w:rPr>
                  <w:t>☐</w:t>
                </w:r>
              </w:sdtContent>
            </w:sdt>
            <w:r w:rsidR="000B2AD7" w:rsidRPr="00467172">
              <w:t xml:space="preserve"> </w:t>
            </w:r>
            <w:r w:rsidR="000B2AD7">
              <w:t>Communities</w:t>
            </w:r>
          </w:p>
        </w:tc>
      </w:tr>
    </w:tbl>
    <w:p w14:paraId="1A60F605" w14:textId="77777777" w:rsidR="000B2AD7" w:rsidRDefault="000B2AD7" w:rsidP="00E91D48">
      <w:pPr>
        <w:pStyle w:val="FormText"/>
        <w:spacing w:before="0" w:after="0"/>
      </w:pPr>
    </w:p>
    <w:p w14:paraId="4E2E1B64" w14:textId="7AEBF238" w:rsidR="000B2AD7" w:rsidRDefault="00AF788A" w:rsidP="00AF788A">
      <w:pPr>
        <w:pStyle w:val="Heading2"/>
        <w:numPr>
          <w:ilvl w:val="0"/>
          <w:numId w:val="0"/>
        </w:numPr>
        <w:ind w:left="860" w:hanging="576"/>
      </w:pPr>
      <w:r>
        <w:t>Tell us your HIPPY Story</w:t>
      </w:r>
    </w:p>
    <w:p w14:paraId="58B93FB2" w14:textId="70ADF57A" w:rsidR="00BC63FD" w:rsidRDefault="00BC63FD" w:rsidP="00BC63FD">
      <w:pPr>
        <w:pStyle w:val="FormText"/>
      </w:pPr>
      <w:r>
        <w:t>The following is a suggested structure to assist you in the writing of your story</w:t>
      </w:r>
      <w:r w:rsidR="00D07FFC">
        <w:t xml:space="preserve">, but you do not have to use </w:t>
      </w:r>
      <w:r w:rsidR="00350E49">
        <w:t>it</w:t>
      </w:r>
      <w:r w:rsidR="00D07FFC">
        <w:t>.</w:t>
      </w:r>
    </w:p>
    <w:p w14:paraId="22B9931C" w14:textId="0E511C59" w:rsidR="00E91D48" w:rsidRDefault="00E91D48" w:rsidP="0036265F">
      <w:pPr>
        <w:pStyle w:val="FormText"/>
        <w:spacing w:before="0" w:after="0" w:line="240" w:lineRule="auto"/>
      </w:pPr>
      <w:r w:rsidRPr="00B52BF1">
        <w:rPr>
          <w:b/>
          <w:bCs w:val="0"/>
          <w:color w:val="FDBD67" w:themeColor="accent6"/>
          <w:sz w:val="28"/>
          <w:szCs w:val="24"/>
        </w:rPr>
        <w:t>S</w:t>
      </w:r>
      <w:r>
        <w:t>et the scene—Briefly explain the background information relevant to the story.</w:t>
      </w:r>
    </w:p>
    <w:p w14:paraId="444D56EA" w14:textId="77777777" w:rsidR="00E91D48" w:rsidRDefault="00E91D48" w:rsidP="0036265F">
      <w:pPr>
        <w:pStyle w:val="FormText"/>
        <w:spacing w:before="0" w:after="0" w:line="240" w:lineRule="auto"/>
      </w:pPr>
      <w:r w:rsidRPr="00B52BF1">
        <w:rPr>
          <w:b/>
          <w:bCs w:val="0"/>
          <w:color w:val="FDBD67" w:themeColor="accent6"/>
          <w:sz w:val="28"/>
          <w:szCs w:val="24"/>
        </w:rPr>
        <w:t>H</w:t>
      </w:r>
      <w:r>
        <w:t>ow did HIPPY have an impact for this family, child, Tutor, or community?</w:t>
      </w:r>
    </w:p>
    <w:p w14:paraId="660C1C42" w14:textId="77777777" w:rsidR="00E91D48" w:rsidRDefault="00E91D48" w:rsidP="0036265F">
      <w:pPr>
        <w:pStyle w:val="FormText"/>
        <w:spacing w:before="0" w:after="0" w:line="240" w:lineRule="auto"/>
      </w:pPr>
      <w:r w:rsidRPr="00B52BF1">
        <w:rPr>
          <w:b/>
          <w:bCs w:val="0"/>
          <w:color w:val="FDBD67" w:themeColor="accent6"/>
          <w:sz w:val="28"/>
          <w:szCs w:val="24"/>
        </w:rPr>
        <w:t>O</w:t>
      </w:r>
      <w:r>
        <w:t>utcomes—Link it back to how this story relates to the Outcome Area.</w:t>
      </w:r>
    </w:p>
    <w:p w14:paraId="79A4F43A" w14:textId="77777777" w:rsidR="00E91D48" w:rsidRDefault="00E91D48" w:rsidP="0036265F">
      <w:pPr>
        <w:pStyle w:val="FormText"/>
        <w:spacing w:before="0" w:after="120" w:line="240" w:lineRule="auto"/>
      </w:pPr>
      <w:r w:rsidRPr="00B52BF1">
        <w:rPr>
          <w:b/>
          <w:bCs w:val="0"/>
          <w:color w:val="FDBD67" w:themeColor="accent6"/>
          <w:sz w:val="28"/>
          <w:szCs w:val="24"/>
        </w:rPr>
        <w:t>W</w:t>
      </w:r>
      <w:r>
        <w:t>hy—Why do you think this worked? How has this helped HIPPY at your site?</w:t>
      </w:r>
    </w:p>
    <w:tbl>
      <w:tblPr>
        <w:tblStyle w:val="TableGrid"/>
        <w:tblW w:w="10775" w:type="dxa"/>
        <w:tblBorders>
          <w:top w:val="single" w:sz="4" w:space="0" w:color="FDBD67" w:themeColor="accent6"/>
          <w:left w:val="single" w:sz="4" w:space="0" w:color="FDBD67" w:themeColor="accent6"/>
          <w:bottom w:val="single" w:sz="4" w:space="0" w:color="FDBD67" w:themeColor="accent6"/>
          <w:right w:val="single" w:sz="4" w:space="0" w:color="FDBD67" w:themeColor="accent6"/>
          <w:insideH w:val="none" w:sz="0" w:space="0" w:color="auto"/>
          <w:insideV w:val="none" w:sz="0" w:space="0" w:color="auto"/>
        </w:tblBorders>
        <w:tblLook w:val="04A0" w:firstRow="1" w:lastRow="0" w:firstColumn="1" w:lastColumn="0" w:noHBand="0" w:noVBand="1"/>
      </w:tblPr>
      <w:tblGrid>
        <w:gridCol w:w="1696"/>
        <w:gridCol w:w="9079"/>
      </w:tblGrid>
      <w:tr w:rsidR="004256F3" w14:paraId="2B35DCD7" w14:textId="77777777" w:rsidTr="004256F3">
        <w:trPr>
          <w:trHeight w:val="397"/>
        </w:trPr>
        <w:tc>
          <w:tcPr>
            <w:tcW w:w="1696" w:type="dxa"/>
            <w:tcBorders>
              <w:right w:val="single" w:sz="4" w:space="0" w:color="FDBD67" w:themeColor="accent6"/>
            </w:tcBorders>
            <w:shd w:val="clear" w:color="auto" w:fill="FDBD67" w:themeFill="accent6"/>
            <w:vAlign w:val="center"/>
          </w:tcPr>
          <w:p w14:paraId="454F2810" w14:textId="6853F8EC" w:rsidR="004256F3" w:rsidRPr="004256F3" w:rsidRDefault="004256F3" w:rsidP="004256F3">
            <w:pPr>
              <w:pStyle w:val="FormText"/>
              <w:spacing w:before="0" w:after="0"/>
              <w:rPr>
                <w:b/>
                <w:bCs w:val="0"/>
              </w:rPr>
            </w:pPr>
            <w:r w:rsidRPr="004256F3">
              <w:rPr>
                <w:b/>
                <w:bCs w:val="0"/>
              </w:rPr>
              <w:t>Title of Story:</w:t>
            </w:r>
          </w:p>
        </w:tc>
        <w:tc>
          <w:tcPr>
            <w:tcW w:w="9079" w:type="dxa"/>
            <w:tcBorders>
              <w:top w:val="single" w:sz="4" w:space="0" w:color="FDBD67" w:themeColor="accent6"/>
              <w:left w:val="single" w:sz="4" w:space="0" w:color="FDBD67" w:themeColor="accent6"/>
              <w:bottom w:val="single" w:sz="4" w:space="0" w:color="FDBD67" w:themeColor="accent6"/>
            </w:tcBorders>
          </w:tcPr>
          <w:p w14:paraId="27FCE04E" w14:textId="28183FAA" w:rsidR="004256F3" w:rsidRDefault="004256F3" w:rsidP="00397A79">
            <w:pPr>
              <w:pStyle w:val="FormText"/>
              <w:spacing w:before="0" w:after="0"/>
            </w:pPr>
          </w:p>
        </w:tc>
      </w:tr>
      <w:tr w:rsidR="00E91D48" w14:paraId="0119EDDA" w14:textId="77777777" w:rsidTr="00BC63FD">
        <w:trPr>
          <w:trHeight w:val="6324"/>
        </w:trPr>
        <w:tc>
          <w:tcPr>
            <w:tcW w:w="10775" w:type="dxa"/>
            <w:gridSpan w:val="2"/>
          </w:tcPr>
          <w:p w14:paraId="483A569F" w14:textId="77777777" w:rsidR="00E91D48" w:rsidRDefault="00E91D48" w:rsidP="00397A79">
            <w:pPr>
              <w:pStyle w:val="FormText"/>
              <w:spacing w:before="0" w:after="0"/>
            </w:pPr>
          </w:p>
        </w:tc>
      </w:tr>
    </w:tbl>
    <w:p w14:paraId="77534DDC" w14:textId="77777777" w:rsidR="003A3513" w:rsidRDefault="003A3513" w:rsidP="003A3513">
      <w:pPr>
        <w:pStyle w:val="FormText"/>
        <w:spacing w:before="0" w:after="0"/>
      </w:pPr>
    </w:p>
    <w:sectPr w:rsidR="003A3513" w:rsidSect="000B382D">
      <w:headerReference w:type="default" r:id="rId13"/>
      <w:footerReference w:type="default" r:id="rId14"/>
      <w:headerReference w:type="first" r:id="rId15"/>
      <w:footerReference w:type="first" r:id="rId16"/>
      <w:pgSz w:w="11906" w:h="16838" w:code="9"/>
      <w:pgMar w:top="567" w:right="567"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3B80" w14:textId="77777777" w:rsidR="008D4F23" w:rsidRDefault="008D4F23" w:rsidP="00455E86">
      <w:r>
        <w:separator/>
      </w:r>
    </w:p>
  </w:endnote>
  <w:endnote w:type="continuationSeparator" w:id="0">
    <w:p w14:paraId="57111232" w14:textId="77777777" w:rsidR="008D4F23" w:rsidRDefault="008D4F23" w:rsidP="00455E86">
      <w:r>
        <w:continuationSeparator/>
      </w:r>
    </w:p>
  </w:endnote>
  <w:endnote w:type="continuationNotice" w:id="1">
    <w:p w14:paraId="5B4BF0DF" w14:textId="77777777" w:rsidR="008D4F23" w:rsidRDefault="008D4F23" w:rsidP="00455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915" w:type="dxa"/>
      <w:tblBorders>
        <w:top w:val="single" w:sz="18" w:space="0" w:color="00A077" w:themeColor="accent3"/>
        <w:left w:val="none" w:sz="0" w:space="0" w:color="auto"/>
        <w:bottom w:val="none" w:sz="0" w:space="0" w:color="auto"/>
        <w:right w:val="none" w:sz="0" w:space="0" w:color="auto"/>
      </w:tblBorders>
      <w:tblLook w:val="04A0" w:firstRow="1" w:lastRow="0" w:firstColumn="1" w:lastColumn="0" w:noHBand="0" w:noVBand="1"/>
    </w:tblPr>
    <w:tblGrid>
      <w:gridCol w:w="3591"/>
      <w:gridCol w:w="3591"/>
      <w:gridCol w:w="3733"/>
    </w:tblGrid>
    <w:tr w:rsidR="004478B5" w:rsidRPr="00B91E9A" w14:paraId="53C5D32C" w14:textId="77777777" w:rsidTr="004478B5">
      <w:trPr>
        <w:cnfStyle w:val="100000000000" w:firstRow="1" w:lastRow="0" w:firstColumn="0" w:lastColumn="0" w:oddVBand="0" w:evenVBand="0" w:oddHBand="0" w:evenHBand="0" w:firstRowFirstColumn="0" w:firstRowLastColumn="0" w:lastRowFirstColumn="0" w:lastRowLastColumn="0"/>
        <w:trHeight w:hRule="exact" w:val="340"/>
      </w:trPr>
      <w:sdt>
        <w:sdtPr>
          <w:rPr>
            <w:sz w:val="18"/>
            <w:szCs w:val="18"/>
          </w:rPr>
          <w:alias w:val="Publish Date"/>
          <w:tag w:val=""/>
          <w:id w:val="1666049058"/>
          <w:placeholder>
            <w:docPart w:val="6B0D3218759743738A4235636BADBFA8"/>
          </w:placeholder>
          <w:dataBinding w:prefixMappings="xmlns:ns0='http://schemas.microsoft.com/office/2006/coverPageProps' " w:xpath="/ns0:CoverPageProperties[1]/ns0:PublishDate[1]" w:storeItemID="{55AF091B-3C7A-41E3-B477-F2FDAA23CFDA}"/>
          <w:date w:fullDate="2023-11-29T00:00:00Z">
            <w:dateFormat w:val="d/MM/yyyy"/>
            <w:lid w:val="en-AU"/>
            <w:storeMappedDataAs w:val="dateTime"/>
            <w:calendar w:val="gregorian"/>
          </w:date>
        </w:sdtPr>
        <w:sdtEndPr/>
        <w:sdtContent>
          <w:tc>
            <w:tcPr>
              <w:cnfStyle w:val="001000000100" w:firstRow="0" w:lastRow="0" w:firstColumn="1" w:lastColumn="0" w:oddVBand="0" w:evenVBand="0" w:oddHBand="0" w:evenHBand="0" w:firstRowFirstColumn="1" w:firstRowLastColumn="0" w:lastRowFirstColumn="0" w:lastRowLastColumn="0"/>
              <w:tcW w:w="3591" w:type="dxa"/>
              <w:tcBorders>
                <w:bottom w:val="none" w:sz="0" w:space="0" w:color="auto"/>
                <w:right w:val="none" w:sz="0" w:space="0" w:color="auto"/>
              </w:tcBorders>
              <w:shd w:val="clear" w:color="auto" w:fill="auto"/>
              <w:vAlign w:val="center"/>
            </w:tcPr>
            <w:p w14:paraId="357F0D99" w14:textId="61F33B9C" w:rsidR="004478B5" w:rsidRPr="00B91E9A" w:rsidRDefault="003E1638" w:rsidP="004478B5">
              <w:pPr>
                <w:pStyle w:val="Footer"/>
                <w:rPr>
                  <w:b w:val="0"/>
                  <w:bCs/>
                  <w:sz w:val="18"/>
                  <w:szCs w:val="18"/>
                </w:rPr>
              </w:pPr>
              <w:r>
                <w:rPr>
                  <w:sz w:val="18"/>
                  <w:szCs w:val="18"/>
                </w:rPr>
                <w:t>29/11/2023</w:t>
              </w:r>
            </w:p>
          </w:tc>
        </w:sdtContent>
      </w:sdt>
      <w:tc>
        <w:tcPr>
          <w:tcW w:w="3591" w:type="dxa"/>
          <w:shd w:val="clear" w:color="auto" w:fill="auto"/>
          <w:vAlign w:val="center"/>
        </w:tcPr>
        <w:p w14:paraId="6639879D" w14:textId="48ED535A" w:rsidR="004478B5" w:rsidRPr="00B91E9A" w:rsidRDefault="004478B5" w:rsidP="004478B5">
          <w:pPr>
            <w:pStyle w:val="Footer"/>
            <w:jc w:val="center"/>
            <w:cnfStyle w:val="100000000000" w:firstRow="1" w:lastRow="0" w:firstColumn="0" w:lastColumn="0" w:oddVBand="0" w:evenVBand="0" w:oddHBand="0" w:evenHBand="0" w:firstRowFirstColumn="0" w:firstRowLastColumn="0" w:lastRowFirstColumn="0" w:lastRowLastColumn="0"/>
            <w:rPr>
              <w:b w:val="0"/>
              <w:bCs/>
              <w:sz w:val="18"/>
              <w:szCs w:val="18"/>
            </w:rPr>
          </w:pPr>
          <w:r w:rsidRPr="00B91E9A">
            <w:rPr>
              <w:sz w:val="18"/>
              <w:szCs w:val="18"/>
            </w:rPr>
            <w:fldChar w:fldCharType="begin"/>
          </w:r>
          <w:r w:rsidRPr="00B91E9A">
            <w:rPr>
              <w:b w:val="0"/>
              <w:sz w:val="18"/>
              <w:szCs w:val="18"/>
            </w:rPr>
            <w:instrText xml:space="preserve"> STYLEREF  "Heading 1,Heading 1 NUMBERED"  \* MERGEFORMAT </w:instrText>
          </w:r>
          <w:r w:rsidRPr="00B91E9A">
            <w:rPr>
              <w:sz w:val="18"/>
              <w:szCs w:val="18"/>
            </w:rPr>
            <w:fldChar w:fldCharType="separate"/>
          </w:r>
          <w:r w:rsidR="00BC63FD">
            <w:rPr>
              <w:b w:val="0"/>
              <w:bCs/>
              <w:noProof/>
              <w:sz w:val="18"/>
              <w:szCs w:val="18"/>
              <w:lang w:val="en-US"/>
            </w:rPr>
            <w:t xml:space="preserve">Error! </w:t>
          </w:r>
          <w:r w:rsidR="00BC63FD">
            <w:rPr>
              <w:noProof/>
              <w:sz w:val="18"/>
              <w:szCs w:val="18"/>
              <w:lang w:val="en-US"/>
            </w:rPr>
            <w:t>No text of specified style in document.</w:t>
          </w:r>
          <w:r w:rsidRPr="00B91E9A">
            <w:rPr>
              <w:sz w:val="18"/>
              <w:szCs w:val="18"/>
            </w:rPr>
            <w:fldChar w:fldCharType="end"/>
          </w:r>
        </w:p>
      </w:tc>
      <w:tc>
        <w:tcPr>
          <w:tcW w:w="3733" w:type="dxa"/>
          <w:shd w:val="clear" w:color="auto" w:fill="auto"/>
          <w:vAlign w:val="center"/>
        </w:tcPr>
        <w:p w14:paraId="4814747E" w14:textId="77777777" w:rsidR="004478B5" w:rsidRPr="00B91E9A" w:rsidRDefault="004478B5" w:rsidP="004478B5">
          <w:pPr>
            <w:pStyle w:val="Footer"/>
            <w:jc w:val="right"/>
            <w:cnfStyle w:val="100000000000" w:firstRow="1" w:lastRow="0" w:firstColumn="0" w:lastColumn="0" w:oddVBand="0" w:evenVBand="0" w:oddHBand="0" w:evenHBand="0" w:firstRowFirstColumn="0" w:firstRowLastColumn="0" w:lastRowFirstColumn="0" w:lastRowLastColumn="0"/>
            <w:rPr>
              <w:b w:val="0"/>
              <w:bCs/>
              <w:sz w:val="18"/>
              <w:szCs w:val="18"/>
            </w:rPr>
          </w:pPr>
          <w:r w:rsidRPr="00B91E9A">
            <w:rPr>
              <w:b w:val="0"/>
              <w:sz w:val="18"/>
              <w:szCs w:val="18"/>
            </w:rPr>
            <w:t xml:space="preserve">Page </w:t>
          </w:r>
          <w:r w:rsidRPr="00B91E9A">
            <w:rPr>
              <w:sz w:val="18"/>
              <w:szCs w:val="18"/>
            </w:rPr>
            <w:fldChar w:fldCharType="begin"/>
          </w:r>
          <w:r w:rsidRPr="00B91E9A">
            <w:rPr>
              <w:b w:val="0"/>
              <w:sz w:val="18"/>
              <w:szCs w:val="18"/>
            </w:rPr>
            <w:instrText xml:space="preserve"> PAGE  \* Arabic  \* MERGEFORMAT </w:instrText>
          </w:r>
          <w:r w:rsidRPr="00B91E9A">
            <w:rPr>
              <w:sz w:val="18"/>
              <w:szCs w:val="18"/>
            </w:rPr>
            <w:fldChar w:fldCharType="separate"/>
          </w:r>
          <w:r w:rsidRPr="00B91E9A">
            <w:rPr>
              <w:b w:val="0"/>
              <w:noProof/>
              <w:sz w:val="18"/>
              <w:szCs w:val="18"/>
            </w:rPr>
            <w:t>1</w:t>
          </w:r>
          <w:r w:rsidRPr="00B91E9A">
            <w:rPr>
              <w:sz w:val="18"/>
              <w:szCs w:val="18"/>
            </w:rPr>
            <w:fldChar w:fldCharType="end"/>
          </w:r>
          <w:r w:rsidRPr="00B91E9A">
            <w:rPr>
              <w:b w:val="0"/>
              <w:sz w:val="18"/>
              <w:szCs w:val="18"/>
            </w:rPr>
            <w:t xml:space="preserve"> of </w:t>
          </w:r>
          <w:r w:rsidRPr="00B91E9A">
            <w:rPr>
              <w:sz w:val="18"/>
              <w:szCs w:val="18"/>
            </w:rPr>
            <w:fldChar w:fldCharType="begin"/>
          </w:r>
          <w:r w:rsidRPr="00B91E9A">
            <w:rPr>
              <w:b w:val="0"/>
              <w:sz w:val="18"/>
              <w:szCs w:val="18"/>
            </w:rPr>
            <w:instrText xml:space="preserve"> NUMPAGES  \* Arabic  \* MERGEFORMAT </w:instrText>
          </w:r>
          <w:r w:rsidRPr="00B91E9A">
            <w:rPr>
              <w:sz w:val="18"/>
              <w:szCs w:val="18"/>
            </w:rPr>
            <w:fldChar w:fldCharType="separate"/>
          </w:r>
          <w:r w:rsidRPr="00B91E9A">
            <w:rPr>
              <w:b w:val="0"/>
              <w:noProof/>
              <w:sz w:val="18"/>
              <w:szCs w:val="18"/>
            </w:rPr>
            <w:t>2</w:t>
          </w:r>
          <w:r w:rsidRPr="00B91E9A">
            <w:rPr>
              <w:sz w:val="18"/>
              <w:szCs w:val="18"/>
            </w:rPr>
            <w:fldChar w:fldCharType="end"/>
          </w:r>
        </w:p>
      </w:tc>
    </w:tr>
  </w:tbl>
  <w:p w14:paraId="1427BECB" w14:textId="77777777" w:rsidR="0079636E" w:rsidRDefault="0079636E" w:rsidP="004478B5">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3-Accent2"/>
      <w:tblW w:w="10773" w:type="dxa"/>
      <w:tblBorders>
        <w:top w:val="single" w:sz="18" w:space="0" w:color="00A077" w:themeColor="accent3"/>
        <w:left w:val="none" w:sz="0" w:space="0" w:color="auto"/>
        <w:bottom w:val="none" w:sz="0" w:space="0" w:color="auto"/>
        <w:right w:val="none" w:sz="0" w:space="0" w:color="auto"/>
      </w:tblBorders>
      <w:tblLook w:val="04A0" w:firstRow="1" w:lastRow="0" w:firstColumn="1" w:lastColumn="0" w:noHBand="0" w:noVBand="1"/>
    </w:tblPr>
    <w:tblGrid>
      <w:gridCol w:w="2693"/>
      <w:gridCol w:w="2693"/>
      <w:gridCol w:w="2693"/>
      <w:gridCol w:w="2694"/>
    </w:tblGrid>
    <w:tr w:rsidR="003E1638" w:rsidRPr="00B91E9A" w14:paraId="4D44CC80" w14:textId="77777777" w:rsidTr="003E1638">
      <w:trPr>
        <w:cnfStyle w:val="100000000000" w:firstRow="1" w:lastRow="0" w:firstColumn="0" w:lastColumn="0" w:oddVBand="0" w:evenVBand="0" w:oddHBand="0" w:evenHBand="0" w:firstRowFirstColumn="0" w:firstRowLastColumn="0" w:lastRowFirstColumn="0" w:lastRowLastColumn="0"/>
        <w:trHeight w:hRule="exact" w:val="340"/>
      </w:trPr>
      <w:sdt>
        <w:sdtPr>
          <w:rPr>
            <w:sz w:val="18"/>
            <w:szCs w:val="18"/>
          </w:rPr>
          <w:alias w:val="Doc ID"/>
          <w:tag w:val="DocID"/>
          <w:id w:val="-1513299154"/>
          <w:placeholder>
            <w:docPart w:val="1986D051142C438FBA83BC20F5B35E61"/>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EndPr/>
        <w:sdtContent>
          <w:tc>
            <w:tcPr>
              <w:cnfStyle w:val="001000000100" w:firstRow="0" w:lastRow="0" w:firstColumn="1" w:lastColumn="0" w:oddVBand="0" w:evenVBand="0" w:oddHBand="0" w:evenHBand="0" w:firstRowFirstColumn="1" w:firstRowLastColumn="0" w:lastRowFirstColumn="0" w:lastRowLastColumn="0"/>
              <w:tcW w:w="2693" w:type="dxa"/>
              <w:shd w:val="clear" w:color="auto" w:fill="auto"/>
              <w:vAlign w:val="center"/>
            </w:tcPr>
            <w:p w14:paraId="3110173E" w14:textId="52DD665E" w:rsidR="003E1638" w:rsidRPr="00B91E9A" w:rsidRDefault="003E1638" w:rsidP="009370F7">
              <w:pPr>
                <w:pStyle w:val="Footer"/>
                <w:rPr>
                  <w:sz w:val="18"/>
                  <w:szCs w:val="18"/>
                </w:rPr>
              </w:pPr>
              <w:r>
                <w:rPr>
                  <w:sz w:val="18"/>
                  <w:szCs w:val="18"/>
                </w:rPr>
                <w:t>HIPPY_FM_683</w:t>
              </w:r>
            </w:p>
          </w:tc>
        </w:sdtContent>
      </w:sdt>
      <w:sdt>
        <w:sdtPr>
          <w:rPr>
            <w:sz w:val="18"/>
            <w:szCs w:val="18"/>
          </w:rPr>
          <w:alias w:val="Version"/>
          <w:tag w:val="_Version"/>
          <w:id w:val="-1387565305"/>
          <w:placeholder>
            <w:docPart w:val="460D49BAA7014DFDB85FEC30E77683DD"/>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09DF302E-FDC5-46B3-90B9-CF790DAC66A9}"/>
          <w:text/>
        </w:sdtPr>
        <w:sdtEndPr/>
        <w:sdtContent>
          <w:tc>
            <w:tcPr>
              <w:tcW w:w="2693" w:type="dxa"/>
              <w:shd w:val="clear" w:color="auto" w:fill="auto"/>
              <w:vAlign w:val="center"/>
            </w:tcPr>
            <w:p w14:paraId="68B61E7B" w14:textId="001BF870" w:rsidR="003E1638" w:rsidRPr="00B91E9A" w:rsidRDefault="003E1638" w:rsidP="009370F7">
              <w:pPr>
                <w:pStyle w:val="Footer"/>
                <w:cnfStyle w:val="100000000000" w:firstRow="1" w:lastRow="0" w:firstColumn="0" w:lastColumn="0" w:oddVBand="0" w:evenVBand="0" w:oddHBand="0" w:evenHBand="0" w:firstRowFirstColumn="0" w:firstRowLastColumn="0" w:lastRowFirstColumn="0" w:lastRowLastColumn="0"/>
                <w:rPr>
                  <w:b w:val="0"/>
                  <w:bCs/>
                  <w:sz w:val="18"/>
                  <w:szCs w:val="18"/>
                </w:rPr>
              </w:pPr>
              <w:r>
                <w:rPr>
                  <w:b w:val="0"/>
                  <w:bCs/>
                  <w:sz w:val="18"/>
                  <w:szCs w:val="18"/>
                </w:rPr>
                <w:t>1.0</w:t>
              </w:r>
            </w:p>
          </w:tc>
        </w:sdtContent>
      </w:sdt>
      <w:sdt>
        <w:sdtPr>
          <w:rPr>
            <w:sz w:val="18"/>
            <w:szCs w:val="18"/>
          </w:rPr>
          <w:alias w:val="Publish Date"/>
          <w:tag w:val=""/>
          <w:id w:val="-974827277"/>
          <w:placeholder>
            <w:docPart w:val="04B7B17E905A472883F6EDA0257F22F9"/>
          </w:placeholder>
          <w:dataBinding w:prefixMappings="xmlns:ns0='http://schemas.microsoft.com/office/2006/coverPageProps' " w:xpath="/ns0:CoverPageProperties[1]/ns0:PublishDate[1]" w:storeItemID="{55AF091B-3C7A-41E3-B477-F2FDAA23CFDA}"/>
          <w:date w:fullDate="2023-11-29T00:00:00Z">
            <w:dateFormat w:val="d/MM/yyyy"/>
            <w:lid w:val="en-AU"/>
            <w:storeMappedDataAs w:val="dateTime"/>
            <w:calendar w:val="gregorian"/>
          </w:date>
        </w:sdtPr>
        <w:sdtEndPr/>
        <w:sdtContent>
          <w:tc>
            <w:tcPr>
              <w:tcW w:w="2693" w:type="dxa"/>
              <w:shd w:val="clear" w:color="auto" w:fill="auto"/>
              <w:vAlign w:val="center"/>
            </w:tcPr>
            <w:p w14:paraId="2DBC400F" w14:textId="246B0C0E" w:rsidR="003E1638" w:rsidRPr="00B91E9A" w:rsidRDefault="003E1638" w:rsidP="009370F7">
              <w:pPr>
                <w:pStyle w:val="Footer"/>
                <w:jc w:val="center"/>
                <w:cnfStyle w:val="100000000000" w:firstRow="1" w:lastRow="0" w:firstColumn="0" w:lastColumn="0" w:oddVBand="0" w:evenVBand="0" w:oddHBand="0" w:evenHBand="0" w:firstRowFirstColumn="0" w:firstRowLastColumn="0" w:lastRowFirstColumn="0" w:lastRowLastColumn="0"/>
                <w:rPr>
                  <w:b w:val="0"/>
                  <w:bCs/>
                  <w:sz w:val="18"/>
                  <w:szCs w:val="18"/>
                </w:rPr>
              </w:pPr>
              <w:r>
                <w:rPr>
                  <w:sz w:val="18"/>
                  <w:szCs w:val="18"/>
                </w:rPr>
                <w:t>29/11/2023</w:t>
              </w:r>
            </w:p>
          </w:tc>
        </w:sdtContent>
      </w:sdt>
      <w:tc>
        <w:tcPr>
          <w:tcW w:w="2694" w:type="dxa"/>
          <w:shd w:val="clear" w:color="auto" w:fill="auto"/>
          <w:vAlign w:val="center"/>
        </w:tcPr>
        <w:p w14:paraId="29F23E17" w14:textId="77777777" w:rsidR="003E1638" w:rsidRPr="00B91E9A" w:rsidRDefault="003E1638" w:rsidP="009370F7">
          <w:pPr>
            <w:pStyle w:val="Footer"/>
            <w:jc w:val="right"/>
            <w:cnfStyle w:val="100000000000" w:firstRow="1" w:lastRow="0" w:firstColumn="0" w:lastColumn="0" w:oddVBand="0" w:evenVBand="0" w:oddHBand="0" w:evenHBand="0" w:firstRowFirstColumn="0" w:firstRowLastColumn="0" w:lastRowFirstColumn="0" w:lastRowLastColumn="0"/>
            <w:rPr>
              <w:b w:val="0"/>
              <w:bCs/>
              <w:sz w:val="18"/>
              <w:szCs w:val="18"/>
            </w:rPr>
          </w:pPr>
          <w:r w:rsidRPr="00B91E9A">
            <w:rPr>
              <w:b w:val="0"/>
              <w:sz w:val="18"/>
              <w:szCs w:val="18"/>
            </w:rPr>
            <w:t xml:space="preserve">Page </w:t>
          </w:r>
          <w:r w:rsidRPr="00B91E9A">
            <w:rPr>
              <w:sz w:val="18"/>
              <w:szCs w:val="18"/>
            </w:rPr>
            <w:fldChar w:fldCharType="begin"/>
          </w:r>
          <w:r w:rsidRPr="00B91E9A">
            <w:rPr>
              <w:b w:val="0"/>
              <w:sz w:val="18"/>
              <w:szCs w:val="18"/>
            </w:rPr>
            <w:instrText xml:space="preserve"> PAGE  \* Arabic  \* MERGEFORMAT </w:instrText>
          </w:r>
          <w:r w:rsidRPr="00B91E9A">
            <w:rPr>
              <w:sz w:val="18"/>
              <w:szCs w:val="18"/>
            </w:rPr>
            <w:fldChar w:fldCharType="separate"/>
          </w:r>
          <w:r w:rsidRPr="00B91E9A">
            <w:rPr>
              <w:b w:val="0"/>
              <w:noProof/>
              <w:sz w:val="18"/>
              <w:szCs w:val="18"/>
            </w:rPr>
            <w:t>1</w:t>
          </w:r>
          <w:r w:rsidRPr="00B91E9A">
            <w:rPr>
              <w:sz w:val="18"/>
              <w:szCs w:val="18"/>
            </w:rPr>
            <w:fldChar w:fldCharType="end"/>
          </w:r>
          <w:r w:rsidRPr="00B91E9A">
            <w:rPr>
              <w:b w:val="0"/>
              <w:sz w:val="18"/>
              <w:szCs w:val="18"/>
            </w:rPr>
            <w:t xml:space="preserve"> of </w:t>
          </w:r>
          <w:r w:rsidRPr="00B91E9A">
            <w:rPr>
              <w:sz w:val="18"/>
              <w:szCs w:val="18"/>
            </w:rPr>
            <w:fldChar w:fldCharType="begin"/>
          </w:r>
          <w:r w:rsidRPr="00B91E9A">
            <w:rPr>
              <w:b w:val="0"/>
              <w:sz w:val="18"/>
              <w:szCs w:val="18"/>
            </w:rPr>
            <w:instrText xml:space="preserve"> NUMPAGES  \* Arabic  \* MERGEFORMAT </w:instrText>
          </w:r>
          <w:r w:rsidRPr="00B91E9A">
            <w:rPr>
              <w:sz w:val="18"/>
              <w:szCs w:val="18"/>
            </w:rPr>
            <w:fldChar w:fldCharType="separate"/>
          </w:r>
          <w:r w:rsidRPr="00B91E9A">
            <w:rPr>
              <w:b w:val="0"/>
              <w:noProof/>
              <w:sz w:val="18"/>
              <w:szCs w:val="18"/>
            </w:rPr>
            <w:t>2</w:t>
          </w:r>
          <w:r w:rsidRPr="00B91E9A">
            <w:rPr>
              <w:sz w:val="18"/>
              <w:szCs w:val="18"/>
            </w:rPr>
            <w:fldChar w:fldCharType="end"/>
          </w:r>
        </w:p>
      </w:tc>
    </w:tr>
  </w:tbl>
  <w:p w14:paraId="5F85F82F" w14:textId="77777777" w:rsidR="0079636E" w:rsidRDefault="0079636E" w:rsidP="009370F7">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2838" w14:textId="77777777" w:rsidR="008D4F23" w:rsidRDefault="008D4F23" w:rsidP="00455E86">
      <w:r>
        <w:separator/>
      </w:r>
    </w:p>
  </w:footnote>
  <w:footnote w:type="continuationSeparator" w:id="0">
    <w:p w14:paraId="0957F00D" w14:textId="77777777" w:rsidR="008D4F23" w:rsidRDefault="008D4F23" w:rsidP="00455E86">
      <w:r>
        <w:continuationSeparator/>
      </w:r>
    </w:p>
  </w:footnote>
  <w:footnote w:type="continuationNotice" w:id="1">
    <w:p w14:paraId="7087FA34" w14:textId="77777777" w:rsidR="008D4F23" w:rsidRDefault="008D4F23" w:rsidP="00455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18" w:space="0" w:color="00A077" w:themeColor="accent3"/>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4478B5" w:rsidRPr="00C04496" w14:paraId="42BBC9D2" w14:textId="77777777">
      <w:trPr>
        <w:trHeight w:hRule="exact" w:val="284"/>
      </w:trPr>
      <w:tc>
        <w:tcPr>
          <w:tcW w:w="5443" w:type="dxa"/>
        </w:tcPr>
        <w:p w14:paraId="13AAEB6E" w14:textId="77777777" w:rsidR="004478B5" w:rsidRPr="00C04496" w:rsidRDefault="004478B5" w:rsidP="004478B5">
          <w:pPr>
            <w:pStyle w:val="Header"/>
            <w:spacing w:after="80"/>
            <w:rPr>
              <w:sz w:val="18"/>
              <w:szCs w:val="18"/>
            </w:rPr>
          </w:pPr>
          <w:r>
            <w:rPr>
              <w:sz w:val="18"/>
              <w:szCs w:val="18"/>
            </w:rPr>
            <w:t>Pack Delivery form</w:t>
          </w:r>
        </w:p>
      </w:tc>
      <w:tc>
        <w:tcPr>
          <w:tcW w:w="5443" w:type="dxa"/>
        </w:tcPr>
        <w:p w14:paraId="1F16A4C5" w14:textId="77777777" w:rsidR="004478B5" w:rsidRPr="00C04496" w:rsidRDefault="004478B5" w:rsidP="004478B5">
          <w:pPr>
            <w:pStyle w:val="Header"/>
            <w:rPr>
              <w:sz w:val="18"/>
              <w:szCs w:val="18"/>
            </w:rPr>
          </w:pPr>
        </w:p>
      </w:tc>
    </w:tr>
  </w:tbl>
  <w:p w14:paraId="6D73552A" w14:textId="77777777" w:rsidR="002548B7" w:rsidRDefault="0025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1" w:type="dxa"/>
      <w:tblBorders>
        <w:top w:val="none" w:sz="0" w:space="0" w:color="auto"/>
        <w:left w:val="none" w:sz="0" w:space="0" w:color="auto"/>
        <w:bottom w:val="single" w:sz="18" w:space="0" w:color="00A077" w:themeColor="accent3"/>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A40B29" w:rsidRPr="00C04496" w14:paraId="77FA82B7" w14:textId="77777777">
      <w:trPr>
        <w:trHeight w:hRule="exact" w:val="284"/>
      </w:trPr>
      <w:tc>
        <w:tcPr>
          <w:tcW w:w="5443" w:type="dxa"/>
        </w:tcPr>
        <w:p w14:paraId="0DF661AE" w14:textId="517605AC" w:rsidR="00A40B29" w:rsidRPr="00C04496" w:rsidRDefault="00C629A3" w:rsidP="00A40B29">
          <w:pPr>
            <w:pStyle w:val="Header"/>
            <w:spacing w:after="80"/>
            <w:rPr>
              <w:sz w:val="18"/>
              <w:szCs w:val="18"/>
            </w:rPr>
          </w:pPr>
          <w:r>
            <w:rPr>
              <w:sz w:val="18"/>
              <w:szCs w:val="18"/>
            </w:rPr>
            <w:t>HIPPY Story</w:t>
          </w:r>
          <w:r w:rsidR="00A40B29">
            <w:rPr>
              <w:sz w:val="18"/>
              <w:szCs w:val="18"/>
            </w:rPr>
            <w:t xml:space="preserve"> form</w:t>
          </w:r>
        </w:p>
      </w:tc>
      <w:tc>
        <w:tcPr>
          <w:tcW w:w="5443" w:type="dxa"/>
        </w:tcPr>
        <w:p w14:paraId="400E19A4" w14:textId="77777777" w:rsidR="00A40B29" w:rsidRPr="00C04496" w:rsidRDefault="00A40B29" w:rsidP="00A40B29">
          <w:pPr>
            <w:pStyle w:val="Header"/>
            <w:rPr>
              <w:sz w:val="18"/>
              <w:szCs w:val="18"/>
            </w:rPr>
          </w:pPr>
        </w:p>
      </w:tc>
    </w:tr>
  </w:tbl>
  <w:p w14:paraId="00BC598A" w14:textId="77777777" w:rsidR="002548B7" w:rsidRDefault="0025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498"/>
    <w:multiLevelType w:val="multilevel"/>
    <w:tmpl w:val="F9746CD2"/>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B621DC"/>
    <w:multiLevelType w:val="multilevel"/>
    <w:tmpl w:val="443071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728353E"/>
    <w:multiLevelType w:val="hybridMultilevel"/>
    <w:tmpl w:val="7FECEA8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7F43896"/>
    <w:multiLevelType w:val="hybridMultilevel"/>
    <w:tmpl w:val="01403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6A70683"/>
    <w:multiLevelType w:val="hybridMultilevel"/>
    <w:tmpl w:val="22DC9BD4"/>
    <w:lvl w:ilvl="0" w:tplc="30FEDB6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65263A54"/>
    <w:multiLevelType w:val="hybridMultilevel"/>
    <w:tmpl w:val="07A4A2AC"/>
    <w:lvl w:ilvl="0" w:tplc="29BA218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5520155">
    <w:abstractNumId w:val="3"/>
  </w:num>
  <w:num w:numId="2" w16cid:durableId="2024356192">
    <w:abstractNumId w:val="6"/>
  </w:num>
  <w:num w:numId="3" w16cid:durableId="1666007373">
    <w:abstractNumId w:val="5"/>
  </w:num>
  <w:num w:numId="4" w16cid:durableId="640429841">
    <w:abstractNumId w:val="4"/>
  </w:num>
  <w:num w:numId="5" w16cid:durableId="856427457">
    <w:abstractNumId w:val="1"/>
  </w:num>
  <w:num w:numId="6" w16cid:durableId="134836570">
    <w:abstractNumId w:val="6"/>
  </w:num>
  <w:num w:numId="7" w16cid:durableId="1550724248">
    <w:abstractNumId w:val="0"/>
  </w:num>
  <w:num w:numId="8" w16cid:durableId="303318501">
    <w:abstractNumId w:val="2"/>
  </w:num>
  <w:num w:numId="9" w16cid:durableId="1832793575">
    <w:abstractNumId w:val="0"/>
  </w:num>
  <w:num w:numId="10" w16cid:durableId="814985">
    <w:abstractNumId w:val="0"/>
  </w:num>
  <w:num w:numId="11" w16cid:durableId="1020206705">
    <w:abstractNumId w:val="0"/>
  </w:num>
  <w:num w:numId="12" w16cid:durableId="1041131151">
    <w:abstractNumId w:val="0"/>
  </w:num>
  <w:num w:numId="13" w16cid:durableId="17099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AD"/>
    <w:rsid w:val="0000154C"/>
    <w:rsid w:val="00005220"/>
    <w:rsid w:val="000172CD"/>
    <w:rsid w:val="00021017"/>
    <w:rsid w:val="00030306"/>
    <w:rsid w:val="00031AD1"/>
    <w:rsid w:val="000328B4"/>
    <w:rsid w:val="00034879"/>
    <w:rsid w:val="000400FE"/>
    <w:rsid w:val="00043C42"/>
    <w:rsid w:val="000448A3"/>
    <w:rsid w:val="00052E14"/>
    <w:rsid w:val="00054CA8"/>
    <w:rsid w:val="00062BFD"/>
    <w:rsid w:val="00063C8F"/>
    <w:rsid w:val="0006447B"/>
    <w:rsid w:val="000740D7"/>
    <w:rsid w:val="000774A3"/>
    <w:rsid w:val="00082DE2"/>
    <w:rsid w:val="00084EF2"/>
    <w:rsid w:val="000927C9"/>
    <w:rsid w:val="00096955"/>
    <w:rsid w:val="00096F8D"/>
    <w:rsid w:val="0009701A"/>
    <w:rsid w:val="000A4403"/>
    <w:rsid w:val="000B2AD7"/>
    <w:rsid w:val="000B382D"/>
    <w:rsid w:val="000B4CB0"/>
    <w:rsid w:val="000C2467"/>
    <w:rsid w:val="000C3E81"/>
    <w:rsid w:val="000C7128"/>
    <w:rsid w:val="000C788A"/>
    <w:rsid w:val="000C7AA5"/>
    <w:rsid w:val="000D7AEC"/>
    <w:rsid w:val="000E2F3D"/>
    <w:rsid w:val="000E5C5F"/>
    <w:rsid w:val="000E61A2"/>
    <w:rsid w:val="000F3E4F"/>
    <w:rsid w:val="000F7767"/>
    <w:rsid w:val="0010072C"/>
    <w:rsid w:val="001065DF"/>
    <w:rsid w:val="0011071E"/>
    <w:rsid w:val="00112B67"/>
    <w:rsid w:val="00113DBF"/>
    <w:rsid w:val="00115CF9"/>
    <w:rsid w:val="00120488"/>
    <w:rsid w:val="001262CF"/>
    <w:rsid w:val="0013090C"/>
    <w:rsid w:val="001316DA"/>
    <w:rsid w:val="00137156"/>
    <w:rsid w:val="00137328"/>
    <w:rsid w:val="001400C6"/>
    <w:rsid w:val="00143583"/>
    <w:rsid w:val="00144E70"/>
    <w:rsid w:val="001464F4"/>
    <w:rsid w:val="001473B5"/>
    <w:rsid w:val="00150E72"/>
    <w:rsid w:val="00152F42"/>
    <w:rsid w:val="00160127"/>
    <w:rsid w:val="00160DD7"/>
    <w:rsid w:val="00163843"/>
    <w:rsid w:val="00166588"/>
    <w:rsid w:val="001677B3"/>
    <w:rsid w:val="001770DA"/>
    <w:rsid w:val="00180608"/>
    <w:rsid w:val="0018287A"/>
    <w:rsid w:val="0018364C"/>
    <w:rsid w:val="00195D2F"/>
    <w:rsid w:val="001B4A39"/>
    <w:rsid w:val="001B5BE3"/>
    <w:rsid w:val="001B5F37"/>
    <w:rsid w:val="001C13F4"/>
    <w:rsid w:val="001C426F"/>
    <w:rsid w:val="001C694E"/>
    <w:rsid w:val="001D07B4"/>
    <w:rsid w:val="001D1478"/>
    <w:rsid w:val="001D1FBC"/>
    <w:rsid w:val="001D4DE1"/>
    <w:rsid w:val="001D59C9"/>
    <w:rsid w:val="001D65E2"/>
    <w:rsid w:val="001E2618"/>
    <w:rsid w:val="001E6233"/>
    <w:rsid w:val="001F06B5"/>
    <w:rsid w:val="001F718E"/>
    <w:rsid w:val="001F77FD"/>
    <w:rsid w:val="00206D5A"/>
    <w:rsid w:val="002104E3"/>
    <w:rsid w:val="002135F2"/>
    <w:rsid w:val="00214C04"/>
    <w:rsid w:val="00230787"/>
    <w:rsid w:val="00233513"/>
    <w:rsid w:val="00233E9B"/>
    <w:rsid w:val="002340D1"/>
    <w:rsid w:val="002343BC"/>
    <w:rsid w:val="002356E3"/>
    <w:rsid w:val="00244A4C"/>
    <w:rsid w:val="00246D28"/>
    <w:rsid w:val="002520AD"/>
    <w:rsid w:val="002548B7"/>
    <w:rsid w:val="00256178"/>
    <w:rsid w:val="00263773"/>
    <w:rsid w:val="00275C31"/>
    <w:rsid w:val="0027769D"/>
    <w:rsid w:val="00280955"/>
    <w:rsid w:val="00283B01"/>
    <w:rsid w:val="00286043"/>
    <w:rsid w:val="0029416C"/>
    <w:rsid w:val="00295913"/>
    <w:rsid w:val="00296F8A"/>
    <w:rsid w:val="002978FF"/>
    <w:rsid w:val="002A0DE7"/>
    <w:rsid w:val="002A1BDB"/>
    <w:rsid w:val="002A59F6"/>
    <w:rsid w:val="002B113D"/>
    <w:rsid w:val="002B2C82"/>
    <w:rsid w:val="002B6F91"/>
    <w:rsid w:val="002B7482"/>
    <w:rsid w:val="002C7DBC"/>
    <w:rsid w:val="002D0D97"/>
    <w:rsid w:val="002E30FD"/>
    <w:rsid w:val="002F0C61"/>
    <w:rsid w:val="002F337B"/>
    <w:rsid w:val="002F5ECF"/>
    <w:rsid w:val="00301AA8"/>
    <w:rsid w:val="00327E08"/>
    <w:rsid w:val="00330C5F"/>
    <w:rsid w:val="00330E8F"/>
    <w:rsid w:val="003334CB"/>
    <w:rsid w:val="003335CF"/>
    <w:rsid w:val="00336338"/>
    <w:rsid w:val="003443A4"/>
    <w:rsid w:val="00345878"/>
    <w:rsid w:val="00350E49"/>
    <w:rsid w:val="00350FD0"/>
    <w:rsid w:val="00351FDB"/>
    <w:rsid w:val="00352207"/>
    <w:rsid w:val="00352949"/>
    <w:rsid w:val="003565FC"/>
    <w:rsid w:val="00362278"/>
    <w:rsid w:val="0036265F"/>
    <w:rsid w:val="0036691F"/>
    <w:rsid w:val="00367ACD"/>
    <w:rsid w:val="003746F2"/>
    <w:rsid w:val="00376F66"/>
    <w:rsid w:val="003776A9"/>
    <w:rsid w:val="0037794E"/>
    <w:rsid w:val="003779C2"/>
    <w:rsid w:val="0038058E"/>
    <w:rsid w:val="003854D8"/>
    <w:rsid w:val="00386C15"/>
    <w:rsid w:val="00387DA6"/>
    <w:rsid w:val="003911EF"/>
    <w:rsid w:val="00392954"/>
    <w:rsid w:val="003936E2"/>
    <w:rsid w:val="003951FC"/>
    <w:rsid w:val="00395BBF"/>
    <w:rsid w:val="00395F8B"/>
    <w:rsid w:val="0039669E"/>
    <w:rsid w:val="003971DD"/>
    <w:rsid w:val="0039721B"/>
    <w:rsid w:val="003A3513"/>
    <w:rsid w:val="003A36EE"/>
    <w:rsid w:val="003A4EB1"/>
    <w:rsid w:val="003A5C35"/>
    <w:rsid w:val="003A6AC0"/>
    <w:rsid w:val="003A707C"/>
    <w:rsid w:val="003B316F"/>
    <w:rsid w:val="003B57FB"/>
    <w:rsid w:val="003B6EAC"/>
    <w:rsid w:val="003C10E1"/>
    <w:rsid w:val="003C2204"/>
    <w:rsid w:val="003D25A7"/>
    <w:rsid w:val="003D7330"/>
    <w:rsid w:val="003E1638"/>
    <w:rsid w:val="003E39C0"/>
    <w:rsid w:val="003E5DD0"/>
    <w:rsid w:val="003F566D"/>
    <w:rsid w:val="003F62D0"/>
    <w:rsid w:val="00404833"/>
    <w:rsid w:val="00417781"/>
    <w:rsid w:val="00417C6A"/>
    <w:rsid w:val="00424779"/>
    <w:rsid w:val="0042495B"/>
    <w:rsid w:val="004249DF"/>
    <w:rsid w:val="004256F3"/>
    <w:rsid w:val="00434F17"/>
    <w:rsid w:val="004359F5"/>
    <w:rsid w:val="0044144F"/>
    <w:rsid w:val="0044251D"/>
    <w:rsid w:val="00443CEE"/>
    <w:rsid w:val="004456EB"/>
    <w:rsid w:val="004478B5"/>
    <w:rsid w:val="00450771"/>
    <w:rsid w:val="00454D30"/>
    <w:rsid w:val="00455E86"/>
    <w:rsid w:val="00456704"/>
    <w:rsid w:val="00456EC4"/>
    <w:rsid w:val="00457526"/>
    <w:rsid w:val="00461817"/>
    <w:rsid w:val="00463630"/>
    <w:rsid w:val="00465480"/>
    <w:rsid w:val="00467172"/>
    <w:rsid w:val="00467FD5"/>
    <w:rsid w:val="004718C2"/>
    <w:rsid w:val="00472620"/>
    <w:rsid w:val="004735AD"/>
    <w:rsid w:val="00476523"/>
    <w:rsid w:val="004818F0"/>
    <w:rsid w:val="0048285B"/>
    <w:rsid w:val="004912D8"/>
    <w:rsid w:val="004917E8"/>
    <w:rsid w:val="004955E9"/>
    <w:rsid w:val="004A2FA0"/>
    <w:rsid w:val="004A4E78"/>
    <w:rsid w:val="004A700D"/>
    <w:rsid w:val="004A7D3D"/>
    <w:rsid w:val="004B493F"/>
    <w:rsid w:val="004B566F"/>
    <w:rsid w:val="004C022B"/>
    <w:rsid w:val="004C5980"/>
    <w:rsid w:val="004D00F4"/>
    <w:rsid w:val="004D1C64"/>
    <w:rsid w:val="004D2C3E"/>
    <w:rsid w:val="004D2CC4"/>
    <w:rsid w:val="004D57E5"/>
    <w:rsid w:val="004D5C21"/>
    <w:rsid w:val="004D6484"/>
    <w:rsid w:val="004E20DA"/>
    <w:rsid w:val="004E6A5E"/>
    <w:rsid w:val="004F549E"/>
    <w:rsid w:val="004F6625"/>
    <w:rsid w:val="004F7AFF"/>
    <w:rsid w:val="00502239"/>
    <w:rsid w:val="00505692"/>
    <w:rsid w:val="00512660"/>
    <w:rsid w:val="005137DB"/>
    <w:rsid w:val="00515F4C"/>
    <w:rsid w:val="00526A78"/>
    <w:rsid w:val="005277B5"/>
    <w:rsid w:val="005308BC"/>
    <w:rsid w:val="00536981"/>
    <w:rsid w:val="00537E31"/>
    <w:rsid w:val="00540741"/>
    <w:rsid w:val="00541393"/>
    <w:rsid w:val="00556FB4"/>
    <w:rsid w:val="0056385A"/>
    <w:rsid w:val="00565100"/>
    <w:rsid w:val="00570703"/>
    <w:rsid w:val="00571378"/>
    <w:rsid w:val="0057227A"/>
    <w:rsid w:val="00580E96"/>
    <w:rsid w:val="00584AE2"/>
    <w:rsid w:val="005949C9"/>
    <w:rsid w:val="00594F86"/>
    <w:rsid w:val="0059574C"/>
    <w:rsid w:val="005A0AD9"/>
    <w:rsid w:val="005B1F1C"/>
    <w:rsid w:val="005B413B"/>
    <w:rsid w:val="005C674B"/>
    <w:rsid w:val="005C6806"/>
    <w:rsid w:val="005D12D0"/>
    <w:rsid w:val="005D5801"/>
    <w:rsid w:val="005D5E5A"/>
    <w:rsid w:val="005D6EA6"/>
    <w:rsid w:val="005E015D"/>
    <w:rsid w:val="005E07C0"/>
    <w:rsid w:val="005E1B19"/>
    <w:rsid w:val="005E1BF5"/>
    <w:rsid w:val="005E303A"/>
    <w:rsid w:val="005E3994"/>
    <w:rsid w:val="005E654E"/>
    <w:rsid w:val="005F050C"/>
    <w:rsid w:val="005F129B"/>
    <w:rsid w:val="005F21A7"/>
    <w:rsid w:val="005F77E8"/>
    <w:rsid w:val="005F7C2A"/>
    <w:rsid w:val="00600AB4"/>
    <w:rsid w:val="0060258F"/>
    <w:rsid w:val="00606F0C"/>
    <w:rsid w:val="00613346"/>
    <w:rsid w:val="006136E4"/>
    <w:rsid w:val="00614DD0"/>
    <w:rsid w:val="006205C4"/>
    <w:rsid w:val="006209FD"/>
    <w:rsid w:val="00622A6E"/>
    <w:rsid w:val="00623956"/>
    <w:rsid w:val="00627257"/>
    <w:rsid w:val="006356CC"/>
    <w:rsid w:val="00635BE8"/>
    <w:rsid w:val="006414A4"/>
    <w:rsid w:val="006418B6"/>
    <w:rsid w:val="00641E03"/>
    <w:rsid w:val="006466A4"/>
    <w:rsid w:val="006477A8"/>
    <w:rsid w:val="0064790E"/>
    <w:rsid w:val="0065018B"/>
    <w:rsid w:val="00650FC5"/>
    <w:rsid w:val="0065508F"/>
    <w:rsid w:val="006664BB"/>
    <w:rsid w:val="006720D4"/>
    <w:rsid w:val="0067621F"/>
    <w:rsid w:val="00682674"/>
    <w:rsid w:val="0068535A"/>
    <w:rsid w:val="00686451"/>
    <w:rsid w:val="0068699E"/>
    <w:rsid w:val="00690B5E"/>
    <w:rsid w:val="00691258"/>
    <w:rsid w:val="00694D13"/>
    <w:rsid w:val="00694FF7"/>
    <w:rsid w:val="00695049"/>
    <w:rsid w:val="006A623B"/>
    <w:rsid w:val="006B2B97"/>
    <w:rsid w:val="006B400A"/>
    <w:rsid w:val="006C3189"/>
    <w:rsid w:val="006C4B14"/>
    <w:rsid w:val="006C56D4"/>
    <w:rsid w:val="006D056B"/>
    <w:rsid w:val="006D155B"/>
    <w:rsid w:val="006E115B"/>
    <w:rsid w:val="006E2F66"/>
    <w:rsid w:val="006E3A38"/>
    <w:rsid w:val="006E63BA"/>
    <w:rsid w:val="006E6A88"/>
    <w:rsid w:val="006E75ED"/>
    <w:rsid w:val="006E7C6C"/>
    <w:rsid w:val="006F11B5"/>
    <w:rsid w:val="006F455D"/>
    <w:rsid w:val="007006DE"/>
    <w:rsid w:val="0070098C"/>
    <w:rsid w:val="0071535C"/>
    <w:rsid w:val="00722432"/>
    <w:rsid w:val="007240D8"/>
    <w:rsid w:val="00732084"/>
    <w:rsid w:val="007344FE"/>
    <w:rsid w:val="00736931"/>
    <w:rsid w:val="00741E08"/>
    <w:rsid w:val="007428C0"/>
    <w:rsid w:val="00746769"/>
    <w:rsid w:val="007511E8"/>
    <w:rsid w:val="00752853"/>
    <w:rsid w:val="00754025"/>
    <w:rsid w:val="00757722"/>
    <w:rsid w:val="00762B22"/>
    <w:rsid w:val="00762F81"/>
    <w:rsid w:val="0076386A"/>
    <w:rsid w:val="007642B8"/>
    <w:rsid w:val="00766C18"/>
    <w:rsid w:val="00776A63"/>
    <w:rsid w:val="00776C08"/>
    <w:rsid w:val="00776FC5"/>
    <w:rsid w:val="00783153"/>
    <w:rsid w:val="007913A1"/>
    <w:rsid w:val="00792EF9"/>
    <w:rsid w:val="00793900"/>
    <w:rsid w:val="0079636E"/>
    <w:rsid w:val="007A0D93"/>
    <w:rsid w:val="007A11C0"/>
    <w:rsid w:val="007A486C"/>
    <w:rsid w:val="007A5C83"/>
    <w:rsid w:val="007B1723"/>
    <w:rsid w:val="007B5764"/>
    <w:rsid w:val="007C036D"/>
    <w:rsid w:val="007C4764"/>
    <w:rsid w:val="007D43D8"/>
    <w:rsid w:val="007D608F"/>
    <w:rsid w:val="007D6203"/>
    <w:rsid w:val="007D7C76"/>
    <w:rsid w:val="007E4154"/>
    <w:rsid w:val="007E483E"/>
    <w:rsid w:val="007F3520"/>
    <w:rsid w:val="007F662A"/>
    <w:rsid w:val="008027CA"/>
    <w:rsid w:val="008049A1"/>
    <w:rsid w:val="0080630D"/>
    <w:rsid w:val="008077CD"/>
    <w:rsid w:val="00807A5E"/>
    <w:rsid w:val="00811901"/>
    <w:rsid w:val="008124F5"/>
    <w:rsid w:val="008145D5"/>
    <w:rsid w:val="00814F78"/>
    <w:rsid w:val="0082219C"/>
    <w:rsid w:val="00824B14"/>
    <w:rsid w:val="00826587"/>
    <w:rsid w:val="00830E51"/>
    <w:rsid w:val="0084140B"/>
    <w:rsid w:val="008469FA"/>
    <w:rsid w:val="0085184D"/>
    <w:rsid w:val="00852326"/>
    <w:rsid w:val="00852556"/>
    <w:rsid w:val="00862BD3"/>
    <w:rsid w:val="00863A99"/>
    <w:rsid w:val="00866399"/>
    <w:rsid w:val="0086672D"/>
    <w:rsid w:val="008700C9"/>
    <w:rsid w:val="00875514"/>
    <w:rsid w:val="008812B1"/>
    <w:rsid w:val="0088452B"/>
    <w:rsid w:val="0088646D"/>
    <w:rsid w:val="00886A3C"/>
    <w:rsid w:val="00887E36"/>
    <w:rsid w:val="00887F17"/>
    <w:rsid w:val="00891E55"/>
    <w:rsid w:val="008927B5"/>
    <w:rsid w:val="00893162"/>
    <w:rsid w:val="008951F3"/>
    <w:rsid w:val="008A5A63"/>
    <w:rsid w:val="008A6118"/>
    <w:rsid w:val="008A66BB"/>
    <w:rsid w:val="008B0068"/>
    <w:rsid w:val="008B7C7F"/>
    <w:rsid w:val="008C1AAD"/>
    <w:rsid w:val="008C237A"/>
    <w:rsid w:val="008C3C77"/>
    <w:rsid w:val="008C4C08"/>
    <w:rsid w:val="008D016F"/>
    <w:rsid w:val="008D4F23"/>
    <w:rsid w:val="008D565B"/>
    <w:rsid w:val="008D57AF"/>
    <w:rsid w:val="008D6032"/>
    <w:rsid w:val="008D6980"/>
    <w:rsid w:val="008D7C0D"/>
    <w:rsid w:val="008E470F"/>
    <w:rsid w:val="008E6E88"/>
    <w:rsid w:val="00900A50"/>
    <w:rsid w:val="00901D60"/>
    <w:rsid w:val="0090483B"/>
    <w:rsid w:val="00910A50"/>
    <w:rsid w:val="00911B71"/>
    <w:rsid w:val="00920E25"/>
    <w:rsid w:val="00922576"/>
    <w:rsid w:val="00922A24"/>
    <w:rsid w:val="00932B97"/>
    <w:rsid w:val="009370F7"/>
    <w:rsid w:val="00943898"/>
    <w:rsid w:val="00951106"/>
    <w:rsid w:val="00965E4E"/>
    <w:rsid w:val="00966A05"/>
    <w:rsid w:val="00966FE0"/>
    <w:rsid w:val="009812CF"/>
    <w:rsid w:val="00982655"/>
    <w:rsid w:val="009827E1"/>
    <w:rsid w:val="00984004"/>
    <w:rsid w:val="00985593"/>
    <w:rsid w:val="0099060F"/>
    <w:rsid w:val="0099466A"/>
    <w:rsid w:val="00996461"/>
    <w:rsid w:val="009A2B93"/>
    <w:rsid w:val="009A3040"/>
    <w:rsid w:val="009A39E6"/>
    <w:rsid w:val="009A3C69"/>
    <w:rsid w:val="009B03FA"/>
    <w:rsid w:val="009B4DFE"/>
    <w:rsid w:val="009C111A"/>
    <w:rsid w:val="009C1A5D"/>
    <w:rsid w:val="009C299F"/>
    <w:rsid w:val="009C2C0F"/>
    <w:rsid w:val="009C318B"/>
    <w:rsid w:val="009C4435"/>
    <w:rsid w:val="009D5A3E"/>
    <w:rsid w:val="009E3063"/>
    <w:rsid w:val="009E5F75"/>
    <w:rsid w:val="009F256C"/>
    <w:rsid w:val="009F2C74"/>
    <w:rsid w:val="00A003A7"/>
    <w:rsid w:val="00A010CD"/>
    <w:rsid w:val="00A0191D"/>
    <w:rsid w:val="00A06349"/>
    <w:rsid w:val="00A106B8"/>
    <w:rsid w:val="00A12B34"/>
    <w:rsid w:val="00A1468A"/>
    <w:rsid w:val="00A158C7"/>
    <w:rsid w:val="00A16241"/>
    <w:rsid w:val="00A20671"/>
    <w:rsid w:val="00A2126D"/>
    <w:rsid w:val="00A2267D"/>
    <w:rsid w:val="00A24AB8"/>
    <w:rsid w:val="00A24C02"/>
    <w:rsid w:val="00A27898"/>
    <w:rsid w:val="00A33164"/>
    <w:rsid w:val="00A3495F"/>
    <w:rsid w:val="00A35FD1"/>
    <w:rsid w:val="00A40B29"/>
    <w:rsid w:val="00A45B71"/>
    <w:rsid w:val="00A4750C"/>
    <w:rsid w:val="00A51C72"/>
    <w:rsid w:val="00A53792"/>
    <w:rsid w:val="00A55F28"/>
    <w:rsid w:val="00A576B6"/>
    <w:rsid w:val="00A734F3"/>
    <w:rsid w:val="00A81E73"/>
    <w:rsid w:val="00A91929"/>
    <w:rsid w:val="00A93647"/>
    <w:rsid w:val="00A938D7"/>
    <w:rsid w:val="00A9706F"/>
    <w:rsid w:val="00AA1670"/>
    <w:rsid w:val="00AA5EB4"/>
    <w:rsid w:val="00AA60F3"/>
    <w:rsid w:val="00AB2735"/>
    <w:rsid w:val="00AB3D76"/>
    <w:rsid w:val="00AB46DB"/>
    <w:rsid w:val="00AB5A8D"/>
    <w:rsid w:val="00AB6D9E"/>
    <w:rsid w:val="00AC1B07"/>
    <w:rsid w:val="00AC2A5D"/>
    <w:rsid w:val="00AC4F6A"/>
    <w:rsid w:val="00AD492D"/>
    <w:rsid w:val="00AD4D5D"/>
    <w:rsid w:val="00AE02F9"/>
    <w:rsid w:val="00AE245A"/>
    <w:rsid w:val="00AE5C96"/>
    <w:rsid w:val="00AF3313"/>
    <w:rsid w:val="00AF5254"/>
    <w:rsid w:val="00AF788A"/>
    <w:rsid w:val="00B0256D"/>
    <w:rsid w:val="00B04B8F"/>
    <w:rsid w:val="00B06B62"/>
    <w:rsid w:val="00B14E15"/>
    <w:rsid w:val="00B15D9F"/>
    <w:rsid w:val="00B160F0"/>
    <w:rsid w:val="00B21030"/>
    <w:rsid w:val="00B218DD"/>
    <w:rsid w:val="00B27844"/>
    <w:rsid w:val="00B31DBA"/>
    <w:rsid w:val="00B329BA"/>
    <w:rsid w:val="00B3404C"/>
    <w:rsid w:val="00B3550A"/>
    <w:rsid w:val="00B35E04"/>
    <w:rsid w:val="00B44BCB"/>
    <w:rsid w:val="00B54B04"/>
    <w:rsid w:val="00B64A4D"/>
    <w:rsid w:val="00B66618"/>
    <w:rsid w:val="00B70119"/>
    <w:rsid w:val="00B70907"/>
    <w:rsid w:val="00B7146C"/>
    <w:rsid w:val="00B73BE3"/>
    <w:rsid w:val="00B77632"/>
    <w:rsid w:val="00B83E5F"/>
    <w:rsid w:val="00B8404D"/>
    <w:rsid w:val="00B96EB0"/>
    <w:rsid w:val="00B97350"/>
    <w:rsid w:val="00BA5AF7"/>
    <w:rsid w:val="00BA6ABD"/>
    <w:rsid w:val="00BA76E8"/>
    <w:rsid w:val="00BB0B93"/>
    <w:rsid w:val="00BB1C39"/>
    <w:rsid w:val="00BB22ED"/>
    <w:rsid w:val="00BC1995"/>
    <w:rsid w:val="00BC4266"/>
    <w:rsid w:val="00BC4D0A"/>
    <w:rsid w:val="00BC5543"/>
    <w:rsid w:val="00BC63FD"/>
    <w:rsid w:val="00BC6AAD"/>
    <w:rsid w:val="00BD0F69"/>
    <w:rsid w:val="00BD1DF3"/>
    <w:rsid w:val="00BD38AF"/>
    <w:rsid w:val="00BD564B"/>
    <w:rsid w:val="00BF0BCF"/>
    <w:rsid w:val="00BF486C"/>
    <w:rsid w:val="00C000CC"/>
    <w:rsid w:val="00C04320"/>
    <w:rsid w:val="00C1470D"/>
    <w:rsid w:val="00C1526A"/>
    <w:rsid w:val="00C225D4"/>
    <w:rsid w:val="00C240A7"/>
    <w:rsid w:val="00C3178B"/>
    <w:rsid w:val="00C341B3"/>
    <w:rsid w:val="00C346BE"/>
    <w:rsid w:val="00C35E79"/>
    <w:rsid w:val="00C41DB0"/>
    <w:rsid w:val="00C45BEF"/>
    <w:rsid w:val="00C53168"/>
    <w:rsid w:val="00C57526"/>
    <w:rsid w:val="00C577BB"/>
    <w:rsid w:val="00C61860"/>
    <w:rsid w:val="00C629A3"/>
    <w:rsid w:val="00C676F1"/>
    <w:rsid w:val="00C74467"/>
    <w:rsid w:val="00C76EF4"/>
    <w:rsid w:val="00C8699C"/>
    <w:rsid w:val="00C90320"/>
    <w:rsid w:val="00C91575"/>
    <w:rsid w:val="00C92A79"/>
    <w:rsid w:val="00C9388E"/>
    <w:rsid w:val="00C93CA3"/>
    <w:rsid w:val="00C95DD0"/>
    <w:rsid w:val="00C96EE4"/>
    <w:rsid w:val="00CA1172"/>
    <w:rsid w:val="00CA58CE"/>
    <w:rsid w:val="00CC0935"/>
    <w:rsid w:val="00CC32F7"/>
    <w:rsid w:val="00CC430C"/>
    <w:rsid w:val="00CD4AD0"/>
    <w:rsid w:val="00CD57D9"/>
    <w:rsid w:val="00CD6438"/>
    <w:rsid w:val="00CE0B41"/>
    <w:rsid w:val="00CE330A"/>
    <w:rsid w:val="00CE503C"/>
    <w:rsid w:val="00CE54AC"/>
    <w:rsid w:val="00CE69A2"/>
    <w:rsid w:val="00CF4FEB"/>
    <w:rsid w:val="00D05C99"/>
    <w:rsid w:val="00D064F7"/>
    <w:rsid w:val="00D07FFC"/>
    <w:rsid w:val="00D10451"/>
    <w:rsid w:val="00D20E9F"/>
    <w:rsid w:val="00D22E0A"/>
    <w:rsid w:val="00D24563"/>
    <w:rsid w:val="00D27617"/>
    <w:rsid w:val="00D31601"/>
    <w:rsid w:val="00D4516E"/>
    <w:rsid w:val="00D45A52"/>
    <w:rsid w:val="00D472AD"/>
    <w:rsid w:val="00D51222"/>
    <w:rsid w:val="00D52A88"/>
    <w:rsid w:val="00D53BB9"/>
    <w:rsid w:val="00D546B7"/>
    <w:rsid w:val="00D629CC"/>
    <w:rsid w:val="00D63F9C"/>
    <w:rsid w:val="00D722CC"/>
    <w:rsid w:val="00D73BE9"/>
    <w:rsid w:val="00D753F5"/>
    <w:rsid w:val="00D819EE"/>
    <w:rsid w:val="00D8435A"/>
    <w:rsid w:val="00D8654D"/>
    <w:rsid w:val="00D90646"/>
    <w:rsid w:val="00D96028"/>
    <w:rsid w:val="00DA33F1"/>
    <w:rsid w:val="00DA5231"/>
    <w:rsid w:val="00DB2B9B"/>
    <w:rsid w:val="00DB44F9"/>
    <w:rsid w:val="00DC1D0D"/>
    <w:rsid w:val="00DC1EB8"/>
    <w:rsid w:val="00DC7144"/>
    <w:rsid w:val="00DD369D"/>
    <w:rsid w:val="00DD5884"/>
    <w:rsid w:val="00DE6200"/>
    <w:rsid w:val="00DF4DDA"/>
    <w:rsid w:val="00E1007B"/>
    <w:rsid w:val="00E12D87"/>
    <w:rsid w:val="00E143AF"/>
    <w:rsid w:val="00E149E6"/>
    <w:rsid w:val="00E152C9"/>
    <w:rsid w:val="00E15F41"/>
    <w:rsid w:val="00E2159F"/>
    <w:rsid w:val="00E22552"/>
    <w:rsid w:val="00E24B54"/>
    <w:rsid w:val="00E25FAB"/>
    <w:rsid w:val="00E269AE"/>
    <w:rsid w:val="00E27FB4"/>
    <w:rsid w:val="00E32A91"/>
    <w:rsid w:val="00E330EE"/>
    <w:rsid w:val="00E33FD2"/>
    <w:rsid w:val="00E35FA3"/>
    <w:rsid w:val="00E548C4"/>
    <w:rsid w:val="00E55C49"/>
    <w:rsid w:val="00E560CD"/>
    <w:rsid w:val="00E565F3"/>
    <w:rsid w:val="00E600A7"/>
    <w:rsid w:val="00E611DE"/>
    <w:rsid w:val="00E62F00"/>
    <w:rsid w:val="00E66DF6"/>
    <w:rsid w:val="00E67439"/>
    <w:rsid w:val="00E7250C"/>
    <w:rsid w:val="00E73495"/>
    <w:rsid w:val="00E73EFC"/>
    <w:rsid w:val="00E760D4"/>
    <w:rsid w:val="00E76AA9"/>
    <w:rsid w:val="00E77E02"/>
    <w:rsid w:val="00E86C15"/>
    <w:rsid w:val="00E87708"/>
    <w:rsid w:val="00E87A2B"/>
    <w:rsid w:val="00E91D48"/>
    <w:rsid w:val="00E968EC"/>
    <w:rsid w:val="00EA02E2"/>
    <w:rsid w:val="00EA1397"/>
    <w:rsid w:val="00EA3128"/>
    <w:rsid w:val="00EA48C6"/>
    <w:rsid w:val="00EA58D5"/>
    <w:rsid w:val="00EB110B"/>
    <w:rsid w:val="00EB5122"/>
    <w:rsid w:val="00EB77D1"/>
    <w:rsid w:val="00EC0A82"/>
    <w:rsid w:val="00EC351D"/>
    <w:rsid w:val="00EC3E2C"/>
    <w:rsid w:val="00ED2FC1"/>
    <w:rsid w:val="00EE11B4"/>
    <w:rsid w:val="00EE1EEF"/>
    <w:rsid w:val="00EE2153"/>
    <w:rsid w:val="00EE5A6A"/>
    <w:rsid w:val="00EE7007"/>
    <w:rsid w:val="00EF1DB5"/>
    <w:rsid w:val="00EF3768"/>
    <w:rsid w:val="00EF6EA7"/>
    <w:rsid w:val="00EF79B8"/>
    <w:rsid w:val="00F0148A"/>
    <w:rsid w:val="00F03F50"/>
    <w:rsid w:val="00F041F2"/>
    <w:rsid w:val="00F12742"/>
    <w:rsid w:val="00F14FA3"/>
    <w:rsid w:val="00F172D1"/>
    <w:rsid w:val="00F2517C"/>
    <w:rsid w:val="00F267B6"/>
    <w:rsid w:val="00F27894"/>
    <w:rsid w:val="00F32F9F"/>
    <w:rsid w:val="00F36FC1"/>
    <w:rsid w:val="00F40AF2"/>
    <w:rsid w:val="00F5053B"/>
    <w:rsid w:val="00F5102B"/>
    <w:rsid w:val="00F60F15"/>
    <w:rsid w:val="00F62DEE"/>
    <w:rsid w:val="00F62E8D"/>
    <w:rsid w:val="00F63B5D"/>
    <w:rsid w:val="00F6642C"/>
    <w:rsid w:val="00F74B56"/>
    <w:rsid w:val="00F74D25"/>
    <w:rsid w:val="00F756E6"/>
    <w:rsid w:val="00F77448"/>
    <w:rsid w:val="00F8173C"/>
    <w:rsid w:val="00F82BFF"/>
    <w:rsid w:val="00F85136"/>
    <w:rsid w:val="00F878B2"/>
    <w:rsid w:val="00F90ED1"/>
    <w:rsid w:val="00F960B4"/>
    <w:rsid w:val="00FA27DC"/>
    <w:rsid w:val="00FB0894"/>
    <w:rsid w:val="00FB3587"/>
    <w:rsid w:val="00FC3CBA"/>
    <w:rsid w:val="00FC5022"/>
    <w:rsid w:val="00FC7EC5"/>
    <w:rsid w:val="00FD0163"/>
    <w:rsid w:val="00FD1414"/>
    <w:rsid w:val="00FD1C3D"/>
    <w:rsid w:val="00FD2AD6"/>
    <w:rsid w:val="00FD3DB9"/>
    <w:rsid w:val="00FE2758"/>
    <w:rsid w:val="00FE2B7D"/>
    <w:rsid w:val="00FE36C9"/>
    <w:rsid w:val="00FE42A3"/>
    <w:rsid w:val="00FE4B92"/>
    <w:rsid w:val="00FE78E4"/>
    <w:rsid w:val="00FF19B8"/>
    <w:rsid w:val="00FF2981"/>
    <w:rsid w:val="00FF363A"/>
    <w:rsid w:val="00FF4948"/>
    <w:rsid w:val="07B640CA"/>
    <w:rsid w:val="0BE763F9"/>
    <w:rsid w:val="0EB2F625"/>
    <w:rsid w:val="12D47AED"/>
    <w:rsid w:val="146FB3D6"/>
    <w:rsid w:val="28164476"/>
    <w:rsid w:val="2DF7D470"/>
    <w:rsid w:val="4302B61C"/>
    <w:rsid w:val="43207105"/>
    <w:rsid w:val="44947C32"/>
    <w:rsid w:val="44AE608E"/>
    <w:rsid w:val="46A5F25B"/>
    <w:rsid w:val="4F0AFF44"/>
    <w:rsid w:val="50724A3F"/>
    <w:rsid w:val="5376CBD0"/>
    <w:rsid w:val="58A2D1C2"/>
    <w:rsid w:val="5B772934"/>
    <w:rsid w:val="609C432E"/>
    <w:rsid w:val="6D45DC29"/>
    <w:rsid w:val="747B96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A30F6"/>
  <w15:chartTrackingRefBased/>
  <w15:docId w15:val="{901C4F5B-4EF9-40B4-9CCC-FB4505BF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8E"/>
    <w:pPr>
      <w:spacing w:after="270" w:line="240" w:lineRule="auto"/>
      <w:jc w:val="left"/>
    </w:pPr>
    <w:rPr>
      <w:rFonts w:ascii="Calibri" w:hAnsi="Calibri"/>
      <w:bCs/>
      <w:color w:val="001446" w:themeColor="text2"/>
      <w:sz w:val="24"/>
    </w:rPr>
  </w:style>
  <w:style w:type="paragraph" w:styleId="Heading1">
    <w:name w:val="heading 1"/>
    <w:aliases w:val="Heading 1 NUMBERED"/>
    <w:basedOn w:val="Normal"/>
    <w:next w:val="Normal"/>
    <w:link w:val="Heading1Char"/>
    <w:uiPriority w:val="9"/>
    <w:qFormat/>
    <w:rsid w:val="003B316F"/>
    <w:pPr>
      <w:keepNext/>
      <w:keepLines/>
      <w:numPr>
        <w:numId w:val="7"/>
      </w:numPr>
      <w:shd w:val="solid" w:color="001446" w:fill="auto"/>
      <w:spacing w:before="320" w:after="40"/>
      <w:outlineLvl w:val="0"/>
    </w:pPr>
    <w:rPr>
      <w:rFonts w:ascii="Arial Rounded MT Bold" w:eastAsiaTheme="majorEastAsia" w:hAnsi="Arial Rounded MT Bold" w:cstheme="majorBidi"/>
      <w:b/>
      <w:bCs w:val="0"/>
      <w:color w:val="FFFFFF"/>
      <w:spacing w:val="4"/>
      <w:sz w:val="44"/>
      <w:szCs w:val="28"/>
    </w:rPr>
  </w:style>
  <w:style w:type="paragraph" w:styleId="Heading2">
    <w:name w:val="heading 2"/>
    <w:aliases w:val="Heading 2 NUMBERED"/>
    <w:basedOn w:val="Normal"/>
    <w:next w:val="Normal"/>
    <w:link w:val="Heading2Char"/>
    <w:uiPriority w:val="9"/>
    <w:unhideWhenUsed/>
    <w:qFormat/>
    <w:rsid w:val="003B316F"/>
    <w:pPr>
      <w:keepNext/>
      <w:keepLines/>
      <w:numPr>
        <w:ilvl w:val="1"/>
        <w:numId w:val="7"/>
      </w:numPr>
      <w:spacing w:before="120"/>
      <w:outlineLvl w:val="1"/>
    </w:pPr>
    <w:rPr>
      <w:rFonts w:ascii="Arial Rounded MT Bold" w:eastAsiaTheme="majorEastAsia" w:hAnsi="Arial Rounded MT Bold" w:cstheme="majorBidi"/>
      <w:b/>
      <w:bCs w:val="0"/>
      <w:color w:val="001446" w:themeColor="text1"/>
      <w:sz w:val="36"/>
      <w:szCs w:val="28"/>
    </w:rPr>
  </w:style>
  <w:style w:type="paragraph" w:styleId="Heading3">
    <w:name w:val="heading 3"/>
    <w:aliases w:val="Heading 3 NUMBERED"/>
    <w:basedOn w:val="Normal"/>
    <w:next w:val="Normal"/>
    <w:link w:val="Heading3Char"/>
    <w:uiPriority w:val="9"/>
    <w:unhideWhenUsed/>
    <w:qFormat/>
    <w:rsid w:val="003B316F"/>
    <w:pPr>
      <w:keepNext/>
      <w:keepLines/>
      <w:numPr>
        <w:ilvl w:val="2"/>
        <w:numId w:val="7"/>
      </w:numPr>
      <w:spacing w:before="120"/>
      <w:outlineLvl w:val="2"/>
    </w:pPr>
    <w:rPr>
      <w:rFonts w:ascii="Arial Rounded MT Bold" w:eastAsiaTheme="majorEastAsia" w:hAnsi="Arial Rounded MT Bold" w:cstheme="majorBidi"/>
      <w:b/>
      <w:color w:val="001446" w:themeColor="text1"/>
      <w:sz w:val="28"/>
      <w:szCs w:val="24"/>
    </w:rPr>
  </w:style>
  <w:style w:type="paragraph" w:styleId="Heading4">
    <w:name w:val="heading 4"/>
    <w:aliases w:val="Heading 4 NUMBERED"/>
    <w:basedOn w:val="Normal"/>
    <w:next w:val="Normal"/>
    <w:link w:val="Heading4Char"/>
    <w:uiPriority w:val="9"/>
    <w:unhideWhenUsed/>
    <w:qFormat/>
    <w:rsid w:val="00B0256D"/>
    <w:pPr>
      <w:keepNext/>
      <w:keepLines/>
      <w:numPr>
        <w:ilvl w:val="3"/>
        <w:numId w:val="7"/>
      </w:numPr>
      <w:spacing w:before="120"/>
      <w:outlineLvl w:val="3"/>
    </w:pPr>
    <w:rPr>
      <w:rFonts w:eastAsiaTheme="majorEastAsia" w:cstheme="majorBidi"/>
      <w:b/>
      <w:iCs/>
      <w:color w:val="F58025"/>
      <w:sz w:val="26"/>
      <w:szCs w:val="24"/>
    </w:rPr>
  </w:style>
  <w:style w:type="paragraph" w:styleId="Heading5">
    <w:name w:val="heading 5"/>
    <w:aliases w:val="Heading 5 NUMBERED"/>
    <w:basedOn w:val="Normal"/>
    <w:next w:val="Normal"/>
    <w:link w:val="Heading5Char"/>
    <w:uiPriority w:val="9"/>
    <w:unhideWhenUsed/>
    <w:qFormat/>
    <w:rsid w:val="00C90320"/>
    <w:pPr>
      <w:keepNext/>
      <w:keepLines/>
      <w:numPr>
        <w:ilvl w:val="4"/>
        <w:numId w:val="7"/>
      </w:numPr>
      <w:spacing w:before="120"/>
      <w:outlineLvl w:val="4"/>
    </w:pPr>
    <w:rPr>
      <w:rFonts w:eastAsiaTheme="majorEastAsia" w:cstheme="majorBidi"/>
      <w:b/>
      <w:bCs w:val="0"/>
      <w:color w:val="F58025"/>
    </w:rPr>
  </w:style>
  <w:style w:type="paragraph" w:styleId="Heading6">
    <w:name w:val="heading 6"/>
    <w:basedOn w:val="Normal"/>
    <w:next w:val="Normal"/>
    <w:link w:val="Heading6Char"/>
    <w:uiPriority w:val="9"/>
    <w:unhideWhenUsed/>
    <w:rsid w:val="00367ACD"/>
    <w:pPr>
      <w:keepNext/>
      <w:keepLines/>
      <w:numPr>
        <w:ilvl w:val="5"/>
        <w:numId w:val="7"/>
      </w:numPr>
      <w:spacing w:before="120"/>
      <w:outlineLvl w:val="5"/>
    </w:pPr>
    <w:rPr>
      <w:rFonts w:asciiTheme="majorHAnsi" w:eastAsiaTheme="majorEastAsia" w:hAnsiTheme="majorHAnsi" w:cstheme="majorBidi"/>
      <w:b/>
      <w:bCs w:val="0"/>
      <w:i/>
      <w:iCs/>
    </w:rPr>
  </w:style>
  <w:style w:type="paragraph" w:styleId="Heading7">
    <w:name w:val="heading 7"/>
    <w:basedOn w:val="Normal"/>
    <w:next w:val="Normal"/>
    <w:link w:val="Heading7Char"/>
    <w:uiPriority w:val="9"/>
    <w:semiHidden/>
    <w:unhideWhenUsed/>
    <w:rsid w:val="00367ACD"/>
    <w:pPr>
      <w:keepNext/>
      <w:keepLines/>
      <w:numPr>
        <w:ilvl w:val="6"/>
        <w:numId w:val="7"/>
      </w:numPr>
      <w:spacing w:before="120"/>
      <w:outlineLvl w:val="6"/>
    </w:pPr>
    <w:rPr>
      <w:i/>
      <w:iCs/>
    </w:rPr>
  </w:style>
  <w:style w:type="paragraph" w:styleId="Heading8">
    <w:name w:val="heading 8"/>
    <w:basedOn w:val="Normal"/>
    <w:next w:val="Normal"/>
    <w:link w:val="Heading8Char"/>
    <w:uiPriority w:val="9"/>
    <w:semiHidden/>
    <w:unhideWhenUsed/>
    <w:qFormat/>
    <w:rsid w:val="00367ACD"/>
    <w:pPr>
      <w:keepNext/>
      <w:keepLines/>
      <w:numPr>
        <w:ilvl w:val="7"/>
        <w:numId w:val="7"/>
      </w:numPr>
      <w:spacing w:before="120"/>
      <w:outlineLvl w:val="7"/>
    </w:pPr>
    <w:rPr>
      <w:b/>
      <w:bCs w:val="0"/>
    </w:rPr>
  </w:style>
  <w:style w:type="paragraph" w:styleId="Heading9">
    <w:name w:val="heading 9"/>
    <w:basedOn w:val="Normal"/>
    <w:next w:val="Normal"/>
    <w:link w:val="Heading9Char"/>
    <w:uiPriority w:val="9"/>
    <w:semiHidden/>
    <w:unhideWhenUsed/>
    <w:qFormat/>
    <w:rsid w:val="00367ACD"/>
    <w:pPr>
      <w:keepNext/>
      <w:keepLines/>
      <w:numPr>
        <w:ilvl w:val="8"/>
        <w:numId w:val="7"/>
      </w:numPr>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
    <w:basedOn w:val="DefaultParagraphFont"/>
    <w:link w:val="Heading1"/>
    <w:uiPriority w:val="9"/>
    <w:rsid w:val="003B316F"/>
    <w:rPr>
      <w:rFonts w:ascii="Arial Rounded MT Bold" w:eastAsiaTheme="majorEastAsia" w:hAnsi="Arial Rounded MT Bold" w:cstheme="majorBidi"/>
      <w:b/>
      <w:color w:val="FFFFFF"/>
      <w:spacing w:val="4"/>
      <w:sz w:val="44"/>
      <w:szCs w:val="28"/>
      <w:shd w:val="solid" w:color="001446" w:fill="auto"/>
    </w:rPr>
  </w:style>
  <w:style w:type="character" w:customStyle="1" w:styleId="Heading2Char">
    <w:name w:val="Heading 2 Char"/>
    <w:aliases w:val="Heading 2 NUMBERED Char"/>
    <w:basedOn w:val="DefaultParagraphFont"/>
    <w:link w:val="Heading2"/>
    <w:uiPriority w:val="9"/>
    <w:rsid w:val="003B316F"/>
    <w:rPr>
      <w:rFonts w:ascii="Arial Rounded MT Bold" w:eastAsiaTheme="majorEastAsia" w:hAnsi="Arial Rounded MT Bold" w:cstheme="majorBidi"/>
      <w:b/>
      <w:bCs/>
      <w:color w:val="001446" w:themeColor="text1"/>
      <w:sz w:val="36"/>
      <w:szCs w:val="28"/>
    </w:rPr>
  </w:style>
  <w:style w:type="character" w:customStyle="1" w:styleId="Heading3Char">
    <w:name w:val="Heading 3 Char"/>
    <w:aliases w:val="Heading 3 NUMBERED Char"/>
    <w:basedOn w:val="DefaultParagraphFont"/>
    <w:link w:val="Heading3"/>
    <w:uiPriority w:val="9"/>
    <w:rsid w:val="003B316F"/>
    <w:rPr>
      <w:rFonts w:ascii="Arial Rounded MT Bold" w:eastAsiaTheme="majorEastAsia" w:hAnsi="Arial Rounded MT Bold" w:cstheme="majorBidi"/>
      <w:b/>
      <w:color w:val="001446" w:themeColor="text1"/>
      <w:sz w:val="28"/>
      <w:szCs w:val="24"/>
    </w:rPr>
  </w:style>
  <w:style w:type="character" w:customStyle="1" w:styleId="Heading4Char">
    <w:name w:val="Heading 4 Char"/>
    <w:aliases w:val="Heading 4 NUMBERED Char"/>
    <w:basedOn w:val="DefaultParagraphFont"/>
    <w:link w:val="Heading4"/>
    <w:uiPriority w:val="9"/>
    <w:rsid w:val="00B0256D"/>
    <w:rPr>
      <w:rFonts w:ascii="Calibri" w:eastAsiaTheme="majorEastAsia" w:hAnsi="Calibri" w:cstheme="majorBidi"/>
      <w:b/>
      <w:iCs/>
      <w:color w:val="F58025"/>
      <w:sz w:val="26"/>
      <w:szCs w:val="24"/>
    </w:rPr>
  </w:style>
  <w:style w:type="character" w:customStyle="1" w:styleId="Heading5Char">
    <w:name w:val="Heading 5 Char"/>
    <w:aliases w:val="Heading 5 NUMBERED Char"/>
    <w:basedOn w:val="DefaultParagraphFont"/>
    <w:link w:val="Heading5"/>
    <w:uiPriority w:val="9"/>
    <w:rsid w:val="00C90320"/>
    <w:rPr>
      <w:rFonts w:ascii="Calibri" w:eastAsiaTheme="majorEastAsia" w:hAnsi="Calibri" w:cstheme="majorBidi"/>
      <w:b/>
      <w:bCs/>
      <w:color w:val="F58025"/>
    </w:rPr>
  </w:style>
  <w:style w:type="character" w:customStyle="1" w:styleId="Heading6Char">
    <w:name w:val="Heading 6 Char"/>
    <w:basedOn w:val="DefaultParagraphFont"/>
    <w:link w:val="Heading6"/>
    <w:uiPriority w:val="9"/>
    <w:rsid w:val="00367AC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67ACD"/>
    <w:rPr>
      <w:i/>
      <w:iCs/>
    </w:rPr>
  </w:style>
  <w:style w:type="character" w:customStyle="1" w:styleId="Heading8Char">
    <w:name w:val="Heading 8 Char"/>
    <w:basedOn w:val="DefaultParagraphFont"/>
    <w:link w:val="Heading8"/>
    <w:uiPriority w:val="9"/>
    <w:semiHidden/>
    <w:rsid w:val="00367ACD"/>
    <w:rPr>
      <w:b/>
      <w:bCs/>
    </w:rPr>
  </w:style>
  <w:style w:type="character" w:customStyle="1" w:styleId="Heading9Char">
    <w:name w:val="Heading 9 Char"/>
    <w:basedOn w:val="DefaultParagraphFont"/>
    <w:link w:val="Heading9"/>
    <w:uiPriority w:val="9"/>
    <w:semiHidden/>
    <w:rsid w:val="00367ACD"/>
    <w:rPr>
      <w:i/>
      <w:iCs/>
    </w:rPr>
  </w:style>
  <w:style w:type="paragraph" w:styleId="Caption">
    <w:name w:val="caption"/>
    <w:basedOn w:val="Normal"/>
    <w:next w:val="Normal"/>
    <w:uiPriority w:val="35"/>
    <w:semiHidden/>
    <w:unhideWhenUsed/>
    <w:qFormat/>
    <w:rsid w:val="00367ACD"/>
    <w:rPr>
      <w:b/>
      <w:bCs w:val="0"/>
      <w:sz w:val="18"/>
      <w:szCs w:val="18"/>
    </w:rPr>
  </w:style>
  <w:style w:type="paragraph" w:styleId="Title">
    <w:name w:val="Title"/>
    <w:basedOn w:val="Normal"/>
    <w:next w:val="Normal"/>
    <w:link w:val="TitleChar"/>
    <w:uiPriority w:val="10"/>
    <w:qFormat/>
    <w:rsid w:val="0065508F"/>
    <w:pPr>
      <w:shd w:val="solid" w:color="001446" w:fill="auto"/>
      <w:contextualSpacing/>
    </w:pPr>
    <w:rPr>
      <w:rFonts w:ascii="Arial Rounded MT Bold" w:eastAsiaTheme="majorEastAsia" w:hAnsi="Arial Rounded MT Bold" w:cstheme="majorBidi"/>
      <w:bCs w:val="0"/>
      <w:color w:val="F4F4F4"/>
      <w:spacing w:val="-7"/>
      <w:sz w:val="96"/>
      <w:szCs w:val="48"/>
    </w:rPr>
  </w:style>
  <w:style w:type="character" w:customStyle="1" w:styleId="TitleChar">
    <w:name w:val="Title Char"/>
    <w:basedOn w:val="DefaultParagraphFont"/>
    <w:link w:val="Title"/>
    <w:uiPriority w:val="10"/>
    <w:rsid w:val="0065508F"/>
    <w:rPr>
      <w:rFonts w:ascii="Arial Rounded MT Bold" w:eastAsiaTheme="majorEastAsia" w:hAnsi="Arial Rounded MT Bold" w:cstheme="majorBidi"/>
      <w:bCs/>
      <w:color w:val="F4F4F4"/>
      <w:spacing w:val="-7"/>
      <w:sz w:val="96"/>
      <w:szCs w:val="48"/>
      <w:shd w:val="solid" w:color="001446" w:fill="auto"/>
    </w:rPr>
  </w:style>
  <w:style w:type="paragraph" w:styleId="Subtitle">
    <w:name w:val="Subtitle"/>
    <w:next w:val="Normal"/>
    <w:link w:val="SubtitleChar"/>
    <w:uiPriority w:val="11"/>
    <w:qFormat/>
    <w:rsid w:val="00C53168"/>
    <w:rPr>
      <w:rFonts w:ascii="Arial Rounded MT Bold" w:eastAsiaTheme="majorEastAsia" w:hAnsi="Arial Rounded MT Bold" w:cstheme="majorBidi"/>
      <w:b/>
      <w:bCs/>
      <w:color w:val="001446" w:themeColor="text2"/>
      <w:sz w:val="36"/>
    </w:rPr>
  </w:style>
  <w:style w:type="character" w:customStyle="1" w:styleId="SubtitleChar">
    <w:name w:val="Subtitle Char"/>
    <w:basedOn w:val="DefaultParagraphFont"/>
    <w:link w:val="Subtitle"/>
    <w:uiPriority w:val="11"/>
    <w:rsid w:val="00C53168"/>
    <w:rPr>
      <w:rFonts w:ascii="Arial Rounded MT Bold" w:eastAsiaTheme="majorEastAsia" w:hAnsi="Arial Rounded MT Bold" w:cstheme="majorBidi"/>
      <w:b/>
      <w:bCs/>
      <w:color w:val="001446" w:themeColor="text2"/>
      <w:sz w:val="36"/>
    </w:rPr>
  </w:style>
  <w:style w:type="character" w:styleId="Strong">
    <w:name w:val="Strong"/>
    <w:basedOn w:val="DefaultParagraphFont"/>
    <w:uiPriority w:val="22"/>
    <w:rsid w:val="00367ACD"/>
    <w:rPr>
      <w:b/>
      <w:bCs/>
      <w:color w:val="auto"/>
    </w:rPr>
  </w:style>
  <w:style w:type="character" w:styleId="Emphasis">
    <w:name w:val="Emphasis"/>
    <w:basedOn w:val="DefaultParagraphFont"/>
    <w:uiPriority w:val="20"/>
    <w:rsid w:val="00367ACD"/>
    <w:rPr>
      <w:i/>
      <w:iCs/>
      <w:color w:val="auto"/>
    </w:rPr>
  </w:style>
  <w:style w:type="paragraph" w:styleId="NoSpacing">
    <w:name w:val="No Spacing"/>
    <w:link w:val="NoSpacingChar"/>
    <w:uiPriority w:val="1"/>
    <w:qFormat/>
    <w:rsid w:val="008C1AAD"/>
    <w:pPr>
      <w:spacing w:after="0" w:line="240" w:lineRule="auto"/>
    </w:pPr>
    <w:rPr>
      <w:rFonts w:ascii="Calibri" w:hAnsi="Calibri"/>
      <w:color w:val="001446" w:themeColor="text2"/>
    </w:rPr>
  </w:style>
  <w:style w:type="paragraph" w:styleId="Quote">
    <w:name w:val="Quote"/>
    <w:basedOn w:val="Normal"/>
    <w:next w:val="Normal"/>
    <w:link w:val="QuoteChar"/>
    <w:uiPriority w:val="29"/>
    <w:rsid w:val="00367ACD"/>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367AC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rsid w:val="00367AC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67ACD"/>
    <w:rPr>
      <w:rFonts w:asciiTheme="majorHAnsi" w:eastAsiaTheme="majorEastAsia" w:hAnsiTheme="majorHAnsi" w:cstheme="majorBidi"/>
      <w:sz w:val="26"/>
      <w:szCs w:val="26"/>
    </w:rPr>
  </w:style>
  <w:style w:type="character" w:styleId="SubtleEmphasis">
    <w:name w:val="Subtle Emphasis"/>
    <w:basedOn w:val="DefaultParagraphFont"/>
    <w:uiPriority w:val="19"/>
    <w:rsid w:val="00367ACD"/>
    <w:rPr>
      <w:i/>
      <w:iCs/>
      <w:color w:val="auto"/>
    </w:rPr>
  </w:style>
  <w:style w:type="character" w:styleId="IntenseEmphasis">
    <w:name w:val="Intense Emphasis"/>
    <w:basedOn w:val="DefaultParagraphFont"/>
    <w:uiPriority w:val="21"/>
    <w:rsid w:val="00367ACD"/>
    <w:rPr>
      <w:b/>
      <w:bCs/>
      <w:i/>
      <w:iCs/>
      <w:color w:val="auto"/>
    </w:rPr>
  </w:style>
  <w:style w:type="character" w:styleId="SubtleReference">
    <w:name w:val="Subtle Reference"/>
    <w:basedOn w:val="DefaultParagraphFont"/>
    <w:uiPriority w:val="31"/>
    <w:rsid w:val="00367ACD"/>
    <w:rPr>
      <w:smallCaps/>
      <w:color w:val="auto"/>
      <w:u w:val="single" w:color="2260FF" w:themeColor="text1" w:themeTint="80"/>
    </w:rPr>
  </w:style>
  <w:style w:type="character" w:styleId="IntenseReference">
    <w:name w:val="Intense Reference"/>
    <w:basedOn w:val="DefaultParagraphFont"/>
    <w:uiPriority w:val="32"/>
    <w:rsid w:val="00367ACD"/>
    <w:rPr>
      <w:b/>
      <w:bCs/>
      <w:smallCaps/>
      <w:color w:val="auto"/>
      <w:u w:val="single"/>
    </w:rPr>
  </w:style>
  <w:style w:type="character" w:styleId="BookTitle">
    <w:name w:val="Book Title"/>
    <w:basedOn w:val="DefaultParagraphFont"/>
    <w:uiPriority w:val="33"/>
    <w:rsid w:val="00367ACD"/>
    <w:rPr>
      <w:b/>
      <w:bCs/>
      <w:smallCaps/>
      <w:color w:val="auto"/>
    </w:rPr>
  </w:style>
  <w:style w:type="paragraph" w:styleId="TOCHeading">
    <w:name w:val="TOC Heading"/>
    <w:basedOn w:val="Heading1"/>
    <w:next w:val="Normal"/>
    <w:uiPriority w:val="39"/>
    <w:unhideWhenUsed/>
    <w:rsid w:val="00367ACD"/>
    <w:pPr>
      <w:outlineLvl w:val="9"/>
    </w:pPr>
  </w:style>
  <w:style w:type="table" w:styleId="TableGrid">
    <w:name w:val="Table Grid"/>
    <w:basedOn w:val="TableNormal"/>
    <w:uiPriority w:val="39"/>
    <w:rsid w:val="005C6806"/>
    <w:pPr>
      <w:spacing w:after="0" w:line="240" w:lineRule="auto"/>
    </w:pPr>
    <w:tblPr>
      <w:tblBorders>
        <w:top w:val="single" w:sz="4" w:space="0" w:color="001446" w:themeColor="text2"/>
        <w:left w:val="single" w:sz="4" w:space="0" w:color="001446" w:themeColor="text2"/>
        <w:bottom w:val="single" w:sz="4" w:space="0" w:color="001446" w:themeColor="text2"/>
        <w:right w:val="single" w:sz="4" w:space="0" w:color="001446" w:themeColor="text2"/>
        <w:insideH w:val="single" w:sz="4" w:space="0" w:color="001446" w:themeColor="text2"/>
        <w:insideV w:val="single" w:sz="4" w:space="0" w:color="001446" w:themeColor="text2"/>
      </w:tblBorders>
    </w:tblPr>
    <w:tcPr>
      <w:shd w:val="clear" w:color="auto" w:fill="FFFFFF" w:themeFill="background2"/>
    </w:tcPr>
  </w:style>
  <w:style w:type="character" w:customStyle="1" w:styleId="NoSpacingChar">
    <w:name w:val="No Spacing Char"/>
    <w:basedOn w:val="DefaultParagraphFont"/>
    <w:link w:val="NoSpacing"/>
    <w:uiPriority w:val="1"/>
    <w:rsid w:val="008C1AAD"/>
    <w:rPr>
      <w:rFonts w:ascii="Calibri" w:hAnsi="Calibri"/>
      <w:color w:val="001446" w:themeColor="text2"/>
    </w:rPr>
  </w:style>
  <w:style w:type="paragraph" w:styleId="Header">
    <w:name w:val="header"/>
    <w:basedOn w:val="Normal"/>
    <w:link w:val="HeaderChar"/>
    <w:uiPriority w:val="99"/>
    <w:unhideWhenUsed/>
    <w:rsid w:val="00E73495"/>
    <w:pPr>
      <w:tabs>
        <w:tab w:val="center" w:pos="4513"/>
        <w:tab w:val="right" w:pos="9026"/>
      </w:tabs>
    </w:pPr>
  </w:style>
  <w:style w:type="character" w:customStyle="1" w:styleId="HeaderChar">
    <w:name w:val="Header Char"/>
    <w:basedOn w:val="DefaultParagraphFont"/>
    <w:link w:val="Header"/>
    <w:uiPriority w:val="99"/>
    <w:rsid w:val="00E73495"/>
  </w:style>
  <w:style w:type="paragraph" w:styleId="Footer">
    <w:name w:val="footer"/>
    <w:basedOn w:val="Normal"/>
    <w:link w:val="FooterChar"/>
    <w:uiPriority w:val="99"/>
    <w:unhideWhenUsed/>
    <w:rsid w:val="00E73495"/>
    <w:pPr>
      <w:tabs>
        <w:tab w:val="center" w:pos="4513"/>
        <w:tab w:val="right" w:pos="9026"/>
      </w:tabs>
    </w:pPr>
  </w:style>
  <w:style w:type="character" w:customStyle="1" w:styleId="FooterChar">
    <w:name w:val="Footer Char"/>
    <w:basedOn w:val="DefaultParagraphFont"/>
    <w:link w:val="Footer"/>
    <w:uiPriority w:val="99"/>
    <w:rsid w:val="00E73495"/>
  </w:style>
  <w:style w:type="character" w:styleId="PlaceholderText">
    <w:name w:val="Placeholder Text"/>
    <w:basedOn w:val="DefaultParagraphFont"/>
    <w:uiPriority w:val="99"/>
    <w:semiHidden/>
    <w:rsid w:val="008124F5"/>
    <w:rPr>
      <w:color w:val="808080"/>
    </w:rPr>
  </w:style>
  <w:style w:type="paragraph" w:customStyle="1" w:styleId="Termsandconditions">
    <w:name w:val="Terms and conditions"/>
    <w:basedOn w:val="Normal"/>
    <w:link w:val="TermsandconditionsChar"/>
    <w:qFormat/>
    <w:rsid w:val="004F549E"/>
    <w:rPr>
      <w:color w:val="001446" w:themeColor="text1"/>
      <w:sz w:val="16"/>
    </w:rPr>
  </w:style>
  <w:style w:type="paragraph" w:customStyle="1" w:styleId="Termsandconditionstitle">
    <w:name w:val="Terms and conditions title"/>
    <w:basedOn w:val="Normal"/>
    <w:link w:val="TermsandconditionstitleChar"/>
    <w:qFormat/>
    <w:rsid w:val="008C1AAD"/>
    <w:rPr>
      <w:b/>
      <w:bCs w:val="0"/>
      <w:color w:val="001446" w:themeColor="text1"/>
      <w:sz w:val="16"/>
      <w:szCs w:val="20"/>
    </w:rPr>
  </w:style>
  <w:style w:type="character" w:customStyle="1" w:styleId="TermsandconditionsChar">
    <w:name w:val="Terms and conditions Char"/>
    <w:basedOn w:val="DefaultParagraphFont"/>
    <w:link w:val="Termsandconditions"/>
    <w:rsid w:val="004F549E"/>
    <w:rPr>
      <w:rFonts w:ascii="Barlow Light" w:hAnsi="Barlow Light"/>
      <w:color w:val="001446" w:themeColor="text1"/>
      <w:sz w:val="16"/>
    </w:rPr>
  </w:style>
  <w:style w:type="paragraph" w:styleId="TOC3">
    <w:name w:val="toc 3"/>
    <w:basedOn w:val="Normal"/>
    <w:next w:val="Normal"/>
    <w:autoRedefine/>
    <w:uiPriority w:val="39"/>
    <w:unhideWhenUsed/>
    <w:rsid w:val="006466A4"/>
    <w:pPr>
      <w:spacing w:after="100"/>
      <w:ind w:left="440"/>
    </w:pPr>
  </w:style>
  <w:style w:type="character" w:customStyle="1" w:styleId="TermsandconditionstitleChar">
    <w:name w:val="Terms and conditions title Char"/>
    <w:basedOn w:val="DefaultParagraphFont"/>
    <w:link w:val="Termsandconditionstitle"/>
    <w:rsid w:val="008C1AAD"/>
    <w:rPr>
      <w:rFonts w:ascii="Calibri" w:hAnsi="Calibri"/>
      <w:b/>
      <w:bCs/>
      <w:color w:val="001446" w:themeColor="text1"/>
      <w:sz w:val="16"/>
      <w:szCs w:val="20"/>
    </w:rPr>
  </w:style>
  <w:style w:type="character" w:styleId="Hyperlink">
    <w:name w:val="Hyperlink"/>
    <w:basedOn w:val="DefaultParagraphFont"/>
    <w:uiPriority w:val="99"/>
    <w:unhideWhenUsed/>
    <w:rsid w:val="006466A4"/>
    <w:rPr>
      <w:color w:val="742E45" w:themeColor="hyperlink"/>
      <w:u w:val="single"/>
    </w:rPr>
  </w:style>
  <w:style w:type="paragraph" w:styleId="TOC1">
    <w:name w:val="toc 1"/>
    <w:basedOn w:val="Normal"/>
    <w:next w:val="Normal"/>
    <w:autoRedefine/>
    <w:uiPriority w:val="39"/>
    <w:unhideWhenUsed/>
    <w:rsid w:val="00D27617"/>
    <w:pPr>
      <w:spacing w:after="100"/>
    </w:pPr>
  </w:style>
  <w:style w:type="paragraph" w:styleId="TOC2">
    <w:name w:val="toc 2"/>
    <w:basedOn w:val="Normal"/>
    <w:next w:val="Normal"/>
    <w:autoRedefine/>
    <w:uiPriority w:val="39"/>
    <w:unhideWhenUsed/>
    <w:rsid w:val="00D27617"/>
    <w:pPr>
      <w:spacing w:after="100"/>
      <w:ind w:left="220"/>
    </w:pPr>
  </w:style>
  <w:style w:type="paragraph" w:styleId="ListParagraph">
    <w:name w:val="List Paragraph"/>
    <w:basedOn w:val="Normal"/>
    <w:link w:val="ListParagraphChar"/>
    <w:uiPriority w:val="34"/>
    <w:rsid w:val="00EA1397"/>
    <w:pPr>
      <w:ind w:left="720"/>
      <w:contextualSpacing/>
    </w:pPr>
  </w:style>
  <w:style w:type="paragraph" w:customStyle="1" w:styleId="Contents">
    <w:name w:val="Contents"/>
    <w:basedOn w:val="Normal"/>
    <w:link w:val="ContentsChar"/>
    <w:qFormat/>
    <w:rsid w:val="002104E3"/>
    <w:pPr>
      <w:shd w:val="solid" w:color="001446" w:themeColor="text2" w:fill="auto"/>
      <w:ind w:left="432" w:hanging="432"/>
    </w:pPr>
    <w:rPr>
      <w:rFonts w:ascii="Arial Rounded MT Bold" w:hAnsi="Arial Rounded MT Bold"/>
      <w:b/>
      <w:color w:val="FFFFFF" w:themeColor="background2"/>
      <w:sz w:val="44"/>
    </w:rPr>
  </w:style>
  <w:style w:type="character" w:customStyle="1" w:styleId="ContentsChar">
    <w:name w:val="Contents Char"/>
    <w:basedOn w:val="DefaultParagraphFont"/>
    <w:link w:val="Contents"/>
    <w:rsid w:val="002104E3"/>
    <w:rPr>
      <w:rFonts w:ascii="Arial Rounded MT Bold" w:hAnsi="Arial Rounded MT Bold"/>
      <w:b/>
      <w:color w:val="FFFFFF" w:themeColor="background2"/>
      <w:sz w:val="44"/>
      <w:shd w:val="solid" w:color="001446" w:themeColor="text2" w:fill="auto"/>
    </w:rPr>
  </w:style>
  <w:style w:type="character" w:customStyle="1" w:styleId="ListParagraphChar">
    <w:name w:val="List Paragraph Char"/>
    <w:basedOn w:val="DefaultParagraphFont"/>
    <w:link w:val="ListParagraph"/>
    <w:uiPriority w:val="34"/>
    <w:rsid w:val="004A7D3D"/>
    <w:rPr>
      <w:rFonts w:ascii="Calibri" w:hAnsi="Calibri"/>
      <w:color w:val="001446" w:themeColor="text2"/>
    </w:rPr>
  </w:style>
  <w:style w:type="paragraph" w:customStyle="1" w:styleId="HIPPYAuthor">
    <w:name w:val="HIPPY Author"/>
    <w:basedOn w:val="Normal"/>
    <w:link w:val="HIPPYAuthorChar"/>
    <w:qFormat/>
    <w:rsid w:val="008C3C77"/>
    <w:rPr>
      <w:color w:val="F58025"/>
      <w:sz w:val="32"/>
    </w:rPr>
  </w:style>
  <w:style w:type="character" w:customStyle="1" w:styleId="HIPPYAuthorChar">
    <w:name w:val="HIPPY Author Char"/>
    <w:basedOn w:val="DefaultParagraphFont"/>
    <w:link w:val="HIPPYAuthor"/>
    <w:rsid w:val="008C3C77"/>
    <w:rPr>
      <w:rFonts w:ascii="Calibri" w:hAnsi="Calibri"/>
      <w:color w:val="F58025"/>
      <w:sz w:val="32"/>
    </w:rPr>
  </w:style>
  <w:style w:type="table" w:styleId="PlainTable2">
    <w:name w:val="Plain Table 2"/>
    <w:basedOn w:val="TableNormal"/>
    <w:uiPriority w:val="42"/>
    <w:rsid w:val="00C57526"/>
    <w:pPr>
      <w:spacing w:after="0" w:line="240" w:lineRule="auto"/>
    </w:pPr>
    <w:tblPr>
      <w:tblStyleRowBandSize w:val="1"/>
      <w:tblStyleColBandSize w:val="1"/>
      <w:tblBorders>
        <w:top w:val="single" w:sz="4" w:space="0" w:color="2260FF" w:themeColor="text1" w:themeTint="80"/>
        <w:bottom w:val="single" w:sz="4" w:space="0" w:color="2260FF" w:themeColor="text1" w:themeTint="80"/>
      </w:tblBorders>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table" w:styleId="ListTable3-Accent2">
    <w:name w:val="List Table 3 Accent 2"/>
    <w:basedOn w:val="TableNormal"/>
    <w:uiPriority w:val="48"/>
    <w:rsid w:val="00C57526"/>
    <w:pPr>
      <w:spacing w:after="0" w:line="240" w:lineRule="auto"/>
    </w:pPr>
    <w:tblPr>
      <w:tblStyleRowBandSize w:val="1"/>
      <w:tblStyleColBandSize w:val="1"/>
      <w:tblBorders>
        <w:top w:val="single" w:sz="4" w:space="0" w:color="80CEC8" w:themeColor="accent2"/>
        <w:left w:val="single" w:sz="4" w:space="0" w:color="80CEC8" w:themeColor="accent2"/>
        <w:bottom w:val="single" w:sz="4" w:space="0" w:color="80CEC8" w:themeColor="accent2"/>
        <w:right w:val="single" w:sz="4" w:space="0" w:color="80CEC8" w:themeColor="accent2"/>
      </w:tblBorders>
    </w:tblPr>
    <w:tblStylePr w:type="firstRow">
      <w:rPr>
        <w:b/>
        <w:bCs/>
        <w:color w:val="FFFFFF" w:themeColor="background1"/>
      </w:rPr>
      <w:tblPr/>
      <w:tcPr>
        <w:shd w:val="clear" w:color="auto" w:fill="80CEC8" w:themeFill="accent2"/>
      </w:tcPr>
    </w:tblStylePr>
    <w:tblStylePr w:type="lastRow">
      <w:rPr>
        <w:b/>
        <w:bCs/>
      </w:rPr>
      <w:tblPr/>
      <w:tcPr>
        <w:tcBorders>
          <w:top w:val="double" w:sz="4" w:space="0" w:color="80CEC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2"/>
          <w:right w:val="single" w:sz="4" w:space="0" w:color="80CEC8" w:themeColor="accent2"/>
        </w:tcBorders>
      </w:tcPr>
    </w:tblStylePr>
    <w:tblStylePr w:type="band1Horz">
      <w:tblPr/>
      <w:tcPr>
        <w:tcBorders>
          <w:top w:val="single" w:sz="4" w:space="0" w:color="80CEC8" w:themeColor="accent2"/>
          <w:bottom w:val="single" w:sz="4" w:space="0" w:color="80CEC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2"/>
          <w:left w:val="nil"/>
        </w:tcBorders>
      </w:tcPr>
    </w:tblStylePr>
    <w:tblStylePr w:type="swCell">
      <w:tblPr/>
      <w:tcPr>
        <w:tcBorders>
          <w:top w:val="double" w:sz="4" w:space="0" w:color="80CEC8" w:themeColor="accent2"/>
          <w:right w:val="nil"/>
        </w:tcBorders>
      </w:tcPr>
    </w:tblStylePr>
  </w:style>
  <w:style w:type="paragraph" w:customStyle="1" w:styleId="PrivacyCollectionNotice">
    <w:name w:val="Privacy Collection Notice"/>
    <w:basedOn w:val="Normal"/>
    <w:link w:val="PrivacyCollectionNoticeChar"/>
    <w:rsid w:val="00695049"/>
  </w:style>
  <w:style w:type="table" w:styleId="GridTable5Dark-Accent4">
    <w:name w:val="Grid Table 5 Dark Accent 4"/>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5771" w:themeFill="accent4"/>
      </w:tcPr>
    </w:tblStylePr>
    <w:tblStylePr w:type="band1Vert">
      <w:tblPr/>
      <w:tcPr>
        <w:shd w:val="clear" w:color="auto" w:fill="E6BBC6" w:themeFill="accent4" w:themeFillTint="66"/>
      </w:tcPr>
    </w:tblStylePr>
    <w:tblStylePr w:type="band1Horz">
      <w:tblPr/>
      <w:tcPr>
        <w:shd w:val="clear" w:color="auto" w:fill="E6BBC6" w:themeFill="accent4" w:themeFillTint="66"/>
      </w:tcPr>
    </w:tblStylePr>
  </w:style>
  <w:style w:type="character" w:customStyle="1" w:styleId="PrivacyCollectionNoticeChar">
    <w:name w:val="Privacy Collection Notice Char"/>
    <w:basedOn w:val="DefaultParagraphFont"/>
    <w:link w:val="PrivacyCollectionNotice"/>
    <w:rsid w:val="00695049"/>
    <w:rPr>
      <w:rFonts w:ascii="Calibri" w:hAnsi="Calibri"/>
      <w:color w:val="001446" w:themeColor="text2"/>
    </w:rPr>
  </w:style>
  <w:style w:type="table" w:styleId="GridTable5Dark-Accent6">
    <w:name w:val="Grid Table 5 Dark Accent 6"/>
    <w:basedOn w:val="TableNormal"/>
    <w:uiPriority w:val="50"/>
    <w:rsid w:val="00330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D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D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D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D67" w:themeFill="accent6"/>
      </w:tcPr>
    </w:tblStylePr>
    <w:tblStylePr w:type="band1Vert">
      <w:tblPr/>
      <w:tcPr>
        <w:shd w:val="clear" w:color="auto" w:fill="FEE4C2" w:themeFill="accent6" w:themeFillTint="66"/>
      </w:tcPr>
    </w:tblStylePr>
    <w:tblStylePr w:type="band1Horz">
      <w:tblPr/>
      <w:tcPr>
        <w:shd w:val="clear" w:color="auto" w:fill="FEE4C2" w:themeFill="accent6" w:themeFillTint="66"/>
      </w:tcPr>
    </w:tblStylePr>
  </w:style>
  <w:style w:type="table" w:styleId="GridTable1Light-Accent6">
    <w:name w:val="Grid Table 1 Light Accent 6"/>
    <w:basedOn w:val="TableNormal"/>
    <w:uiPriority w:val="46"/>
    <w:rsid w:val="00330E8F"/>
    <w:pPr>
      <w:spacing w:after="0" w:line="240" w:lineRule="auto"/>
    </w:pPr>
    <w:tblPr>
      <w:tblStyleRowBandSize w:val="1"/>
      <w:tblStyleColBandSize w:val="1"/>
      <w:tblBorders>
        <w:top w:val="single" w:sz="4" w:space="0" w:color="FEE4C2" w:themeColor="accent6" w:themeTint="66"/>
        <w:left w:val="single" w:sz="4" w:space="0" w:color="FEE4C2" w:themeColor="accent6" w:themeTint="66"/>
        <w:bottom w:val="single" w:sz="4" w:space="0" w:color="FEE4C2" w:themeColor="accent6" w:themeTint="66"/>
        <w:right w:val="single" w:sz="4" w:space="0" w:color="FEE4C2" w:themeColor="accent6" w:themeTint="66"/>
        <w:insideH w:val="single" w:sz="4" w:space="0" w:color="FEE4C2" w:themeColor="accent6" w:themeTint="66"/>
        <w:insideV w:val="single" w:sz="4" w:space="0" w:color="FEE4C2" w:themeColor="accent6" w:themeTint="66"/>
      </w:tblBorders>
    </w:tblPr>
    <w:tblStylePr w:type="firstRow">
      <w:rPr>
        <w:b/>
        <w:bCs/>
      </w:rPr>
      <w:tblPr/>
      <w:tcPr>
        <w:tcBorders>
          <w:bottom w:val="single" w:sz="12" w:space="0" w:color="FDD7A3" w:themeColor="accent6" w:themeTint="99"/>
        </w:tcBorders>
      </w:tcPr>
    </w:tblStylePr>
    <w:tblStylePr w:type="lastRow">
      <w:rPr>
        <w:b/>
        <w:bCs/>
      </w:rPr>
      <w:tblPr/>
      <w:tcPr>
        <w:tcBorders>
          <w:top w:val="double" w:sz="2" w:space="0" w:color="FDD7A3"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330E8F"/>
    <w:pPr>
      <w:spacing w:after="0" w:line="240" w:lineRule="auto"/>
    </w:pPr>
    <w:tblPr>
      <w:tblStyleRowBandSize w:val="1"/>
      <w:tblStyleColBandSize w:val="1"/>
      <w:tblBorders>
        <w:top w:val="single" w:sz="4" w:space="0" w:color="FDBD67" w:themeColor="accent6"/>
        <w:left w:val="single" w:sz="4" w:space="0" w:color="FDBD67" w:themeColor="accent6"/>
        <w:bottom w:val="single" w:sz="4" w:space="0" w:color="FDBD67" w:themeColor="accent6"/>
        <w:right w:val="single" w:sz="4" w:space="0" w:color="FDBD67" w:themeColor="accent6"/>
      </w:tblBorders>
    </w:tblPr>
    <w:tblStylePr w:type="firstRow">
      <w:rPr>
        <w:b/>
        <w:bCs/>
        <w:color w:val="FFFFFF" w:themeColor="background1"/>
      </w:rPr>
      <w:tblPr/>
      <w:tcPr>
        <w:shd w:val="clear" w:color="auto" w:fill="FDBD67" w:themeFill="accent6"/>
      </w:tcPr>
    </w:tblStylePr>
    <w:tblStylePr w:type="lastRow">
      <w:rPr>
        <w:b/>
        <w:bCs/>
      </w:rPr>
      <w:tblPr/>
      <w:tcPr>
        <w:tcBorders>
          <w:top w:val="double" w:sz="4" w:space="0" w:color="FDBD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D67" w:themeColor="accent6"/>
          <w:right w:val="single" w:sz="4" w:space="0" w:color="FDBD67" w:themeColor="accent6"/>
        </w:tcBorders>
      </w:tcPr>
    </w:tblStylePr>
    <w:tblStylePr w:type="band1Horz">
      <w:tblPr/>
      <w:tcPr>
        <w:tcBorders>
          <w:top w:val="single" w:sz="4" w:space="0" w:color="FDBD67" w:themeColor="accent6"/>
          <w:bottom w:val="single" w:sz="4" w:space="0" w:color="FDBD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D67" w:themeColor="accent6"/>
          <w:left w:val="nil"/>
        </w:tcBorders>
      </w:tcPr>
    </w:tblStylePr>
    <w:tblStylePr w:type="swCell">
      <w:tblPr/>
      <w:tcPr>
        <w:tcBorders>
          <w:top w:val="double" w:sz="4" w:space="0" w:color="FDBD67" w:themeColor="accent6"/>
          <w:right w:val="nil"/>
        </w:tcBorders>
      </w:tcPr>
    </w:tblStylePr>
  </w:style>
  <w:style w:type="paragraph" w:styleId="z-TopofForm">
    <w:name w:val="HTML Top of Form"/>
    <w:basedOn w:val="Normal"/>
    <w:next w:val="Normal"/>
    <w:link w:val="z-TopofFormChar"/>
    <w:hidden/>
    <w:uiPriority w:val="99"/>
    <w:semiHidden/>
    <w:unhideWhenUsed/>
    <w:rsid w:val="006E3A3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3A38"/>
    <w:rPr>
      <w:rFonts w:ascii="Arial" w:hAnsi="Arial" w:cs="Arial"/>
      <w:bCs/>
      <w:vanish/>
      <w:color w:val="001446" w:themeColor="text2"/>
      <w:sz w:val="16"/>
      <w:szCs w:val="16"/>
    </w:rPr>
  </w:style>
  <w:style w:type="paragraph" w:styleId="z-BottomofForm">
    <w:name w:val="HTML Bottom of Form"/>
    <w:basedOn w:val="Normal"/>
    <w:next w:val="Normal"/>
    <w:link w:val="z-BottomofFormChar"/>
    <w:hidden/>
    <w:uiPriority w:val="99"/>
    <w:semiHidden/>
    <w:unhideWhenUsed/>
    <w:rsid w:val="006E3A3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3A38"/>
    <w:rPr>
      <w:rFonts w:ascii="Arial" w:hAnsi="Arial" w:cs="Arial"/>
      <w:bCs/>
      <w:vanish/>
      <w:color w:val="001446" w:themeColor="text2"/>
      <w:sz w:val="16"/>
      <w:szCs w:val="16"/>
    </w:rPr>
  </w:style>
  <w:style w:type="character" w:styleId="CommentReference">
    <w:name w:val="annotation reference"/>
    <w:basedOn w:val="DefaultParagraphFont"/>
    <w:uiPriority w:val="99"/>
    <w:semiHidden/>
    <w:unhideWhenUsed/>
    <w:rsid w:val="005F050C"/>
    <w:rPr>
      <w:sz w:val="16"/>
      <w:szCs w:val="16"/>
    </w:rPr>
  </w:style>
  <w:style w:type="paragraph" w:styleId="CommentText">
    <w:name w:val="annotation text"/>
    <w:basedOn w:val="Normal"/>
    <w:link w:val="CommentTextChar"/>
    <w:uiPriority w:val="99"/>
    <w:unhideWhenUsed/>
    <w:rsid w:val="005F050C"/>
    <w:rPr>
      <w:sz w:val="20"/>
      <w:szCs w:val="20"/>
    </w:rPr>
  </w:style>
  <w:style w:type="character" w:customStyle="1" w:styleId="CommentTextChar">
    <w:name w:val="Comment Text Char"/>
    <w:basedOn w:val="DefaultParagraphFont"/>
    <w:link w:val="CommentText"/>
    <w:uiPriority w:val="99"/>
    <w:rsid w:val="005F050C"/>
    <w:rPr>
      <w:rFonts w:ascii="Calibri" w:hAnsi="Calibri"/>
      <w:bCs/>
      <w:color w:val="001446" w:themeColor="text2"/>
      <w:sz w:val="20"/>
      <w:szCs w:val="20"/>
    </w:rPr>
  </w:style>
  <w:style w:type="paragraph" w:styleId="CommentSubject">
    <w:name w:val="annotation subject"/>
    <w:basedOn w:val="CommentText"/>
    <w:next w:val="CommentText"/>
    <w:link w:val="CommentSubjectChar"/>
    <w:uiPriority w:val="99"/>
    <w:semiHidden/>
    <w:unhideWhenUsed/>
    <w:rsid w:val="005F050C"/>
    <w:rPr>
      <w:b/>
    </w:rPr>
  </w:style>
  <w:style w:type="character" w:customStyle="1" w:styleId="CommentSubjectChar">
    <w:name w:val="Comment Subject Char"/>
    <w:basedOn w:val="CommentTextChar"/>
    <w:link w:val="CommentSubject"/>
    <w:uiPriority w:val="99"/>
    <w:semiHidden/>
    <w:rsid w:val="005F050C"/>
    <w:rPr>
      <w:rFonts w:ascii="Calibri" w:hAnsi="Calibri"/>
      <w:b/>
      <w:bCs/>
      <w:color w:val="001446" w:themeColor="text2"/>
      <w:sz w:val="20"/>
      <w:szCs w:val="20"/>
    </w:rPr>
  </w:style>
  <w:style w:type="paragraph" w:customStyle="1" w:styleId="Style1">
    <w:name w:val="Style1"/>
    <w:basedOn w:val="Normal"/>
    <w:link w:val="Style1Char"/>
    <w:qFormat/>
    <w:rsid w:val="00B27844"/>
  </w:style>
  <w:style w:type="paragraph" w:customStyle="1" w:styleId="FormHeading">
    <w:name w:val="Form Heading"/>
    <w:basedOn w:val="Title"/>
    <w:link w:val="FormHeadingChar"/>
    <w:qFormat/>
    <w:rsid w:val="00B27844"/>
    <w:pPr>
      <w:jc w:val="center"/>
    </w:pPr>
    <w:rPr>
      <w:sz w:val="48"/>
    </w:rPr>
  </w:style>
  <w:style w:type="character" w:customStyle="1" w:styleId="Style1Char">
    <w:name w:val="Style1 Char"/>
    <w:basedOn w:val="DefaultParagraphFont"/>
    <w:link w:val="Style1"/>
    <w:rsid w:val="00B27844"/>
    <w:rPr>
      <w:rFonts w:ascii="Calibri" w:hAnsi="Calibri"/>
      <w:bCs/>
      <w:color w:val="001446" w:themeColor="text2"/>
      <w:sz w:val="24"/>
    </w:rPr>
  </w:style>
  <w:style w:type="paragraph" w:customStyle="1" w:styleId="FormText">
    <w:name w:val="Form Text"/>
    <w:basedOn w:val="PrivacyCollectionNotice"/>
    <w:link w:val="FormTextChar"/>
    <w:qFormat/>
    <w:rsid w:val="007642B8"/>
    <w:pPr>
      <w:spacing w:before="120" w:after="40" w:line="276" w:lineRule="auto"/>
    </w:pPr>
  </w:style>
  <w:style w:type="character" w:customStyle="1" w:styleId="FormHeadingChar">
    <w:name w:val="Form Heading Char"/>
    <w:basedOn w:val="TitleChar"/>
    <w:link w:val="FormHeading"/>
    <w:rsid w:val="00B27844"/>
    <w:rPr>
      <w:rFonts w:ascii="Arial Rounded MT Bold" w:eastAsiaTheme="majorEastAsia" w:hAnsi="Arial Rounded MT Bold" w:cstheme="majorBidi"/>
      <w:bCs w:val="0"/>
      <w:color w:val="F4F4F4"/>
      <w:spacing w:val="-7"/>
      <w:sz w:val="48"/>
      <w:szCs w:val="48"/>
      <w:shd w:val="solid" w:color="001446" w:fill="auto"/>
    </w:rPr>
  </w:style>
  <w:style w:type="paragraph" w:customStyle="1" w:styleId="FormSectionNumberedHeading">
    <w:name w:val="Form Section Numbered Heading"/>
    <w:basedOn w:val="Heading1"/>
    <w:link w:val="FormSectionNumberedHeadingChar"/>
    <w:rsid w:val="00A53792"/>
    <w:pPr>
      <w:shd w:val="clear" w:color="FDBD67" w:themeColor="accent6" w:fill="auto"/>
      <w:spacing w:before="120" w:after="120"/>
      <w:ind w:left="431" w:hanging="431"/>
    </w:pPr>
    <w:rPr>
      <w:color w:val="001446"/>
    </w:rPr>
  </w:style>
  <w:style w:type="character" w:customStyle="1" w:styleId="FormTextChar">
    <w:name w:val="Form Text Char"/>
    <w:basedOn w:val="PrivacyCollectionNoticeChar"/>
    <w:link w:val="FormText"/>
    <w:rsid w:val="007642B8"/>
    <w:rPr>
      <w:rFonts w:ascii="Calibri" w:hAnsi="Calibri"/>
      <w:bCs/>
      <w:color w:val="001446" w:themeColor="text2"/>
      <w:sz w:val="24"/>
    </w:rPr>
  </w:style>
  <w:style w:type="character" w:customStyle="1" w:styleId="FormSectionNumberedHeadingChar">
    <w:name w:val="Form Section Numbered Heading Char"/>
    <w:basedOn w:val="Heading1Char"/>
    <w:link w:val="FormSectionNumberedHeading"/>
    <w:rsid w:val="00A53792"/>
    <w:rPr>
      <w:rFonts w:ascii="Arial Rounded MT Bold" w:eastAsiaTheme="majorEastAsia" w:hAnsi="Arial Rounded MT Bold" w:cstheme="majorBidi"/>
      <w:b/>
      <w:bCs/>
      <w:color w:val="001446"/>
      <w:spacing w:val="4"/>
      <w:sz w:val="44"/>
      <w:szCs w:val="28"/>
      <w:shd w:val="clear" w:color="FDBD67" w:themeColor="accent6" w:fill="auto"/>
    </w:rPr>
  </w:style>
  <w:style w:type="table" w:styleId="ListTable3-Accent3">
    <w:name w:val="List Table 3 Accent 3"/>
    <w:basedOn w:val="TableNormal"/>
    <w:uiPriority w:val="48"/>
    <w:rsid w:val="003443A4"/>
    <w:pPr>
      <w:spacing w:after="0" w:line="240" w:lineRule="auto"/>
    </w:pPr>
    <w:tblPr>
      <w:tblStyleRowBandSize w:val="1"/>
      <w:tblStyleColBandSize w:val="1"/>
      <w:tblBorders>
        <w:top w:val="single" w:sz="4" w:space="0" w:color="00A077" w:themeColor="accent3"/>
        <w:left w:val="single" w:sz="4" w:space="0" w:color="00A077" w:themeColor="accent3"/>
        <w:bottom w:val="single" w:sz="4" w:space="0" w:color="00A077" w:themeColor="accent3"/>
        <w:right w:val="single" w:sz="4" w:space="0" w:color="00A077" w:themeColor="accent3"/>
      </w:tblBorders>
    </w:tblPr>
    <w:tblStylePr w:type="firstRow">
      <w:rPr>
        <w:b/>
        <w:bCs/>
        <w:color w:val="FFFFFF" w:themeColor="background1"/>
      </w:rPr>
      <w:tblPr/>
      <w:tcPr>
        <w:shd w:val="clear" w:color="auto" w:fill="00A077" w:themeFill="accent3"/>
      </w:tcPr>
    </w:tblStylePr>
    <w:tblStylePr w:type="lastRow">
      <w:rPr>
        <w:b/>
        <w:bCs/>
      </w:rPr>
      <w:tblPr/>
      <w:tcPr>
        <w:tcBorders>
          <w:top w:val="double" w:sz="4" w:space="0" w:color="00A07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7" w:themeColor="accent3"/>
          <w:right w:val="single" w:sz="4" w:space="0" w:color="00A077" w:themeColor="accent3"/>
        </w:tcBorders>
      </w:tcPr>
    </w:tblStylePr>
    <w:tblStylePr w:type="band1Horz">
      <w:tblPr/>
      <w:tcPr>
        <w:tcBorders>
          <w:top w:val="single" w:sz="4" w:space="0" w:color="00A077" w:themeColor="accent3"/>
          <w:bottom w:val="single" w:sz="4" w:space="0" w:color="00A07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7" w:themeColor="accent3"/>
          <w:left w:val="nil"/>
        </w:tcBorders>
      </w:tcPr>
    </w:tblStylePr>
    <w:tblStylePr w:type="swCell">
      <w:tblPr/>
      <w:tcPr>
        <w:tcBorders>
          <w:top w:val="double" w:sz="4" w:space="0" w:color="00A077" w:themeColor="accent3"/>
          <w:right w:val="nil"/>
        </w:tcBorders>
      </w:tcPr>
    </w:tblStylePr>
  </w:style>
  <w:style w:type="paragraph" w:customStyle="1" w:styleId="LearningArea1">
    <w:name w:val="Learning Area 1"/>
    <w:basedOn w:val="Heading1"/>
    <w:link w:val="LearningArea1Char"/>
    <w:qFormat/>
    <w:rsid w:val="00E25FAB"/>
    <w:pPr>
      <w:numPr>
        <w:numId w:val="0"/>
      </w:numPr>
      <w:shd w:val="clear" w:color="001446" w:fill="auto"/>
    </w:pPr>
    <w:rPr>
      <w:color w:val="00A077"/>
    </w:rPr>
  </w:style>
  <w:style w:type="character" w:customStyle="1" w:styleId="LearningArea1Char">
    <w:name w:val="Learning Area 1 Char"/>
    <w:basedOn w:val="Heading1Char"/>
    <w:link w:val="LearningArea1"/>
    <w:rsid w:val="00E25FAB"/>
    <w:rPr>
      <w:rFonts w:ascii="Arial Rounded MT Bold" w:eastAsiaTheme="majorEastAsia" w:hAnsi="Arial Rounded MT Bold" w:cstheme="majorBidi"/>
      <w:b/>
      <w:bCs/>
      <w:color w:val="00A077"/>
      <w:spacing w:val="4"/>
      <w:sz w:val="44"/>
      <w:szCs w:val="28"/>
      <w:shd w:val="clear" w:color="001446" w:fill="auto"/>
    </w:rPr>
  </w:style>
  <w:style w:type="character" w:styleId="Mention">
    <w:name w:val="Mention"/>
    <w:basedOn w:val="DefaultParagraphFont"/>
    <w:uiPriority w:val="99"/>
    <w:unhideWhenUsed/>
    <w:rsid w:val="002548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9328">
      <w:bodyDiv w:val="1"/>
      <w:marLeft w:val="0"/>
      <w:marRight w:val="0"/>
      <w:marTop w:val="0"/>
      <w:marBottom w:val="0"/>
      <w:divBdr>
        <w:top w:val="none" w:sz="0" w:space="0" w:color="auto"/>
        <w:left w:val="none" w:sz="0" w:space="0" w:color="auto"/>
        <w:bottom w:val="none" w:sz="0" w:space="0" w:color="auto"/>
        <w:right w:val="none" w:sz="0" w:space="0" w:color="auto"/>
      </w:divBdr>
    </w:div>
    <w:div w:id="492065629">
      <w:bodyDiv w:val="1"/>
      <w:marLeft w:val="0"/>
      <w:marRight w:val="0"/>
      <w:marTop w:val="0"/>
      <w:marBottom w:val="0"/>
      <w:divBdr>
        <w:top w:val="none" w:sz="0" w:space="0" w:color="auto"/>
        <w:left w:val="none" w:sz="0" w:space="0" w:color="auto"/>
        <w:bottom w:val="none" w:sz="0" w:space="0" w:color="auto"/>
        <w:right w:val="none" w:sz="0" w:space="0" w:color="auto"/>
      </w:divBdr>
    </w:div>
    <w:div w:id="146449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Holdridge\Downloads\ETO%20FORM%20TEMPLATE_1.1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D3218759743738A4235636BADBFA8"/>
        <w:category>
          <w:name w:val="General"/>
          <w:gallery w:val="placeholder"/>
        </w:category>
        <w:types>
          <w:type w:val="bbPlcHdr"/>
        </w:types>
        <w:behaviors>
          <w:behavior w:val="content"/>
        </w:behaviors>
        <w:guid w:val="{5930B49B-8C3A-4F43-B2B1-18F0E17519D8}"/>
      </w:docPartPr>
      <w:docPartBody>
        <w:p w:rsidR="00084DCC" w:rsidRDefault="00084DCC" w:rsidP="00084DCC">
          <w:pPr>
            <w:pStyle w:val="6B0D3218759743738A4235636BADBFA82"/>
          </w:pPr>
          <w:r w:rsidRPr="00B91E9A">
            <w:rPr>
              <w:rStyle w:val="PlaceholderText"/>
              <w:sz w:val="18"/>
              <w:szCs w:val="18"/>
            </w:rPr>
            <w:t>[Publish Date]</w:t>
          </w:r>
        </w:p>
      </w:docPartBody>
    </w:docPart>
    <w:docPart>
      <w:docPartPr>
        <w:name w:val="976CAEE7EB404352949DA319784EFA69"/>
        <w:category>
          <w:name w:val="General"/>
          <w:gallery w:val="placeholder"/>
        </w:category>
        <w:types>
          <w:type w:val="bbPlcHdr"/>
        </w:types>
        <w:behaviors>
          <w:behavior w:val="content"/>
        </w:behaviors>
        <w:guid w:val="{DDA80F80-98A4-48C5-9085-996A538A934D}"/>
      </w:docPartPr>
      <w:docPartBody>
        <w:p w:rsidR="000533D8" w:rsidRDefault="00084DCC" w:rsidP="00084DCC">
          <w:pPr>
            <w:pStyle w:val="976CAEE7EB404352949DA319784EFA692"/>
          </w:pPr>
          <w:r>
            <w:rPr>
              <w:rStyle w:val="PlaceholderText"/>
              <w:color w:val="D9D9D9" w:themeColor="background1" w:themeShade="D9"/>
              <w:sz w:val="22"/>
              <w:szCs w:val="20"/>
            </w:rPr>
            <w:t>Type here.</w:t>
          </w:r>
        </w:p>
      </w:docPartBody>
    </w:docPart>
    <w:docPart>
      <w:docPartPr>
        <w:name w:val="EC6F245A6CE14CC1858C625C25CBE74E"/>
        <w:category>
          <w:name w:val="General"/>
          <w:gallery w:val="placeholder"/>
        </w:category>
        <w:types>
          <w:type w:val="bbPlcHdr"/>
        </w:types>
        <w:behaviors>
          <w:behavior w:val="content"/>
        </w:behaviors>
        <w:guid w:val="{28699391-9E8B-407B-9A56-1EDEFDD7900E}"/>
      </w:docPartPr>
      <w:docPartBody>
        <w:p w:rsidR="000533D8" w:rsidRDefault="00084DCC" w:rsidP="00084DCC">
          <w:pPr>
            <w:pStyle w:val="EC6F245A6CE14CC1858C625C25CBE74E2"/>
          </w:pPr>
          <w:r>
            <w:rPr>
              <w:rStyle w:val="PlaceholderText"/>
              <w:color w:val="D9D9D9" w:themeColor="background1" w:themeShade="D9"/>
              <w:sz w:val="22"/>
              <w:szCs w:val="20"/>
            </w:rPr>
            <w:t>Pick a date.</w:t>
          </w:r>
        </w:p>
      </w:docPartBody>
    </w:docPart>
    <w:docPart>
      <w:docPartPr>
        <w:name w:val="04B7B17E905A472883F6EDA0257F22F9"/>
        <w:category>
          <w:name w:val="General"/>
          <w:gallery w:val="placeholder"/>
        </w:category>
        <w:types>
          <w:type w:val="bbPlcHdr"/>
        </w:types>
        <w:behaviors>
          <w:behavior w:val="content"/>
        </w:behaviors>
        <w:guid w:val="{63AE2FE1-F104-43BA-A82D-4F1E34E65A86}"/>
      </w:docPartPr>
      <w:docPartBody>
        <w:p w:rsidR="00C10C4C" w:rsidRDefault="00FB01AF" w:rsidP="00FB01AF">
          <w:pPr>
            <w:pStyle w:val="04B7B17E905A472883F6EDA0257F22F9"/>
            <w:rPr>
              <w:rFonts w:hint="eastAsia"/>
            </w:rPr>
          </w:pPr>
          <w:r w:rsidRPr="00B91E9A">
            <w:rPr>
              <w:rStyle w:val="PlaceholderText"/>
              <w:sz w:val="18"/>
              <w:szCs w:val="18"/>
            </w:rPr>
            <w:t>[Publish Date]</w:t>
          </w:r>
        </w:p>
      </w:docPartBody>
    </w:docPart>
    <w:docPart>
      <w:docPartPr>
        <w:name w:val="460D49BAA7014DFDB85FEC30E77683DD"/>
        <w:category>
          <w:name w:val="General"/>
          <w:gallery w:val="placeholder"/>
        </w:category>
        <w:types>
          <w:type w:val="bbPlcHdr"/>
        </w:types>
        <w:behaviors>
          <w:behavior w:val="content"/>
        </w:behaviors>
        <w:guid w:val="{0E900920-B5C6-409F-BAA1-DAB43A956AFE}"/>
      </w:docPartPr>
      <w:docPartBody>
        <w:p w:rsidR="00C10C4C" w:rsidRDefault="00FB01AF">
          <w:pPr>
            <w:rPr>
              <w:rFonts w:hint="eastAsia"/>
            </w:rPr>
          </w:pPr>
          <w:r w:rsidRPr="00D15962">
            <w:rPr>
              <w:rStyle w:val="PlaceholderText"/>
              <w:rFonts w:hint="eastAsia"/>
            </w:rPr>
            <w:t>[Version]</w:t>
          </w:r>
        </w:p>
      </w:docPartBody>
    </w:docPart>
    <w:docPart>
      <w:docPartPr>
        <w:name w:val="1986D051142C438FBA83BC20F5B35E61"/>
        <w:category>
          <w:name w:val="General"/>
          <w:gallery w:val="placeholder"/>
        </w:category>
        <w:types>
          <w:type w:val="bbPlcHdr"/>
        </w:types>
        <w:behaviors>
          <w:behavior w:val="content"/>
        </w:behaviors>
        <w:guid w:val="{E27A15DF-B408-4ED6-9706-9A7EC4BE2F41}"/>
      </w:docPartPr>
      <w:docPartBody>
        <w:p w:rsidR="00C10C4C" w:rsidRDefault="00FB01AF">
          <w:pPr>
            <w:rPr>
              <w:rFonts w:hint="eastAsia"/>
            </w:rPr>
          </w:pPr>
          <w:r w:rsidRPr="00D15962">
            <w:rPr>
              <w:rStyle w:val="PlaceholderText"/>
              <w:rFonts w:hint="eastAsia"/>
            </w:rPr>
            <w:t>[Doc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Light">
    <w:panose1 w:val="000004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E0"/>
    <w:rsid w:val="000533D8"/>
    <w:rsid w:val="00084DCC"/>
    <w:rsid w:val="00151EE0"/>
    <w:rsid w:val="001D65E2"/>
    <w:rsid w:val="002A4A4A"/>
    <w:rsid w:val="00452D6B"/>
    <w:rsid w:val="00515F4C"/>
    <w:rsid w:val="005B5257"/>
    <w:rsid w:val="00642802"/>
    <w:rsid w:val="006503F9"/>
    <w:rsid w:val="007647D7"/>
    <w:rsid w:val="007B29AE"/>
    <w:rsid w:val="00851B62"/>
    <w:rsid w:val="00896A07"/>
    <w:rsid w:val="009A240B"/>
    <w:rsid w:val="00A3371A"/>
    <w:rsid w:val="00B66CBF"/>
    <w:rsid w:val="00C10C4C"/>
    <w:rsid w:val="00C20606"/>
    <w:rsid w:val="00C91C50"/>
    <w:rsid w:val="00D80C19"/>
    <w:rsid w:val="00DF03F1"/>
    <w:rsid w:val="00FB01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1AF"/>
    <w:rPr>
      <w:color w:val="808080"/>
    </w:rPr>
  </w:style>
  <w:style w:type="paragraph" w:customStyle="1" w:styleId="976CAEE7EB404352949DA319784EFA692">
    <w:name w:val="976CAEE7EB404352949DA319784EFA692"/>
    <w:rsid w:val="00084DCC"/>
    <w:pPr>
      <w:spacing w:after="270" w:line="240" w:lineRule="auto"/>
    </w:pPr>
    <w:rPr>
      <w:rFonts w:ascii="Calibri" w:hAnsi="Calibri"/>
      <w:bCs/>
      <w:color w:val="0E2841" w:themeColor="text2"/>
      <w:sz w:val="24"/>
      <w:lang w:eastAsia="en-US"/>
    </w:rPr>
  </w:style>
  <w:style w:type="paragraph" w:customStyle="1" w:styleId="EC6F245A6CE14CC1858C625C25CBE74E2">
    <w:name w:val="EC6F245A6CE14CC1858C625C25CBE74E2"/>
    <w:rsid w:val="00084DCC"/>
    <w:pPr>
      <w:spacing w:after="270" w:line="240" w:lineRule="auto"/>
    </w:pPr>
    <w:rPr>
      <w:rFonts w:ascii="Calibri" w:hAnsi="Calibri"/>
      <w:bCs/>
      <w:color w:val="0E2841" w:themeColor="text2"/>
      <w:sz w:val="24"/>
      <w:lang w:eastAsia="en-US"/>
    </w:rPr>
  </w:style>
  <w:style w:type="paragraph" w:customStyle="1" w:styleId="6B0D3218759743738A4235636BADBFA82">
    <w:name w:val="6B0D3218759743738A4235636BADBFA82"/>
    <w:rsid w:val="00084DCC"/>
    <w:pPr>
      <w:tabs>
        <w:tab w:val="center" w:pos="4513"/>
        <w:tab w:val="right" w:pos="9026"/>
      </w:tabs>
      <w:spacing w:after="270" w:line="240" w:lineRule="auto"/>
    </w:pPr>
    <w:rPr>
      <w:rFonts w:ascii="Calibri" w:hAnsi="Calibri"/>
      <w:bCs/>
      <w:color w:val="0E2841" w:themeColor="text2"/>
      <w:sz w:val="24"/>
      <w:lang w:eastAsia="en-US"/>
    </w:rPr>
  </w:style>
  <w:style w:type="paragraph" w:customStyle="1" w:styleId="04B7B17E905A472883F6EDA0257F22F9">
    <w:name w:val="04B7B17E905A472883F6EDA0257F22F9"/>
    <w:rsid w:val="00FB01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2023">
  <a:themeElements>
    <a:clrScheme name="HIPPY2023">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Custom 1">
      <a:majorFont>
        <a:latin typeface="Arial Rounded MT Bold"/>
        <a:ea typeface=""/>
        <a:cs typeface=""/>
      </a:majorFont>
      <a:minorFont>
        <a:latin typeface="Arial Round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4F8103-B7E5-416F-946A-03A3273DA67D}">
  <ds:schemaRefs>
    <ds:schemaRef ds:uri="http://schemas.microsoft.com/sharepoint/v3/contenttype/forms"/>
  </ds:schemaRefs>
</ds:datastoreItem>
</file>

<file path=customXml/itemProps3.xml><?xml version="1.0" encoding="utf-8"?>
<ds:datastoreItem xmlns:ds="http://schemas.openxmlformats.org/officeDocument/2006/customXml" ds:itemID="{E82CABE5-61E2-4E6B-B69E-9185E7BEA5F8}">
  <ds:schemaRefs>
    <ds:schemaRef ds:uri="http://schemas.openxmlformats.org/officeDocument/2006/bibliography"/>
  </ds:schemaRefs>
</ds:datastoreItem>
</file>

<file path=customXml/itemProps4.xml><?xml version="1.0" encoding="utf-8"?>
<ds:datastoreItem xmlns:ds="http://schemas.openxmlformats.org/officeDocument/2006/customXml" ds:itemID="{09DF302E-FDC5-46B3-90B9-CF790DAC66A9}">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sharepoint/v3/fields"/>
    <ds:schemaRef ds:uri="http://schemas.microsoft.com/office/2006/documentManagement/types"/>
    <ds:schemaRef ds:uri="http://schemas.microsoft.com/office/2006/metadata/properties"/>
    <ds:schemaRef ds:uri="8837cbc0-f73e-48a5-92f4-1432fc8b9031"/>
    <ds:schemaRef ds:uri="9dadbe74-aefb-409e-b4ec-c77ecb81cf5c"/>
    <ds:schemaRef ds:uri="http://purl.org/dc/dcmitype/"/>
  </ds:schemaRefs>
</ds:datastoreItem>
</file>

<file path=customXml/itemProps5.xml><?xml version="1.0" encoding="utf-8"?>
<ds:datastoreItem xmlns:ds="http://schemas.openxmlformats.org/officeDocument/2006/customXml" ds:itemID="{1D2E657E-4E31-46CB-9EE7-9C3CE286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ETO FORM TEMPLATE_1.11.dotm</Template>
  <TotalTime>143</TotalTime>
  <Pages>1</Pages>
  <Words>185</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Pack Delivery Form</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HIPPY Story Form</dc:title>
  <dc:subject>Enrolement</dc:subject>
  <dc:creator>John Hartshorn</dc:creator>
  <cp:keywords>Form</cp:keywords>
  <dc:description/>
  <cp:lastModifiedBy>Melissa Holdridge</cp:lastModifiedBy>
  <cp:revision>263</cp:revision>
  <cp:lastPrinted>2023-09-20T20:18:00Z</cp:lastPrinted>
  <dcterms:created xsi:type="dcterms:W3CDTF">2023-10-24T18:11:00Z</dcterms:created>
  <dcterms:modified xsi:type="dcterms:W3CDTF">2025-01-20T00:11:00Z</dcterms:modified>
  <cp:category>From</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ReviewCycle">
    <vt:lpwstr>Annual </vt:lpwstr>
  </property>
  <property fmtid="{D5CDD505-2E9C-101B-9397-08002B2CF9AE}" pid="5" name="DocID">
    <vt:lpwstr>HIPPY_FM_683</vt:lpwstr>
  </property>
  <property fmtid="{D5CDD505-2E9C-101B-9397-08002B2CF9AE}" pid="6" name="FAQsCreated">
    <vt:bool>true</vt:bool>
  </property>
  <property fmtid="{D5CDD505-2E9C-101B-9397-08002B2CF9AE}" pid="7" name="_Version">
    <vt:lpwstr>1.0</vt:lpwstr>
  </property>
  <property fmtid="{D5CDD505-2E9C-101B-9397-08002B2CF9AE}" pid="8" name="Owner">
    <vt:lpwstr>161;#Quality, Performance and Administration|1e0e966f-c8fb-4f9b-8fec-96953adeca55</vt:lpwstr>
  </property>
  <property fmtid="{D5CDD505-2E9C-101B-9397-08002B2CF9AE}" pid="9" name="SharedWithUsers">
    <vt:lpwstr>40;#Melissa Holdridge;#27;#John Hartshorn;#31;#Lou Gilfillan</vt:lpwstr>
  </property>
</Properties>
</file>