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B21030" w14:paraId="7B91CE05" w14:textId="77777777" w:rsidTr="00B21030">
        <w:trPr>
          <w:trHeight w:val="182"/>
        </w:trPr>
        <w:tc>
          <w:tcPr>
            <w:tcW w:w="1276" w:type="dxa"/>
            <w:hideMark/>
          </w:tcPr>
          <w:p w14:paraId="0BBAC968" w14:textId="77777777" w:rsidR="00B21030" w:rsidRDefault="00B21030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976CAEE7EB404352949DA319784EFA69"/>
            </w:placeholder>
            <w:showingPlcHdr/>
            <w:text/>
          </w:sdtPr>
          <w:sdtEndPr/>
          <w:sdtContent>
            <w:tc>
              <w:tcPr>
                <w:tcW w:w="1985" w:type="dxa"/>
                <w:hideMark/>
              </w:tcPr>
              <w:p w14:paraId="17CD4C76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39FB0EC1" w14:textId="77777777" w:rsidR="00B21030" w:rsidRDefault="00B21030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C6F245A6CE14CC1858C625C25CBE7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39" w:type="dxa"/>
                <w:hideMark/>
              </w:tcPr>
              <w:p w14:paraId="6F71CB51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23998FBA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24FE5112" wp14:editId="658B0C93">
            <wp:simplePos x="0" y="0"/>
            <wp:positionH relativeFrom="margin">
              <wp:posOffset>1905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028DC" w14:textId="491BBEC0" w:rsidR="00CC0935" w:rsidRDefault="00DD58AC" w:rsidP="00E24B54">
      <w:pPr>
        <w:pStyle w:val="FormHeading"/>
        <w:spacing w:after="120"/>
      </w:pPr>
      <w:r>
        <w:t>Early Exit</w:t>
      </w:r>
    </w:p>
    <w:p w14:paraId="38AB13AE" w14:textId="77777777" w:rsidR="00F267B6" w:rsidRDefault="00F267B6" w:rsidP="00F267B6">
      <w:pPr>
        <w:pStyle w:val="FormText"/>
        <w:spacing w:before="0" w:after="0"/>
      </w:pPr>
    </w:p>
    <w:p w14:paraId="18971DF0" w14:textId="37FC15B5" w:rsidR="00335057" w:rsidRDefault="00F46DB2" w:rsidP="00F46DB2">
      <w:pPr>
        <w:pStyle w:val="Heading2"/>
        <w:numPr>
          <w:ilvl w:val="0"/>
          <w:numId w:val="0"/>
        </w:numPr>
        <w:ind w:left="860" w:hanging="576"/>
      </w:pPr>
      <w:r>
        <w:t>Exit Information</w:t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843"/>
        <w:gridCol w:w="1836"/>
      </w:tblGrid>
      <w:tr w:rsidR="004E6A5E" w14:paraId="4252387D" w14:textId="16176E4B" w:rsidTr="004B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58527F6D" w14:textId="6F76207F" w:rsidR="004E6A5E" w:rsidRDefault="001464F4" w:rsidP="001F06B5">
            <w:pPr>
              <w:spacing w:before="80" w:after="80"/>
            </w:pPr>
            <w:r>
              <w:t>Child’s full name</w:t>
            </w:r>
            <w:r w:rsidR="004E6A5E">
              <w:t>:</w:t>
            </w:r>
          </w:p>
        </w:tc>
        <w:tc>
          <w:tcPr>
            <w:tcW w:w="5103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1197932990"/>
              <w:placeholder>
                <w:docPart w:val="36C8891E1B9B4FBDA98EDB568ACFD71C"/>
              </w:placeholder>
              <w:showingPlcHdr/>
              <w:text w:multiLine="1"/>
            </w:sdtPr>
            <w:sdtEndPr/>
            <w:sdtContent>
              <w:p w14:paraId="1FE50801" w14:textId="18C79402" w:rsidR="00052E14" w:rsidRDefault="00030306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Enter text.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vAlign w:val="center"/>
          </w:tcPr>
          <w:p w14:paraId="5AFD4BCF" w14:textId="6DE5BDB7" w:rsidR="004E6A5E" w:rsidRPr="00D8654D" w:rsidRDefault="00985593" w:rsidP="001F06B5">
            <w:pPr>
              <w:pStyle w:val="FormText"/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Date of </w:t>
            </w:r>
            <w:r w:rsidR="007E4154">
              <w:t>contact</w:t>
            </w:r>
            <w:r>
              <w:t>:</w:t>
            </w:r>
          </w:p>
        </w:tc>
        <w:sdt>
          <w:sdtPr>
            <w:id w:val="611093310"/>
            <w:placeholder>
              <w:docPart w:val="1DE8A3381B0D4E709693A399CA86AE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36" w:type="dxa"/>
                <w:tcBorders>
                  <w:top w:val="single" w:sz="4" w:space="0" w:color="FDBD67" w:themeColor="accent6"/>
                  <w:bottom w:val="single" w:sz="4" w:space="0" w:color="FDBD67" w:themeColor="accent6"/>
                </w:tcBorders>
                <w:shd w:val="clear" w:color="auto" w:fill="auto"/>
                <w:vAlign w:val="center"/>
              </w:tcPr>
              <w:p w14:paraId="571E09B8" w14:textId="77B9E94F" w:rsidR="00052E14" w:rsidRDefault="00985593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color w:val="D9D9D9" w:themeColor="background2" w:themeShade="D9"/>
                  </w:rPr>
                  <w:t>Enter date.</w:t>
                </w:r>
              </w:p>
            </w:tc>
          </w:sdtContent>
        </w:sdt>
      </w:tr>
      <w:tr w:rsidR="00DD58AC" w:rsidRPr="002D6769" w14:paraId="5A35C7BD" w14:textId="77777777" w:rsidTr="00C34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</w:tcBorders>
            <w:shd w:val="clear" w:color="auto" w:fill="FDBD67" w:themeFill="accent6"/>
            <w:vAlign w:val="center"/>
          </w:tcPr>
          <w:p w14:paraId="708E296E" w14:textId="7E8DD162" w:rsidR="00DD58AC" w:rsidRDefault="00DD58AC" w:rsidP="001F06B5">
            <w:pPr>
              <w:spacing w:before="80" w:after="80"/>
            </w:pPr>
            <w:r>
              <w:t>Tutor’s name:</w:t>
            </w:r>
          </w:p>
        </w:tc>
        <w:tc>
          <w:tcPr>
            <w:tcW w:w="878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4CB12C" w14:textId="48292731" w:rsidR="00DD58AC" w:rsidRPr="00DD58AC" w:rsidRDefault="003E3540" w:rsidP="001F06B5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25890698"/>
                <w:placeholder>
                  <w:docPart w:val="166FA4F7F1684857BE8741A90186562C"/>
                </w:placeholder>
                <w:showingPlcHdr/>
                <w:text w:multiLine="1"/>
              </w:sdtPr>
              <w:sdtEndPr/>
              <w:sdtContent>
                <w:r w:rsidR="00DD58AC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DD58AC">
              <w:t xml:space="preserve"> </w:t>
            </w:r>
          </w:p>
        </w:tc>
      </w:tr>
    </w:tbl>
    <w:p w14:paraId="7A4D4504" w14:textId="77777777" w:rsidR="00275C31" w:rsidRDefault="00275C31" w:rsidP="00831427">
      <w:pPr>
        <w:pStyle w:val="FormText"/>
        <w:spacing w:before="0" w:after="0"/>
      </w:pPr>
    </w:p>
    <w:tbl>
      <w:tblPr>
        <w:tblStyle w:val="ListTable3-Accent6"/>
        <w:tblW w:w="507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4"/>
        <w:gridCol w:w="5822"/>
      </w:tblGrid>
      <w:tr w:rsidR="009A39E6" w14:paraId="7EB569B5" w14:textId="77777777" w:rsidTr="00CF5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</w:tcPr>
          <w:p w14:paraId="5B1CE621" w14:textId="1F41E92F" w:rsidR="009A39E6" w:rsidRDefault="00E2159F" w:rsidP="00C349CD">
            <w:pPr>
              <w:keepNext/>
              <w:spacing w:before="80" w:after="80"/>
            </w:pPr>
            <w:r>
              <w:t xml:space="preserve">What </w:t>
            </w:r>
            <w:r w:rsidR="00347630">
              <w:t>were the reasons provided by the family (if any) for exiting?</w:t>
            </w:r>
            <w:r w:rsidR="009A39E6">
              <w:t xml:space="preserve"> </w:t>
            </w:r>
            <w:r w:rsidRPr="00B70907">
              <w:rPr>
                <w:b w:val="0"/>
                <w:bCs/>
                <w:i/>
                <w:iCs/>
              </w:rPr>
              <w:t xml:space="preserve">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360657" w14:paraId="67C61EC8" w14:textId="77777777" w:rsidTr="00CF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A55046" w14:textId="38F21968" w:rsidR="00EB110B" w:rsidRPr="004912D8" w:rsidRDefault="003E3540" w:rsidP="00C349CD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8484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0B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10B">
              <w:rPr>
                <w:b w:val="0"/>
                <w:bCs/>
              </w:rPr>
              <w:t xml:space="preserve"> </w:t>
            </w:r>
            <w:r w:rsidR="00F46DB2">
              <w:rPr>
                <w:b w:val="0"/>
                <w:bCs/>
              </w:rPr>
              <w:t>Health issues</w:t>
            </w:r>
          </w:p>
        </w:tc>
        <w:tc>
          <w:tcPr>
            <w:tcW w:w="266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D9C778" w14:textId="193EB36A" w:rsidR="00EB110B" w:rsidRPr="00150E72" w:rsidRDefault="003E3540" w:rsidP="00C349C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54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0B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0B" w:rsidRPr="00852326">
              <w:t xml:space="preserve"> </w:t>
            </w:r>
            <w:r w:rsidR="00F46DB2">
              <w:t>Interpersonal issues with other families</w:t>
            </w:r>
          </w:p>
        </w:tc>
      </w:tr>
      <w:tr w:rsidR="00EB110B" w14:paraId="2BAEF05A" w14:textId="77777777" w:rsidTr="0083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vAlign w:val="center"/>
          </w:tcPr>
          <w:p w14:paraId="3697D6D8" w14:textId="5B1FAC2E" w:rsidR="00EB110B" w:rsidRPr="004912D8" w:rsidRDefault="003E3540" w:rsidP="00C349CD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2802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0B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10B" w:rsidRPr="004912D8">
              <w:rPr>
                <w:b w:val="0"/>
                <w:bCs/>
              </w:rPr>
              <w:t xml:space="preserve"> </w:t>
            </w:r>
            <w:r w:rsidR="00F46DB2">
              <w:rPr>
                <w:b w:val="0"/>
                <w:bCs/>
              </w:rPr>
              <w:t>Moving to an area where HIPPY is not available</w:t>
            </w:r>
          </w:p>
        </w:tc>
        <w:tc>
          <w:tcPr>
            <w:tcW w:w="2662" w:type="pct"/>
            <w:vAlign w:val="center"/>
          </w:tcPr>
          <w:p w14:paraId="4D50B14F" w14:textId="5BE16C27" w:rsidR="00EB110B" w:rsidRPr="00150E72" w:rsidRDefault="003E3540" w:rsidP="00F46DB2">
            <w:pPr>
              <w:keepNext/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783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0B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0B" w:rsidRPr="00852326">
              <w:t xml:space="preserve"> </w:t>
            </w:r>
            <w:r w:rsidR="00F46DB2">
              <w:t>Family does not see a benefit in continuing with HIPPY</w:t>
            </w:r>
          </w:p>
        </w:tc>
      </w:tr>
      <w:tr w:rsidR="00F46DB2" w14:paraId="5C03FAF8" w14:textId="77777777" w:rsidTr="00CF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tcBorders>
              <w:top w:val="none" w:sz="0" w:space="0" w:color="auto"/>
              <w:bottom w:val="none" w:sz="0" w:space="0" w:color="auto"/>
            </w:tcBorders>
          </w:tcPr>
          <w:p w14:paraId="029200BD" w14:textId="2CD18186" w:rsidR="00F46DB2" w:rsidRDefault="003E3540" w:rsidP="00F46DB2">
            <w:pPr>
              <w:keepNext/>
              <w:spacing w:before="40" w:after="40"/>
            </w:pPr>
            <w:sdt>
              <w:sdtPr>
                <w:id w:val="-17306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DB2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46DB2" w:rsidRPr="00085222">
              <w:rPr>
                <w:b w:val="0"/>
                <w:bCs/>
              </w:rPr>
              <w:t xml:space="preserve"> </w:t>
            </w:r>
            <w:r w:rsidR="00F46DB2">
              <w:rPr>
                <w:b w:val="0"/>
                <w:bCs/>
              </w:rPr>
              <w:t>Time constraints</w:t>
            </w:r>
          </w:p>
        </w:tc>
        <w:tc>
          <w:tcPr>
            <w:tcW w:w="2662" w:type="pct"/>
            <w:tcBorders>
              <w:top w:val="none" w:sz="0" w:space="0" w:color="auto"/>
              <w:bottom w:val="none" w:sz="0" w:space="0" w:color="auto"/>
            </w:tcBorders>
          </w:tcPr>
          <w:p w14:paraId="3632F594" w14:textId="61B60C00" w:rsidR="00F46DB2" w:rsidRDefault="003E3540" w:rsidP="00F46DB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6415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DB2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DB2" w:rsidRPr="00085222">
              <w:t xml:space="preserve"> </w:t>
            </w:r>
            <w:r w:rsidR="00F46DB2">
              <w:t>Unable to resume delivery after being placed on hold</w:t>
            </w:r>
          </w:p>
        </w:tc>
      </w:tr>
      <w:tr w:rsidR="00F46DB2" w14:paraId="0154F53B" w14:textId="77777777" w:rsidTr="0083142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</w:tcPr>
          <w:p w14:paraId="4324566D" w14:textId="11CDC72D" w:rsidR="00F46DB2" w:rsidRDefault="003E3540" w:rsidP="00F46DB2">
            <w:pPr>
              <w:keepNext/>
              <w:spacing w:before="40" w:after="40"/>
            </w:pPr>
            <w:sdt>
              <w:sdtPr>
                <w:id w:val="-19282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DB2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46DB2" w:rsidRPr="00085222">
              <w:rPr>
                <w:b w:val="0"/>
                <w:bCs/>
              </w:rPr>
              <w:t xml:space="preserve"> </w:t>
            </w:r>
            <w:r w:rsidR="00F46DB2">
              <w:rPr>
                <w:b w:val="0"/>
                <w:bCs/>
              </w:rPr>
              <w:t>Family did not enjoy curriculum</w:t>
            </w:r>
          </w:p>
        </w:tc>
        <w:tc>
          <w:tcPr>
            <w:tcW w:w="2662" w:type="pct"/>
          </w:tcPr>
          <w:p w14:paraId="64147EE5" w14:textId="6AB4E57D" w:rsidR="00F46DB2" w:rsidRDefault="003E3540" w:rsidP="00F46DB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5123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DB2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DB2" w:rsidRPr="00085222">
              <w:t xml:space="preserve"> </w:t>
            </w:r>
            <w:r w:rsidR="00F46DB2">
              <w:t>Other</w:t>
            </w:r>
          </w:p>
        </w:tc>
      </w:tr>
      <w:tr w:rsidR="00F46DB2" w14:paraId="776C29F3" w14:textId="77777777" w:rsidTr="00CF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tcBorders>
              <w:top w:val="none" w:sz="0" w:space="0" w:color="auto"/>
              <w:bottom w:val="none" w:sz="0" w:space="0" w:color="auto"/>
            </w:tcBorders>
          </w:tcPr>
          <w:p w14:paraId="551C8E7B" w14:textId="779601E8" w:rsidR="00F46DB2" w:rsidRDefault="003E3540" w:rsidP="00F46DB2">
            <w:pPr>
              <w:keepNext/>
              <w:spacing w:before="40" w:after="40"/>
            </w:pPr>
            <w:sdt>
              <w:sdtPr>
                <w:id w:val="124722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DB2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46DB2" w:rsidRPr="00085222">
              <w:rPr>
                <w:b w:val="0"/>
                <w:bCs/>
              </w:rPr>
              <w:t xml:space="preserve"> </w:t>
            </w:r>
            <w:r w:rsidR="00F46DB2">
              <w:rPr>
                <w:b w:val="0"/>
                <w:bCs/>
              </w:rPr>
              <w:t>Unable to contact family</w:t>
            </w:r>
          </w:p>
        </w:tc>
        <w:tc>
          <w:tcPr>
            <w:tcW w:w="2662" w:type="pct"/>
            <w:tcBorders>
              <w:top w:val="none" w:sz="0" w:space="0" w:color="auto"/>
              <w:bottom w:val="none" w:sz="0" w:space="0" w:color="auto"/>
            </w:tcBorders>
          </w:tcPr>
          <w:p w14:paraId="4392F274" w14:textId="3957001C" w:rsidR="00F46DB2" w:rsidRDefault="003E3540" w:rsidP="00F46DB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4356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DB2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DB2" w:rsidRPr="00085222">
              <w:t xml:space="preserve"> </w:t>
            </w:r>
            <w:r w:rsidR="00F46DB2">
              <w:t>No reasons provided</w:t>
            </w:r>
          </w:p>
        </w:tc>
      </w:tr>
      <w:tr w:rsidR="00F46DB2" w14:paraId="76D6B81E" w14:textId="77777777" w:rsidTr="0083142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</w:tcPr>
          <w:p w14:paraId="08A0355B" w14:textId="60246CDE" w:rsidR="00F46DB2" w:rsidRDefault="003E3540" w:rsidP="00F46DB2">
            <w:pPr>
              <w:keepNext/>
              <w:spacing w:before="40" w:after="40"/>
            </w:pPr>
            <w:sdt>
              <w:sdtPr>
                <w:id w:val="-18690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50" w:rsidRPr="0009735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46DB2" w:rsidRPr="00085222">
              <w:rPr>
                <w:b w:val="0"/>
                <w:bCs/>
              </w:rPr>
              <w:t xml:space="preserve"> </w:t>
            </w:r>
            <w:r w:rsidR="00F46DB2">
              <w:rPr>
                <w:b w:val="0"/>
                <w:bCs/>
              </w:rPr>
              <w:t>Interpersonal issues with Tutor</w:t>
            </w:r>
          </w:p>
        </w:tc>
        <w:tc>
          <w:tcPr>
            <w:tcW w:w="2662" w:type="pct"/>
          </w:tcPr>
          <w:p w14:paraId="052BA7F3" w14:textId="613AC4A6" w:rsidR="00F46DB2" w:rsidRDefault="00F46DB2" w:rsidP="00F46DB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B61F62" w14:textId="77777777" w:rsidR="00FA27DC" w:rsidRDefault="00FA27DC" w:rsidP="00831427">
      <w:pPr>
        <w:pStyle w:val="FormText"/>
        <w:spacing w:before="0" w:after="0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 w:rsidR="00FA27DC" w:rsidRPr="00455E86" w14:paraId="43D4C1CE" w14:textId="53E3DC63" w:rsidTr="00CF5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</w:tcPr>
          <w:p w14:paraId="678A9B94" w14:textId="52E81B21" w:rsidR="00FA27DC" w:rsidRPr="0054397D" w:rsidRDefault="00897662" w:rsidP="0054397D">
            <w:pPr>
              <w:spacing w:before="80" w:after="80"/>
              <w:rPr>
                <w:b w:val="0"/>
                <w:bCs/>
              </w:rPr>
            </w:pPr>
            <w:r>
              <w:rPr>
                <w:bCs/>
              </w:rPr>
              <w:t>What strategies did you use to keep this family engaged?*</w:t>
            </w:r>
            <w:r w:rsidRPr="00B70907">
              <w:rPr>
                <w:b w:val="0"/>
                <w:bCs/>
                <w:i/>
                <w:iCs/>
              </w:rPr>
              <w:t xml:space="preserve"> 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0663F0" w:rsidRPr="00455E86" w14:paraId="0F81B954" w14:textId="2E804604" w:rsidTr="00CF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1A89D103" w14:textId="309DC06F" w:rsidR="000663F0" w:rsidRPr="00150E72" w:rsidRDefault="003E3540" w:rsidP="00FA27DC">
            <w:pPr>
              <w:spacing w:before="40" w:after="40"/>
            </w:pPr>
            <w:sdt>
              <w:sdtPr>
                <w:id w:val="846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F0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0663F0" w:rsidRPr="00150E72">
              <w:rPr>
                <w:b w:val="0"/>
                <w:bCs/>
              </w:rPr>
              <w:t xml:space="preserve"> </w:t>
            </w:r>
            <w:r w:rsidR="000663F0">
              <w:rPr>
                <w:b w:val="0"/>
                <w:bCs/>
              </w:rPr>
              <w:t>Individual delivery plan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0A0ADDD9" w14:textId="01F223D5" w:rsidR="000663F0" w:rsidRDefault="003E354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822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F0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3F0" w:rsidRPr="00150E72">
              <w:t xml:space="preserve"> </w:t>
            </w:r>
            <w:r w:rsidR="000663F0">
              <w:t>Rearranged HIPPY schedule</w:t>
            </w:r>
          </w:p>
        </w:tc>
      </w:tr>
      <w:tr w:rsidR="000663F0" w:rsidRPr="00455E86" w14:paraId="7A3F5C20" w14:textId="2580D0BD" w:rsidTr="0083142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AC26FA2" w14:textId="185F91B0" w:rsidR="000663F0" w:rsidRDefault="003E3540" w:rsidP="00FA27DC">
            <w:pPr>
              <w:spacing w:before="40" w:after="40"/>
            </w:pPr>
            <w:sdt>
              <w:sdtPr>
                <w:id w:val="-9009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F0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0663F0" w:rsidRPr="00150E72">
              <w:rPr>
                <w:b w:val="0"/>
                <w:bCs/>
              </w:rPr>
              <w:t xml:space="preserve"> </w:t>
            </w:r>
            <w:r w:rsidR="000663F0">
              <w:rPr>
                <w:b w:val="0"/>
                <w:bCs/>
              </w:rPr>
              <w:t>Peer support</w:t>
            </w:r>
          </w:p>
        </w:tc>
        <w:tc>
          <w:tcPr>
            <w:tcW w:w="2500" w:type="pct"/>
          </w:tcPr>
          <w:p w14:paraId="59D4B71A" w14:textId="7CCE5AD3" w:rsidR="000663F0" w:rsidRDefault="003E3540" w:rsidP="00FA27D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51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F0" w:rsidRPr="00685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3F0" w:rsidRPr="00150E72">
              <w:t xml:space="preserve"> </w:t>
            </w:r>
            <w:r w:rsidR="000663F0">
              <w:t>Regular contact made</w:t>
            </w:r>
          </w:p>
        </w:tc>
      </w:tr>
      <w:tr w:rsidR="000663F0" w:rsidRPr="00455E86" w14:paraId="101A81C3" w14:textId="3AA25B80" w:rsidTr="00CF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0A889636" w14:textId="24052F22" w:rsidR="000663F0" w:rsidRDefault="003E3540" w:rsidP="00FA27DC">
            <w:pPr>
              <w:spacing w:before="40" w:after="40"/>
            </w:pPr>
            <w:sdt>
              <w:sdtPr>
                <w:id w:val="11010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42" w:rsidRPr="00B3694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B36942" w:rsidRPr="00150E72">
              <w:rPr>
                <w:b w:val="0"/>
                <w:bCs/>
              </w:rPr>
              <w:t xml:space="preserve"> </w:t>
            </w:r>
            <w:r w:rsidR="00B36942">
              <w:rPr>
                <w:b w:val="0"/>
                <w:bCs/>
              </w:rPr>
              <w:t>Referral to another agency/service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019D20A2" w14:textId="5D498142" w:rsidR="000663F0" w:rsidRDefault="003E3540" w:rsidP="00FA27D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378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F0" w:rsidRPr="00685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3F0" w:rsidRPr="00150E72">
              <w:t xml:space="preserve"> </w:t>
            </w:r>
            <w:r w:rsidR="000663F0">
              <w:t>None</w:t>
            </w:r>
          </w:p>
        </w:tc>
      </w:tr>
      <w:tr w:rsidR="000663F0" w:rsidRPr="00455E86" w14:paraId="62866037" w14:textId="77777777" w:rsidTr="0083142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F44654D" w14:textId="6FB923A3" w:rsidR="000663F0" w:rsidRDefault="003E3540" w:rsidP="00FA27DC">
            <w:pPr>
              <w:spacing w:before="40" w:after="40"/>
            </w:pPr>
            <w:sdt>
              <w:sdtPr>
                <w:id w:val="-19072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42" w:rsidRPr="00B3694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B36942" w:rsidRPr="00150E72">
              <w:rPr>
                <w:b w:val="0"/>
                <w:bCs/>
              </w:rPr>
              <w:t xml:space="preserve"> </w:t>
            </w:r>
            <w:r w:rsidR="00B36942">
              <w:rPr>
                <w:b w:val="0"/>
                <w:bCs/>
              </w:rPr>
              <w:t>Multiple attempts to contact, no response</w:t>
            </w:r>
          </w:p>
        </w:tc>
        <w:tc>
          <w:tcPr>
            <w:tcW w:w="2500" w:type="pct"/>
          </w:tcPr>
          <w:p w14:paraId="4DEEF052" w14:textId="77777777" w:rsidR="000663F0" w:rsidRDefault="000663F0" w:rsidP="00FA27D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65B45A" w14:textId="201A3217" w:rsidR="00FE78E4" w:rsidRDefault="00BF0BCF" w:rsidP="00FE78E4">
      <w:pPr>
        <w:pStyle w:val="FormText"/>
      </w:pPr>
      <w:r>
        <w:t xml:space="preserve">* </w:t>
      </w:r>
      <w:r w:rsidR="00E14981">
        <w:t xml:space="preserve">Ensure </w:t>
      </w:r>
      <w:r w:rsidR="00E14981" w:rsidRPr="00E14981">
        <w:rPr>
          <w:b/>
          <w:bCs w:val="0"/>
        </w:rPr>
        <w:t>Family Support</w:t>
      </w:r>
      <w:r w:rsidR="00E14981">
        <w:t xml:space="preserve"> or </w:t>
      </w:r>
      <w:r w:rsidR="00E14981" w:rsidRPr="00E14981">
        <w:rPr>
          <w:b/>
          <w:bCs w:val="0"/>
        </w:rPr>
        <w:t xml:space="preserve">Referral </w:t>
      </w:r>
      <w:r w:rsidR="00E14981">
        <w:t xml:space="preserve">touchpoints have been entered for any support </w:t>
      </w:r>
      <w:r w:rsidR="002914D3">
        <w:t>or referrals</w:t>
      </w:r>
      <w:r w:rsidR="00E14981">
        <w:t xml:space="preserve"> provided.</w:t>
      </w: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3629"/>
        <w:gridCol w:w="3629"/>
        <w:gridCol w:w="6"/>
      </w:tblGrid>
      <w:tr w:rsidR="00C801FE" w:rsidRPr="004912D8" w14:paraId="61618646" w14:textId="77777777" w:rsidTr="0083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4"/>
          </w:tcPr>
          <w:p w14:paraId="38D1C5C9" w14:textId="77777777" w:rsidR="00C801FE" w:rsidRDefault="00C801FE" w:rsidP="00C349CD">
            <w:pPr>
              <w:keepNext/>
              <w:spacing w:before="80" w:after="80"/>
              <w:rPr>
                <w:b w:val="0"/>
                <w:bCs/>
              </w:rPr>
            </w:pPr>
            <w:r>
              <w:t xml:space="preserve">Is the family willing to have a survey sent to them regarding their experiences with HIPPY? </w:t>
            </w:r>
          </w:p>
          <w:p w14:paraId="518B2043" w14:textId="1B11118B" w:rsidR="00C801FE" w:rsidRPr="004912D8" w:rsidRDefault="00C801FE" w:rsidP="00C349CD">
            <w:pPr>
              <w:keepNext/>
              <w:spacing w:before="80" w:after="80"/>
            </w:pPr>
            <w:r w:rsidRPr="00B70907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C801FE" w:rsidRPr="004912D8" w14:paraId="037A2876" w14:textId="77777777" w:rsidTr="00C3501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none" w:sz="0" w:space="0" w:color="auto"/>
              <w:bottom w:val="none" w:sz="0" w:space="0" w:color="auto"/>
            </w:tcBorders>
          </w:tcPr>
          <w:p w14:paraId="756926C2" w14:textId="77777777" w:rsidR="00C801FE" w:rsidRPr="004912D8" w:rsidRDefault="003E3540" w:rsidP="00C349CD">
            <w:pPr>
              <w:keepNext/>
              <w:spacing w:before="80" w:after="80"/>
            </w:pPr>
            <w:sdt>
              <w:sdtPr>
                <w:id w:val="-4368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F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C801FE">
              <w:rPr>
                <w:b w:val="0"/>
                <w:bCs/>
              </w:rPr>
              <w:t xml:space="preserve"> Yes</w:t>
            </w:r>
          </w:p>
        </w:tc>
        <w:tc>
          <w:tcPr>
            <w:tcW w:w="3629" w:type="dxa"/>
            <w:tcBorders>
              <w:top w:val="none" w:sz="0" w:space="0" w:color="auto"/>
              <w:bottom w:val="none" w:sz="0" w:space="0" w:color="auto"/>
            </w:tcBorders>
          </w:tcPr>
          <w:p w14:paraId="5E00DFEE" w14:textId="5CB4A38B" w:rsidR="00C801FE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-158544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1FE">
              <w:t xml:space="preserve"> No</w:t>
            </w:r>
          </w:p>
        </w:tc>
        <w:tc>
          <w:tcPr>
            <w:tcW w:w="3629" w:type="dxa"/>
            <w:tcBorders>
              <w:top w:val="none" w:sz="0" w:space="0" w:color="auto"/>
              <w:bottom w:val="none" w:sz="0" w:space="0" w:color="auto"/>
            </w:tcBorders>
          </w:tcPr>
          <w:p w14:paraId="629B8640" w14:textId="29A5FC07" w:rsidR="00C801FE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1920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1FE">
              <w:t xml:space="preserve"> Unable to ask</w:t>
            </w:r>
          </w:p>
        </w:tc>
      </w:tr>
    </w:tbl>
    <w:p w14:paraId="304EF66F" w14:textId="4CDFB448" w:rsidR="00AA60F3" w:rsidRPr="00AE0F0A" w:rsidRDefault="00C94F58" w:rsidP="00AE0F0A">
      <w:pPr>
        <w:pStyle w:val="FormText"/>
      </w:pPr>
      <w:r>
        <w:t>If the family agrees, a survey link will be emailed to the family from HIPPY Australia at a later time. Completion of the survey is optional.</w:t>
      </w:r>
    </w:p>
    <w:tbl>
      <w:tblPr>
        <w:tblStyle w:val="ListTable3-Accent6"/>
        <w:tblW w:w="0" w:type="auto"/>
        <w:tblBorders>
          <w:insideH w:val="single" w:sz="4" w:space="0" w:color="FDBD67" w:themeColor="accent6"/>
          <w:insideV w:val="single" w:sz="4" w:space="0" w:color="FDBD67" w:themeColor="accent6"/>
        </w:tblBorders>
        <w:tblLook w:val="04A0" w:firstRow="1" w:lastRow="0" w:firstColumn="1" w:lastColumn="0" w:noHBand="0" w:noVBand="1"/>
      </w:tblPr>
      <w:tblGrid>
        <w:gridCol w:w="10762"/>
      </w:tblGrid>
      <w:tr w:rsidR="00A22E8F" w14:paraId="5015EC70" w14:textId="77777777" w:rsidTr="00C35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2" w:type="dxa"/>
            <w:tcBorders>
              <w:bottom w:val="none" w:sz="0" w:space="0" w:color="auto"/>
              <w:right w:val="none" w:sz="0" w:space="0" w:color="auto"/>
            </w:tcBorders>
          </w:tcPr>
          <w:p w14:paraId="4F000D95" w14:textId="15FA3093" w:rsidR="00A22E8F" w:rsidRDefault="002D7941" w:rsidP="00AE0F0A">
            <w:pPr>
              <w:pStyle w:val="FormText"/>
              <w:spacing w:before="80" w:after="80"/>
            </w:pPr>
            <w:r>
              <w:t>General comments:</w:t>
            </w:r>
          </w:p>
        </w:tc>
      </w:tr>
      <w:tr w:rsidR="00690B5E" w14:paraId="2C5C3DBD" w14:textId="77777777" w:rsidTr="00C35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id w:val="1676301784"/>
              <w:placeholder>
                <w:docPart w:val="1B7BB1E576A546B893553107CC0A0420"/>
              </w:placeholder>
              <w:showingPlcHdr/>
              <w:text w:multiLine="1"/>
            </w:sdtPr>
            <w:sdtEndPr/>
            <w:sdtContent>
              <w:p w14:paraId="59019273" w14:textId="7D33072D" w:rsidR="00690B5E" w:rsidRDefault="00FF363A" w:rsidP="00FF363A">
                <w:pPr>
                  <w:pStyle w:val="FormText"/>
                  <w:spacing w:before="0" w:after="0"/>
                </w:pPr>
                <w:r w:rsidRPr="00AE0F0A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6CD1AC9F" w14:textId="77777777" w:rsidR="00A02575" w:rsidRDefault="00A02575">
      <w:pPr>
        <w:spacing w:after="160" w:line="252" w:lineRule="auto"/>
        <w:jc w:val="both"/>
      </w:pPr>
      <w:r>
        <w:br w:type="page"/>
      </w:r>
    </w:p>
    <w:p w14:paraId="5E45E947" w14:textId="63689CD5" w:rsidR="00A02575" w:rsidRDefault="00A02575" w:rsidP="00A02575">
      <w:pPr>
        <w:pStyle w:val="Heading2"/>
        <w:numPr>
          <w:ilvl w:val="0"/>
          <w:numId w:val="0"/>
        </w:numPr>
        <w:ind w:left="860" w:hanging="576"/>
      </w:pPr>
      <w:r>
        <w:lastRenderedPageBreak/>
        <w:t>Service Improvement information</w:t>
      </w:r>
    </w:p>
    <w:p w14:paraId="745D2416" w14:textId="15B1FFAC" w:rsidR="00D47AC3" w:rsidRDefault="00571258" w:rsidP="00D47AC3">
      <w:pPr>
        <w:pStyle w:val="FormText"/>
      </w:pPr>
      <w:r>
        <w:t>If the family is willing to complete a short survey,</w:t>
      </w:r>
      <w:r w:rsidR="00324097">
        <w:t xml:space="preserve"> the following questions can be used to gather some information that will assist in improving the program.</w:t>
      </w:r>
    </w:p>
    <w:tbl>
      <w:tblPr>
        <w:tblStyle w:val="ListTable3-Accent6"/>
        <w:tblW w:w="507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4"/>
        <w:gridCol w:w="5822"/>
      </w:tblGrid>
      <w:tr w:rsidR="00A739C7" w14:paraId="6B35E48F" w14:textId="77777777" w:rsidTr="00551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</w:tcPr>
          <w:p w14:paraId="11A7BE22" w14:textId="75C876F0" w:rsidR="00A739C7" w:rsidRDefault="00A739C7" w:rsidP="00C349CD">
            <w:pPr>
              <w:keepNext/>
              <w:spacing w:before="80" w:after="80"/>
            </w:pPr>
            <w:r>
              <w:t xml:space="preserve">What did you like about HIPPY? </w:t>
            </w:r>
            <w:r w:rsidRPr="00B70907">
              <w:rPr>
                <w:b w:val="0"/>
                <w:bCs/>
                <w:i/>
                <w:iCs/>
              </w:rPr>
              <w:t xml:space="preserve">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A739C7" w14:paraId="146A476F" w14:textId="77777777" w:rsidTr="0055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8E235C" w14:textId="690E2C84" w:rsidR="00A739C7" w:rsidRPr="004912D8" w:rsidRDefault="003E3540" w:rsidP="00C349CD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14735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739C7">
              <w:rPr>
                <w:b w:val="0"/>
                <w:bCs/>
              </w:rPr>
              <w:t xml:space="preserve"> Having my Tutor visit me</w:t>
            </w:r>
          </w:p>
        </w:tc>
        <w:tc>
          <w:tcPr>
            <w:tcW w:w="266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EF38FF" w14:textId="0EB406CC" w:rsidR="00A739C7" w:rsidRPr="00150E72" w:rsidRDefault="003E3540" w:rsidP="00C349C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580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9C7" w:rsidRPr="00852326">
              <w:t xml:space="preserve"> </w:t>
            </w:r>
            <w:r w:rsidR="009B7CCB">
              <w:t>Finding out about useful services</w:t>
            </w:r>
          </w:p>
        </w:tc>
      </w:tr>
      <w:tr w:rsidR="00A739C7" w14:paraId="03F86C91" w14:textId="77777777" w:rsidTr="0083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vAlign w:val="center"/>
          </w:tcPr>
          <w:p w14:paraId="4C433B06" w14:textId="6480D4A4" w:rsidR="00A739C7" w:rsidRPr="004912D8" w:rsidRDefault="003E3540" w:rsidP="00C349CD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55937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739C7" w:rsidRPr="004912D8">
              <w:rPr>
                <w:b w:val="0"/>
                <w:bCs/>
              </w:rPr>
              <w:t xml:space="preserve"> </w:t>
            </w:r>
            <w:r w:rsidR="007A68A1">
              <w:rPr>
                <w:b w:val="0"/>
                <w:bCs/>
              </w:rPr>
              <w:t>Practicing the activities with my Tutor</w:t>
            </w:r>
          </w:p>
        </w:tc>
        <w:tc>
          <w:tcPr>
            <w:tcW w:w="2662" w:type="pct"/>
            <w:vAlign w:val="center"/>
          </w:tcPr>
          <w:p w14:paraId="4A3C3CE1" w14:textId="71ADC758" w:rsidR="00A739C7" w:rsidRPr="00150E72" w:rsidRDefault="003E3540" w:rsidP="00C349CD">
            <w:pPr>
              <w:keepNext/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520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9C7" w:rsidRPr="00852326">
              <w:t xml:space="preserve"> </w:t>
            </w:r>
            <w:r w:rsidR="009B7CCB">
              <w:t>Doing the activities with my child</w:t>
            </w:r>
          </w:p>
        </w:tc>
      </w:tr>
      <w:tr w:rsidR="00A739C7" w14:paraId="17BD581F" w14:textId="77777777" w:rsidTr="0055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tcBorders>
              <w:top w:val="none" w:sz="0" w:space="0" w:color="auto"/>
              <w:bottom w:val="none" w:sz="0" w:space="0" w:color="auto"/>
            </w:tcBorders>
          </w:tcPr>
          <w:p w14:paraId="6C69AE92" w14:textId="4C2A82AF" w:rsidR="00A739C7" w:rsidRDefault="003E3540" w:rsidP="009B7CCB">
            <w:pPr>
              <w:keepNext/>
              <w:spacing w:before="40" w:after="40"/>
              <w:ind w:left="284" w:hanging="284"/>
            </w:pPr>
            <w:sdt>
              <w:sdtPr>
                <w:id w:val="-13916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739C7" w:rsidRPr="00085222">
              <w:rPr>
                <w:b w:val="0"/>
                <w:bCs/>
              </w:rPr>
              <w:t xml:space="preserve"> </w:t>
            </w:r>
            <w:r w:rsidR="007A68A1">
              <w:rPr>
                <w:b w:val="0"/>
                <w:bCs/>
              </w:rPr>
              <w:t>Learning more about child development or child learning</w:t>
            </w:r>
          </w:p>
        </w:tc>
        <w:tc>
          <w:tcPr>
            <w:tcW w:w="2662" w:type="pct"/>
            <w:tcBorders>
              <w:top w:val="none" w:sz="0" w:space="0" w:color="auto"/>
              <w:bottom w:val="none" w:sz="0" w:space="0" w:color="auto"/>
            </w:tcBorders>
          </w:tcPr>
          <w:p w14:paraId="2D5B0436" w14:textId="3F60A22A" w:rsidR="00A739C7" w:rsidRDefault="003E3540" w:rsidP="009B7CCB">
            <w:pPr>
              <w:keepNext/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5632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9C7" w:rsidRPr="00085222">
              <w:t xml:space="preserve"> </w:t>
            </w:r>
            <w:r w:rsidR="009B7CCB">
              <w:t>Finding opportunities to create new activities with my child</w:t>
            </w:r>
          </w:p>
        </w:tc>
      </w:tr>
      <w:tr w:rsidR="00A739C7" w14:paraId="1482DACC" w14:textId="77777777" w:rsidTr="0083142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</w:tcPr>
          <w:p w14:paraId="55EA6232" w14:textId="178713F7" w:rsidR="00A739C7" w:rsidRDefault="003E3540" w:rsidP="00C349CD">
            <w:pPr>
              <w:keepNext/>
              <w:spacing w:before="40" w:after="40"/>
            </w:pPr>
            <w:sdt>
              <w:sdtPr>
                <w:id w:val="18079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739C7" w:rsidRPr="00085222">
              <w:rPr>
                <w:b w:val="0"/>
                <w:bCs/>
              </w:rPr>
              <w:t xml:space="preserve"> </w:t>
            </w:r>
            <w:r w:rsidR="007A68A1">
              <w:rPr>
                <w:b w:val="0"/>
                <w:bCs/>
              </w:rPr>
              <w:t>HIPPY activity packs</w:t>
            </w:r>
          </w:p>
        </w:tc>
        <w:tc>
          <w:tcPr>
            <w:tcW w:w="2662" w:type="pct"/>
          </w:tcPr>
          <w:p w14:paraId="1BC5F634" w14:textId="589B20B4" w:rsidR="00A739C7" w:rsidRDefault="003E3540" w:rsidP="00C349CD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6336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9C7" w:rsidRPr="00085222">
              <w:t xml:space="preserve"> </w:t>
            </w:r>
            <w:r w:rsidR="009B7CCB">
              <w:t>Knowing that my child enjoyed the activities</w:t>
            </w:r>
          </w:p>
        </w:tc>
      </w:tr>
      <w:tr w:rsidR="00A739C7" w14:paraId="3D1C652E" w14:textId="77777777" w:rsidTr="0055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  <w:tcBorders>
              <w:top w:val="none" w:sz="0" w:space="0" w:color="auto"/>
              <w:bottom w:val="none" w:sz="0" w:space="0" w:color="auto"/>
            </w:tcBorders>
          </w:tcPr>
          <w:p w14:paraId="7B107688" w14:textId="13E19E7B" w:rsidR="00A739C7" w:rsidRDefault="003E3540" w:rsidP="00C349CD">
            <w:pPr>
              <w:keepNext/>
              <w:spacing w:before="40" w:after="40"/>
            </w:pPr>
            <w:sdt>
              <w:sdtPr>
                <w:id w:val="3479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739C7" w:rsidRPr="00085222">
              <w:rPr>
                <w:b w:val="0"/>
                <w:bCs/>
              </w:rPr>
              <w:t xml:space="preserve"> </w:t>
            </w:r>
            <w:r w:rsidR="00722013">
              <w:rPr>
                <w:b w:val="0"/>
                <w:bCs/>
              </w:rPr>
              <w:t>Attending Gatherings</w:t>
            </w:r>
          </w:p>
        </w:tc>
        <w:tc>
          <w:tcPr>
            <w:tcW w:w="2662" w:type="pct"/>
            <w:tcBorders>
              <w:top w:val="none" w:sz="0" w:space="0" w:color="auto"/>
              <w:bottom w:val="none" w:sz="0" w:space="0" w:color="auto"/>
            </w:tcBorders>
          </w:tcPr>
          <w:p w14:paraId="41A048FA" w14:textId="25B4A2A2" w:rsidR="00A739C7" w:rsidRDefault="003E3540" w:rsidP="00C349C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735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9C7" w:rsidRPr="00085222">
              <w:t xml:space="preserve"> </w:t>
            </w:r>
            <w:r w:rsidR="004D306D">
              <w:t>Other</w:t>
            </w:r>
          </w:p>
        </w:tc>
      </w:tr>
      <w:tr w:rsidR="00A739C7" w14:paraId="4BC92A2E" w14:textId="77777777" w:rsidTr="0083142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pct"/>
          </w:tcPr>
          <w:p w14:paraId="05625EB2" w14:textId="0CA9623E" w:rsidR="00A739C7" w:rsidRDefault="003E3540" w:rsidP="00C349CD">
            <w:pPr>
              <w:keepNext/>
              <w:spacing w:before="40" w:after="40"/>
            </w:pPr>
            <w:sdt>
              <w:sdtPr>
                <w:id w:val="71547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9C7" w:rsidRPr="0009735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739C7" w:rsidRPr="00085222">
              <w:rPr>
                <w:b w:val="0"/>
                <w:bCs/>
              </w:rPr>
              <w:t xml:space="preserve"> </w:t>
            </w:r>
            <w:r w:rsidR="00722013">
              <w:rPr>
                <w:b w:val="0"/>
                <w:bCs/>
              </w:rPr>
              <w:t>Meeting other parents</w:t>
            </w:r>
          </w:p>
        </w:tc>
        <w:tc>
          <w:tcPr>
            <w:tcW w:w="2662" w:type="pct"/>
          </w:tcPr>
          <w:p w14:paraId="29D782FF" w14:textId="21424D66" w:rsidR="00A739C7" w:rsidRDefault="00A739C7" w:rsidP="00C349CD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1DDED1" w14:textId="77777777" w:rsidR="00A739C7" w:rsidRDefault="00A739C7" w:rsidP="00831427">
      <w:pPr>
        <w:pStyle w:val="FormText"/>
        <w:spacing w:before="0" w:after="0"/>
      </w:pPr>
    </w:p>
    <w:tbl>
      <w:tblPr>
        <w:tblStyle w:val="ListTable3-Accent6"/>
        <w:tblW w:w="507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8"/>
        <w:gridCol w:w="5468"/>
      </w:tblGrid>
      <w:tr w:rsidR="004D306D" w14:paraId="6553A3EB" w14:textId="77777777" w:rsidTr="00BF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</w:tcPr>
          <w:p w14:paraId="00194AB5" w14:textId="7E349009" w:rsidR="004D306D" w:rsidRDefault="004D306D" w:rsidP="00C349CD">
            <w:pPr>
              <w:keepNext/>
              <w:spacing w:before="80" w:after="80"/>
            </w:pPr>
            <w:r>
              <w:t xml:space="preserve">Was there anything about HIPPY that you did not like? </w:t>
            </w:r>
            <w:r w:rsidRPr="00B70907">
              <w:rPr>
                <w:b w:val="0"/>
                <w:bCs/>
                <w:i/>
                <w:iCs/>
              </w:rPr>
              <w:t xml:space="preserve">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4D306D" w14:paraId="6235A760" w14:textId="77777777" w:rsidTr="00BF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C467FB" w14:textId="77777777" w:rsidR="004D306D" w:rsidRPr="004912D8" w:rsidRDefault="003E3540" w:rsidP="00C349CD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1177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6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4D306D">
              <w:rPr>
                <w:b w:val="0"/>
                <w:bCs/>
              </w:rPr>
              <w:t xml:space="preserve"> Having my Tutor visit me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D5E818" w14:textId="5EB68AA1" w:rsidR="004D306D" w:rsidRPr="001A759D" w:rsidRDefault="003E3540" w:rsidP="00C349C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9259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59D" w:rsidRPr="001A7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759D" w:rsidRPr="001A759D">
              <w:t xml:space="preserve"> Meeting other parents</w:t>
            </w:r>
          </w:p>
        </w:tc>
      </w:tr>
      <w:tr w:rsidR="004D306D" w14:paraId="6686647C" w14:textId="77777777" w:rsidTr="00831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F62F2BB" w14:textId="77777777" w:rsidR="004D306D" w:rsidRPr="004912D8" w:rsidRDefault="003E3540" w:rsidP="00C349CD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3436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6D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4D306D" w:rsidRPr="004912D8">
              <w:rPr>
                <w:b w:val="0"/>
                <w:bCs/>
              </w:rPr>
              <w:t xml:space="preserve"> </w:t>
            </w:r>
            <w:r w:rsidR="004D306D">
              <w:rPr>
                <w:b w:val="0"/>
                <w:bCs/>
              </w:rPr>
              <w:t>Practicing the activities with my Tutor</w:t>
            </w:r>
          </w:p>
        </w:tc>
        <w:tc>
          <w:tcPr>
            <w:tcW w:w="2500" w:type="pct"/>
            <w:vAlign w:val="center"/>
          </w:tcPr>
          <w:p w14:paraId="5206B624" w14:textId="77777777" w:rsidR="004D306D" w:rsidRPr="00150E72" w:rsidRDefault="003E3540" w:rsidP="00C349CD">
            <w:pPr>
              <w:keepNext/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502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6D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306D" w:rsidRPr="00852326">
              <w:t xml:space="preserve"> </w:t>
            </w:r>
            <w:r w:rsidR="004D306D">
              <w:t>Doing the activities with my child</w:t>
            </w:r>
          </w:p>
        </w:tc>
      </w:tr>
      <w:tr w:rsidR="001A759D" w14:paraId="363148AC" w14:textId="77777777" w:rsidTr="00BF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4CC9C7FB" w14:textId="77777777" w:rsidR="001A759D" w:rsidRDefault="003E3540" w:rsidP="001A759D">
            <w:pPr>
              <w:keepNext/>
              <w:spacing w:before="40" w:after="40"/>
              <w:ind w:left="284" w:hanging="284"/>
            </w:pPr>
            <w:sdt>
              <w:sdtPr>
                <w:id w:val="-5092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59D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A759D" w:rsidRPr="00085222">
              <w:rPr>
                <w:b w:val="0"/>
                <w:bCs/>
              </w:rPr>
              <w:t xml:space="preserve"> </w:t>
            </w:r>
            <w:r w:rsidR="001A759D">
              <w:rPr>
                <w:b w:val="0"/>
                <w:bCs/>
              </w:rPr>
              <w:t>Learning more about child development or child learning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7409C757" w14:textId="63E5D744" w:rsidR="001A759D" w:rsidRDefault="003E3540" w:rsidP="001A759D">
            <w:pPr>
              <w:keepNext/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235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59D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759D" w:rsidRPr="00085222">
              <w:t xml:space="preserve"> </w:t>
            </w:r>
            <w:r w:rsidR="001A759D">
              <w:t>Knowing that my child did not enjoy the activities</w:t>
            </w:r>
          </w:p>
        </w:tc>
      </w:tr>
      <w:tr w:rsidR="001A759D" w14:paraId="61FE44AF" w14:textId="77777777" w:rsidTr="0083142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BBDAFE6" w14:textId="77777777" w:rsidR="001A759D" w:rsidRDefault="003E3540" w:rsidP="001A759D">
            <w:pPr>
              <w:keepNext/>
              <w:spacing w:before="40" w:after="40"/>
            </w:pPr>
            <w:sdt>
              <w:sdtPr>
                <w:id w:val="173827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59D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A759D" w:rsidRPr="00085222">
              <w:rPr>
                <w:b w:val="0"/>
                <w:bCs/>
              </w:rPr>
              <w:t xml:space="preserve"> </w:t>
            </w:r>
            <w:r w:rsidR="001A759D">
              <w:rPr>
                <w:b w:val="0"/>
                <w:bCs/>
              </w:rPr>
              <w:t>HIPPY activity packs</w:t>
            </w:r>
          </w:p>
        </w:tc>
        <w:tc>
          <w:tcPr>
            <w:tcW w:w="2500" w:type="pct"/>
          </w:tcPr>
          <w:p w14:paraId="5711D3FC" w14:textId="03802612" w:rsidR="001A759D" w:rsidRDefault="003E3540" w:rsidP="001A759D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187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59D" w:rsidRPr="00085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759D" w:rsidRPr="00085222">
              <w:t xml:space="preserve"> </w:t>
            </w:r>
            <w:r w:rsidR="001A759D">
              <w:t>Other</w:t>
            </w:r>
          </w:p>
        </w:tc>
      </w:tr>
      <w:tr w:rsidR="001A759D" w14:paraId="745C2A6B" w14:textId="77777777" w:rsidTr="00BF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729DDB1E" w14:textId="77777777" w:rsidR="001A759D" w:rsidRDefault="003E3540" w:rsidP="001A759D">
            <w:pPr>
              <w:keepNext/>
              <w:spacing w:before="40" w:after="40"/>
            </w:pPr>
            <w:sdt>
              <w:sdtPr>
                <w:id w:val="-4253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59D" w:rsidRPr="0008522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A759D" w:rsidRPr="00085222">
              <w:rPr>
                <w:b w:val="0"/>
                <w:bCs/>
              </w:rPr>
              <w:t xml:space="preserve"> </w:t>
            </w:r>
            <w:r w:rsidR="001A759D">
              <w:rPr>
                <w:b w:val="0"/>
                <w:bCs/>
              </w:rPr>
              <w:t>Attending Gatherings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2CEBFD2B" w14:textId="07A00E7C" w:rsidR="001A759D" w:rsidRDefault="001A759D" w:rsidP="001A759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A2598A" w14:textId="77777777" w:rsidR="00A739C7" w:rsidRDefault="00A739C7" w:rsidP="00831427">
      <w:pPr>
        <w:pStyle w:val="FormText"/>
        <w:spacing w:before="0" w:after="0"/>
      </w:pP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086"/>
        <w:gridCol w:w="2178"/>
        <w:gridCol w:w="2177"/>
        <w:gridCol w:w="2178"/>
        <w:gridCol w:w="6"/>
      </w:tblGrid>
      <w:tr w:rsidR="00B67542" w:rsidRPr="004912D8" w14:paraId="77C4388A" w14:textId="77777777" w:rsidTr="0083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6"/>
          </w:tcPr>
          <w:p w14:paraId="659A9E9F" w14:textId="1BF0CEC1" w:rsidR="00B67542" w:rsidRPr="00B67542" w:rsidRDefault="00B67542" w:rsidP="00C349CD">
            <w:pPr>
              <w:keepNext/>
              <w:spacing w:before="80" w:after="80"/>
              <w:rPr>
                <w:b w:val="0"/>
                <w:bCs/>
              </w:rPr>
            </w:pPr>
            <w:r>
              <w:t xml:space="preserve">Do you feel that you have achieved what you wanted by joining HIPPY? </w:t>
            </w:r>
            <w:r w:rsidRPr="00B70907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B67542" w:rsidRPr="004912D8" w14:paraId="2D90703B" w14:textId="77777777" w:rsidTr="00BF729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3DB9ECDC" w14:textId="5ED470F3" w:rsidR="00B67542" w:rsidRPr="004912D8" w:rsidRDefault="003E3540" w:rsidP="00C349CD">
            <w:pPr>
              <w:keepNext/>
              <w:spacing w:before="80" w:after="80"/>
            </w:pPr>
            <w:sdt>
              <w:sdtPr>
                <w:id w:val="13785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4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B67542">
              <w:rPr>
                <w:b w:val="0"/>
                <w:bCs/>
              </w:rPr>
              <w:t xml:space="preserve"> </w:t>
            </w:r>
            <w:r w:rsidR="0091692B">
              <w:rPr>
                <w:b w:val="0"/>
                <w:bCs/>
              </w:rPr>
              <w:t>Strong</w:t>
            </w:r>
            <w:r w:rsidR="00082542">
              <w:rPr>
                <w:b w:val="0"/>
                <w:bCs/>
              </w:rPr>
              <w:t>ly</w:t>
            </w:r>
            <w:r w:rsidR="0091692B">
              <w:rPr>
                <w:b w:val="0"/>
                <w:bCs/>
              </w:rPr>
              <w:t xml:space="preserve"> disagree</w:t>
            </w:r>
          </w:p>
        </w:tc>
        <w:tc>
          <w:tcPr>
            <w:tcW w:w="2086" w:type="dxa"/>
            <w:tcBorders>
              <w:top w:val="none" w:sz="0" w:space="0" w:color="auto"/>
              <w:bottom w:val="none" w:sz="0" w:space="0" w:color="auto"/>
            </w:tcBorders>
          </w:tcPr>
          <w:p w14:paraId="20C08EF6" w14:textId="29259E51" w:rsidR="00B67542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8080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542">
              <w:t xml:space="preserve"> </w:t>
            </w:r>
            <w:r w:rsidR="0091692B">
              <w:t>Disagree</w:t>
            </w:r>
          </w:p>
        </w:tc>
        <w:tc>
          <w:tcPr>
            <w:tcW w:w="2178" w:type="dxa"/>
            <w:tcBorders>
              <w:top w:val="none" w:sz="0" w:space="0" w:color="auto"/>
              <w:bottom w:val="none" w:sz="0" w:space="0" w:color="auto"/>
            </w:tcBorders>
          </w:tcPr>
          <w:p w14:paraId="391F542D" w14:textId="6D453BA6" w:rsidR="00B67542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065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542">
              <w:t xml:space="preserve"> </w:t>
            </w:r>
            <w:r w:rsidR="0091692B">
              <w:t>Unsure</w:t>
            </w:r>
          </w:p>
        </w:tc>
        <w:tc>
          <w:tcPr>
            <w:tcW w:w="2177" w:type="dxa"/>
            <w:tcBorders>
              <w:top w:val="none" w:sz="0" w:space="0" w:color="auto"/>
              <w:bottom w:val="none" w:sz="0" w:space="0" w:color="auto"/>
            </w:tcBorders>
          </w:tcPr>
          <w:p w14:paraId="01ED0407" w14:textId="435F17DA" w:rsidR="00B67542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239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2B">
              <w:t xml:space="preserve"> Agree</w:t>
            </w:r>
          </w:p>
        </w:tc>
        <w:tc>
          <w:tcPr>
            <w:tcW w:w="2178" w:type="dxa"/>
            <w:tcBorders>
              <w:top w:val="none" w:sz="0" w:space="0" w:color="auto"/>
              <w:bottom w:val="none" w:sz="0" w:space="0" w:color="auto"/>
            </w:tcBorders>
          </w:tcPr>
          <w:p w14:paraId="16394172" w14:textId="182BE333" w:rsidR="00B67542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019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2B">
              <w:t xml:space="preserve"> Strongly agree</w:t>
            </w:r>
          </w:p>
        </w:tc>
      </w:tr>
    </w:tbl>
    <w:p w14:paraId="34552800" w14:textId="77777777" w:rsidR="00B67542" w:rsidRDefault="00B67542" w:rsidP="00831427">
      <w:pPr>
        <w:pStyle w:val="FormText"/>
        <w:spacing w:before="0" w:after="0"/>
      </w:pP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086"/>
        <w:gridCol w:w="2178"/>
        <w:gridCol w:w="2177"/>
        <w:gridCol w:w="2178"/>
        <w:gridCol w:w="6"/>
      </w:tblGrid>
      <w:tr w:rsidR="0091692B" w:rsidRPr="004912D8" w14:paraId="52100B95" w14:textId="77777777" w:rsidTr="0083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6"/>
          </w:tcPr>
          <w:p w14:paraId="01AC8251" w14:textId="37A0B932" w:rsidR="0091692B" w:rsidRPr="00B67542" w:rsidRDefault="0091692B" w:rsidP="00C349CD">
            <w:pPr>
              <w:keepNext/>
              <w:spacing w:before="80" w:after="80"/>
              <w:rPr>
                <w:b w:val="0"/>
                <w:bCs/>
              </w:rPr>
            </w:pPr>
            <w:r>
              <w:t xml:space="preserve">Has HIPPY helped you strengthen your capacity as a parent or carer? </w:t>
            </w:r>
            <w:r w:rsidRPr="00B70907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91692B" w:rsidRPr="004912D8" w14:paraId="69445A1E" w14:textId="77777777" w:rsidTr="00BF729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4C9928C6" w14:textId="56BBD9E8" w:rsidR="0091692B" w:rsidRPr="004912D8" w:rsidRDefault="003E3540" w:rsidP="00C349CD">
            <w:pPr>
              <w:keepNext/>
              <w:spacing w:before="80" w:after="80"/>
            </w:pPr>
            <w:sdt>
              <w:sdtPr>
                <w:id w:val="1318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1692B">
              <w:rPr>
                <w:b w:val="0"/>
                <w:bCs/>
              </w:rPr>
              <w:t xml:space="preserve"> Strong</w:t>
            </w:r>
            <w:r w:rsidR="00082542">
              <w:rPr>
                <w:b w:val="0"/>
                <w:bCs/>
              </w:rPr>
              <w:t>ly</w:t>
            </w:r>
            <w:r w:rsidR="0091692B">
              <w:rPr>
                <w:b w:val="0"/>
                <w:bCs/>
              </w:rPr>
              <w:t xml:space="preserve"> disagree</w:t>
            </w:r>
          </w:p>
        </w:tc>
        <w:tc>
          <w:tcPr>
            <w:tcW w:w="2086" w:type="dxa"/>
            <w:tcBorders>
              <w:top w:val="none" w:sz="0" w:space="0" w:color="auto"/>
              <w:bottom w:val="none" w:sz="0" w:space="0" w:color="auto"/>
            </w:tcBorders>
          </w:tcPr>
          <w:p w14:paraId="2ABE1603" w14:textId="77777777" w:rsidR="0091692B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-9332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2B">
              <w:t xml:space="preserve"> Disagree</w:t>
            </w:r>
          </w:p>
        </w:tc>
        <w:tc>
          <w:tcPr>
            <w:tcW w:w="2178" w:type="dxa"/>
            <w:tcBorders>
              <w:top w:val="none" w:sz="0" w:space="0" w:color="auto"/>
              <w:bottom w:val="none" w:sz="0" w:space="0" w:color="auto"/>
            </w:tcBorders>
          </w:tcPr>
          <w:p w14:paraId="595F4203" w14:textId="77777777" w:rsidR="0091692B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534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2B">
              <w:t xml:space="preserve"> Unsure</w:t>
            </w:r>
          </w:p>
        </w:tc>
        <w:tc>
          <w:tcPr>
            <w:tcW w:w="2177" w:type="dxa"/>
            <w:tcBorders>
              <w:top w:val="none" w:sz="0" w:space="0" w:color="auto"/>
              <w:bottom w:val="none" w:sz="0" w:space="0" w:color="auto"/>
            </w:tcBorders>
          </w:tcPr>
          <w:p w14:paraId="36744D86" w14:textId="77777777" w:rsidR="0091692B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331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2B">
              <w:t xml:space="preserve"> Agree</w:t>
            </w:r>
          </w:p>
        </w:tc>
        <w:tc>
          <w:tcPr>
            <w:tcW w:w="2178" w:type="dxa"/>
            <w:tcBorders>
              <w:top w:val="none" w:sz="0" w:space="0" w:color="auto"/>
              <w:bottom w:val="none" w:sz="0" w:space="0" w:color="auto"/>
            </w:tcBorders>
          </w:tcPr>
          <w:p w14:paraId="26CEDEC1" w14:textId="77777777" w:rsidR="0091692B" w:rsidRPr="004912D8" w:rsidRDefault="003E3540" w:rsidP="00C349CD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9868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2B">
              <w:t xml:space="preserve"> Strongly agree</w:t>
            </w:r>
          </w:p>
        </w:tc>
      </w:tr>
    </w:tbl>
    <w:p w14:paraId="6E320FFE" w14:textId="77777777" w:rsidR="0091692B" w:rsidRDefault="0091692B" w:rsidP="00831427">
      <w:pPr>
        <w:pStyle w:val="FormText"/>
        <w:spacing w:before="0" w:after="0"/>
      </w:pPr>
    </w:p>
    <w:tbl>
      <w:tblPr>
        <w:tblStyle w:val="ListTable3-Accent6"/>
        <w:tblW w:w="10893" w:type="dxa"/>
        <w:tblBorders>
          <w:insideH w:val="single" w:sz="4" w:space="0" w:color="FDBD67" w:themeColor="accent6"/>
          <w:insideV w:val="single" w:sz="4" w:space="0" w:color="FDBD67" w:themeColor="accent6"/>
        </w:tblBorders>
        <w:tblLook w:val="04A0" w:firstRow="1" w:lastRow="0" w:firstColumn="1" w:lastColumn="0" w:noHBand="0" w:noVBand="1"/>
      </w:tblPr>
      <w:tblGrid>
        <w:gridCol w:w="10887"/>
        <w:gridCol w:w="6"/>
      </w:tblGrid>
      <w:tr w:rsidR="001D447D" w:rsidRPr="004912D8" w14:paraId="4E0C7BED" w14:textId="77777777" w:rsidTr="00BF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06CEFEAA" w14:textId="6D076D1F" w:rsidR="001D447D" w:rsidRPr="00B67542" w:rsidRDefault="005F2E33" w:rsidP="00C349CD">
            <w:pPr>
              <w:keepNext/>
              <w:spacing w:before="80" w:after="80"/>
              <w:rPr>
                <w:b w:val="0"/>
                <w:bCs/>
              </w:rPr>
            </w:pPr>
            <w:r>
              <w:t>From 1 (not at all) to 10 (very much), how likely are you to recommend HIPPY to another family?</w:t>
            </w:r>
          </w:p>
        </w:tc>
      </w:tr>
      <w:tr w:rsidR="005F2E33" w:rsidRPr="004912D8" w14:paraId="5C3E1B06" w14:textId="77777777" w:rsidTr="00BF729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97"/>
        </w:trPr>
        <w:sdt>
          <w:sdtPr>
            <w:id w:val="-374935697"/>
            <w:placeholder>
              <w:docPart w:val="0DD6C09A45F2436881CDEDC33727E42C"/>
            </w:placeholder>
            <w:showingPlcHdr/>
            <w15:color w:val="C0C0C0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87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0A104B3" w14:textId="73134C6B" w:rsidR="005F2E33" w:rsidRPr="004912D8" w:rsidRDefault="00AD6186" w:rsidP="00C349CD">
                <w:pPr>
                  <w:spacing w:before="80" w:after="80"/>
                </w:pPr>
                <w:r w:rsidRPr="00AD6186">
                  <w:rPr>
                    <w:rStyle w:val="PlaceholderText"/>
                    <w:rFonts w:hint="eastAsia"/>
                    <w:b w:val="0"/>
                    <w:bCs/>
                    <w:color w:val="D9D9D9" w:themeColor="background2" w:themeShade="D9"/>
                  </w:rPr>
                  <w:t xml:space="preserve">Choose </w:t>
                </w:r>
                <w:r w:rsidRPr="00AD6186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a number</w:t>
                </w:r>
                <w:r w:rsidRPr="00AD6186">
                  <w:rPr>
                    <w:rStyle w:val="PlaceholderText"/>
                    <w:rFonts w:hint="eastAsia"/>
                    <w:b w:val="0"/>
                    <w:bCs/>
                    <w:color w:val="D9D9D9" w:themeColor="background2" w:themeShade="D9"/>
                  </w:rPr>
                  <w:t>.</w:t>
                </w:r>
              </w:p>
            </w:tc>
          </w:sdtContent>
        </w:sdt>
      </w:tr>
    </w:tbl>
    <w:p w14:paraId="46626EF5" w14:textId="77777777" w:rsidR="008E4E70" w:rsidRDefault="008E4E70" w:rsidP="00D47AC3">
      <w:pPr>
        <w:pStyle w:val="FormText"/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D01C4" w:rsidRPr="0038058E" w14:paraId="58185095" w14:textId="77777777" w:rsidTr="005D6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388A24" w14:textId="4D0A4752" w:rsidR="009D01C4" w:rsidRPr="0038058E" w:rsidRDefault="009D01C4" w:rsidP="00C349CD">
            <w:pPr>
              <w:spacing w:before="80" w:after="80"/>
              <w:rPr>
                <w:b w:val="0"/>
                <w:bCs/>
                <w:i/>
                <w:iCs/>
              </w:rPr>
            </w:pPr>
            <w:r w:rsidRPr="0038058E">
              <w:rPr>
                <w:b w:val="0"/>
                <w:bCs/>
                <w:i/>
                <w:iCs/>
              </w:rPr>
              <w:t>How true is this statement for you</w:t>
            </w:r>
            <w:r>
              <w:rPr>
                <w:b w:val="0"/>
                <w:bCs/>
                <w:i/>
                <w:iCs/>
              </w:rPr>
              <w:t>?</w:t>
            </w:r>
          </w:p>
        </w:tc>
      </w:tr>
      <w:tr w:rsidR="009D01C4" w14:paraId="7EE4F838" w14:textId="77777777" w:rsidTr="005D6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nil"/>
              <w:bottom w:val="nil"/>
            </w:tcBorders>
            <w:shd w:val="clear" w:color="auto" w:fill="FDBD67" w:themeFill="accent6"/>
          </w:tcPr>
          <w:p w14:paraId="37D8453D" w14:textId="329F40F4" w:rsidR="009D01C4" w:rsidRPr="0038058E" w:rsidRDefault="00A90C29" w:rsidP="00C349CD">
            <w:pPr>
              <w:spacing w:before="80" w:after="80"/>
              <w:rPr>
                <w:sz w:val="22"/>
              </w:rPr>
            </w:pPr>
            <w:r>
              <w:t>I feel listened to and understood at HIPPY.</w:t>
            </w:r>
            <w:r w:rsidR="009D01C4">
              <w:t xml:space="preserve"> </w:t>
            </w:r>
            <w:r w:rsidR="009D01C4" w:rsidRPr="00F63B5D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9D01C4" w14:paraId="5BFEFF07" w14:textId="77777777" w:rsidTr="00B66E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31136BFD" w14:textId="44DD4890" w:rsidR="009D01C4" w:rsidRPr="00CC430C" w:rsidRDefault="003E3540" w:rsidP="00C349CD">
            <w:pPr>
              <w:spacing w:before="80" w:after="80"/>
              <w:rPr>
                <w:b w:val="0"/>
                <w:bCs/>
              </w:rPr>
            </w:pPr>
            <w:sdt>
              <w:sdtPr>
                <w:id w:val="161393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C4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D01C4" w:rsidRPr="00722432">
              <w:rPr>
                <w:b w:val="0"/>
                <w:bCs/>
              </w:rPr>
              <w:t xml:space="preserve"> </w:t>
            </w:r>
            <w:r w:rsidR="00A90C29">
              <w:rPr>
                <w:b w:val="0"/>
                <w:bCs/>
              </w:rPr>
              <w:t>Not at all true</w:t>
            </w:r>
          </w:p>
        </w:tc>
        <w:tc>
          <w:tcPr>
            <w:tcW w:w="1000" w:type="pct"/>
            <w:tcBorders>
              <w:top w:val="nil"/>
              <w:bottom w:val="nil"/>
            </w:tcBorders>
            <w:vAlign w:val="center"/>
          </w:tcPr>
          <w:p w14:paraId="51229543" w14:textId="5F1FCBD7" w:rsidR="009D01C4" w:rsidRPr="00DC1D0D" w:rsidRDefault="003E3540" w:rsidP="00C349CD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2047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C4" w:rsidRPr="0072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1C4" w:rsidRPr="00722432">
              <w:t xml:space="preserve"> </w:t>
            </w:r>
            <w:r w:rsidR="00A90C29">
              <w:t>Not very true</w:t>
            </w:r>
          </w:p>
        </w:tc>
        <w:tc>
          <w:tcPr>
            <w:tcW w:w="1000" w:type="pct"/>
            <w:tcBorders>
              <w:top w:val="nil"/>
              <w:bottom w:val="nil"/>
            </w:tcBorders>
            <w:vAlign w:val="center"/>
          </w:tcPr>
          <w:p w14:paraId="36C508B4" w14:textId="3A48E264" w:rsidR="009D01C4" w:rsidRPr="00DC1D0D" w:rsidRDefault="003E3540" w:rsidP="00C349CD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388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C4" w:rsidRPr="0072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1C4" w:rsidRPr="00722432">
              <w:t xml:space="preserve"> </w:t>
            </w:r>
            <w:r w:rsidR="00C17D77">
              <w:t>Sometimes true</w:t>
            </w:r>
          </w:p>
        </w:tc>
        <w:tc>
          <w:tcPr>
            <w:tcW w:w="1000" w:type="pct"/>
            <w:tcBorders>
              <w:top w:val="nil"/>
              <w:bottom w:val="nil"/>
            </w:tcBorders>
            <w:vAlign w:val="center"/>
          </w:tcPr>
          <w:p w14:paraId="3FEBA14E" w14:textId="0714B53A" w:rsidR="009D01C4" w:rsidRPr="00DC1D0D" w:rsidRDefault="003E3540" w:rsidP="00C349CD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262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C4" w:rsidRPr="0072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1C4" w:rsidRPr="00722432">
              <w:t xml:space="preserve"> </w:t>
            </w:r>
            <w:r w:rsidR="00C17D77">
              <w:t>Mostly true</w:t>
            </w:r>
          </w:p>
        </w:tc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14:paraId="4D9804DA" w14:textId="6D9B73E5" w:rsidR="009D01C4" w:rsidRPr="00DC1D0D" w:rsidRDefault="003E3540" w:rsidP="00C349CD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133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C4" w:rsidRPr="0072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1C4" w:rsidRPr="00722432">
              <w:t xml:space="preserve"> </w:t>
            </w:r>
            <w:r w:rsidR="00C17D77">
              <w:t>Very true</w:t>
            </w:r>
          </w:p>
        </w:tc>
      </w:tr>
    </w:tbl>
    <w:p w14:paraId="4B7D62DC" w14:textId="77777777" w:rsidR="008E4E70" w:rsidRPr="00D47AC3" w:rsidRDefault="008E4E70" w:rsidP="00D47AC3">
      <w:pPr>
        <w:pStyle w:val="FormText"/>
      </w:pPr>
    </w:p>
    <w:sectPr w:rsidR="008E4E70" w:rsidRPr="00D47AC3" w:rsidSect="00CC66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567" w:bottom="567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D358" w14:textId="77777777" w:rsidR="00C1724F" w:rsidRDefault="00C1724F" w:rsidP="00455E86">
      <w:r>
        <w:separator/>
      </w:r>
    </w:p>
  </w:endnote>
  <w:endnote w:type="continuationSeparator" w:id="0">
    <w:p w14:paraId="7027246A" w14:textId="77777777" w:rsidR="00C1724F" w:rsidRDefault="00C1724F" w:rsidP="00455E86">
      <w:r>
        <w:continuationSeparator/>
      </w:r>
    </w:p>
  </w:endnote>
  <w:endnote w:type="continuationNotice" w:id="1">
    <w:p w14:paraId="0EAC9401" w14:textId="77777777" w:rsidR="00C1724F" w:rsidRDefault="00C1724F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1F3C" w14:textId="77777777" w:rsidR="007D16C0" w:rsidRDefault="007D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915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728"/>
      <w:gridCol w:w="2729"/>
      <w:gridCol w:w="2729"/>
      <w:gridCol w:w="2729"/>
    </w:tblGrid>
    <w:tr w:rsidR="00CC6611" w:rsidRPr="00B91E9A" w14:paraId="53C5D32C" w14:textId="77777777" w:rsidTr="00CC66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-2059472789"/>
          <w:placeholder>
            <w:docPart w:val="24FA101731574E0B93655EA565C5329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728" w:type="dxa"/>
              <w:shd w:val="clear" w:color="auto" w:fill="auto"/>
              <w:vAlign w:val="center"/>
            </w:tcPr>
            <w:p w14:paraId="25EF5329" w14:textId="65CF9CBA" w:rsidR="00CC6611" w:rsidRPr="00B91E9A" w:rsidRDefault="007D16C0" w:rsidP="004478B5">
              <w:pPr>
                <w:pStyle w:val="Footer"/>
                <w:rPr>
                  <w:sz w:val="18"/>
                  <w:szCs w:val="18"/>
                </w:rPr>
              </w:pPr>
              <w:r w:rsidRPr="007D16C0">
                <w:rPr>
                  <w:b w:val="0"/>
                  <w:bCs/>
                  <w:sz w:val="18"/>
                  <w:szCs w:val="18"/>
                </w:rPr>
                <w:t>HIPPY_FM_826</w:t>
              </w:r>
            </w:p>
          </w:tc>
        </w:sdtContent>
      </w:sdt>
      <w:sdt>
        <w:sdtPr>
          <w:rPr>
            <w:sz w:val="18"/>
            <w:szCs w:val="18"/>
          </w:rPr>
          <w:alias w:val="Version"/>
          <w:tag w:val="_Version"/>
          <w:id w:val="1577713884"/>
          <w:placeholder>
            <w:docPart w:val="5AA57E6E669948F496CBC9C4E20479A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EndPr/>
        <w:sdtContent>
          <w:tc>
            <w:tcPr>
              <w:tcW w:w="2729" w:type="dxa"/>
              <w:shd w:val="clear" w:color="auto" w:fill="auto"/>
              <w:vAlign w:val="center"/>
            </w:tcPr>
            <w:p w14:paraId="357F0D99" w14:textId="6DD123B0" w:rsidR="00CC6611" w:rsidRPr="00B91E9A" w:rsidRDefault="007D16C0" w:rsidP="004478B5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b w:val="0"/>
                  <w:bCs/>
                  <w:sz w:val="18"/>
                  <w:szCs w:val="18"/>
                </w:rPr>
                <w:t>1.0</w:t>
              </w:r>
            </w:p>
          </w:tc>
        </w:sdtContent>
      </w:sdt>
      <w:sdt>
        <w:sdtPr>
          <w:rPr>
            <w:rFonts w:ascii="Aptos Narrow" w:hAnsi="Aptos Narrow"/>
            <w:color w:val="444444"/>
            <w:sz w:val="18"/>
            <w:szCs w:val="18"/>
            <w:shd w:val="clear" w:color="auto" w:fill="FFFFFF"/>
          </w:rPr>
          <w:alias w:val="Publish Date"/>
          <w:tag w:val=""/>
          <w:id w:val="1666049058"/>
          <w:placeholder>
            <w:docPart w:val="3C065980DCF047219D3EF49B46CA114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2729" w:type="dxa"/>
              <w:shd w:val="clear" w:color="auto" w:fill="auto"/>
              <w:vAlign w:val="center"/>
            </w:tcPr>
            <w:p w14:paraId="6639879D" w14:textId="33C866B3" w:rsidR="00CC6611" w:rsidRPr="00B91E9A" w:rsidRDefault="007D16C0" w:rsidP="004478B5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 w:rsidRPr="007D16C0">
                <w:rPr>
                  <w:rFonts w:ascii="Aptos Narrow" w:hAnsi="Aptos Narrow"/>
                  <w:b w:val="0"/>
                  <w:bCs/>
                  <w:color w:val="444444"/>
                  <w:sz w:val="18"/>
                  <w:szCs w:val="18"/>
                  <w:shd w:val="clear" w:color="auto" w:fill="FFFFFF"/>
                </w:rPr>
                <w:t>27/11/2023</w:t>
              </w:r>
            </w:p>
          </w:tc>
        </w:sdtContent>
      </w:sdt>
      <w:tc>
        <w:tcPr>
          <w:tcW w:w="2729" w:type="dxa"/>
          <w:shd w:val="clear" w:color="auto" w:fill="auto"/>
          <w:vAlign w:val="center"/>
        </w:tcPr>
        <w:p w14:paraId="4814747E" w14:textId="77777777" w:rsidR="00CC6611" w:rsidRPr="00B91E9A" w:rsidRDefault="00CC6611" w:rsidP="004478B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27BECB" w14:textId="77777777" w:rsidR="0079636E" w:rsidRDefault="0079636E" w:rsidP="004478B5">
    <w:pPr>
      <w:pStyle w:val="Footer"/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9370F7" w:rsidRPr="00B91E9A" w14:paraId="4D44CC8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81AA4CDDFC834A5697B3CFF48F33849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shd w:val="clear" w:color="auto" w:fill="auto"/>
              <w:vAlign w:val="center"/>
            </w:tcPr>
            <w:p w14:paraId="68B61E7B" w14:textId="114676D5" w:rsidR="009370F7" w:rsidRPr="00B91E9A" w:rsidRDefault="007D16C0" w:rsidP="009370F7">
              <w:pPr>
                <w:pStyle w:val="Footer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27/11/2023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DBC400F" w14:textId="53EB40B5" w:rsidR="009370F7" w:rsidRPr="00B91E9A" w:rsidRDefault="00D06170" w:rsidP="009370F7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STYLEREF  "Heading 2,Heading 2 NUMBERED"  \* MERGEFORMAT </w:instrText>
          </w:r>
          <w:r>
            <w:rPr>
              <w:sz w:val="18"/>
              <w:szCs w:val="18"/>
            </w:rPr>
            <w:fldChar w:fldCharType="separate"/>
          </w:r>
          <w:r w:rsidR="00CC6611">
            <w:rPr>
              <w:noProof/>
              <w:sz w:val="18"/>
              <w:szCs w:val="18"/>
            </w:rPr>
            <w:t>Exit Information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29F23E17" w14:textId="77777777" w:rsidR="009370F7" w:rsidRPr="00B91E9A" w:rsidRDefault="009370F7" w:rsidP="009370F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5F85F82F" w14:textId="77777777" w:rsidR="0079636E" w:rsidRDefault="0079636E" w:rsidP="009370F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268A" w14:textId="77777777" w:rsidR="00C1724F" w:rsidRDefault="00C1724F" w:rsidP="00455E86">
      <w:r>
        <w:separator/>
      </w:r>
    </w:p>
  </w:footnote>
  <w:footnote w:type="continuationSeparator" w:id="0">
    <w:p w14:paraId="785830A6" w14:textId="77777777" w:rsidR="00C1724F" w:rsidRDefault="00C1724F" w:rsidP="00455E86">
      <w:r>
        <w:continuationSeparator/>
      </w:r>
    </w:p>
  </w:footnote>
  <w:footnote w:type="continuationNotice" w:id="1">
    <w:p w14:paraId="7EAB2A29" w14:textId="77777777" w:rsidR="00C1724F" w:rsidRDefault="00C1724F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24BF" w14:textId="77777777" w:rsidR="007D16C0" w:rsidRDefault="007D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478B5" w:rsidRPr="00C04496" w14:paraId="42BBC9D2" w14:textId="77777777">
      <w:trPr>
        <w:trHeight w:hRule="exact" w:val="284"/>
      </w:trPr>
      <w:tc>
        <w:tcPr>
          <w:tcW w:w="5443" w:type="dxa"/>
        </w:tcPr>
        <w:p w14:paraId="13AAEB6E" w14:textId="20840B82" w:rsidR="004478B5" w:rsidRPr="00C04496" w:rsidRDefault="00D06170" w:rsidP="004478B5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Early Exit</w:t>
          </w:r>
          <w:r w:rsidR="004478B5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1F16A4C5" w14:textId="77777777" w:rsidR="004478B5" w:rsidRPr="00C04496" w:rsidRDefault="004478B5" w:rsidP="004478B5">
          <w:pPr>
            <w:pStyle w:val="Header"/>
            <w:rPr>
              <w:sz w:val="18"/>
              <w:szCs w:val="18"/>
            </w:rPr>
          </w:pPr>
        </w:p>
      </w:tc>
    </w:tr>
  </w:tbl>
  <w:p w14:paraId="6D73552A" w14:textId="77777777" w:rsidR="002548B7" w:rsidRDefault="00254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40B29" w:rsidRPr="00C04496" w14:paraId="77FA82B7" w14:textId="77777777">
      <w:trPr>
        <w:trHeight w:hRule="exact" w:val="284"/>
      </w:trPr>
      <w:tc>
        <w:tcPr>
          <w:tcW w:w="5443" w:type="dxa"/>
        </w:tcPr>
        <w:p w14:paraId="0DF661AE" w14:textId="67389F2E" w:rsidR="00A40B29" w:rsidRPr="00C04496" w:rsidRDefault="00D06170" w:rsidP="00A40B29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Early Exit</w:t>
          </w:r>
          <w:r w:rsidR="00A40B29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400E19A4" w14:textId="77777777" w:rsidR="00A40B29" w:rsidRPr="00C04496" w:rsidRDefault="00A40B29" w:rsidP="00A40B29">
          <w:pPr>
            <w:pStyle w:val="Header"/>
            <w:rPr>
              <w:sz w:val="18"/>
              <w:szCs w:val="18"/>
            </w:rPr>
          </w:pPr>
        </w:p>
      </w:tc>
    </w:tr>
  </w:tbl>
  <w:p w14:paraId="00BC598A" w14:textId="77777777" w:rsidR="002548B7" w:rsidRDefault="0025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  <w:num w:numId="10" w16cid:durableId="814985">
    <w:abstractNumId w:val="0"/>
  </w:num>
  <w:num w:numId="11" w16cid:durableId="1020206705">
    <w:abstractNumId w:val="0"/>
  </w:num>
  <w:num w:numId="12" w16cid:durableId="1041131151">
    <w:abstractNumId w:val="0"/>
  </w:num>
  <w:num w:numId="13" w16cid:durableId="1709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D"/>
    <w:rsid w:val="0000154C"/>
    <w:rsid w:val="00005220"/>
    <w:rsid w:val="000172CD"/>
    <w:rsid w:val="00024117"/>
    <w:rsid w:val="00026FA3"/>
    <w:rsid w:val="00030306"/>
    <w:rsid w:val="00031AD1"/>
    <w:rsid w:val="000328B4"/>
    <w:rsid w:val="00034879"/>
    <w:rsid w:val="000400FE"/>
    <w:rsid w:val="00043C42"/>
    <w:rsid w:val="000448A3"/>
    <w:rsid w:val="00052E14"/>
    <w:rsid w:val="00054CA8"/>
    <w:rsid w:val="00057F18"/>
    <w:rsid w:val="00062BFD"/>
    <w:rsid w:val="00063C8F"/>
    <w:rsid w:val="0006447B"/>
    <w:rsid w:val="000663F0"/>
    <w:rsid w:val="000707AD"/>
    <w:rsid w:val="000740D7"/>
    <w:rsid w:val="000774A3"/>
    <w:rsid w:val="00082542"/>
    <w:rsid w:val="00082DE2"/>
    <w:rsid w:val="00084EF2"/>
    <w:rsid w:val="000927C9"/>
    <w:rsid w:val="00096955"/>
    <w:rsid w:val="00096F8D"/>
    <w:rsid w:val="0009701A"/>
    <w:rsid w:val="00097350"/>
    <w:rsid w:val="000A4403"/>
    <w:rsid w:val="000B382D"/>
    <w:rsid w:val="000B4CB0"/>
    <w:rsid w:val="000C2467"/>
    <w:rsid w:val="000C3E81"/>
    <w:rsid w:val="000C7128"/>
    <w:rsid w:val="000C788A"/>
    <w:rsid w:val="000C7AA5"/>
    <w:rsid w:val="000D7AEC"/>
    <w:rsid w:val="000E2F3D"/>
    <w:rsid w:val="000E5C5F"/>
    <w:rsid w:val="000E61A2"/>
    <w:rsid w:val="000F3E4F"/>
    <w:rsid w:val="000F7767"/>
    <w:rsid w:val="0010072C"/>
    <w:rsid w:val="001065DF"/>
    <w:rsid w:val="0011071E"/>
    <w:rsid w:val="00112B67"/>
    <w:rsid w:val="00113DBF"/>
    <w:rsid w:val="00115CF9"/>
    <w:rsid w:val="0011784C"/>
    <w:rsid w:val="00120488"/>
    <w:rsid w:val="001262CF"/>
    <w:rsid w:val="0013090C"/>
    <w:rsid w:val="001316DA"/>
    <w:rsid w:val="00137156"/>
    <w:rsid w:val="00137328"/>
    <w:rsid w:val="001400C6"/>
    <w:rsid w:val="00143583"/>
    <w:rsid w:val="00144E70"/>
    <w:rsid w:val="001464F4"/>
    <w:rsid w:val="001473B5"/>
    <w:rsid w:val="00150E72"/>
    <w:rsid w:val="00152F42"/>
    <w:rsid w:val="001564EA"/>
    <w:rsid w:val="00160127"/>
    <w:rsid w:val="00160DD7"/>
    <w:rsid w:val="00163843"/>
    <w:rsid w:val="00166588"/>
    <w:rsid w:val="001677B3"/>
    <w:rsid w:val="001770DA"/>
    <w:rsid w:val="00180608"/>
    <w:rsid w:val="0018287A"/>
    <w:rsid w:val="0018364C"/>
    <w:rsid w:val="00195D2F"/>
    <w:rsid w:val="001A759D"/>
    <w:rsid w:val="001B4A39"/>
    <w:rsid w:val="001B5BE3"/>
    <w:rsid w:val="001B5F37"/>
    <w:rsid w:val="001C13F4"/>
    <w:rsid w:val="001C426F"/>
    <w:rsid w:val="001C694E"/>
    <w:rsid w:val="001D07B4"/>
    <w:rsid w:val="001D1478"/>
    <w:rsid w:val="001D1FBC"/>
    <w:rsid w:val="001D447D"/>
    <w:rsid w:val="001D4DE1"/>
    <w:rsid w:val="001D59C9"/>
    <w:rsid w:val="001D65E2"/>
    <w:rsid w:val="001E122D"/>
    <w:rsid w:val="001E2618"/>
    <w:rsid w:val="001E6233"/>
    <w:rsid w:val="001F06B5"/>
    <w:rsid w:val="001F718E"/>
    <w:rsid w:val="001F77FD"/>
    <w:rsid w:val="00206D5A"/>
    <w:rsid w:val="002104E3"/>
    <w:rsid w:val="002135F2"/>
    <w:rsid w:val="00214C04"/>
    <w:rsid w:val="00230787"/>
    <w:rsid w:val="00233513"/>
    <w:rsid w:val="00233E9B"/>
    <w:rsid w:val="002340D1"/>
    <w:rsid w:val="002343BC"/>
    <w:rsid w:val="002356E3"/>
    <w:rsid w:val="00244A4C"/>
    <w:rsid w:val="00246D28"/>
    <w:rsid w:val="002520AD"/>
    <w:rsid w:val="002548B7"/>
    <w:rsid w:val="00256178"/>
    <w:rsid w:val="00263773"/>
    <w:rsid w:val="00275C31"/>
    <w:rsid w:val="0027769D"/>
    <w:rsid w:val="00280955"/>
    <w:rsid w:val="00283B01"/>
    <w:rsid w:val="00286043"/>
    <w:rsid w:val="002914D3"/>
    <w:rsid w:val="0029416C"/>
    <w:rsid w:val="00295913"/>
    <w:rsid w:val="00296F8A"/>
    <w:rsid w:val="002978FF"/>
    <w:rsid w:val="002A0DE7"/>
    <w:rsid w:val="002A1BDB"/>
    <w:rsid w:val="002A59F6"/>
    <w:rsid w:val="002B113D"/>
    <w:rsid w:val="002B2C82"/>
    <w:rsid w:val="002B6F91"/>
    <w:rsid w:val="002B7482"/>
    <w:rsid w:val="002C7DBC"/>
    <w:rsid w:val="002D0D97"/>
    <w:rsid w:val="002D7941"/>
    <w:rsid w:val="002E30FD"/>
    <w:rsid w:val="002F0C61"/>
    <w:rsid w:val="002F337B"/>
    <w:rsid w:val="002F5ECF"/>
    <w:rsid w:val="00301AA8"/>
    <w:rsid w:val="00324097"/>
    <w:rsid w:val="00327E08"/>
    <w:rsid w:val="00330E8F"/>
    <w:rsid w:val="00330F40"/>
    <w:rsid w:val="003334CB"/>
    <w:rsid w:val="003335CF"/>
    <w:rsid w:val="00334973"/>
    <w:rsid w:val="00335057"/>
    <w:rsid w:val="00336338"/>
    <w:rsid w:val="003443A4"/>
    <w:rsid w:val="00345878"/>
    <w:rsid w:val="00347630"/>
    <w:rsid w:val="00351FDB"/>
    <w:rsid w:val="00352207"/>
    <w:rsid w:val="00352949"/>
    <w:rsid w:val="003565FC"/>
    <w:rsid w:val="00360657"/>
    <w:rsid w:val="00362278"/>
    <w:rsid w:val="0036691F"/>
    <w:rsid w:val="00367ACD"/>
    <w:rsid w:val="003746F2"/>
    <w:rsid w:val="00376F66"/>
    <w:rsid w:val="003776A9"/>
    <w:rsid w:val="0037794E"/>
    <w:rsid w:val="003779C2"/>
    <w:rsid w:val="0038058E"/>
    <w:rsid w:val="003854D8"/>
    <w:rsid w:val="00386C15"/>
    <w:rsid w:val="00387DA6"/>
    <w:rsid w:val="003911EF"/>
    <w:rsid w:val="00392954"/>
    <w:rsid w:val="003936E2"/>
    <w:rsid w:val="003951FC"/>
    <w:rsid w:val="00395BBF"/>
    <w:rsid w:val="00395F8B"/>
    <w:rsid w:val="0039669E"/>
    <w:rsid w:val="003971DD"/>
    <w:rsid w:val="0039721B"/>
    <w:rsid w:val="003A36EE"/>
    <w:rsid w:val="003A4EB1"/>
    <w:rsid w:val="003A5C35"/>
    <w:rsid w:val="003A6AC0"/>
    <w:rsid w:val="003A707C"/>
    <w:rsid w:val="003B316F"/>
    <w:rsid w:val="003B539A"/>
    <w:rsid w:val="003B57FB"/>
    <w:rsid w:val="003B6EAC"/>
    <w:rsid w:val="003C10E1"/>
    <w:rsid w:val="003C2204"/>
    <w:rsid w:val="003D25A7"/>
    <w:rsid w:val="003D7330"/>
    <w:rsid w:val="003E3540"/>
    <w:rsid w:val="003E39C0"/>
    <w:rsid w:val="003E5DD0"/>
    <w:rsid w:val="00404833"/>
    <w:rsid w:val="00417781"/>
    <w:rsid w:val="00417C6A"/>
    <w:rsid w:val="00424779"/>
    <w:rsid w:val="0042495B"/>
    <w:rsid w:val="004249DF"/>
    <w:rsid w:val="00434F17"/>
    <w:rsid w:val="004359F5"/>
    <w:rsid w:val="0044144F"/>
    <w:rsid w:val="0044251D"/>
    <w:rsid w:val="00443CEE"/>
    <w:rsid w:val="004456EB"/>
    <w:rsid w:val="004478B5"/>
    <w:rsid w:val="00450771"/>
    <w:rsid w:val="00454D30"/>
    <w:rsid w:val="00455E86"/>
    <w:rsid w:val="00456704"/>
    <w:rsid w:val="00456EC4"/>
    <w:rsid w:val="00457526"/>
    <w:rsid w:val="00461817"/>
    <w:rsid w:val="00463630"/>
    <w:rsid w:val="00465480"/>
    <w:rsid w:val="00467172"/>
    <w:rsid w:val="00467FD5"/>
    <w:rsid w:val="004718C2"/>
    <w:rsid w:val="00472620"/>
    <w:rsid w:val="004735AD"/>
    <w:rsid w:val="00476523"/>
    <w:rsid w:val="004818F0"/>
    <w:rsid w:val="0048285B"/>
    <w:rsid w:val="0048602B"/>
    <w:rsid w:val="004912D8"/>
    <w:rsid w:val="004917E8"/>
    <w:rsid w:val="004955E9"/>
    <w:rsid w:val="004A2FA0"/>
    <w:rsid w:val="004A4E78"/>
    <w:rsid w:val="004A700D"/>
    <w:rsid w:val="004A7D3D"/>
    <w:rsid w:val="004B493F"/>
    <w:rsid w:val="004B566F"/>
    <w:rsid w:val="004C022B"/>
    <w:rsid w:val="004C5980"/>
    <w:rsid w:val="004D00F4"/>
    <w:rsid w:val="004D1C64"/>
    <w:rsid w:val="004D2C3E"/>
    <w:rsid w:val="004D2CC4"/>
    <w:rsid w:val="004D306D"/>
    <w:rsid w:val="004D57E5"/>
    <w:rsid w:val="004D5C21"/>
    <w:rsid w:val="004D6484"/>
    <w:rsid w:val="004E20DA"/>
    <w:rsid w:val="004E6A5E"/>
    <w:rsid w:val="004F549E"/>
    <w:rsid w:val="004F6625"/>
    <w:rsid w:val="004F7AFF"/>
    <w:rsid w:val="00502239"/>
    <w:rsid w:val="00505692"/>
    <w:rsid w:val="00512660"/>
    <w:rsid w:val="005137DB"/>
    <w:rsid w:val="00526A78"/>
    <w:rsid w:val="005277B5"/>
    <w:rsid w:val="005308BC"/>
    <w:rsid w:val="00536981"/>
    <w:rsid w:val="00537E31"/>
    <w:rsid w:val="00540741"/>
    <w:rsid w:val="00541393"/>
    <w:rsid w:val="0054397D"/>
    <w:rsid w:val="005517CC"/>
    <w:rsid w:val="00556FB4"/>
    <w:rsid w:val="0056385A"/>
    <w:rsid w:val="00565100"/>
    <w:rsid w:val="00570703"/>
    <w:rsid w:val="00571258"/>
    <w:rsid w:val="00571378"/>
    <w:rsid w:val="0057227A"/>
    <w:rsid w:val="00580E96"/>
    <w:rsid w:val="00584AE2"/>
    <w:rsid w:val="005949C9"/>
    <w:rsid w:val="00594F86"/>
    <w:rsid w:val="0059574C"/>
    <w:rsid w:val="005A0AD9"/>
    <w:rsid w:val="005B1F1C"/>
    <w:rsid w:val="005B413B"/>
    <w:rsid w:val="005C674B"/>
    <w:rsid w:val="005C6806"/>
    <w:rsid w:val="005D12D0"/>
    <w:rsid w:val="005D5801"/>
    <w:rsid w:val="005D5E5A"/>
    <w:rsid w:val="005D66FD"/>
    <w:rsid w:val="005D6EA6"/>
    <w:rsid w:val="005E015D"/>
    <w:rsid w:val="005E07C0"/>
    <w:rsid w:val="005E1B19"/>
    <w:rsid w:val="005E1BF5"/>
    <w:rsid w:val="005E303A"/>
    <w:rsid w:val="005E3994"/>
    <w:rsid w:val="005E654E"/>
    <w:rsid w:val="005F050C"/>
    <w:rsid w:val="005F129B"/>
    <w:rsid w:val="005F21A7"/>
    <w:rsid w:val="005F2E33"/>
    <w:rsid w:val="005F77E8"/>
    <w:rsid w:val="005F7C2A"/>
    <w:rsid w:val="00600AB4"/>
    <w:rsid w:val="0060258F"/>
    <w:rsid w:val="00606F0C"/>
    <w:rsid w:val="00613346"/>
    <w:rsid w:val="006136E4"/>
    <w:rsid w:val="00614DD0"/>
    <w:rsid w:val="006205C4"/>
    <w:rsid w:val="006209FD"/>
    <w:rsid w:val="00622A6E"/>
    <w:rsid w:val="00623956"/>
    <w:rsid w:val="00627257"/>
    <w:rsid w:val="006356CC"/>
    <w:rsid w:val="00635BE8"/>
    <w:rsid w:val="006414A4"/>
    <w:rsid w:val="006418B6"/>
    <w:rsid w:val="00641E03"/>
    <w:rsid w:val="006466A4"/>
    <w:rsid w:val="006477A8"/>
    <w:rsid w:val="0064790E"/>
    <w:rsid w:val="0065018B"/>
    <w:rsid w:val="00650FC5"/>
    <w:rsid w:val="0065508F"/>
    <w:rsid w:val="006664BB"/>
    <w:rsid w:val="006720D4"/>
    <w:rsid w:val="0067621F"/>
    <w:rsid w:val="00682674"/>
    <w:rsid w:val="0068535A"/>
    <w:rsid w:val="00686451"/>
    <w:rsid w:val="0068699E"/>
    <w:rsid w:val="00690B5E"/>
    <w:rsid w:val="00691258"/>
    <w:rsid w:val="00694D13"/>
    <w:rsid w:val="00694FF7"/>
    <w:rsid w:val="00695049"/>
    <w:rsid w:val="006A623B"/>
    <w:rsid w:val="006B2B97"/>
    <w:rsid w:val="006B400A"/>
    <w:rsid w:val="006C3189"/>
    <w:rsid w:val="006C4B14"/>
    <w:rsid w:val="006C56D4"/>
    <w:rsid w:val="006D056B"/>
    <w:rsid w:val="006D155B"/>
    <w:rsid w:val="006E115B"/>
    <w:rsid w:val="006E2F66"/>
    <w:rsid w:val="006E3A38"/>
    <w:rsid w:val="006E63BA"/>
    <w:rsid w:val="006E6A88"/>
    <w:rsid w:val="006E7C6C"/>
    <w:rsid w:val="006F11B5"/>
    <w:rsid w:val="006F455D"/>
    <w:rsid w:val="007006DE"/>
    <w:rsid w:val="0070098C"/>
    <w:rsid w:val="0071535C"/>
    <w:rsid w:val="00722013"/>
    <w:rsid w:val="00722432"/>
    <w:rsid w:val="007240D8"/>
    <w:rsid w:val="007344FE"/>
    <w:rsid w:val="00736931"/>
    <w:rsid w:val="00741E08"/>
    <w:rsid w:val="007428C0"/>
    <w:rsid w:val="00746769"/>
    <w:rsid w:val="007511E8"/>
    <w:rsid w:val="00752853"/>
    <w:rsid w:val="00754025"/>
    <w:rsid w:val="00757722"/>
    <w:rsid w:val="00762B22"/>
    <w:rsid w:val="00762F81"/>
    <w:rsid w:val="0076386A"/>
    <w:rsid w:val="007642B8"/>
    <w:rsid w:val="00776A63"/>
    <w:rsid w:val="00776C08"/>
    <w:rsid w:val="00776FC5"/>
    <w:rsid w:val="00783153"/>
    <w:rsid w:val="007913A1"/>
    <w:rsid w:val="00792EF9"/>
    <w:rsid w:val="00793900"/>
    <w:rsid w:val="0079636E"/>
    <w:rsid w:val="007A0D93"/>
    <w:rsid w:val="007A11C0"/>
    <w:rsid w:val="007A486C"/>
    <w:rsid w:val="007A5C83"/>
    <w:rsid w:val="007A68A1"/>
    <w:rsid w:val="007B1723"/>
    <w:rsid w:val="007B5764"/>
    <w:rsid w:val="007C036D"/>
    <w:rsid w:val="007C4764"/>
    <w:rsid w:val="007D16C0"/>
    <w:rsid w:val="007D43D8"/>
    <w:rsid w:val="007D608F"/>
    <w:rsid w:val="007D6203"/>
    <w:rsid w:val="007D7C76"/>
    <w:rsid w:val="007E4154"/>
    <w:rsid w:val="007E483E"/>
    <w:rsid w:val="007F3520"/>
    <w:rsid w:val="007F662A"/>
    <w:rsid w:val="008027CA"/>
    <w:rsid w:val="008049A1"/>
    <w:rsid w:val="0080630D"/>
    <w:rsid w:val="008077CD"/>
    <w:rsid w:val="00807A5E"/>
    <w:rsid w:val="00811901"/>
    <w:rsid w:val="008124F5"/>
    <w:rsid w:val="008145D5"/>
    <w:rsid w:val="00814F78"/>
    <w:rsid w:val="0082219C"/>
    <w:rsid w:val="00824B14"/>
    <w:rsid w:val="00826587"/>
    <w:rsid w:val="00830E51"/>
    <w:rsid w:val="00831427"/>
    <w:rsid w:val="0084140B"/>
    <w:rsid w:val="008469FA"/>
    <w:rsid w:val="0085184D"/>
    <w:rsid w:val="00852326"/>
    <w:rsid w:val="00852556"/>
    <w:rsid w:val="00862BD3"/>
    <w:rsid w:val="00863A99"/>
    <w:rsid w:val="00866399"/>
    <w:rsid w:val="0086672D"/>
    <w:rsid w:val="008700C9"/>
    <w:rsid w:val="00875514"/>
    <w:rsid w:val="008812B1"/>
    <w:rsid w:val="0088452B"/>
    <w:rsid w:val="0088646D"/>
    <w:rsid w:val="00886A3C"/>
    <w:rsid w:val="00887E36"/>
    <w:rsid w:val="00887F17"/>
    <w:rsid w:val="00891E55"/>
    <w:rsid w:val="008927B5"/>
    <w:rsid w:val="00893162"/>
    <w:rsid w:val="008951F3"/>
    <w:rsid w:val="00897662"/>
    <w:rsid w:val="008A5A63"/>
    <w:rsid w:val="008A6118"/>
    <w:rsid w:val="008A66BB"/>
    <w:rsid w:val="008B0068"/>
    <w:rsid w:val="008B7C7F"/>
    <w:rsid w:val="008C1AAD"/>
    <w:rsid w:val="008C237A"/>
    <w:rsid w:val="008C3C77"/>
    <w:rsid w:val="008C4C08"/>
    <w:rsid w:val="008C616D"/>
    <w:rsid w:val="008D016F"/>
    <w:rsid w:val="008D565B"/>
    <w:rsid w:val="008D57AF"/>
    <w:rsid w:val="008D6032"/>
    <w:rsid w:val="008D6980"/>
    <w:rsid w:val="008D7C0D"/>
    <w:rsid w:val="008E470F"/>
    <w:rsid w:val="008E4E70"/>
    <w:rsid w:val="008E6E88"/>
    <w:rsid w:val="008F0CCA"/>
    <w:rsid w:val="00900A50"/>
    <w:rsid w:val="00901D60"/>
    <w:rsid w:val="0090483B"/>
    <w:rsid w:val="00910A50"/>
    <w:rsid w:val="00911B71"/>
    <w:rsid w:val="0091692B"/>
    <w:rsid w:val="00920E25"/>
    <w:rsid w:val="00922576"/>
    <w:rsid w:val="00922A24"/>
    <w:rsid w:val="00932B97"/>
    <w:rsid w:val="009370F7"/>
    <w:rsid w:val="00943898"/>
    <w:rsid w:val="00951106"/>
    <w:rsid w:val="009525D9"/>
    <w:rsid w:val="00965E4E"/>
    <w:rsid w:val="00966A05"/>
    <w:rsid w:val="00966FE0"/>
    <w:rsid w:val="009812CF"/>
    <w:rsid w:val="00982655"/>
    <w:rsid w:val="009827E1"/>
    <w:rsid w:val="00984004"/>
    <w:rsid w:val="00985593"/>
    <w:rsid w:val="0099060F"/>
    <w:rsid w:val="0099466A"/>
    <w:rsid w:val="00996461"/>
    <w:rsid w:val="009A2B93"/>
    <w:rsid w:val="009A3040"/>
    <w:rsid w:val="009A39E6"/>
    <w:rsid w:val="009A3C69"/>
    <w:rsid w:val="009B03FA"/>
    <w:rsid w:val="009B4DFE"/>
    <w:rsid w:val="009B7CCB"/>
    <w:rsid w:val="009C111A"/>
    <w:rsid w:val="009C1A5D"/>
    <w:rsid w:val="009C299F"/>
    <w:rsid w:val="009C318B"/>
    <w:rsid w:val="009C4435"/>
    <w:rsid w:val="009D01C4"/>
    <w:rsid w:val="009D5A3E"/>
    <w:rsid w:val="009E3063"/>
    <w:rsid w:val="009E5F75"/>
    <w:rsid w:val="009F0385"/>
    <w:rsid w:val="009F256C"/>
    <w:rsid w:val="009F2C74"/>
    <w:rsid w:val="00A003A7"/>
    <w:rsid w:val="00A010CD"/>
    <w:rsid w:val="00A0191D"/>
    <w:rsid w:val="00A02575"/>
    <w:rsid w:val="00A06349"/>
    <w:rsid w:val="00A106B8"/>
    <w:rsid w:val="00A12B34"/>
    <w:rsid w:val="00A1468A"/>
    <w:rsid w:val="00A158C7"/>
    <w:rsid w:val="00A16241"/>
    <w:rsid w:val="00A20671"/>
    <w:rsid w:val="00A2126D"/>
    <w:rsid w:val="00A2267D"/>
    <w:rsid w:val="00A22E8F"/>
    <w:rsid w:val="00A24AB8"/>
    <w:rsid w:val="00A24C02"/>
    <w:rsid w:val="00A27898"/>
    <w:rsid w:val="00A33164"/>
    <w:rsid w:val="00A3495F"/>
    <w:rsid w:val="00A35FD1"/>
    <w:rsid w:val="00A40B29"/>
    <w:rsid w:val="00A45B71"/>
    <w:rsid w:val="00A4750C"/>
    <w:rsid w:val="00A51C72"/>
    <w:rsid w:val="00A53792"/>
    <w:rsid w:val="00A55F28"/>
    <w:rsid w:val="00A576B6"/>
    <w:rsid w:val="00A734F3"/>
    <w:rsid w:val="00A739C7"/>
    <w:rsid w:val="00A81E73"/>
    <w:rsid w:val="00A90C29"/>
    <w:rsid w:val="00A91929"/>
    <w:rsid w:val="00A93647"/>
    <w:rsid w:val="00A938D7"/>
    <w:rsid w:val="00A9706F"/>
    <w:rsid w:val="00AA1670"/>
    <w:rsid w:val="00AA60F3"/>
    <w:rsid w:val="00AB2735"/>
    <w:rsid w:val="00AB3D76"/>
    <w:rsid w:val="00AB46DB"/>
    <w:rsid w:val="00AB5A8D"/>
    <w:rsid w:val="00AB6D9E"/>
    <w:rsid w:val="00AC1B07"/>
    <w:rsid w:val="00AC2A5D"/>
    <w:rsid w:val="00AC4F6A"/>
    <w:rsid w:val="00AD492D"/>
    <w:rsid w:val="00AD4D5D"/>
    <w:rsid w:val="00AD6186"/>
    <w:rsid w:val="00AE02F9"/>
    <w:rsid w:val="00AE0F0A"/>
    <w:rsid w:val="00AE245A"/>
    <w:rsid w:val="00AE5C96"/>
    <w:rsid w:val="00AF3313"/>
    <w:rsid w:val="00AF5254"/>
    <w:rsid w:val="00B0256D"/>
    <w:rsid w:val="00B04B8F"/>
    <w:rsid w:val="00B06B62"/>
    <w:rsid w:val="00B14E15"/>
    <w:rsid w:val="00B15D9F"/>
    <w:rsid w:val="00B160F0"/>
    <w:rsid w:val="00B21030"/>
    <w:rsid w:val="00B218DD"/>
    <w:rsid w:val="00B27844"/>
    <w:rsid w:val="00B31DBA"/>
    <w:rsid w:val="00B329BA"/>
    <w:rsid w:val="00B3404C"/>
    <w:rsid w:val="00B3550A"/>
    <w:rsid w:val="00B35E04"/>
    <w:rsid w:val="00B36942"/>
    <w:rsid w:val="00B44BCB"/>
    <w:rsid w:val="00B54B04"/>
    <w:rsid w:val="00B64A4D"/>
    <w:rsid w:val="00B66618"/>
    <w:rsid w:val="00B66E97"/>
    <w:rsid w:val="00B67542"/>
    <w:rsid w:val="00B70119"/>
    <w:rsid w:val="00B70907"/>
    <w:rsid w:val="00B7146C"/>
    <w:rsid w:val="00B73BE3"/>
    <w:rsid w:val="00B77632"/>
    <w:rsid w:val="00B83E5F"/>
    <w:rsid w:val="00B96EB0"/>
    <w:rsid w:val="00B97350"/>
    <w:rsid w:val="00BA5AF7"/>
    <w:rsid w:val="00BA6ABD"/>
    <w:rsid w:val="00BA76E8"/>
    <w:rsid w:val="00BB0B93"/>
    <w:rsid w:val="00BB1C39"/>
    <w:rsid w:val="00BB22ED"/>
    <w:rsid w:val="00BC1995"/>
    <w:rsid w:val="00BC4266"/>
    <w:rsid w:val="00BC4D0A"/>
    <w:rsid w:val="00BC5543"/>
    <w:rsid w:val="00BC6AAD"/>
    <w:rsid w:val="00BD0F69"/>
    <w:rsid w:val="00BD1DF3"/>
    <w:rsid w:val="00BD38AF"/>
    <w:rsid w:val="00BD564B"/>
    <w:rsid w:val="00BF0BCF"/>
    <w:rsid w:val="00BF486C"/>
    <w:rsid w:val="00BF7297"/>
    <w:rsid w:val="00C000CC"/>
    <w:rsid w:val="00C04320"/>
    <w:rsid w:val="00C1470D"/>
    <w:rsid w:val="00C1526A"/>
    <w:rsid w:val="00C1724F"/>
    <w:rsid w:val="00C17D77"/>
    <w:rsid w:val="00C225D4"/>
    <w:rsid w:val="00C240A7"/>
    <w:rsid w:val="00C3178B"/>
    <w:rsid w:val="00C341B3"/>
    <w:rsid w:val="00C346BE"/>
    <w:rsid w:val="00C349CD"/>
    <w:rsid w:val="00C35014"/>
    <w:rsid w:val="00C35E79"/>
    <w:rsid w:val="00C41DB0"/>
    <w:rsid w:val="00C45BEF"/>
    <w:rsid w:val="00C53168"/>
    <w:rsid w:val="00C57526"/>
    <w:rsid w:val="00C577BB"/>
    <w:rsid w:val="00C61860"/>
    <w:rsid w:val="00C676F1"/>
    <w:rsid w:val="00C74467"/>
    <w:rsid w:val="00C76EF4"/>
    <w:rsid w:val="00C801FE"/>
    <w:rsid w:val="00C8699C"/>
    <w:rsid w:val="00C90320"/>
    <w:rsid w:val="00C91575"/>
    <w:rsid w:val="00C92A79"/>
    <w:rsid w:val="00C9388E"/>
    <w:rsid w:val="00C93CA3"/>
    <w:rsid w:val="00C94F58"/>
    <w:rsid w:val="00C95DD0"/>
    <w:rsid w:val="00C96EE4"/>
    <w:rsid w:val="00CA1172"/>
    <w:rsid w:val="00CA58CE"/>
    <w:rsid w:val="00CC0935"/>
    <w:rsid w:val="00CC32F7"/>
    <w:rsid w:val="00CC430C"/>
    <w:rsid w:val="00CC6611"/>
    <w:rsid w:val="00CD4AD0"/>
    <w:rsid w:val="00CD57D9"/>
    <w:rsid w:val="00CD6438"/>
    <w:rsid w:val="00CE0B41"/>
    <w:rsid w:val="00CE330A"/>
    <w:rsid w:val="00CE503C"/>
    <w:rsid w:val="00CE54AC"/>
    <w:rsid w:val="00CE69A2"/>
    <w:rsid w:val="00CF4FEB"/>
    <w:rsid w:val="00CF5D63"/>
    <w:rsid w:val="00D05C99"/>
    <w:rsid w:val="00D06170"/>
    <w:rsid w:val="00D064F7"/>
    <w:rsid w:val="00D10451"/>
    <w:rsid w:val="00D20E9F"/>
    <w:rsid w:val="00D22E0A"/>
    <w:rsid w:val="00D24563"/>
    <w:rsid w:val="00D27617"/>
    <w:rsid w:val="00D31601"/>
    <w:rsid w:val="00D4516E"/>
    <w:rsid w:val="00D45A52"/>
    <w:rsid w:val="00D472AD"/>
    <w:rsid w:val="00D47AC3"/>
    <w:rsid w:val="00D51222"/>
    <w:rsid w:val="00D52A88"/>
    <w:rsid w:val="00D53BB9"/>
    <w:rsid w:val="00D546B7"/>
    <w:rsid w:val="00D629CC"/>
    <w:rsid w:val="00D63F9C"/>
    <w:rsid w:val="00D722CC"/>
    <w:rsid w:val="00D73BE9"/>
    <w:rsid w:val="00D753F5"/>
    <w:rsid w:val="00D819EE"/>
    <w:rsid w:val="00D8435A"/>
    <w:rsid w:val="00D8654D"/>
    <w:rsid w:val="00D90646"/>
    <w:rsid w:val="00D96028"/>
    <w:rsid w:val="00DA33F1"/>
    <w:rsid w:val="00DA5231"/>
    <w:rsid w:val="00DA7CD8"/>
    <w:rsid w:val="00DB2B9B"/>
    <w:rsid w:val="00DB44F9"/>
    <w:rsid w:val="00DC1D0D"/>
    <w:rsid w:val="00DC1EB8"/>
    <w:rsid w:val="00DC7144"/>
    <w:rsid w:val="00DD369D"/>
    <w:rsid w:val="00DD5884"/>
    <w:rsid w:val="00DD58AC"/>
    <w:rsid w:val="00DD626A"/>
    <w:rsid w:val="00DE6200"/>
    <w:rsid w:val="00DE6F3D"/>
    <w:rsid w:val="00DF4DDA"/>
    <w:rsid w:val="00E1007B"/>
    <w:rsid w:val="00E12D87"/>
    <w:rsid w:val="00E143AF"/>
    <w:rsid w:val="00E14981"/>
    <w:rsid w:val="00E149E6"/>
    <w:rsid w:val="00E152C9"/>
    <w:rsid w:val="00E15F41"/>
    <w:rsid w:val="00E2159F"/>
    <w:rsid w:val="00E22552"/>
    <w:rsid w:val="00E24B54"/>
    <w:rsid w:val="00E25FAB"/>
    <w:rsid w:val="00E269AE"/>
    <w:rsid w:val="00E32A91"/>
    <w:rsid w:val="00E330EE"/>
    <w:rsid w:val="00E33FD2"/>
    <w:rsid w:val="00E35FA3"/>
    <w:rsid w:val="00E548C4"/>
    <w:rsid w:val="00E55C49"/>
    <w:rsid w:val="00E560CD"/>
    <w:rsid w:val="00E565F3"/>
    <w:rsid w:val="00E600A7"/>
    <w:rsid w:val="00E611DE"/>
    <w:rsid w:val="00E62F00"/>
    <w:rsid w:val="00E66DF6"/>
    <w:rsid w:val="00E67439"/>
    <w:rsid w:val="00E7250C"/>
    <w:rsid w:val="00E73495"/>
    <w:rsid w:val="00E73EFC"/>
    <w:rsid w:val="00E760D4"/>
    <w:rsid w:val="00E76AA9"/>
    <w:rsid w:val="00E77E02"/>
    <w:rsid w:val="00E86C15"/>
    <w:rsid w:val="00E87708"/>
    <w:rsid w:val="00E87A2B"/>
    <w:rsid w:val="00E968EC"/>
    <w:rsid w:val="00EA02E2"/>
    <w:rsid w:val="00EA1397"/>
    <w:rsid w:val="00EA3128"/>
    <w:rsid w:val="00EA48C6"/>
    <w:rsid w:val="00EA58D5"/>
    <w:rsid w:val="00EB110B"/>
    <w:rsid w:val="00EB5122"/>
    <w:rsid w:val="00EB77D1"/>
    <w:rsid w:val="00EC0A82"/>
    <w:rsid w:val="00EC351D"/>
    <w:rsid w:val="00EC3E2C"/>
    <w:rsid w:val="00ED2FC1"/>
    <w:rsid w:val="00EE11B4"/>
    <w:rsid w:val="00EE1EEF"/>
    <w:rsid w:val="00EE2153"/>
    <w:rsid w:val="00EE5A6A"/>
    <w:rsid w:val="00EE7007"/>
    <w:rsid w:val="00EF1DB5"/>
    <w:rsid w:val="00EF3768"/>
    <w:rsid w:val="00EF6EA7"/>
    <w:rsid w:val="00EF79B8"/>
    <w:rsid w:val="00F0148A"/>
    <w:rsid w:val="00F03F50"/>
    <w:rsid w:val="00F041F2"/>
    <w:rsid w:val="00F12742"/>
    <w:rsid w:val="00F14FA3"/>
    <w:rsid w:val="00F172D1"/>
    <w:rsid w:val="00F2517C"/>
    <w:rsid w:val="00F26039"/>
    <w:rsid w:val="00F267B6"/>
    <w:rsid w:val="00F27894"/>
    <w:rsid w:val="00F31314"/>
    <w:rsid w:val="00F32F9F"/>
    <w:rsid w:val="00F3535D"/>
    <w:rsid w:val="00F36FC1"/>
    <w:rsid w:val="00F40AF2"/>
    <w:rsid w:val="00F46DB2"/>
    <w:rsid w:val="00F5053B"/>
    <w:rsid w:val="00F5102B"/>
    <w:rsid w:val="00F60F15"/>
    <w:rsid w:val="00F62DEE"/>
    <w:rsid w:val="00F62E8D"/>
    <w:rsid w:val="00F63B5D"/>
    <w:rsid w:val="00F6642C"/>
    <w:rsid w:val="00F74B56"/>
    <w:rsid w:val="00F74D25"/>
    <w:rsid w:val="00F756E6"/>
    <w:rsid w:val="00F77448"/>
    <w:rsid w:val="00F8173C"/>
    <w:rsid w:val="00F82BFF"/>
    <w:rsid w:val="00F85136"/>
    <w:rsid w:val="00F878B2"/>
    <w:rsid w:val="00F90ED1"/>
    <w:rsid w:val="00F960B4"/>
    <w:rsid w:val="00FA27DC"/>
    <w:rsid w:val="00FB0894"/>
    <w:rsid w:val="00FB3587"/>
    <w:rsid w:val="00FC3CBA"/>
    <w:rsid w:val="00FC5022"/>
    <w:rsid w:val="00FC7EC5"/>
    <w:rsid w:val="00FD0163"/>
    <w:rsid w:val="00FD1414"/>
    <w:rsid w:val="00FD1C3D"/>
    <w:rsid w:val="00FD2AD6"/>
    <w:rsid w:val="00FD3DB9"/>
    <w:rsid w:val="00FE2758"/>
    <w:rsid w:val="00FE2B7D"/>
    <w:rsid w:val="00FE36C9"/>
    <w:rsid w:val="00FE42A3"/>
    <w:rsid w:val="00FE4B92"/>
    <w:rsid w:val="00FE78E4"/>
    <w:rsid w:val="00FF19B8"/>
    <w:rsid w:val="00FF2981"/>
    <w:rsid w:val="00FF363A"/>
    <w:rsid w:val="00FF4948"/>
    <w:rsid w:val="07B640CA"/>
    <w:rsid w:val="0BE763F9"/>
    <w:rsid w:val="0EB2F625"/>
    <w:rsid w:val="12D47AED"/>
    <w:rsid w:val="146FB3D6"/>
    <w:rsid w:val="28164476"/>
    <w:rsid w:val="2DF7D470"/>
    <w:rsid w:val="4302B61C"/>
    <w:rsid w:val="43207105"/>
    <w:rsid w:val="44947C32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  <w:rsid w:val="747B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F6"/>
  <w15:chartTrackingRefBased/>
  <w15:docId w15:val="{F1685B68-6032-4FA9-9266-81376DBC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2548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h\OneDrive%20-%20Brotherhood%20of%20St.%20Laurence\2024%20ETO%20Forms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BB1E576A546B893553107CC0A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290A-6152-454E-9973-9E229CB5F2D3}"/>
      </w:docPartPr>
      <w:docPartBody>
        <w:p w:rsidR="001D65E2" w:rsidRDefault="00DE50BA" w:rsidP="00DE50BA">
          <w:pPr>
            <w:pStyle w:val="1B7BB1E576A546B893553107CC0A0420"/>
          </w:pPr>
          <w:r w:rsidRPr="00AE0F0A">
            <w:rPr>
              <w:rStyle w:val="PlaceholderText"/>
              <w:b/>
              <w:bCs w:val="0"/>
              <w:color w:val="C5C5C5" w:themeColor="background2" w:themeShade="D9"/>
            </w:rPr>
            <w:t>Click here to enter text.</w:t>
          </w:r>
        </w:p>
      </w:docPartBody>
    </w:docPart>
    <w:docPart>
      <w:docPartPr>
        <w:name w:val="36C8891E1B9B4FBDA98EDB568ACF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6715-FEE5-4A87-A2BA-66E1C3DD7A8B}"/>
      </w:docPartPr>
      <w:docPartBody>
        <w:p w:rsidR="00084DCC" w:rsidRDefault="00DE50BA" w:rsidP="00DE50BA">
          <w:pPr>
            <w:pStyle w:val="36C8891E1B9B4FBDA98EDB568ACFD71C"/>
          </w:pPr>
          <w:r w:rsidRPr="00E7250C">
            <w:rPr>
              <w:rStyle w:val="PlaceholderText"/>
              <w:color w:val="C5C5C5" w:themeColor="background2" w:themeShade="D9"/>
            </w:rPr>
            <w:t>Enter text.</w:t>
          </w:r>
        </w:p>
      </w:docPartBody>
    </w:docPart>
    <w:docPart>
      <w:docPartPr>
        <w:name w:val="81AA4CDDFC834A5697B3CFF48F33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1CCF-E90F-4955-BAF5-4B5FE8A2C6E4}"/>
      </w:docPartPr>
      <w:docPartBody>
        <w:p w:rsidR="00084DCC" w:rsidRDefault="00DE50BA" w:rsidP="00DE50BA">
          <w:pPr>
            <w:pStyle w:val="81AA4CDDFC834A5697B3CFF48F338499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976CAEE7EB404352949DA319784E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0F80-98A4-48C5-9085-996A538A934D}"/>
      </w:docPartPr>
      <w:docPartBody>
        <w:p w:rsidR="000533D8" w:rsidRDefault="00DE50BA" w:rsidP="00DE50BA">
          <w:pPr>
            <w:pStyle w:val="976CAEE7EB404352949DA319784EFA69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C6F245A6CE14CC1858C625C25C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9391-9E8B-407B-9A56-1EDEFDD7900E}"/>
      </w:docPartPr>
      <w:docPartBody>
        <w:p w:rsidR="000533D8" w:rsidRDefault="00DE50BA" w:rsidP="00DE50BA">
          <w:pPr>
            <w:pStyle w:val="EC6F245A6CE14CC1858C625C25CBE74E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1DE8A3381B0D4E709693A399CA86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D126-652A-4332-95CA-97A2C48316D3}"/>
      </w:docPartPr>
      <w:docPartBody>
        <w:p w:rsidR="009A240B" w:rsidRDefault="00DE50BA" w:rsidP="00DE50BA">
          <w:pPr>
            <w:pStyle w:val="1DE8A3381B0D4E709693A399CA86AE281"/>
          </w:pPr>
          <w:r w:rsidRPr="00E7250C">
            <w:rPr>
              <w:color w:val="C5C5C5" w:themeColor="background2" w:themeShade="D9"/>
            </w:rPr>
            <w:t>Enter date.</w:t>
          </w:r>
        </w:p>
      </w:docPartBody>
    </w:docPart>
    <w:docPart>
      <w:docPartPr>
        <w:name w:val="166FA4F7F1684857BE8741A90186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C45F-5A3B-47BF-A512-1EBC90782E31}"/>
      </w:docPartPr>
      <w:docPartBody>
        <w:p w:rsidR="0032507E" w:rsidRDefault="00DE50BA" w:rsidP="00DE50BA">
          <w:pPr>
            <w:pStyle w:val="166FA4F7F1684857BE8741A90186562C1"/>
          </w:pPr>
          <w:r w:rsidRPr="000502D3">
            <w:rPr>
              <w:rStyle w:val="PlaceholderText"/>
              <w:color w:val="C5C5C5" w:themeColor="background2" w:themeShade="D9"/>
            </w:rPr>
            <w:t>Type here.</w:t>
          </w:r>
        </w:p>
      </w:docPartBody>
    </w:docPart>
    <w:docPart>
      <w:docPartPr>
        <w:name w:val="0DD6C09A45F2436881CDEDC33727E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BF20-A296-4EFF-AFF2-63A4B3BADDD3}"/>
      </w:docPartPr>
      <w:docPartBody>
        <w:p w:rsidR="0032507E" w:rsidRDefault="00DE50BA" w:rsidP="00DE50BA">
          <w:pPr>
            <w:pStyle w:val="0DD6C09A45F2436881CDEDC33727E42C"/>
          </w:pPr>
          <w:r w:rsidRPr="00334973">
            <w:rPr>
              <w:rStyle w:val="PlaceholderText"/>
              <w:rFonts w:hint="eastAsia"/>
              <w:b/>
              <w:bCs w:val="0"/>
              <w:color w:val="C5C5C5" w:themeColor="background2" w:themeShade="D9"/>
            </w:rPr>
            <w:t xml:space="preserve">Choose </w:t>
          </w:r>
          <w:r>
            <w:rPr>
              <w:rStyle w:val="PlaceholderText"/>
              <w:b/>
              <w:bCs w:val="0"/>
              <w:color w:val="C5C5C5" w:themeColor="background2" w:themeShade="D9"/>
            </w:rPr>
            <w:t>a</w:t>
          </w:r>
          <w:r>
            <w:rPr>
              <w:rStyle w:val="PlaceholderText"/>
              <w:bCs w:val="0"/>
              <w:color w:val="C5C5C5" w:themeColor="background2" w:themeShade="D9"/>
            </w:rPr>
            <w:t xml:space="preserve"> number</w:t>
          </w:r>
          <w:r w:rsidRPr="00334973">
            <w:rPr>
              <w:rStyle w:val="PlaceholderText"/>
              <w:rFonts w:hint="eastAsia"/>
              <w:b/>
              <w:bCs w:val="0"/>
              <w:color w:val="C5C5C5" w:themeColor="background2" w:themeShade="D9"/>
            </w:rPr>
            <w:t>.</w:t>
          </w:r>
        </w:p>
      </w:docPartBody>
    </w:docPart>
    <w:docPart>
      <w:docPartPr>
        <w:name w:val="3C065980DCF047219D3EF49B46CA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4559-9379-4708-96F5-B395E3E9564C}"/>
      </w:docPartPr>
      <w:docPartBody>
        <w:p w:rsidR="00877095" w:rsidRDefault="004E3384" w:rsidP="004E3384">
          <w:pPr>
            <w:pStyle w:val="3C065980DCF047219D3EF49B46CA114C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5AA57E6E669948F496CBC9C4E204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28DD1-58B6-4E04-84E0-B8FE723C53E5}"/>
      </w:docPartPr>
      <w:docPartBody>
        <w:p w:rsidR="00877095" w:rsidRDefault="004E3384">
          <w:r w:rsidRPr="00CE31D7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24FA101731574E0B93655EA565C5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F25A2-587F-4818-88A3-2F66853F9BEB}"/>
      </w:docPartPr>
      <w:docPartBody>
        <w:p w:rsidR="00877095" w:rsidRDefault="004E3384">
          <w:r w:rsidRPr="00CE31D7">
            <w:rPr>
              <w:rStyle w:val="PlaceholderText"/>
              <w:rFonts w:hint="eastAsia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0"/>
    <w:rsid w:val="000533D8"/>
    <w:rsid w:val="00084DCC"/>
    <w:rsid w:val="00151EE0"/>
    <w:rsid w:val="001D65E2"/>
    <w:rsid w:val="002A4A4A"/>
    <w:rsid w:val="0032507E"/>
    <w:rsid w:val="0048602B"/>
    <w:rsid w:val="004B7348"/>
    <w:rsid w:val="004E3384"/>
    <w:rsid w:val="005B5257"/>
    <w:rsid w:val="006503F9"/>
    <w:rsid w:val="006D5BA2"/>
    <w:rsid w:val="007647D7"/>
    <w:rsid w:val="007B29AE"/>
    <w:rsid w:val="00877095"/>
    <w:rsid w:val="00896A07"/>
    <w:rsid w:val="009A240B"/>
    <w:rsid w:val="00A3371A"/>
    <w:rsid w:val="00B63053"/>
    <w:rsid w:val="00B66CBF"/>
    <w:rsid w:val="00C91C50"/>
    <w:rsid w:val="00D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384"/>
    <w:rPr>
      <w:color w:val="808080"/>
    </w:rPr>
  </w:style>
  <w:style w:type="paragraph" w:customStyle="1" w:styleId="976CAEE7EB404352949DA319784EFA69">
    <w:name w:val="976CAEE7EB404352949DA319784EFA69"/>
    <w:rsid w:val="00DE50BA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C6F245A6CE14CC1858C625C25CBE74E">
    <w:name w:val="EC6F245A6CE14CC1858C625C25CBE74E"/>
    <w:rsid w:val="00DE50BA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6C8891E1B9B4FBDA98EDB568ACFD71C">
    <w:name w:val="36C8891E1B9B4FBDA98EDB568ACFD71C"/>
    <w:rsid w:val="00DE50BA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DE8A3381B0D4E709693A399CA86AE281">
    <w:name w:val="1DE8A3381B0D4E709693A399CA86AE281"/>
    <w:rsid w:val="00DE50BA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66FA4F7F1684857BE8741A90186562C1">
    <w:name w:val="166FA4F7F1684857BE8741A90186562C1"/>
    <w:rsid w:val="00DE50BA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B7BB1E576A546B893553107CC0A0420">
    <w:name w:val="1B7BB1E576A546B893553107CC0A0420"/>
    <w:rsid w:val="00DE50BA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DD6C09A45F2436881CDEDC33727E42C">
    <w:name w:val="0DD6C09A45F2436881CDEDC33727E42C"/>
    <w:rsid w:val="00DE50BA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1AA4CDDFC834A5697B3CFF48F338499">
    <w:name w:val="81AA4CDDFC834A5697B3CFF48F338499"/>
    <w:rsid w:val="00DE50BA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C065980DCF047219D3EF49B46CA114C">
    <w:name w:val="3C065980DCF047219D3EF49B46CA114C"/>
    <w:rsid w:val="004E338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9" ma:contentTypeDescription="Create a new document." ma:contentTypeScope="" ma:versionID="0b11516084e54710866d6e20bf2630eb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68db24fcc22f3660e71cd091815b82ca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3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4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5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6" nillable="true" ma:displayName="Process or Event" ma:format="Dropdown" ma:internalName="ProcessorEvent">
      <xsd:simpleType>
        <xsd:restriction base="dms:Choice">
          <xsd:enumeration value="Annual Statement Compliance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 xsi:nil="true"/>
    <RelatedProcess xmlns="9dadbe74-aefb-409e-b4ec-c77ecb81cf5c" xsi:nil="true"/>
    <Tags xmlns="9dadbe74-aefb-409e-b4ec-c77ecb81cf5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95FAC-8C5C-4BAA-A55E-DC3199606BD2}"/>
</file>

<file path=customXml/itemProps5.xml><?xml version="1.0" encoding="utf-8"?>
<ds:datastoreItem xmlns:ds="http://schemas.openxmlformats.org/officeDocument/2006/customXml" ds:itemID="{09DF302E-FDC5-46B3-90B9-CF790DAC66A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9dadbe74-aefb-409e-b4ec-c77ecb81cf5c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/fields"/>
    <ds:schemaRef ds:uri="8837cbc0-f73e-48a5-92f4-1432fc8b903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3726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Delivery Form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Exit Form</dc:title>
  <dc:subject>Enrolement</dc:subject>
  <dc:creator>John Hartshorn</dc:creator>
  <cp:keywords>Form</cp:keywords>
  <dc:description/>
  <cp:lastModifiedBy>Melissa Holdridge</cp:lastModifiedBy>
  <cp:revision>302</cp:revision>
  <cp:lastPrinted>2023-09-21T13:18:00Z</cp:lastPrinted>
  <dcterms:created xsi:type="dcterms:W3CDTF">2023-10-25T12:11:00Z</dcterms:created>
  <dcterms:modified xsi:type="dcterms:W3CDTF">2025-02-19T01:03:00Z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ReviewCycle">
    <vt:lpwstr>Annual </vt:lpwstr>
  </property>
  <property fmtid="{D5CDD505-2E9C-101B-9397-08002B2CF9AE}" pid="5" name="DocID">
    <vt:lpwstr>HIPPY_FM_826</vt:lpwstr>
  </property>
  <property fmtid="{D5CDD505-2E9C-101B-9397-08002B2CF9AE}" pid="6" name="Owner">
    <vt:lpwstr>161;#Quality, Performance and Administration|1e0e966f-c8fb-4f9b-8fec-96953adeca55</vt:lpwstr>
  </property>
  <property fmtid="{D5CDD505-2E9C-101B-9397-08002B2CF9AE}" pid="7" name="FAQsCreated">
    <vt:bool>true</vt:bool>
  </property>
  <property fmtid="{D5CDD505-2E9C-101B-9397-08002B2CF9AE}" pid="8" name="SharedWithUsers">
    <vt:lpwstr>40;#Melissa Holdridge;#27;#John Hartshorn;#31;#Lou Gilfillan</vt:lpwstr>
  </property>
  <property fmtid="{D5CDD505-2E9C-101B-9397-08002B2CF9AE}" pid="9" name="_Version">
    <vt:lpwstr>1.0</vt:lpwstr>
  </property>
</Properties>
</file>