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838D" w14:textId="77777777" w:rsidR="00CD4AD0" w:rsidRPr="003B316F" w:rsidRDefault="00404833" w:rsidP="00455E86">
      <w:r w:rsidRPr="009A30B0">
        <w:rPr>
          <w:noProof/>
        </w:rPr>
        <w:drawing>
          <wp:anchor distT="0" distB="0" distL="114300" distR="114300" simplePos="0" relativeHeight="251658240" behindDoc="0" locked="0" layoutInCell="1" allowOverlap="1" wp14:anchorId="30E2675A" wp14:editId="3E69FCEC">
            <wp:simplePos x="0" y="0"/>
            <wp:positionH relativeFrom="margin">
              <wp:posOffset>90892</wp:posOffset>
            </wp:positionH>
            <wp:positionV relativeFrom="page">
              <wp:posOffset>400834</wp:posOffset>
            </wp:positionV>
            <wp:extent cx="1039660" cy="658484"/>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5643" cy="662274"/>
                    </a:xfrm>
                    <a:prstGeom prst="rect">
                      <a:avLst/>
                    </a:prstGeom>
                  </pic:spPr>
                </pic:pic>
              </a:graphicData>
            </a:graphic>
            <wp14:sizeRelH relativeFrom="margin">
              <wp14:pctWidth>0</wp14:pctWidth>
            </wp14:sizeRelH>
            <wp14:sizeRelV relativeFrom="margin">
              <wp14:pctHeight>0</wp14:pctHeight>
            </wp14:sizeRelV>
          </wp:anchor>
        </w:drawing>
      </w:r>
    </w:p>
    <w:p w14:paraId="6CC87FA0" w14:textId="77777777" w:rsidR="00A4750C" w:rsidRDefault="00A4750C" w:rsidP="00D546B7">
      <w:pPr>
        <w:spacing w:after="120"/>
      </w:pPr>
    </w:p>
    <w:p w14:paraId="5B312192" w14:textId="5EDCF667" w:rsidR="00D558B1" w:rsidRDefault="00B83904" w:rsidP="00A3441E">
      <w:pPr>
        <w:pStyle w:val="FormHeading"/>
        <w:spacing w:after="120"/>
      </w:pPr>
      <w:r>
        <w:t>Age 4 Transition Tool</w:t>
      </w: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2153"/>
        <w:gridCol w:w="3263"/>
        <w:gridCol w:w="2518"/>
        <w:gridCol w:w="2828"/>
      </w:tblGrid>
      <w:tr w:rsidR="00BF6C40" w:rsidRPr="00455E86" w14:paraId="09662F4F" w14:textId="77777777" w:rsidTr="00F45E27">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00" w:type="pct"/>
            <w:vAlign w:val="center"/>
          </w:tcPr>
          <w:p w14:paraId="2DDBD912" w14:textId="0A426523" w:rsidR="00BF6C40" w:rsidRPr="00455E86" w:rsidRDefault="00BF6C40" w:rsidP="00BF6C40">
            <w:pPr>
              <w:spacing w:before="60" w:after="60"/>
            </w:pPr>
            <w:r>
              <w:t>Site</w:t>
            </w:r>
            <w:r w:rsidRPr="00455E86">
              <w:t>:</w:t>
            </w:r>
          </w:p>
        </w:tc>
        <w:sdt>
          <w:sdtPr>
            <w:id w:val="-1322644546"/>
            <w:placeholder>
              <w:docPart w:val="33544790D4244B9F9926530AAEB3598C"/>
            </w:placeholder>
            <w:showingPlcHdr/>
            <w:text/>
          </w:sdtPr>
          <w:sdtContent>
            <w:tc>
              <w:tcPr>
                <w:tcW w:w="1516" w:type="pct"/>
                <w:shd w:val="clear" w:color="auto" w:fill="auto"/>
                <w:vAlign w:val="center"/>
              </w:tcPr>
              <w:p w14:paraId="6623516B" w14:textId="680DAA51" w:rsidR="00BF6C40" w:rsidRPr="00AC65BB" w:rsidRDefault="00BF6C40" w:rsidP="00BF6C40">
                <w:pPr>
                  <w:spacing w:before="60" w:after="60"/>
                  <w:cnfStyle w:val="100000000000" w:firstRow="1" w:lastRow="0" w:firstColumn="0" w:lastColumn="0" w:oddVBand="0" w:evenVBand="0" w:oddHBand="0" w:evenHBand="0" w:firstRowFirstColumn="0" w:firstRowLastColumn="0" w:lastRowFirstColumn="0" w:lastRowLastColumn="0"/>
                  <w:rPr>
                    <w:b w:val="0"/>
                  </w:rPr>
                </w:pPr>
                <w:r w:rsidRPr="00E023BC">
                  <w:rPr>
                    <w:b w:val="0"/>
                    <w:bCs/>
                    <w:color w:val="808080" w:themeColor="background1" w:themeShade="80"/>
                  </w:rPr>
                  <w:t>Type here</w:t>
                </w:r>
              </w:p>
            </w:tc>
          </w:sdtContent>
        </w:sdt>
        <w:tc>
          <w:tcPr>
            <w:tcW w:w="1170" w:type="pct"/>
            <w:vAlign w:val="center"/>
          </w:tcPr>
          <w:p w14:paraId="73F75374" w14:textId="7BF984ED" w:rsidR="00BF6C40" w:rsidRPr="00BF6C40" w:rsidRDefault="00BF6C40" w:rsidP="00BF6C40">
            <w:pPr>
              <w:spacing w:before="60" w:after="60"/>
              <w:cnfStyle w:val="100000000000" w:firstRow="1" w:lastRow="0" w:firstColumn="0" w:lastColumn="0" w:oddVBand="0" w:evenVBand="0" w:oddHBand="0" w:evenHBand="0" w:firstRowFirstColumn="0" w:firstRowLastColumn="0" w:lastRowFirstColumn="0" w:lastRowLastColumn="0"/>
            </w:pPr>
            <w:r w:rsidRPr="00BF6C40">
              <w:t>Coordinator:</w:t>
            </w:r>
          </w:p>
        </w:tc>
        <w:sdt>
          <w:sdtPr>
            <w:id w:val="1551492928"/>
            <w:placeholder>
              <w:docPart w:val="1BF3F7C535AB40C58F1D532F45FB1A57"/>
            </w:placeholder>
            <w:showingPlcHdr/>
            <w:text/>
          </w:sdtPr>
          <w:sdtContent>
            <w:tc>
              <w:tcPr>
                <w:tcW w:w="1314" w:type="pct"/>
                <w:shd w:val="clear" w:color="auto" w:fill="auto"/>
                <w:vAlign w:val="center"/>
              </w:tcPr>
              <w:p w14:paraId="72498452" w14:textId="7B2158A7" w:rsidR="00BF6C40" w:rsidRPr="00455E86" w:rsidRDefault="00BF6C40" w:rsidP="00BF6C40">
                <w:pPr>
                  <w:spacing w:before="60" w:after="60"/>
                  <w:cnfStyle w:val="100000000000" w:firstRow="1" w:lastRow="0" w:firstColumn="0" w:lastColumn="0" w:oddVBand="0" w:evenVBand="0" w:oddHBand="0" w:evenHBand="0" w:firstRowFirstColumn="0" w:firstRowLastColumn="0" w:lastRowFirstColumn="0" w:lastRowLastColumn="0"/>
                </w:pPr>
                <w:r w:rsidRPr="00BF6C40">
                  <w:rPr>
                    <w:b w:val="0"/>
                    <w:bCs/>
                    <w:color w:val="808080" w:themeColor="background1" w:themeShade="80"/>
                  </w:rPr>
                  <w:t>Type here</w:t>
                </w:r>
              </w:p>
            </w:tc>
          </w:sdtContent>
        </w:sdt>
      </w:tr>
      <w:tr w:rsidR="00BF6C40" w:rsidRPr="00455E86" w14:paraId="364FF178" w14:textId="77777777" w:rsidTr="00BF6C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0" w:type="pct"/>
            <w:shd w:val="clear" w:color="auto" w:fill="FDBD67" w:themeFill="accent6"/>
            <w:vAlign w:val="center"/>
          </w:tcPr>
          <w:p w14:paraId="6CF70D24" w14:textId="0114576D" w:rsidR="00BF6C40" w:rsidRDefault="00BF6C40" w:rsidP="00BF6C40">
            <w:pPr>
              <w:spacing w:before="60" w:after="60"/>
            </w:pPr>
            <w:r>
              <w:t>HIPPY Provider:</w:t>
            </w:r>
          </w:p>
        </w:tc>
        <w:sdt>
          <w:sdtPr>
            <w:id w:val="-1477454108"/>
            <w:placeholder>
              <w:docPart w:val="6F8E05E33214491585100BDB0733F498"/>
            </w:placeholder>
            <w:showingPlcHdr/>
            <w:text/>
          </w:sdtPr>
          <w:sdtContent>
            <w:tc>
              <w:tcPr>
                <w:tcW w:w="1516" w:type="pct"/>
                <w:shd w:val="clear" w:color="auto" w:fill="auto"/>
                <w:vAlign w:val="center"/>
              </w:tcPr>
              <w:p w14:paraId="5CC00268" w14:textId="046A9F22" w:rsidR="00BF6C40" w:rsidRDefault="00BF6C40" w:rsidP="00BF6C40">
                <w:pPr>
                  <w:spacing w:before="60" w:after="60"/>
                  <w:cnfStyle w:val="000000100000" w:firstRow="0" w:lastRow="0" w:firstColumn="0" w:lastColumn="0" w:oddVBand="0" w:evenVBand="0" w:oddHBand="1" w:evenHBand="0" w:firstRowFirstColumn="0" w:firstRowLastColumn="0" w:lastRowFirstColumn="0" w:lastRowLastColumn="0"/>
                </w:pPr>
                <w:r w:rsidRPr="00BF6C40">
                  <w:rPr>
                    <w:color w:val="808080" w:themeColor="background1" w:themeShade="80"/>
                  </w:rPr>
                  <w:t>Type here</w:t>
                </w:r>
              </w:p>
            </w:tc>
          </w:sdtContent>
        </w:sdt>
        <w:tc>
          <w:tcPr>
            <w:tcW w:w="1170" w:type="pct"/>
            <w:shd w:val="clear" w:color="auto" w:fill="FDBD67" w:themeFill="accent6"/>
            <w:vAlign w:val="center"/>
          </w:tcPr>
          <w:p w14:paraId="4D293203" w14:textId="2E6D62DF" w:rsidR="00BF6C40" w:rsidRPr="00BF6C40" w:rsidRDefault="00BF6C40" w:rsidP="00BF6C40">
            <w:pPr>
              <w:spacing w:before="60" w:after="60"/>
              <w:cnfStyle w:val="000000100000" w:firstRow="0" w:lastRow="0" w:firstColumn="0" w:lastColumn="0" w:oddVBand="0" w:evenVBand="0" w:oddHBand="1" w:evenHBand="0" w:firstRowFirstColumn="0" w:firstRowLastColumn="0" w:lastRowFirstColumn="0" w:lastRowLastColumn="0"/>
              <w:rPr>
                <w:b/>
                <w:bCs w:val="0"/>
              </w:rPr>
            </w:pPr>
            <w:r>
              <w:rPr>
                <w:b/>
                <w:bCs w:val="0"/>
              </w:rPr>
              <w:t>Line Manager</w:t>
            </w:r>
            <w:r w:rsidRPr="00722432">
              <w:rPr>
                <w:b/>
                <w:bCs w:val="0"/>
              </w:rPr>
              <w:t>:</w:t>
            </w:r>
          </w:p>
        </w:tc>
        <w:sdt>
          <w:sdtPr>
            <w:id w:val="1747459401"/>
            <w:placeholder>
              <w:docPart w:val="045245CAD2E2430E936E82AA89D12E33"/>
            </w:placeholder>
            <w:showingPlcHdr/>
            <w:text/>
          </w:sdtPr>
          <w:sdtContent>
            <w:tc>
              <w:tcPr>
                <w:tcW w:w="1314" w:type="pct"/>
                <w:shd w:val="clear" w:color="auto" w:fill="auto"/>
                <w:vAlign w:val="center"/>
              </w:tcPr>
              <w:p w14:paraId="40707BF3" w14:textId="7EB4BCBE" w:rsidR="00BF6C40" w:rsidRPr="00BF6C40" w:rsidRDefault="00BF6C40" w:rsidP="00BF6C40">
                <w:pPr>
                  <w:spacing w:before="60" w:after="60"/>
                  <w:cnfStyle w:val="000000100000" w:firstRow="0" w:lastRow="0" w:firstColumn="0" w:lastColumn="0" w:oddVBand="0" w:evenVBand="0" w:oddHBand="1" w:evenHBand="0" w:firstRowFirstColumn="0" w:firstRowLastColumn="0" w:lastRowFirstColumn="0" w:lastRowLastColumn="0"/>
                </w:pPr>
                <w:r w:rsidRPr="00C476CF">
                  <w:rPr>
                    <w:color w:val="808080" w:themeColor="background1" w:themeShade="80"/>
                  </w:rPr>
                  <w:t>Type here</w:t>
                </w:r>
              </w:p>
            </w:tc>
          </w:sdtContent>
        </w:sdt>
      </w:tr>
      <w:tr w:rsidR="00BF6C40" w:rsidRPr="00455E86" w14:paraId="5F865EBB" w14:textId="77777777" w:rsidTr="00F45E27">
        <w:trPr>
          <w:trHeight w:val="397"/>
        </w:trPr>
        <w:tc>
          <w:tcPr>
            <w:cnfStyle w:val="001000000000" w:firstRow="0" w:lastRow="0" w:firstColumn="1" w:lastColumn="0" w:oddVBand="0" w:evenVBand="0" w:oddHBand="0" w:evenHBand="0" w:firstRowFirstColumn="0" w:firstRowLastColumn="0" w:lastRowFirstColumn="0" w:lastRowLastColumn="0"/>
            <w:tcW w:w="1000" w:type="pct"/>
            <w:shd w:val="clear" w:color="auto" w:fill="FDBD67" w:themeFill="accent6"/>
            <w:vAlign w:val="center"/>
          </w:tcPr>
          <w:p w14:paraId="3031A45F" w14:textId="0350EEE7" w:rsidR="00BF6C40" w:rsidRDefault="00BF6C40" w:rsidP="00BF6C40">
            <w:pPr>
              <w:spacing w:before="60" w:after="60"/>
            </w:pPr>
            <w:r>
              <w:t>Visit date</w:t>
            </w:r>
            <w:r w:rsidRPr="00455E86">
              <w:t>:</w:t>
            </w:r>
          </w:p>
        </w:tc>
        <w:sdt>
          <w:sdtPr>
            <w:id w:val="-1257824561"/>
            <w:placeholder>
              <w:docPart w:val="1B4CC7357F7F4D649916B412A6C6CCA0"/>
            </w:placeholder>
            <w:showingPlcHdr/>
            <w:date>
              <w:dateFormat w:val="d/MM/yyyy"/>
              <w:lid w:val="en-AU"/>
              <w:storeMappedDataAs w:val="dateTime"/>
              <w:calendar w:val="gregorian"/>
            </w:date>
          </w:sdtPr>
          <w:sdtContent>
            <w:tc>
              <w:tcPr>
                <w:tcW w:w="1516" w:type="pct"/>
                <w:shd w:val="clear" w:color="auto" w:fill="auto"/>
                <w:vAlign w:val="center"/>
              </w:tcPr>
              <w:p w14:paraId="7B7B8C9A" w14:textId="29F90A99" w:rsidR="00BF6C40" w:rsidRDefault="00BF6C40" w:rsidP="00BF6C40">
                <w:pPr>
                  <w:spacing w:before="60" w:after="60"/>
                  <w:cnfStyle w:val="000000000000" w:firstRow="0" w:lastRow="0" w:firstColumn="0" w:lastColumn="0" w:oddVBand="0" w:evenVBand="0" w:oddHBand="0" w:evenHBand="0" w:firstRowFirstColumn="0" w:firstRowLastColumn="0" w:lastRowFirstColumn="0" w:lastRowLastColumn="0"/>
                </w:pPr>
                <w:r w:rsidRPr="00A34300">
                  <w:rPr>
                    <w:color w:val="808080" w:themeColor="background1" w:themeShade="80"/>
                  </w:rPr>
                  <w:t>Select date</w:t>
                </w:r>
              </w:p>
            </w:tc>
          </w:sdtContent>
        </w:sdt>
        <w:tc>
          <w:tcPr>
            <w:tcW w:w="1170" w:type="pct"/>
            <w:shd w:val="clear" w:color="auto" w:fill="FDBD67" w:themeFill="accent6"/>
            <w:vAlign w:val="center"/>
          </w:tcPr>
          <w:p w14:paraId="4DCDE3B6" w14:textId="3576D8B5" w:rsidR="00BF6C40" w:rsidRPr="00722432" w:rsidRDefault="00BF6C40" w:rsidP="00BF6C40">
            <w:pPr>
              <w:spacing w:before="60" w:after="60"/>
              <w:cnfStyle w:val="000000000000" w:firstRow="0" w:lastRow="0" w:firstColumn="0" w:lastColumn="0" w:oddVBand="0" w:evenVBand="0" w:oddHBand="0" w:evenHBand="0" w:firstRowFirstColumn="0" w:firstRowLastColumn="0" w:lastRowFirstColumn="0" w:lastRowLastColumn="0"/>
              <w:rPr>
                <w:b/>
                <w:bCs w:val="0"/>
              </w:rPr>
            </w:pPr>
            <w:r>
              <w:rPr>
                <w:b/>
                <w:bCs w:val="0"/>
              </w:rPr>
              <w:t>Site Advisor/Assessor:</w:t>
            </w:r>
          </w:p>
        </w:tc>
        <w:sdt>
          <w:sdtPr>
            <w:id w:val="-1366278379"/>
            <w:placeholder>
              <w:docPart w:val="5843A39B97FA41EB9D0B60804FA6B702"/>
            </w:placeholder>
            <w:showingPlcHdr/>
            <w:text/>
          </w:sdtPr>
          <w:sdtContent>
            <w:tc>
              <w:tcPr>
                <w:tcW w:w="1314" w:type="pct"/>
                <w:shd w:val="clear" w:color="auto" w:fill="auto"/>
                <w:vAlign w:val="center"/>
              </w:tcPr>
              <w:p w14:paraId="6EA58904" w14:textId="3095543A" w:rsidR="00BF6C40" w:rsidRPr="00C476CF" w:rsidRDefault="00BF6C40" w:rsidP="00BF6C40">
                <w:pPr>
                  <w:spacing w:before="60" w:after="60"/>
                  <w:cnfStyle w:val="000000000000" w:firstRow="0" w:lastRow="0" w:firstColumn="0" w:lastColumn="0" w:oddVBand="0" w:evenVBand="0" w:oddHBand="0" w:evenHBand="0" w:firstRowFirstColumn="0" w:firstRowLastColumn="0" w:lastRowFirstColumn="0" w:lastRowLastColumn="0"/>
                </w:pPr>
                <w:r w:rsidRPr="00C476CF">
                  <w:rPr>
                    <w:color w:val="808080" w:themeColor="background1" w:themeShade="80"/>
                  </w:rPr>
                  <w:t>Type here</w:t>
                </w:r>
              </w:p>
            </w:tc>
          </w:sdtContent>
        </w:sdt>
      </w:tr>
    </w:tbl>
    <w:p w14:paraId="2CA826FA" w14:textId="204A8DA9" w:rsidR="00BF6C40" w:rsidRDefault="00BF6C40" w:rsidP="00BF6C40">
      <w:pPr>
        <w:pStyle w:val="Heading1"/>
        <w:numPr>
          <w:ilvl w:val="0"/>
          <w:numId w:val="0"/>
        </w:numPr>
        <w:spacing w:after="120"/>
        <w:ind w:left="431" w:hanging="431"/>
      </w:pPr>
      <w:r>
        <w:t>Focus of the visit</w:t>
      </w:r>
    </w:p>
    <w:p w14:paraId="202F4284" w14:textId="77777777" w:rsidR="00322DA5" w:rsidRDefault="00322DA5" w:rsidP="007C7E5A">
      <w:pPr>
        <w:pStyle w:val="FormText"/>
        <w:rPr>
          <w:b/>
        </w:rPr>
      </w:pPr>
      <w:r w:rsidRPr="00322DA5">
        <w:t xml:space="preserve">The focus of the visit is to explore, through observation and focused discussions, how the Site has transitioned to an Age 3 &amp; 4 HIPPY program. </w:t>
      </w:r>
    </w:p>
    <w:p w14:paraId="67DA6A27" w14:textId="2E4B775F" w:rsidR="00BF6C40" w:rsidRDefault="00BF6C40" w:rsidP="00BF6C40">
      <w:pPr>
        <w:pStyle w:val="Heading1"/>
        <w:numPr>
          <w:ilvl w:val="0"/>
          <w:numId w:val="0"/>
        </w:numPr>
        <w:spacing w:after="120"/>
        <w:ind w:left="431" w:hanging="431"/>
      </w:pPr>
      <w:r>
        <w:t>How to use the tool</w:t>
      </w:r>
    </w:p>
    <w:p w14:paraId="7D50423A" w14:textId="77777777" w:rsidR="005F67EA" w:rsidRPr="005F67EA" w:rsidRDefault="005F67EA" w:rsidP="005F67EA">
      <w:pPr>
        <w:pStyle w:val="FormText"/>
      </w:pPr>
      <w:r w:rsidRPr="005F67EA">
        <w:t xml:space="preserve">The Age 4 Transition Tool is completed by the Site Advisor during the Age 4 Transition Visit. The Tool will support the Site Advisor to gather feedback from the site about the transition to Age 3 &amp; 4. Whilst there is no compliance checklist within the Tool, it is recommended that the Site Advisor addresses any compliance concerns during the visit. </w:t>
      </w:r>
    </w:p>
    <w:p w14:paraId="58B87CCE" w14:textId="38F09AAB" w:rsidR="005F67EA" w:rsidRDefault="005F67EA" w:rsidP="005F67EA">
      <w:pPr>
        <w:pStyle w:val="FormText"/>
        <w:rPr>
          <w:b/>
        </w:rPr>
      </w:pPr>
      <w:r w:rsidRPr="005F67EA">
        <w:t xml:space="preserve">A section for pre-visit planning is included at the start of the Tool, to support preparation before the visit. Once completed, all sections except the pre-visit planning must be entered </w:t>
      </w:r>
      <w:r w:rsidR="00617A34">
        <w:t>into</w:t>
      </w:r>
      <w:r w:rsidRPr="005F67EA">
        <w:t xml:space="preserve"> ETO.  </w:t>
      </w:r>
    </w:p>
    <w:p w14:paraId="77E82B28" w14:textId="4814D585" w:rsidR="00BF6C40" w:rsidRDefault="00BF6C40" w:rsidP="005F67EA">
      <w:pPr>
        <w:pStyle w:val="Heading1"/>
        <w:numPr>
          <w:ilvl w:val="0"/>
          <w:numId w:val="0"/>
        </w:numPr>
        <w:spacing w:after="120"/>
        <w:ind w:left="431" w:hanging="431"/>
      </w:pPr>
      <w:r>
        <w:t>Pre-</w:t>
      </w:r>
      <w:r w:rsidR="00FA64C8">
        <w:t>v</w:t>
      </w:r>
      <w:r>
        <w:t xml:space="preserve">isit </w:t>
      </w:r>
      <w:r w:rsidR="00FA64C8">
        <w:t>p</w:t>
      </w:r>
      <w:r>
        <w:t>lanning</w:t>
      </w:r>
    </w:p>
    <w:p w14:paraId="4A2D282F" w14:textId="0C8079A8" w:rsidR="00F00B49" w:rsidRDefault="00F00B49" w:rsidP="00F00B49">
      <w:pPr>
        <w:pStyle w:val="FormText"/>
      </w:pPr>
      <w:r>
        <w:t xml:space="preserve">This space has been provided for the Site Advisor to identify the key objectives for the visit. These objectives should be shared with the Site Advisor Manager </w:t>
      </w:r>
      <w:r w:rsidR="00617A34">
        <w:t>before</w:t>
      </w:r>
      <w:r>
        <w:t xml:space="preserve"> the visit. </w:t>
      </w:r>
    </w:p>
    <w:p w14:paraId="21558BA3" w14:textId="416B698B" w:rsidR="005C47CE" w:rsidRDefault="00F00B49" w:rsidP="00F00B49">
      <w:pPr>
        <w:pStyle w:val="FormText"/>
      </w:pPr>
      <w:r>
        <w:t>Pre-visit planning should also include documenting key points from recent discussions with the Coordinator and Line Manager that need to be further explored during the visit. Further prompts for this section are included below.</w:t>
      </w:r>
    </w:p>
    <w:tbl>
      <w:tblPr>
        <w:tblStyle w:val="ListTable3-Accent6"/>
        <w:tblW w:w="0" w:type="auto"/>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CE68B8" w:rsidRPr="00455E86" w14:paraId="1B5A84B9" w14:textId="77777777" w:rsidTr="00E53EE1">
        <w:trPr>
          <w:cnfStyle w:val="100000000000" w:firstRow="1" w:lastRow="0" w:firstColumn="0" w:lastColumn="0" w:oddVBand="0" w:evenVBand="0" w:oddHBand="0" w:evenHBand="0" w:firstRowFirstColumn="0" w:firstRowLastColumn="0" w:lastRowFirstColumn="0" w:lastRowLastColumn="0"/>
          <w:trHeight w:hRule="exact" w:val="1481"/>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tcPr>
          <w:p w14:paraId="6F2A5CBE" w14:textId="77777777" w:rsidR="00CD66AF" w:rsidRPr="00CD66AF" w:rsidRDefault="00CD66AF" w:rsidP="00CD66AF">
            <w:pPr>
              <w:pStyle w:val="ListParagraph"/>
              <w:spacing w:before="80" w:after="80"/>
              <w:ind w:left="0"/>
              <w:rPr>
                <w:rFonts w:eastAsiaTheme="majorEastAsia" w:cs="Arial"/>
                <w:color w:val="001446" w:themeColor="text1"/>
                <w:szCs w:val="24"/>
              </w:rPr>
            </w:pPr>
            <w:r w:rsidRPr="00CD66AF">
              <w:rPr>
                <w:rFonts w:eastAsiaTheme="majorEastAsia" w:cs="Arial"/>
                <w:color w:val="001446" w:themeColor="text1"/>
                <w:szCs w:val="24"/>
              </w:rPr>
              <w:t xml:space="preserve">Prompts: specific recruitment trends or barriers, strategies the site has implemented, new partnerships formed in the community, feedback received from families or themes observed in the ETO data etc. </w:t>
            </w:r>
          </w:p>
          <w:p w14:paraId="4734C708" w14:textId="77777777" w:rsidR="00CD66AF" w:rsidRPr="003A4EF4" w:rsidRDefault="00CD66AF" w:rsidP="00CD66AF">
            <w:pPr>
              <w:pStyle w:val="ListParagraph"/>
              <w:spacing w:before="80" w:after="80"/>
              <w:ind w:left="0"/>
              <w:rPr>
                <w:rFonts w:eastAsiaTheme="majorEastAsia" w:cs="Arial"/>
                <w:i/>
                <w:iCs/>
                <w:color w:val="001446" w:themeColor="text1"/>
                <w:sz w:val="20"/>
                <w:szCs w:val="20"/>
              </w:rPr>
            </w:pPr>
            <w:r w:rsidRPr="003A4EF4">
              <w:rPr>
                <w:rFonts w:eastAsiaTheme="majorEastAsia" w:cs="Arial"/>
                <w:i/>
                <w:iCs/>
                <w:color w:val="001446" w:themeColor="text1"/>
                <w:sz w:val="20"/>
                <w:szCs w:val="20"/>
              </w:rPr>
              <w:t xml:space="preserve">Suggested reports to review: Family Delivery, Family Support and Referral Summary, Gathering Summary, Coordinator Report, Line Manager Report. </w:t>
            </w:r>
          </w:p>
          <w:p w14:paraId="05FB78EB" w14:textId="69EB357C" w:rsidR="00CE68B8" w:rsidRPr="00E53EE1" w:rsidRDefault="00CD66AF" w:rsidP="00CD66AF">
            <w:pPr>
              <w:pStyle w:val="ListParagraph"/>
              <w:spacing w:before="80" w:after="80"/>
              <w:ind w:left="0"/>
              <w:rPr>
                <w:b w:val="0"/>
                <w:bCs/>
                <w:szCs w:val="24"/>
              </w:rPr>
            </w:pPr>
            <w:r w:rsidRPr="00E53EE1">
              <w:rPr>
                <w:rFonts w:eastAsiaTheme="majorEastAsia" w:cs="Arial"/>
                <w:b w:val="0"/>
                <w:bCs/>
                <w:i/>
                <w:iCs/>
                <w:color w:val="001446" w:themeColor="text1"/>
                <w:sz w:val="20"/>
                <w:szCs w:val="20"/>
              </w:rPr>
              <w:t>Please note this is not an exhaustive list and other reports may be helpful to review in preparation for your visit.</w:t>
            </w:r>
          </w:p>
        </w:tc>
      </w:tr>
      <w:tr w:rsidR="00FE6005" w:rsidRPr="00455E86" w14:paraId="050A57AA" w14:textId="77777777" w:rsidTr="0007578B">
        <w:trPr>
          <w:cnfStyle w:val="000000100000" w:firstRow="0" w:lastRow="0" w:firstColumn="0" w:lastColumn="0" w:oddVBand="0" w:evenVBand="0" w:oddHBand="1" w:evenHBand="0" w:firstRowFirstColumn="0" w:firstRowLastColumn="0" w:lastRowFirstColumn="0" w:lastRowLastColumn="0"/>
          <w:trHeight w:val="2493"/>
        </w:trPr>
        <w:sdt>
          <w:sdtPr>
            <w:id w:val="-1251263321"/>
            <w:placeholder>
              <w:docPart w:val="478AF9FE8A1148B092049990A3DE02EE"/>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7EFB2D6B" w14:textId="5BA5C76C" w:rsidR="00FE6005" w:rsidRDefault="00FE6005" w:rsidP="00737CC9">
                <w:pPr>
                  <w:pStyle w:val="ListParagraph"/>
                  <w:keepNext/>
                  <w:spacing w:before="80" w:after="80"/>
                  <w:ind w:left="0"/>
                </w:pPr>
                <w:r w:rsidRPr="00FE6005">
                  <w:rPr>
                    <w:b w:val="0"/>
                    <w:bCs/>
                    <w:color w:val="808080" w:themeColor="background1" w:themeShade="80"/>
                  </w:rPr>
                  <w:t>Type here</w:t>
                </w:r>
              </w:p>
            </w:tc>
          </w:sdtContent>
        </w:sdt>
      </w:tr>
    </w:tbl>
    <w:p w14:paraId="52F8A0B9" w14:textId="646D88B9" w:rsidR="00E53EE1" w:rsidRDefault="0007578B" w:rsidP="0007578B">
      <w:pPr>
        <w:pStyle w:val="FormText"/>
        <w:tabs>
          <w:tab w:val="left" w:pos="7809"/>
        </w:tabs>
      </w:pPr>
      <w:r>
        <w:tab/>
      </w:r>
    </w:p>
    <w:p w14:paraId="4D8B2FB5" w14:textId="79A58924" w:rsidR="00FE6005" w:rsidRDefault="00FE6005" w:rsidP="00FE6005">
      <w:pPr>
        <w:pStyle w:val="Heading1"/>
        <w:numPr>
          <w:ilvl w:val="0"/>
          <w:numId w:val="0"/>
        </w:numPr>
        <w:spacing w:after="120"/>
        <w:ind w:left="431" w:hanging="431"/>
      </w:pPr>
      <w:r>
        <w:lastRenderedPageBreak/>
        <w:t>Observation</w:t>
      </w:r>
    </w:p>
    <w:p w14:paraId="644B3C52" w14:textId="4B0C14D8" w:rsidR="00FE6005" w:rsidRPr="00354947" w:rsidRDefault="00FE6005" w:rsidP="000B2490">
      <w:pPr>
        <w:pStyle w:val="FormText"/>
      </w:pPr>
      <w:r w:rsidRPr="00354947">
        <w:t xml:space="preserve">Use this section to record observations from Tutor training, HIPPY Gatherings, and any Home Visits observed. This information should be entered </w:t>
      </w:r>
      <w:r w:rsidR="007D7257">
        <w:t>into</w:t>
      </w:r>
      <w:r w:rsidRPr="00354947">
        <w:t xml:space="preserve"> ETO by taking the Age 4 Transition Quality Touchpoint on the site’s Quality and Sublicence dashboard.</w:t>
      </w: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9492"/>
        <w:gridCol w:w="1270"/>
      </w:tblGrid>
      <w:tr w:rsidR="002D3386" w:rsidRPr="00455E86" w14:paraId="7BB05B64" w14:textId="77777777" w:rsidTr="0035494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5B202821" w14:textId="630FF119" w:rsidR="002D3386" w:rsidRDefault="00FE6005" w:rsidP="00B45519">
            <w:pPr>
              <w:keepNext/>
              <w:spacing w:before="80" w:after="80"/>
            </w:pPr>
            <w:r>
              <w:t>Age 3 Tutor Training</w:t>
            </w:r>
          </w:p>
        </w:tc>
      </w:tr>
      <w:tr w:rsidR="0034764F" w:rsidRPr="00455E86" w14:paraId="4E2A3611"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7479286E" w14:textId="035FC005" w:rsidR="0034764F" w:rsidRPr="008925AA" w:rsidRDefault="0034764F" w:rsidP="0034764F">
            <w:pPr>
              <w:pStyle w:val="ListParagraph"/>
              <w:keepNext/>
              <w:spacing w:before="80" w:after="80"/>
              <w:ind w:left="0"/>
            </w:pPr>
            <w:r w:rsidRPr="00FE6005">
              <w:t>Was there evidence of the following during observation of Age 3 Tutor Training:</w:t>
            </w:r>
          </w:p>
        </w:tc>
        <w:tc>
          <w:tcPr>
            <w:tcW w:w="590" w:type="pct"/>
            <w:tcBorders>
              <w:top w:val="none" w:sz="0" w:space="0" w:color="auto"/>
              <w:bottom w:val="none" w:sz="0" w:space="0" w:color="auto"/>
            </w:tcBorders>
            <w:vAlign w:val="center"/>
          </w:tcPr>
          <w:p w14:paraId="3B7337A3" w14:textId="456DC840" w:rsidR="0034764F" w:rsidRPr="008925AA" w:rsidRDefault="0034764F" w:rsidP="0034764F">
            <w:pPr>
              <w:pStyle w:val="ListParagraph"/>
              <w:keepNext/>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34764F" w:rsidRPr="00455E86" w14:paraId="70C430C6"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tcPr>
          <w:p w14:paraId="19FA9A59" w14:textId="32F21757" w:rsidR="0034764F" w:rsidRPr="0064144C" w:rsidRDefault="0034764F" w:rsidP="0034764F">
            <w:pPr>
              <w:pStyle w:val="ListParagraph"/>
              <w:keepNext/>
              <w:numPr>
                <w:ilvl w:val="0"/>
                <w:numId w:val="3"/>
              </w:numPr>
              <w:spacing w:before="80" w:after="80"/>
              <w:rPr>
                <w:b w:val="0"/>
              </w:rPr>
            </w:pPr>
            <w:r w:rsidRPr="00FE6005">
              <w:rPr>
                <w:b w:val="0"/>
              </w:rPr>
              <w:t>The Coordinator has planned and prepared for Tutor training (Training guides are being used to help plan and/or deliver training)</w:t>
            </w:r>
          </w:p>
        </w:tc>
        <w:tc>
          <w:tcPr>
            <w:tcW w:w="590" w:type="pct"/>
            <w:vAlign w:val="center"/>
          </w:tcPr>
          <w:p w14:paraId="0FC41772" w14:textId="0C36B74B" w:rsidR="0034764F" w:rsidRPr="008925AA" w:rsidRDefault="00000000" w:rsidP="0034764F">
            <w:pPr>
              <w:pStyle w:val="ListParagraph"/>
              <w:keepNext/>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409765188"/>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00BF343D"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tcPr>
          <w:p w14:paraId="7F76CA2D" w14:textId="214F06B7" w:rsidR="0034764F" w:rsidRPr="0064144C" w:rsidRDefault="0034764F" w:rsidP="0034764F">
            <w:pPr>
              <w:pStyle w:val="ListParagraph"/>
              <w:keepNext/>
              <w:numPr>
                <w:ilvl w:val="0"/>
                <w:numId w:val="3"/>
              </w:numPr>
              <w:spacing w:before="80" w:after="80" w:line="259" w:lineRule="auto"/>
              <w:rPr>
                <w:b w:val="0"/>
              </w:rPr>
            </w:pPr>
            <w:r w:rsidRPr="00FE6005">
              <w:rPr>
                <w:b w:val="0"/>
              </w:rPr>
              <w:t>Enrichment is provided (either integrated into pack training or dedicated enrichment session)</w:t>
            </w:r>
          </w:p>
        </w:tc>
        <w:tc>
          <w:tcPr>
            <w:tcW w:w="590" w:type="pct"/>
            <w:tcBorders>
              <w:top w:val="none" w:sz="0" w:space="0" w:color="auto"/>
              <w:bottom w:val="none" w:sz="0" w:space="0" w:color="auto"/>
            </w:tcBorders>
            <w:vAlign w:val="center"/>
          </w:tcPr>
          <w:p w14:paraId="31901D42" w14:textId="0643619B" w:rsidR="0034764F" w:rsidRPr="008925AA" w:rsidRDefault="00000000" w:rsidP="0034764F">
            <w:pPr>
              <w:pStyle w:val="ListParagraph"/>
              <w:keepNext/>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968495811"/>
                <w14:checkbox>
                  <w14:checked w14:val="0"/>
                  <w14:checkedState w14:val="2612" w14:font="MS Gothic"/>
                  <w14:uncheckedState w14:val="2610" w14:font="MS Gothic"/>
                </w14:checkbox>
              </w:sdtPr>
              <w:sdtContent>
                <w:r w:rsidR="0034764F">
                  <w:rPr>
                    <w:rFonts w:ascii="MS Gothic" w:eastAsia="MS Gothic" w:hAnsi="MS Gothic" w:hint="eastAsia"/>
                  </w:rPr>
                  <w:t>☐</w:t>
                </w:r>
              </w:sdtContent>
            </w:sdt>
          </w:p>
        </w:tc>
      </w:tr>
      <w:tr w:rsidR="0034764F" w:rsidRPr="00455E86" w14:paraId="3A03DF17"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tcPr>
          <w:p w14:paraId="2EC38D41" w14:textId="02C48143" w:rsidR="0034764F" w:rsidRPr="0064144C" w:rsidRDefault="0034764F" w:rsidP="0034764F">
            <w:pPr>
              <w:pStyle w:val="ListParagraph"/>
              <w:keepNext/>
              <w:numPr>
                <w:ilvl w:val="0"/>
                <w:numId w:val="3"/>
              </w:numPr>
              <w:spacing w:before="80" w:after="80" w:line="259" w:lineRule="auto"/>
              <w:rPr>
                <w:b w:val="0"/>
              </w:rPr>
            </w:pPr>
            <w:r w:rsidRPr="00FE6005">
              <w:rPr>
                <w:b w:val="0"/>
              </w:rPr>
              <w:t>All activities in the pack are role played using the four steps of role play</w:t>
            </w:r>
          </w:p>
        </w:tc>
        <w:tc>
          <w:tcPr>
            <w:tcW w:w="590" w:type="pct"/>
            <w:vAlign w:val="center"/>
          </w:tcPr>
          <w:p w14:paraId="4243B1AC" w14:textId="5590EB31" w:rsidR="0034764F" w:rsidRPr="008925AA" w:rsidRDefault="00000000" w:rsidP="0034764F">
            <w:pPr>
              <w:pStyle w:val="ListParagraph"/>
              <w:keepNext/>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983276917"/>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22825F08"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tcPr>
          <w:p w14:paraId="17A079AE" w14:textId="5505DFA4" w:rsidR="0034764F" w:rsidRPr="0064144C" w:rsidRDefault="0034764F" w:rsidP="0034764F">
            <w:pPr>
              <w:pStyle w:val="ListParagraph"/>
              <w:keepNext/>
              <w:numPr>
                <w:ilvl w:val="0"/>
                <w:numId w:val="3"/>
              </w:numPr>
              <w:spacing w:before="80" w:after="80"/>
              <w:rPr>
                <w:b w:val="0"/>
              </w:rPr>
            </w:pPr>
            <w:r w:rsidRPr="00354947">
              <w:rPr>
                <w:b w:val="0"/>
              </w:rPr>
              <w:t>Coordinator unpacks learning language and supports Tutors to share this information with families</w:t>
            </w:r>
          </w:p>
        </w:tc>
        <w:tc>
          <w:tcPr>
            <w:tcW w:w="590" w:type="pct"/>
            <w:tcBorders>
              <w:top w:val="none" w:sz="0" w:space="0" w:color="auto"/>
              <w:bottom w:val="none" w:sz="0" w:space="0" w:color="auto"/>
            </w:tcBorders>
            <w:vAlign w:val="center"/>
          </w:tcPr>
          <w:p w14:paraId="41923EDC" w14:textId="70A44549" w:rsidR="0034764F" w:rsidRPr="008925AA" w:rsidRDefault="00000000" w:rsidP="0034764F">
            <w:pPr>
              <w:pStyle w:val="ListParagraph"/>
              <w:keepNext/>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93866302"/>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3BF5656C"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tcPr>
          <w:p w14:paraId="22D10B44" w14:textId="0B3A9360" w:rsidR="0034764F" w:rsidRPr="0064144C" w:rsidRDefault="0034764F" w:rsidP="0034764F">
            <w:pPr>
              <w:pStyle w:val="ListParagraph"/>
              <w:keepNext/>
              <w:numPr>
                <w:ilvl w:val="0"/>
                <w:numId w:val="3"/>
              </w:numPr>
              <w:spacing w:before="80" w:after="80"/>
              <w:rPr>
                <w:b w:val="0"/>
              </w:rPr>
            </w:pPr>
            <w:r w:rsidRPr="00354947">
              <w:rPr>
                <w:b w:val="0"/>
              </w:rPr>
              <w:t>There is intentional use of the HIPPY Tools (including 3Cs, Behaviour-Specific Praise and Everywhere Learning)</w:t>
            </w:r>
          </w:p>
        </w:tc>
        <w:tc>
          <w:tcPr>
            <w:tcW w:w="590" w:type="pct"/>
            <w:vAlign w:val="center"/>
          </w:tcPr>
          <w:p w14:paraId="48A9FA55" w14:textId="2F6C55BD" w:rsidR="0034764F" w:rsidRPr="008925AA" w:rsidRDefault="00000000" w:rsidP="0034764F">
            <w:pPr>
              <w:pStyle w:val="ListParagraph"/>
              <w:keepNext/>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745481805"/>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4D925044"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tcPr>
          <w:p w14:paraId="2CE9E9BA" w14:textId="22FAF33A" w:rsidR="0034764F" w:rsidRPr="00354947" w:rsidRDefault="0034764F" w:rsidP="0034764F">
            <w:pPr>
              <w:pStyle w:val="ListParagraph"/>
              <w:keepNext/>
              <w:numPr>
                <w:ilvl w:val="0"/>
                <w:numId w:val="3"/>
              </w:numPr>
              <w:spacing w:before="80" w:after="80"/>
              <w:rPr>
                <w:b w:val="0"/>
                <w:bCs/>
              </w:rPr>
            </w:pPr>
            <w:r w:rsidRPr="00354947">
              <w:rPr>
                <w:b w:val="0"/>
                <w:bCs/>
              </w:rPr>
              <w:t>Coordinator and Tutors plan how the packs will be delivered to families (and where applicable, how activities can be adapted is discussed)</w:t>
            </w:r>
          </w:p>
        </w:tc>
        <w:tc>
          <w:tcPr>
            <w:tcW w:w="590" w:type="pct"/>
            <w:tcBorders>
              <w:top w:val="none" w:sz="0" w:space="0" w:color="auto"/>
              <w:bottom w:val="none" w:sz="0" w:space="0" w:color="auto"/>
            </w:tcBorders>
            <w:vAlign w:val="center"/>
          </w:tcPr>
          <w:p w14:paraId="24B84DED" w14:textId="32CF4E53" w:rsidR="0034764F" w:rsidRDefault="00000000" w:rsidP="0034764F">
            <w:pPr>
              <w:pStyle w:val="ListParagraph"/>
              <w:keepNext/>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763363726"/>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54947" w:rsidRPr="00455E86" w14:paraId="0F403032"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FDBD67" w:themeFill="accent6"/>
          </w:tcPr>
          <w:p w14:paraId="2BDB184E" w14:textId="58F955CA" w:rsidR="00354947" w:rsidRDefault="00354947" w:rsidP="0043699B">
            <w:pPr>
              <w:pStyle w:val="ListParagraph"/>
              <w:keepNext/>
              <w:spacing w:before="80" w:after="80"/>
              <w:ind w:left="0"/>
            </w:pPr>
            <w:r w:rsidRPr="00354947">
              <w:rPr>
                <w:rFonts w:eastAsiaTheme="majorEastAsia" w:cs="Arial"/>
                <w:bCs/>
                <w:color w:val="001446" w:themeColor="text1"/>
                <w:szCs w:val="24"/>
              </w:rPr>
              <w:t>Please provide a summary of Age 3 Tutor Training. This could include what worked well, any challenges and strategies discussed, any innovative practices observed etc. Please also document any feedback or support provided directly to the Coordinator.</w:t>
            </w:r>
          </w:p>
        </w:tc>
      </w:tr>
      <w:tr w:rsidR="00737CC9" w:rsidRPr="00455E86" w14:paraId="178588F9" w14:textId="77777777" w:rsidTr="000B2490">
        <w:trPr>
          <w:cnfStyle w:val="000000100000" w:firstRow="0" w:lastRow="0" w:firstColumn="0" w:lastColumn="0" w:oddVBand="0" w:evenVBand="0" w:oddHBand="1" w:evenHBand="0" w:firstRowFirstColumn="0" w:firstRowLastColumn="0" w:lastRowFirstColumn="0" w:lastRowLastColumn="0"/>
          <w:trHeight w:val="2841"/>
        </w:trPr>
        <w:sdt>
          <w:sdtPr>
            <w:id w:val="-1825804090"/>
            <w:placeholder>
              <w:docPart w:val="CF277FF0A24F48C4AAF216799F22683C"/>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tcPr>
              <w:p w14:paraId="3D80F6B6" w14:textId="441C3F31" w:rsidR="00737CC9" w:rsidRDefault="00737CC9" w:rsidP="00737CC9">
                <w:pPr>
                  <w:pStyle w:val="ListParagraph"/>
                  <w:keepNext/>
                  <w:spacing w:before="80" w:after="80"/>
                  <w:ind w:left="0"/>
                </w:pPr>
                <w:r w:rsidRPr="00FE6005">
                  <w:rPr>
                    <w:b w:val="0"/>
                    <w:bCs/>
                    <w:color w:val="808080" w:themeColor="background1" w:themeShade="80"/>
                  </w:rPr>
                  <w:t>Type here</w:t>
                </w:r>
              </w:p>
            </w:tc>
          </w:sdtContent>
        </w:sdt>
      </w:tr>
    </w:tbl>
    <w:p w14:paraId="2FEC79A7" w14:textId="77777777" w:rsidR="009C6EC4" w:rsidRDefault="009C6EC4" w:rsidP="00F83DE2">
      <w:pPr>
        <w:pStyle w:val="FormText"/>
        <w:spacing w:before="80" w:after="80"/>
      </w:pP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9490"/>
        <w:gridCol w:w="1272"/>
      </w:tblGrid>
      <w:tr w:rsidR="00354947" w:rsidRPr="00455E86" w14:paraId="3041F9E4" w14:textId="77777777" w:rsidTr="00E3135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41E6045B" w14:textId="217AAC4D" w:rsidR="00354947" w:rsidRDefault="00354947" w:rsidP="00354947">
            <w:pPr>
              <w:spacing w:before="80" w:after="80"/>
            </w:pPr>
            <w:r>
              <w:t>Age 4 Tutor Training</w:t>
            </w:r>
          </w:p>
        </w:tc>
      </w:tr>
      <w:tr w:rsidR="0034764F" w:rsidRPr="00455E86" w14:paraId="2D023880"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09" w:type="pct"/>
            <w:tcBorders>
              <w:top w:val="none" w:sz="0" w:space="0" w:color="auto"/>
              <w:bottom w:val="none" w:sz="0" w:space="0" w:color="auto"/>
              <w:right w:val="none" w:sz="0" w:space="0" w:color="auto"/>
            </w:tcBorders>
            <w:vAlign w:val="center"/>
          </w:tcPr>
          <w:p w14:paraId="6E1C69B4" w14:textId="219E9BC5" w:rsidR="0034764F" w:rsidRPr="008925AA" w:rsidRDefault="0034764F" w:rsidP="0034764F">
            <w:pPr>
              <w:pStyle w:val="ListParagraph"/>
              <w:spacing w:before="80" w:after="80"/>
              <w:ind w:left="0"/>
            </w:pPr>
            <w:r w:rsidRPr="00FE6005">
              <w:t xml:space="preserve">Was there evidence of the following during observation of Age </w:t>
            </w:r>
            <w:r>
              <w:t>4</w:t>
            </w:r>
            <w:r w:rsidRPr="00FE6005">
              <w:t xml:space="preserve"> Tutor Training:</w:t>
            </w:r>
          </w:p>
        </w:tc>
        <w:tc>
          <w:tcPr>
            <w:tcW w:w="591" w:type="pct"/>
            <w:tcBorders>
              <w:top w:val="none" w:sz="0" w:space="0" w:color="auto"/>
              <w:bottom w:val="none" w:sz="0" w:space="0" w:color="auto"/>
            </w:tcBorders>
            <w:vAlign w:val="center"/>
          </w:tcPr>
          <w:p w14:paraId="53102257" w14:textId="6E329D3F" w:rsidR="0034764F" w:rsidRPr="008925AA" w:rsidRDefault="0034764F"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34764F" w:rsidRPr="00455E86" w14:paraId="1A82D172"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09" w:type="pct"/>
            <w:tcBorders>
              <w:right w:val="none" w:sz="0" w:space="0" w:color="auto"/>
            </w:tcBorders>
          </w:tcPr>
          <w:p w14:paraId="493E589F" w14:textId="77777777" w:rsidR="0034764F" w:rsidRPr="0064144C" w:rsidRDefault="0034764F" w:rsidP="0034764F">
            <w:pPr>
              <w:pStyle w:val="ListParagraph"/>
              <w:numPr>
                <w:ilvl w:val="0"/>
                <w:numId w:val="3"/>
              </w:numPr>
              <w:spacing w:before="80" w:after="80"/>
              <w:rPr>
                <w:b w:val="0"/>
              </w:rPr>
            </w:pPr>
            <w:r w:rsidRPr="00FE6005">
              <w:rPr>
                <w:b w:val="0"/>
              </w:rPr>
              <w:t>The Coordinator has planned and prepared for Tutor training (Training guides are being used to help plan and/or deliver training)</w:t>
            </w:r>
          </w:p>
        </w:tc>
        <w:tc>
          <w:tcPr>
            <w:tcW w:w="591" w:type="pct"/>
            <w:vAlign w:val="center"/>
          </w:tcPr>
          <w:p w14:paraId="77DAA898" w14:textId="4C3C4658" w:rsidR="0034764F" w:rsidRPr="008925AA" w:rsidRDefault="00000000" w:rsidP="0034764F">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718092998"/>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4864F1F7"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09" w:type="pct"/>
            <w:tcBorders>
              <w:top w:val="none" w:sz="0" w:space="0" w:color="auto"/>
              <w:bottom w:val="none" w:sz="0" w:space="0" w:color="auto"/>
              <w:right w:val="none" w:sz="0" w:space="0" w:color="auto"/>
            </w:tcBorders>
          </w:tcPr>
          <w:p w14:paraId="27A9D091" w14:textId="77777777" w:rsidR="0034764F" w:rsidRPr="0064144C" w:rsidRDefault="0034764F" w:rsidP="0034764F">
            <w:pPr>
              <w:pStyle w:val="ListParagraph"/>
              <w:numPr>
                <w:ilvl w:val="0"/>
                <w:numId w:val="3"/>
              </w:numPr>
              <w:spacing w:before="80" w:after="80" w:line="259" w:lineRule="auto"/>
              <w:rPr>
                <w:b w:val="0"/>
              </w:rPr>
            </w:pPr>
            <w:r w:rsidRPr="00FE6005">
              <w:rPr>
                <w:b w:val="0"/>
              </w:rPr>
              <w:t>Enrichment is provided (either integrated into pack training or dedicated enrichment session)</w:t>
            </w:r>
          </w:p>
        </w:tc>
        <w:tc>
          <w:tcPr>
            <w:tcW w:w="591" w:type="pct"/>
            <w:tcBorders>
              <w:top w:val="none" w:sz="0" w:space="0" w:color="auto"/>
              <w:bottom w:val="none" w:sz="0" w:space="0" w:color="auto"/>
            </w:tcBorders>
            <w:vAlign w:val="center"/>
          </w:tcPr>
          <w:p w14:paraId="38B30F76" w14:textId="64B3407C" w:rsidR="0034764F" w:rsidRPr="008925AA" w:rsidRDefault="00000000"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344364562"/>
                <w14:checkbox>
                  <w14:checked w14:val="0"/>
                  <w14:checkedState w14:val="2612" w14:font="MS Gothic"/>
                  <w14:uncheckedState w14:val="2610" w14:font="MS Gothic"/>
                </w14:checkbox>
              </w:sdtPr>
              <w:sdtContent>
                <w:r w:rsidR="0034764F">
                  <w:rPr>
                    <w:rFonts w:ascii="MS Gothic" w:eastAsia="MS Gothic" w:hAnsi="MS Gothic" w:hint="eastAsia"/>
                  </w:rPr>
                  <w:t>☐</w:t>
                </w:r>
              </w:sdtContent>
            </w:sdt>
          </w:p>
        </w:tc>
      </w:tr>
      <w:tr w:rsidR="0034764F" w:rsidRPr="00455E86" w14:paraId="6A39D3C6"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09" w:type="pct"/>
            <w:tcBorders>
              <w:right w:val="none" w:sz="0" w:space="0" w:color="auto"/>
            </w:tcBorders>
          </w:tcPr>
          <w:p w14:paraId="63A3713C" w14:textId="77777777" w:rsidR="0034764F" w:rsidRPr="0064144C" w:rsidRDefault="0034764F" w:rsidP="0034764F">
            <w:pPr>
              <w:pStyle w:val="ListParagraph"/>
              <w:numPr>
                <w:ilvl w:val="0"/>
                <w:numId w:val="3"/>
              </w:numPr>
              <w:spacing w:before="80" w:after="80" w:line="259" w:lineRule="auto"/>
              <w:rPr>
                <w:b w:val="0"/>
              </w:rPr>
            </w:pPr>
            <w:r w:rsidRPr="00FE6005">
              <w:rPr>
                <w:b w:val="0"/>
              </w:rPr>
              <w:t>All activities in the pack are role played using the four steps of role play</w:t>
            </w:r>
          </w:p>
        </w:tc>
        <w:tc>
          <w:tcPr>
            <w:tcW w:w="591" w:type="pct"/>
            <w:vAlign w:val="center"/>
          </w:tcPr>
          <w:p w14:paraId="103C0934" w14:textId="47A5E3BB" w:rsidR="0034764F" w:rsidRPr="008925AA" w:rsidRDefault="00000000" w:rsidP="0034764F">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724288436"/>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4AB218D7"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09" w:type="pct"/>
            <w:tcBorders>
              <w:top w:val="none" w:sz="0" w:space="0" w:color="auto"/>
              <w:bottom w:val="none" w:sz="0" w:space="0" w:color="auto"/>
              <w:right w:val="none" w:sz="0" w:space="0" w:color="auto"/>
            </w:tcBorders>
          </w:tcPr>
          <w:p w14:paraId="477E427F" w14:textId="77777777" w:rsidR="0034764F" w:rsidRPr="0064144C" w:rsidRDefault="0034764F" w:rsidP="0034764F">
            <w:pPr>
              <w:pStyle w:val="ListParagraph"/>
              <w:numPr>
                <w:ilvl w:val="0"/>
                <w:numId w:val="3"/>
              </w:numPr>
              <w:spacing w:before="80" w:after="80"/>
              <w:rPr>
                <w:b w:val="0"/>
              </w:rPr>
            </w:pPr>
            <w:r w:rsidRPr="00354947">
              <w:rPr>
                <w:b w:val="0"/>
              </w:rPr>
              <w:t>Coordinator unpacks learning language and supports Tutors to share this information with families</w:t>
            </w:r>
          </w:p>
        </w:tc>
        <w:tc>
          <w:tcPr>
            <w:tcW w:w="591" w:type="pct"/>
            <w:tcBorders>
              <w:top w:val="none" w:sz="0" w:space="0" w:color="auto"/>
              <w:bottom w:val="none" w:sz="0" w:space="0" w:color="auto"/>
            </w:tcBorders>
            <w:vAlign w:val="center"/>
          </w:tcPr>
          <w:p w14:paraId="51C9EDBC" w14:textId="20FC5B37" w:rsidR="0034764F" w:rsidRPr="008925AA" w:rsidRDefault="00000000"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564684697"/>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2CC9DE41"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09" w:type="pct"/>
            <w:tcBorders>
              <w:right w:val="none" w:sz="0" w:space="0" w:color="auto"/>
            </w:tcBorders>
          </w:tcPr>
          <w:p w14:paraId="2D6FDE40" w14:textId="77777777" w:rsidR="0034764F" w:rsidRPr="0064144C" w:rsidRDefault="0034764F" w:rsidP="0034764F">
            <w:pPr>
              <w:pStyle w:val="ListParagraph"/>
              <w:numPr>
                <w:ilvl w:val="0"/>
                <w:numId w:val="3"/>
              </w:numPr>
              <w:spacing w:before="80" w:after="80"/>
              <w:rPr>
                <w:b w:val="0"/>
              </w:rPr>
            </w:pPr>
            <w:r w:rsidRPr="00354947">
              <w:rPr>
                <w:b w:val="0"/>
              </w:rPr>
              <w:lastRenderedPageBreak/>
              <w:t>There is intentional use of the HIPPY Tools (including 3Cs, Behaviour-Specific Praise and Everywhere Learning)</w:t>
            </w:r>
          </w:p>
        </w:tc>
        <w:tc>
          <w:tcPr>
            <w:tcW w:w="591" w:type="pct"/>
            <w:vAlign w:val="center"/>
          </w:tcPr>
          <w:p w14:paraId="37AE178A" w14:textId="2BA68E14" w:rsidR="0034764F" w:rsidRPr="008925AA" w:rsidRDefault="00000000" w:rsidP="0034764F">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476527763"/>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5EE475B0"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09" w:type="pct"/>
            <w:tcBorders>
              <w:top w:val="none" w:sz="0" w:space="0" w:color="auto"/>
              <w:bottom w:val="none" w:sz="0" w:space="0" w:color="auto"/>
              <w:right w:val="none" w:sz="0" w:space="0" w:color="auto"/>
            </w:tcBorders>
          </w:tcPr>
          <w:p w14:paraId="57602446" w14:textId="77777777" w:rsidR="0034764F" w:rsidRPr="00354947" w:rsidRDefault="0034764F" w:rsidP="0034764F">
            <w:pPr>
              <w:pStyle w:val="ListParagraph"/>
              <w:numPr>
                <w:ilvl w:val="0"/>
                <w:numId w:val="3"/>
              </w:numPr>
              <w:spacing w:before="80" w:after="80"/>
              <w:rPr>
                <w:b w:val="0"/>
                <w:bCs/>
              </w:rPr>
            </w:pPr>
            <w:r w:rsidRPr="00354947">
              <w:rPr>
                <w:b w:val="0"/>
                <w:bCs/>
              </w:rPr>
              <w:t>Coordinator and Tutors plan how the packs will be delivered to families (and where applicable, how activities can be adapted is discussed)</w:t>
            </w:r>
          </w:p>
        </w:tc>
        <w:tc>
          <w:tcPr>
            <w:tcW w:w="591" w:type="pct"/>
            <w:tcBorders>
              <w:top w:val="none" w:sz="0" w:space="0" w:color="auto"/>
              <w:bottom w:val="none" w:sz="0" w:space="0" w:color="auto"/>
            </w:tcBorders>
            <w:vAlign w:val="center"/>
          </w:tcPr>
          <w:p w14:paraId="1E5C8845" w14:textId="74F27B07" w:rsidR="0034764F" w:rsidRDefault="00000000"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227884270"/>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54947" w:rsidRPr="00455E86" w14:paraId="44057A6B"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FDBD67" w:themeFill="accent6"/>
          </w:tcPr>
          <w:p w14:paraId="7D83CABC" w14:textId="33FC94BF" w:rsidR="00354947" w:rsidRDefault="00354947" w:rsidP="00354947">
            <w:pPr>
              <w:pStyle w:val="ListParagraph"/>
              <w:spacing w:before="80" w:after="80"/>
              <w:ind w:left="0"/>
            </w:pPr>
            <w:r w:rsidRPr="00354947">
              <w:rPr>
                <w:rFonts w:eastAsiaTheme="majorEastAsia" w:cs="Arial"/>
                <w:bCs/>
                <w:color w:val="001446" w:themeColor="text1"/>
                <w:szCs w:val="24"/>
              </w:rPr>
              <w:t xml:space="preserve">Please provide a summary of Age </w:t>
            </w:r>
            <w:r>
              <w:rPr>
                <w:rFonts w:eastAsiaTheme="majorEastAsia" w:cs="Arial"/>
                <w:bCs/>
                <w:color w:val="001446" w:themeColor="text1"/>
                <w:szCs w:val="24"/>
              </w:rPr>
              <w:t>4</w:t>
            </w:r>
            <w:r w:rsidRPr="00354947">
              <w:rPr>
                <w:rFonts w:eastAsiaTheme="majorEastAsia" w:cs="Arial"/>
                <w:bCs/>
                <w:color w:val="001446" w:themeColor="text1"/>
                <w:szCs w:val="24"/>
              </w:rPr>
              <w:t xml:space="preserve"> Tutor Training. This could include what worked well, any challenges and strategies discussed, any innovative practices observed etc. Please also document any feedback or support provided directly to the Coordinator.</w:t>
            </w:r>
          </w:p>
        </w:tc>
      </w:tr>
      <w:tr w:rsidR="00737CC9" w:rsidRPr="00455E86" w14:paraId="3831F48C" w14:textId="77777777" w:rsidTr="000B2490">
        <w:trPr>
          <w:cnfStyle w:val="000000100000" w:firstRow="0" w:lastRow="0" w:firstColumn="0" w:lastColumn="0" w:oddVBand="0" w:evenVBand="0" w:oddHBand="1" w:evenHBand="0" w:firstRowFirstColumn="0" w:firstRowLastColumn="0" w:lastRowFirstColumn="0" w:lastRowLastColumn="0"/>
          <w:trHeight w:val="2807"/>
        </w:trPr>
        <w:sdt>
          <w:sdtPr>
            <w:id w:val="-1735006724"/>
            <w:placeholder>
              <w:docPart w:val="EDA4B610B67149A59E79BA3C3F215EA7"/>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tcPr>
              <w:p w14:paraId="213638E9" w14:textId="0612A48F" w:rsidR="00737CC9" w:rsidRDefault="00737CC9" w:rsidP="00737CC9">
                <w:pPr>
                  <w:pStyle w:val="ListParagraph"/>
                  <w:spacing w:before="80" w:after="80"/>
                  <w:ind w:left="0"/>
                </w:pPr>
                <w:r w:rsidRPr="00FE6005">
                  <w:rPr>
                    <w:b w:val="0"/>
                    <w:bCs/>
                    <w:color w:val="808080" w:themeColor="background1" w:themeShade="80"/>
                  </w:rPr>
                  <w:t>Type here</w:t>
                </w:r>
              </w:p>
            </w:tc>
          </w:sdtContent>
        </w:sdt>
      </w:tr>
    </w:tbl>
    <w:p w14:paraId="535F2969" w14:textId="77777777" w:rsidR="00354947" w:rsidRDefault="00354947" w:rsidP="00F83DE2">
      <w:pPr>
        <w:pStyle w:val="FormText"/>
        <w:spacing w:before="80" w:after="80"/>
      </w:pP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272"/>
        <w:gridCol w:w="8220"/>
        <w:gridCol w:w="1270"/>
      </w:tblGrid>
      <w:tr w:rsidR="00354947" w:rsidRPr="00455E86" w14:paraId="230A43A8" w14:textId="77777777" w:rsidTr="00E3135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vAlign w:val="center"/>
          </w:tcPr>
          <w:p w14:paraId="04CC0C8E" w14:textId="3955793E" w:rsidR="00354947" w:rsidRDefault="00354947" w:rsidP="00E31357">
            <w:pPr>
              <w:spacing w:before="80" w:after="80"/>
            </w:pPr>
            <w:r>
              <w:t>Age 3 Home Visit(s)</w:t>
            </w:r>
          </w:p>
        </w:tc>
      </w:tr>
      <w:tr w:rsidR="00354947" w:rsidRPr="00455E86" w14:paraId="45604A65"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top w:val="none" w:sz="0" w:space="0" w:color="auto"/>
              <w:bottom w:val="none" w:sz="0" w:space="0" w:color="auto"/>
              <w:right w:val="none" w:sz="0" w:space="0" w:color="auto"/>
            </w:tcBorders>
            <w:vAlign w:val="center"/>
          </w:tcPr>
          <w:p w14:paraId="5BD253FA" w14:textId="41824264" w:rsidR="00354947" w:rsidRPr="008925AA" w:rsidRDefault="00354947" w:rsidP="00E31357">
            <w:pPr>
              <w:pStyle w:val="ListParagraph"/>
              <w:spacing w:before="80" w:after="80"/>
              <w:ind w:left="0"/>
            </w:pPr>
            <w:r w:rsidRPr="00FE6005">
              <w:t xml:space="preserve">Was there evidence of the following during observation of </w:t>
            </w:r>
            <w:r w:rsidR="0034764F">
              <w:t>the Age 3 Home Visit(s)</w:t>
            </w:r>
            <w:r w:rsidRPr="00FE6005">
              <w:t>:</w:t>
            </w:r>
          </w:p>
        </w:tc>
        <w:tc>
          <w:tcPr>
            <w:tcW w:w="590" w:type="pct"/>
            <w:tcBorders>
              <w:top w:val="none" w:sz="0" w:space="0" w:color="auto"/>
              <w:bottom w:val="none" w:sz="0" w:space="0" w:color="auto"/>
            </w:tcBorders>
            <w:vAlign w:val="center"/>
          </w:tcPr>
          <w:p w14:paraId="2EEC96C2" w14:textId="1D96C406" w:rsidR="00354947" w:rsidRPr="008925AA" w:rsidRDefault="00354947"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354947" w:rsidRPr="00455E86" w14:paraId="73E420CD"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right w:val="none" w:sz="0" w:space="0" w:color="auto"/>
            </w:tcBorders>
            <w:vAlign w:val="center"/>
          </w:tcPr>
          <w:p w14:paraId="1A12EE31" w14:textId="3C6C099C" w:rsidR="00354947" w:rsidRPr="0064144C" w:rsidRDefault="0034764F" w:rsidP="0034764F">
            <w:pPr>
              <w:pStyle w:val="ListParagraph"/>
              <w:numPr>
                <w:ilvl w:val="0"/>
                <w:numId w:val="3"/>
              </w:numPr>
              <w:spacing w:before="80" w:after="80"/>
              <w:rPr>
                <w:b w:val="0"/>
              </w:rPr>
            </w:pPr>
            <w:r w:rsidRPr="0034764F">
              <w:rPr>
                <w:b w:val="0"/>
              </w:rPr>
              <w:t>Tutor reviews previous pack with parent or carer</w:t>
            </w:r>
          </w:p>
        </w:tc>
        <w:tc>
          <w:tcPr>
            <w:tcW w:w="590" w:type="pct"/>
            <w:vAlign w:val="center"/>
          </w:tcPr>
          <w:p w14:paraId="63489E0C" w14:textId="59F870EE" w:rsidR="00354947" w:rsidRPr="008925AA" w:rsidRDefault="00000000" w:rsidP="0034764F">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106110155"/>
                <w14:checkbox>
                  <w14:checked w14:val="0"/>
                  <w14:checkedState w14:val="2612" w14:font="MS Gothic"/>
                  <w14:uncheckedState w14:val="2610" w14:font="MS Gothic"/>
                </w14:checkbox>
              </w:sdtPr>
              <w:sdtContent>
                <w:r w:rsidR="00354947" w:rsidRPr="00150E72">
                  <w:rPr>
                    <w:rFonts w:ascii="MS Gothic" w:eastAsia="MS Gothic" w:hAnsi="MS Gothic" w:hint="eastAsia"/>
                  </w:rPr>
                  <w:t>☐</w:t>
                </w:r>
              </w:sdtContent>
            </w:sdt>
          </w:p>
        </w:tc>
      </w:tr>
      <w:tr w:rsidR="00354947" w:rsidRPr="00455E86" w14:paraId="402F583A"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top w:val="none" w:sz="0" w:space="0" w:color="auto"/>
              <w:bottom w:val="none" w:sz="0" w:space="0" w:color="auto"/>
              <w:right w:val="none" w:sz="0" w:space="0" w:color="auto"/>
            </w:tcBorders>
            <w:vAlign w:val="center"/>
          </w:tcPr>
          <w:p w14:paraId="11CB4EA3" w14:textId="4F4CE8B7" w:rsidR="00354947" w:rsidRPr="0064144C" w:rsidRDefault="0034764F" w:rsidP="0034764F">
            <w:pPr>
              <w:pStyle w:val="ListParagraph"/>
              <w:numPr>
                <w:ilvl w:val="0"/>
                <w:numId w:val="3"/>
              </w:numPr>
              <w:spacing w:before="80" w:after="80" w:line="259" w:lineRule="auto"/>
              <w:rPr>
                <w:b w:val="0"/>
              </w:rPr>
            </w:pPr>
            <w:r w:rsidRPr="0034764F">
              <w:rPr>
                <w:b w:val="0"/>
              </w:rPr>
              <w:t>Tutor introduces new pack and role plays each activity</w:t>
            </w:r>
          </w:p>
        </w:tc>
        <w:tc>
          <w:tcPr>
            <w:tcW w:w="590" w:type="pct"/>
            <w:tcBorders>
              <w:top w:val="none" w:sz="0" w:space="0" w:color="auto"/>
              <w:bottom w:val="none" w:sz="0" w:space="0" w:color="auto"/>
            </w:tcBorders>
            <w:vAlign w:val="center"/>
          </w:tcPr>
          <w:p w14:paraId="3F9487ED" w14:textId="23E25035" w:rsidR="00354947" w:rsidRPr="008925AA" w:rsidRDefault="00000000"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511710576"/>
                <w14:checkbox>
                  <w14:checked w14:val="0"/>
                  <w14:checkedState w14:val="2612" w14:font="MS Gothic"/>
                  <w14:uncheckedState w14:val="2610" w14:font="MS Gothic"/>
                </w14:checkbox>
              </w:sdtPr>
              <w:sdtContent>
                <w:r w:rsidR="00354947">
                  <w:rPr>
                    <w:rFonts w:ascii="MS Gothic" w:eastAsia="MS Gothic" w:hAnsi="MS Gothic" w:hint="eastAsia"/>
                  </w:rPr>
                  <w:t>☐</w:t>
                </w:r>
              </w:sdtContent>
            </w:sdt>
          </w:p>
        </w:tc>
      </w:tr>
      <w:tr w:rsidR="00354947" w:rsidRPr="00455E86" w14:paraId="7F6BEB38"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right w:val="none" w:sz="0" w:space="0" w:color="auto"/>
            </w:tcBorders>
            <w:vAlign w:val="center"/>
          </w:tcPr>
          <w:p w14:paraId="73588DB2" w14:textId="38E7798C" w:rsidR="00354947" w:rsidRPr="0064144C" w:rsidRDefault="0034764F" w:rsidP="0034764F">
            <w:pPr>
              <w:pStyle w:val="ListParagraph"/>
              <w:numPr>
                <w:ilvl w:val="0"/>
                <w:numId w:val="3"/>
              </w:numPr>
              <w:spacing w:before="80" w:after="80" w:line="259" w:lineRule="auto"/>
              <w:rPr>
                <w:b w:val="0"/>
              </w:rPr>
            </w:pPr>
            <w:r w:rsidRPr="0034764F">
              <w:rPr>
                <w:b w:val="0"/>
              </w:rPr>
              <w:t>Tutor explains learning outcomes of each activity</w:t>
            </w:r>
          </w:p>
        </w:tc>
        <w:tc>
          <w:tcPr>
            <w:tcW w:w="590" w:type="pct"/>
            <w:vAlign w:val="center"/>
          </w:tcPr>
          <w:p w14:paraId="2740E3B2" w14:textId="46036413" w:rsidR="00354947" w:rsidRPr="008925AA" w:rsidRDefault="00000000" w:rsidP="0034764F">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651958468"/>
                <w14:checkbox>
                  <w14:checked w14:val="0"/>
                  <w14:checkedState w14:val="2612" w14:font="MS Gothic"/>
                  <w14:uncheckedState w14:val="2610" w14:font="MS Gothic"/>
                </w14:checkbox>
              </w:sdtPr>
              <w:sdtContent>
                <w:r w:rsidR="00354947" w:rsidRPr="00150E72">
                  <w:rPr>
                    <w:rFonts w:ascii="MS Gothic" w:eastAsia="MS Gothic" w:hAnsi="MS Gothic" w:hint="eastAsia"/>
                  </w:rPr>
                  <w:t>☐</w:t>
                </w:r>
              </w:sdtContent>
            </w:sdt>
          </w:p>
        </w:tc>
      </w:tr>
      <w:tr w:rsidR="00354947" w:rsidRPr="00455E86" w14:paraId="09F24564" w14:textId="77777777" w:rsidTr="0034764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top w:val="none" w:sz="0" w:space="0" w:color="auto"/>
              <w:bottom w:val="none" w:sz="0" w:space="0" w:color="auto"/>
              <w:right w:val="none" w:sz="0" w:space="0" w:color="auto"/>
            </w:tcBorders>
            <w:vAlign w:val="center"/>
          </w:tcPr>
          <w:p w14:paraId="6A2BAF17" w14:textId="07CEE8DF" w:rsidR="00354947" w:rsidRPr="0064144C" w:rsidRDefault="0034764F" w:rsidP="0034764F">
            <w:pPr>
              <w:pStyle w:val="ListParagraph"/>
              <w:numPr>
                <w:ilvl w:val="0"/>
                <w:numId w:val="3"/>
              </w:numPr>
              <w:spacing w:before="80" w:after="80"/>
              <w:rPr>
                <w:b w:val="0"/>
              </w:rPr>
            </w:pPr>
            <w:r w:rsidRPr="0034764F">
              <w:rPr>
                <w:b w:val="0"/>
              </w:rPr>
              <w:t>HIPPY Tools were discussed or used in role play (3Cs, Behaviour-Specific Praise and Everywhere Learning)</w:t>
            </w:r>
          </w:p>
        </w:tc>
        <w:tc>
          <w:tcPr>
            <w:tcW w:w="590" w:type="pct"/>
            <w:tcBorders>
              <w:top w:val="none" w:sz="0" w:space="0" w:color="auto"/>
              <w:bottom w:val="none" w:sz="0" w:space="0" w:color="auto"/>
            </w:tcBorders>
            <w:vAlign w:val="center"/>
          </w:tcPr>
          <w:p w14:paraId="28E8E6FD" w14:textId="373296E1" w:rsidR="00354947" w:rsidRPr="008925AA" w:rsidRDefault="00000000" w:rsidP="0034764F">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771658983"/>
                <w14:checkbox>
                  <w14:checked w14:val="0"/>
                  <w14:checkedState w14:val="2612" w14:font="MS Gothic"/>
                  <w14:uncheckedState w14:val="2610" w14:font="MS Gothic"/>
                </w14:checkbox>
              </w:sdtPr>
              <w:sdtContent>
                <w:r w:rsidR="00354947" w:rsidRPr="00150E72">
                  <w:rPr>
                    <w:rFonts w:ascii="MS Gothic" w:eastAsia="MS Gothic" w:hAnsi="MS Gothic" w:hint="eastAsia"/>
                  </w:rPr>
                  <w:t>☐</w:t>
                </w:r>
              </w:sdtContent>
            </w:sdt>
          </w:p>
        </w:tc>
      </w:tr>
      <w:tr w:rsidR="00354947" w:rsidRPr="00455E86" w14:paraId="18D722E5" w14:textId="77777777" w:rsidTr="0034764F">
        <w:trPr>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right w:val="none" w:sz="0" w:space="0" w:color="auto"/>
            </w:tcBorders>
            <w:vAlign w:val="center"/>
          </w:tcPr>
          <w:p w14:paraId="2E5CB9C3" w14:textId="1ED60FB4" w:rsidR="00354947" w:rsidRPr="0064144C" w:rsidRDefault="0034764F" w:rsidP="0034764F">
            <w:pPr>
              <w:pStyle w:val="ListParagraph"/>
              <w:numPr>
                <w:ilvl w:val="0"/>
                <w:numId w:val="3"/>
              </w:numPr>
              <w:spacing w:before="80" w:after="80"/>
              <w:rPr>
                <w:b w:val="0"/>
              </w:rPr>
            </w:pPr>
            <w:r w:rsidRPr="0034764F">
              <w:rPr>
                <w:b w:val="0"/>
              </w:rPr>
              <w:t>Tutor and parent or carer explore ways adapt each activity to meet the interests and abilities of the child</w:t>
            </w:r>
          </w:p>
        </w:tc>
        <w:tc>
          <w:tcPr>
            <w:tcW w:w="590" w:type="pct"/>
            <w:vAlign w:val="center"/>
          </w:tcPr>
          <w:p w14:paraId="364F3CAA" w14:textId="19331668" w:rsidR="00354947" w:rsidRPr="008925AA" w:rsidRDefault="00000000" w:rsidP="0034764F">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280625705"/>
                <w14:checkbox>
                  <w14:checked w14:val="0"/>
                  <w14:checkedState w14:val="2612" w14:font="MS Gothic"/>
                  <w14:uncheckedState w14:val="2610" w14:font="MS Gothic"/>
                </w14:checkbox>
              </w:sdtPr>
              <w:sdtContent>
                <w:r w:rsidR="00354947" w:rsidRPr="00150E72">
                  <w:rPr>
                    <w:rFonts w:ascii="MS Gothic" w:eastAsia="MS Gothic" w:hAnsi="MS Gothic" w:hint="eastAsia"/>
                  </w:rPr>
                  <w:t>☐</w:t>
                </w:r>
              </w:sdtContent>
            </w:sdt>
          </w:p>
        </w:tc>
      </w:tr>
      <w:tr w:rsidR="00354947" w:rsidRPr="00455E86" w14:paraId="1C4A1189"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bottom w:val="none" w:sz="0" w:space="0" w:color="auto"/>
              <w:right w:val="none" w:sz="0" w:space="0" w:color="auto"/>
            </w:tcBorders>
            <w:shd w:val="clear" w:color="auto" w:fill="FDBD67" w:themeFill="accent6"/>
          </w:tcPr>
          <w:p w14:paraId="30F0ADD8" w14:textId="7329062F" w:rsidR="00354947" w:rsidRDefault="0034764F" w:rsidP="00E31357">
            <w:pPr>
              <w:pStyle w:val="ListParagraph"/>
              <w:spacing w:before="80" w:after="80"/>
              <w:ind w:left="0"/>
            </w:pPr>
            <w:r w:rsidRPr="0034764F">
              <w:rPr>
                <w:rFonts w:eastAsiaTheme="majorEastAsia" w:cs="Arial"/>
                <w:bCs/>
                <w:color w:val="001446" w:themeColor="text1"/>
                <w:szCs w:val="24"/>
              </w:rPr>
              <w:t>Please provide a summary of the Age 3 Home Visit</w:t>
            </w:r>
            <w:r>
              <w:rPr>
                <w:rFonts w:eastAsiaTheme="majorEastAsia" w:cs="Arial"/>
                <w:bCs/>
                <w:color w:val="001446" w:themeColor="text1"/>
                <w:szCs w:val="24"/>
              </w:rPr>
              <w:t>(</w:t>
            </w:r>
            <w:r w:rsidRPr="0034764F">
              <w:rPr>
                <w:rFonts w:eastAsiaTheme="majorEastAsia" w:cs="Arial"/>
                <w:bCs/>
                <w:color w:val="001446" w:themeColor="text1"/>
                <w:szCs w:val="24"/>
              </w:rPr>
              <w:t>s</w:t>
            </w:r>
            <w:r>
              <w:rPr>
                <w:rFonts w:eastAsiaTheme="majorEastAsia" w:cs="Arial"/>
                <w:bCs/>
                <w:color w:val="001446" w:themeColor="text1"/>
                <w:szCs w:val="24"/>
              </w:rPr>
              <w:t>)</w:t>
            </w:r>
            <w:r w:rsidRPr="0034764F">
              <w:rPr>
                <w:rFonts w:eastAsiaTheme="majorEastAsia" w:cs="Arial"/>
                <w:bCs/>
                <w:color w:val="001446" w:themeColor="text1"/>
                <w:szCs w:val="24"/>
              </w:rPr>
              <w:t xml:space="preserve">. Include examples of what worked well, any challenges and document any feedback or recommendations for the Coordinator to follow up on in Tutor Training.  </w:t>
            </w:r>
          </w:p>
        </w:tc>
      </w:tr>
      <w:tr w:rsidR="00737CC9" w:rsidRPr="00455E86" w14:paraId="7A87B492" w14:textId="77777777" w:rsidTr="003859B7">
        <w:trPr>
          <w:trHeight w:val="1861"/>
        </w:trPr>
        <w:tc>
          <w:tcPr>
            <w:cnfStyle w:val="001000000000" w:firstRow="0" w:lastRow="0" w:firstColumn="1" w:lastColumn="0" w:oddVBand="0" w:evenVBand="0" w:oddHBand="0" w:evenHBand="0" w:firstRowFirstColumn="0" w:firstRowLastColumn="0" w:lastRowFirstColumn="0" w:lastRowLastColumn="0"/>
            <w:tcW w:w="591" w:type="pct"/>
            <w:tcBorders>
              <w:right w:val="none" w:sz="0" w:space="0" w:color="auto"/>
            </w:tcBorders>
          </w:tcPr>
          <w:p w14:paraId="226F082A" w14:textId="418C1AD7" w:rsidR="00737CC9" w:rsidRDefault="00737CC9" w:rsidP="00737CC9">
            <w:pPr>
              <w:pStyle w:val="ListParagraph"/>
              <w:spacing w:before="80" w:after="80"/>
              <w:ind w:left="0"/>
              <w:rPr>
                <w:b w:val="0"/>
                <w:bCs/>
              </w:rPr>
            </w:pPr>
            <w:r>
              <w:rPr>
                <w:b w:val="0"/>
                <w:bCs/>
              </w:rPr>
              <w:t>Visit one:</w:t>
            </w:r>
          </w:p>
        </w:tc>
        <w:sdt>
          <w:sdtPr>
            <w:rPr>
              <w:b/>
              <w:bCs w:val="0"/>
            </w:rPr>
            <w:id w:val="471026629"/>
            <w:placeholder>
              <w:docPart w:val="EC18C1DAC00741129274D0E1FC2136E3"/>
            </w:placeholder>
            <w:showingPlcHdr/>
            <w:text w:multiLine="1"/>
          </w:sdtPr>
          <w:sdtContent>
            <w:tc>
              <w:tcPr>
                <w:tcW w:w="4409" w:type="pct"/>
                <w:gridSpan w:val="2"/>
              </w:tcPr>
              <w:p w14:paraId="608F74FB" w14:textId="29589807" w:rsidR="00737CC9" w:rsidRPr="00737CC9" w:rsidRDefault="00737CC9" w:rsidP="00737CC9">
                <w:pPr>
                  <w:pStyle w:val="ListParagraph"/>
                  <w:spacing w:before="80" w:after="80"/>
                  <w:ind w:left="0"/>
                  <w:cnfStyle w:val="000000000000" w:firstRow="0" w:lastRow="0" w:firstColumn="0" w:lastColumn="0" w:oddVBand="0" w:evenVBand="0" w:oddHBand="0" w:evenHBand="0" w:firstRowFirstColumn="0" w:firstRowLastColumn="0" w:lastRowFirstColumn="0" w:lastRowLastColumn="0"/>
                  <w:rPr>
                    <w:b/>
                    <w:bCs w:val="0"/>
                  </w:rPr>
                </w:pPr>
                <w:r w:rsidRPr="00737CC9">
                  <w:rPr>
                    <w:color w:val="808080" w:themeColor="background1" w:themeShade="80"/>
                  </w:rPr>
                  <w:t>Type here</w:t>
                </w:r>
              </w:p>
            </w:tc>
          </w:sdtContent>
        </w:sdt>
      </w:tr>
      <w:tr w:rsidR="00737CC9" w:rsidRPr="00455E86" w14:paraId="5D2DC674" w14:textId="77777777" w:rsidTr="003859B7">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591" w:type="pct"/>
            <w:tcBorders>
              <w:top w:val="none" w:sz="0" w:space="0" w:color="auto"/>
              <w:bottom w:val="none" w:sz="0" w:space="0" w:color="auto"/>
              <w:right w:val="none" w:sz="0" w:space="0" w:color="auto"/>
            </w:tcBorders>
          </w:tcPr>
          <w:p w14:paraId="37834293" w14:textId="3DD5BA6D" w:rsidR="00737CC9" w:rsidRPr="00E023BC" w:rsidRDefault="00737CC9" w:rsidP="00737CC9">
            <w:pPr>
              <w:pStyle w:val="ListParagraph"/>
              <w:spacing w:before="80" w:after="80"/>
              <w:ind w:left="0"/>
              <w:rPr>
                <w:color w:val="808080" w:themeColor="background1" w:themeShade="80"/>
              </w:rPr>
            </w:pPr>
            <w:r w:rsidRPr="0034764F">
              <w:rPr>
                <w:b w:val="0"/>
                <w:bCs/>
              </w:rPr>
              <w:t>Visit two:</w:t>
            </w:r>
          </w:p>
        </w:tc>
        <w:sdt>
          <w:sdtPr>
            <w:id w:val="21525905"/>
            <w:placeholder>
              <w:docPart w:val="698FF6312F894E14B24A536D1A7BE148"/>
            </w:placeholder>
            <w:showingPlcHdr/>
            <w:text w:multiLine="1"/>
          </w:sdtPr>
          <w:sdtContent>
            <w:tc>
              <w:tcPr>
                <w:tcW w:w="4409" w:type="pct"/>
                <w:gridSpan w:val="2"/>
                <w:tcBorders>
                  <w:top w:val="none" w:sz="0" w:space="0" w:color="auto"/>
                  <w:bottom w:val="none" w:sz="0" w:space="0" w:color="auto"/>
                </w:tcBorders>
              </w:tcPr>
              <w:p w14:paraId="18004397" w14:textId="75E3630F" w:rsidR="00737CC9" w:rsidRPr="00E023BC" w:rsidRDefault="00737CC9" w:rsidP="00737CC9">
                <w:pPr>
                  <w:pStyle w:val="ListParagraph"/>
                  <w:spacing w:before="80" w:after="80"/>
                  <w:ind w:left="0"/>
                  <w:cnfStyle w:val="000000100000" w:firstRow="0" w:lastRow="0" w:firstColumn="0" w:lastColumn="0" w:oddVBand="0" w:evenVBand="0" w:oddHBand="1" w:evenHBand="0" w:firstRowFirstColumn="0" w:firstRowLastColumn="0" w:lastRowFirstColumn="0" w:lastRowLastColumn="0"/>
                  <w:rPr>
                    <w:b/>
                    <w:bCs w:val="0"/>
                    <w:color w:val="808080" w:themeColor="background1" w:themeShade="80"/>
                  </w:rPr>
                </w:pPr>
                <w:r w:rsidRPr="00737CC9">
                  <w:rPr>
                    <w:color w:val="808080" w:themeColor="background1" w:themeShade="80"/>
                  </w:rPr>
                  <w:t>Type here</w:t>
                </w:r>
              </w:p>
            </w:tc>
          </w:sdtContent>
        </w:sdt>
      </w:tr>
    </w:tbl>
    <w:p w14:paraId="1252E4AA" w14:textId="77777777" w:rsidR="00354947" w:rsidRDefault="00354947" w:rsidP="00354947">
      <w:pPr>
        <w:pStyle w:val="FormText"/>
      </w:pP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272"/>
        <w:gridCol w:w="8220"/>
        <w:gridCol w:w="1270"/>
      </w:tblGrid>
      <w:tr w:rsidR="0034764F" w:rsidRPr="00455E86" w14:paraId="07F4F094" w14:textId="77777777" w:rsidTr="00E3135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vAlign w:val="center"/>
          </w:tcPr>
          <w:p w14:paraId="239E38C7" w14:textId="75FEAE2D" w:rsidR="0034764F" w:rsidRDefault="0034764F" w:rsidP="00E31357">
            <w:pPr>
              <w:spacing w:before="80" w:after="80"/>
            </w:pPr>
            <w:r>
              <w:t>Age 4 Home Visit(s)</w:t>
            </w:r>
          </w:p>
        </w:tc>
      </w:tr>
      <w:tr w:rsidR="0034764F" w:rsidRPr="00455E86" w14:paraId="0C691B58"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top w:val="none" w:sz="0" w:space="0" w:color="auto"/>
              <w:bottom w:val="none" w:sz="0" w:space="0" w:color="auto"/>
              <w:right w:val="none" w:sz="0" w:space="0" w:color="auto"/>
            </w:tcBorders>
            <w:vAlign w:val="center"/>
          </w:tcPr>
          <w:p w14:paraId="5ABE1FC7" w14:textId="0EA415D2" w:rsidR="0034764F" w:rsidRPr="008925AA" w:rsidRDefault="0034764F" w:rsidP="00E31357">
            <w:pPr>
              <w:pStyle w:val="ListParagraph"/>
              <w:spacing w:before="80" w:after="80"/>
              <w:ind w:left="0"/>
            </w:pPr>
            <w:r w:rsidRPr="00FE6005">
              <w:t xml:space="preserve">Was there evidence of the following during observation of </w:t>
            </w:r>
            <w:r>
              <w:t>the Age 4 Home Visit(s)</w:t>
            </w:r>
            <w:r w:rsidRPr="00FE6005">
              <w:t>:</w:t>
            </w:r>
          </w:p>
        </w:tc>
        <w:tc>
          <w:tcPr>
            <w:tcW w:w="590" w:type="pct"/>
            <w:tcBorders>
              <w:top w:val="none" w:sz="0" w:space="0" w:color="auto"/>
              <w:bottom w:val="none" w:sz="0" w:space="0" w:color="auto"/>
            </w:tcBorders>
            <w:vAlign w:val="center"/>
          </w:tcPr>
          <w:p w14:paraId="4AD5F01B" w14:textId="77777777" w:rsidR="0034764F" w:rsidRPr="008925AA" w:rsidRDefault="0034764F"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34764F" w:rsidRPr="00455E86" w14:paraId="479E2741"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right w:val="none" w:sz="0" w:space="0" w:color="auto"/>
            </w:tcBorders>
            <w:vAlign w:val="center"/>
          </w:tcPr>
          <w:p w14:paraId="374AC926" w14:textId="77777777" w:rsidR="0034764F" w:rsidRPr="0064144C" w:rsidRDefault="0034764F" w:rsidP="00E31357">
            <w:pPr>
              <w:pStyle w:val="ListParagraph"/>
              <w:numPr>
                <w:ilvl w:val="0"/>
                <w:numId w:val="3"/>
              </w:numPr>
              <w:spacing w:before="80" w:after="80"/>
              <w:rPr>
                <w:b w:val="0"/>
              </w:rPr>
            </w:pPr>
            <w:r w:rsidRPr="0034764F">
              <w:rPr>
                <w:b w:val="0"/>
              </w:rPr>
              <w:t>Tutor reviews previous pack with parent or carer</w:t>
            </w:r>
          </w:p>
        </w:tc>
        <w:tc>
          <w:tcPr>
            <w:tcW w:w="590" w:type="pct"/>
            <w:vAlign w:val="center"/>
          </w:tcPr>
          <w:p w14:paraId="4B1389E6" w14:textId="77777777" w:rsidR="0034764F"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741555627"/>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55141132"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top w:val="none" w:sz="0" w:space="0" w:color="auto"/>
              <w:bottom w:val="none" w:sz="0" w:space="0" w:color="auto"/>
              <w:right w:val="none" w:sz="0" w:space="0" w:color="auto"/>
            </w:tcBorders>
            <w:vAlign w:val="center"/>
          </w:tcPr>
          <w:p w14:paraId="1954B545" w14:textId="77777777" w:rsidR="0034764F" w:rsidRPr="0064144C" w:rsidRDefault="0034764F" w:rsidP="00E31357">
            <w:pPr>
              <w:pStyle w:val="ListParagraph"/>
              <w:numPr>
                <w:ilvl w:val="0"/>
                <w:numId w:val="3"/>
              </w:numPr>
              <w:spacing w:before="80" w:after="80" w:line="259" w:lineRule="auto"/>
              <w:rPr>
                <w:b w:val="0"/>
              </w:rPr>
            </w:pPr>
            <w:r w:rsidRPr="0034764F">
              <w:rPr>
                <w:b w:val="0"/>
              </w:rPr>
              <w:t>Tutor introduces new pack and role plays each activity</w:t>
            </w:r>
          </w:p>
        </w:tc>
        <w:tc>
          <w:tcPr>
            <w:tcW w:w="590" w:type="pct"/>
            <w:tcBorders>
              <w:top w:val="none" w:sz="0" w:space="0" w:color="auto"/>
              <w:bottom w:val="none" w:sz="0" w:space="0" w:color="auto"/>
            </w:tcBorders>
            <w:vAlign w:val="center"/>
          </w:tcPr>
          <w:p w14:paraId="61BAC492" w14:textId="77777777" w:rsidR="0034764F"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833117110"/>
                <w14:checkbox>
                  <w14:checked w14:val="0"/>
                  <w14:checkedState w14:val="2612" w14:font="MS Gothic"/>
                  <w14:uncheckedState w14:val="2610" w14:font="MS Gothic"/>
                </w14:checkbox>
              </w:sdtPr>
              <w:sdtContent>
                <w:r w:rsidR="0034764F">
                  <w:rPr>
                    <w:rFonts w:ascii="MS Gothic" w:eastAsia="MS Gothic" w:hAnsi="MS Gothic" w:hint="eastAsia"/>
                  </w:rPr>
                  <w:t>☐</w:t>
                </w:r>
              </w:sdtContent>
            </w:sdt>
          </w:p>
        </w:tc>
      </w:tr>
      <w:tr w:rsidR="0034764F" w:rsidRPr="00455E86" w14:paraId="682B2AEF"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right w:val="none" w:sz="0" w:space="0" w:color="auto"/>
            </w:tcBorders>
            <w:vAlign w:val="center"/>
          </w:tcPr>
          <w:p w14:paraId="7DE4842D" w14:textId="77777777" w:rsidR="0034764F" w:rsidRPr="0064144C" w:rsidRDefault="0034764F" w:rsidP="00E31357">
            <w:pPr>
              <w:pStyle w:val="ListParagraph"/>
              <w:numPr>
                <w:ilvl w:val="0"/>
                <w:numId w:val="3"/>
              </w:numPr>
              <w:spacing w:before="80" w:after="80" w:line="259" w:lineRule="auto"/>
              <w:rPr>
                <w:b w:val="0"/>
              </w:rPr>
            </w:pPr>
            <w:r w:rsidRPr="0034764F">
              <w:rPr>
                <w:b w:val="0"/>
              </w:rPr>
              <w:t>Tutor explains learning outcomes of each activity</w:t>
            </w:r>
          </w:p>
        </w:tc>
        <w:tc>
          <w:tcPr>
            <w:tcW w:w="590" w:type="pct"/>
            <w:vAlign w:val="center"/>
          </w:tcPr>
          <w:p w14:paraId="42AFAA75" w14:textId="77777777" w:rsidR="0034764F"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517765675"/>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4A2D4329"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top w:val="none" w:sz="0" w:space="0" w:color="auto"/>
              <w:bottom w:val="none" w:sz="0" w:space="0" w:color="auto"/>
              <w:right w:val="none" w:sz="0" w:space="0" w:color="auto"/>
            </w:tcBorders>
            <w:vAlign w:val="center"/>
          </w:tcPr>
          <w:p w14:paraId="5B1B0A42" w14:textId="77777777" w:rsidR="0034764F" w:rsidRPr="0064144C" w:rsidRDefault="0034764F" w:rsidP="00E31357">
            <w:pPr>
              <w:pStyle w:val="ListParagraph"/>
              <w:numPr>
                <w:ilvl w:val="0"/>
                <w:numId w:val="3"/>
              </w:numPr>
              <w:spacing w:before="80" w:after="80"/>
              <w:rPr>
                <w:b w:val="0"/>
              </w:rPr>
            </w:pPr>
            <w:r w:rsidRPr="0034764F">
              <w:rPr>
                <w:b w:val="0"/>
              </w:rPr>
              <w:t>HIPPY Tools were discussed or used in role play (3Cs, Behaviour-Specific Praise and Everywhere Learning)</w:t>
            </w:r>
          </w:p>
        </w:tc>
        <w:tc>
          <w:tcPr>
            <w:tcW w:w="590" w:type="pct"/>
            <w:tcBorders>
              <w:top w:val="none" w:sz="0" w:space="0" w:color="auto"/>
              <w:bottom w:val="none" w:sz="0" w:space="0" w:color="auto"/>
            </w:tcBorders>
            <w:vAlign w:val="center"/>
          </w:tcPr>
          <w:p w14:paraId="37657459" w14:textId="77777777" w:rsidR="0034764F"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153102053"/>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366B226F"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gridSpan w:val="2"/>
            <w:tcBorders>
              <w:right w:val="none" w:sz="0" w:space="0" w:color="auto"/>
            </w:tcBorders>
            <w:vAlign w:val="center"/>
          </w:tcPr>
          <w:p w14:paraId="45766B03" w14:textId="77777777" w:rsidR="0034764F" w:rsidRPr="0064144C" w:rsidRDefault="0034764F" w:rsidP="00E31357">
            <w:pPr>
              <w:pStyle w:val="ListParagraph"/>
              <w:numPr>
                <w:ilvl w:val="0"/>
                <w:numId w:val="3"/>
              </w:numPr>
              <w:spacing w:before="80" w:after="80"/>
              <w:rPr>
                <w:b w:val="0"/>
              </w:rPr>
            </w:pPr>
            <w:r w:rsidRPr="0034764F">
              <w:rPr>
                <w:b w:val="0"/>
              </w:rPr>
              <w:t>Tutor and parent or carer explore ways adapt each activity to meet the interests and abilities of the child</w:t>
            </w:r>
          </w:p>
        </w:tc>
        <w:tc>
          <w:tcPr>
            <w:tcW w:w="590" w:type="pct"/>
            <w:vAlign w:val="center"/>
          </w:tcPr>
          <w:p w14:paraId="6AF43A3D" w14:textId="77777777" w:rsidR="0034764F"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239328197"/>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0260BDDA"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bottom w:val="none" w:sz="0" w:space="0" w:color="auto"/>
              <w:right w:val="none" w:sz="0" w:space="0" w:color="auto"/>
            </w:tcBorders>
            <w:shd w:val="clear" w:color="auto" w:fill="FDBD67" w:themeFill="accent6"/>
          </w:tcPr>
          <w:p w14:paraId="4714C1EF" w14:textId="463E0F38" w:rsidR="0034764F" w:rsidRDefault="0034764F" w:rsidP="00E31357">
            <w:pPr>
              <w:pStyle w:val="ListParagraph"/>
              <w:spacing w:before="80" w:after="80"/>
              <w:ind w:left="0"/>
            </w:pPr>
            <w:r w:rsidRPr="0034764F">
              <w:rPr>
                <w:rFonts w:eastAsiaTheme="majorEastAsia" w:cs="Arial"/>
                <w:bCs/>
                <w:color w:val="001446" w:themeColor="text1"/>
                <w:szCs w:val="24"/>
              </w:rPr>
              <w:t xml:space="preserve">Please provide a summary of the Age </w:t>
            </w:r>
            <w:r>
              <w:rPr>
                <w:rFonts w:eastAsiaTheme="majorEastAsia" w:cs="Arial"/>
                <w:bCs/>
                <w:color w:val="001446" w:themeColor="text1"/>
                <w:szCs w:val="24"/>
              </w:rPr>
              <w:t>4</w:t>
            </w:r>
            <w:r w:rsidRPr="0034764F">
              <w:rPr>
                <w:rFonts w:eastAsiaTheme="majorEastAsia" w:cs="Arial"/>
                <w:bCs/>
                <w:color w:val="001446" w:themeColor="text1"/>
                <w:szCs w:val="24"/>
              </w:rPr>
              <w:t xml:space="preserve"> Home Visit</w:t>
            </w:r>
            <w:r>
              <w:rPr>
                <w:rFonts w:eastAsiaTheme="majorEastAsia" w:cs="Arial"/>
                <w:bCs/>
                <w:color w:val="001446" w:themeColor="text1"/>
                <w:szCs w:val="24"/>
              </w:rPr>
              <w:t>(</w:t>
            </w:r>
            <w:r w:rsidRPr="0034764F">
              <w:rPr>
                <w:rFonts w:eastAsiaTheme="majorEastAsia" w:cs="Arial"/>
                <w:bCs/>
                <w:color w:val="001446" w:themeColor="text1"/>
                <w:szCs w:val="24"/>
              </w:rPr>
              <w:t>s</w:t>
            </w:r>
            <w:r>
              <w:rPr>
                <w:rFonts w:eastAsiaTheme="majorEastAsia" w:cs="Arial"/>
                <w:bCs/>
                <w:color w:val="001446" w:themeColor="text1"/>
                <w:szCs w:val="24"/>
              </w:rPr>
              <w:t>)</w:t>
            </w:r>
            <w:r w:rsidRPr="0034764F">
              <w:rPr>
                <w:rFonts w:eastAsiaTheme="majorEastAsia" w:cs="Arial"/>
                <w:bCs/>
                <w:color w:val="001446" w:themeColor="text1"/>
                <w:szCs w:val="24"/>
              </w:rPr>
              <w:t xml:space="preserve">. Include examples of what worked well, any challenges and document any feedback or recommendations for the Coordinator to follow up on in Tutor Training.  </w:t>
            </w:r>
          </w:p>
        </w:tc>
      </w:tr>
      <w:tr w:rsidR="00737CC9" w:rsidRPr="00455E86" w14:paraId="571EFE5C" w14:textId="77777777" w:rsidTr="003859B7">
        <w:trPr>
          <w:trHeight w:val="1935"/>
        </w:trPr>
        <w:tc>
          <w:tcPr>
            <w:cnfStyle w:val="001000000000" w:firstRow="0" w:lastRow="0" w:firstColumn="1" w:lastColumn="0" w:oddVBand="0" w:evenVBand="0" w:oddHBand="0" w:evenHBand="0" w:firstRowFirstColumn="0" w:firstRowLastColumn="0" w:lastRowFirstColumn="0" w:lastRowLastColumn="0"/>
            <w:tcW w:w="591" w:type="pct"/>
            <w:tcBorders>
              <w:right w:val="none" w:sz="0" w:space="0" w:color="auto"/>
            </w:tcBorders>
          </w:tcPr>
          <w:p w14:paraId="5460075F" w14:textId="77777777" w:rsidR="00737CC9" w:rsidRDefault="00737CC9" w:rsidP="00737CC9">
            <w:pPr>
              <w:pStyle w:val="ListParagraph"/>
              <w:spacing w:before="80" w:after="80"/>
              <w:ind w:left="0"/>
              <w:rPr>
                <w:b w:val="0"/>
                <w:bCs/>
              </w:rPr>
            </w:pPr>
            <w:r>
              <w:rPr>
                <w:b w:val="0"/>
                <w:bCs/>
              </w:rPr>
              <w:t>Visit one:</w:t>
            </w:r>
          </w:p>
        </w:tc>
        <w:sdt>
          <w:sdtPr>
            <w:id w:val="1379668722"/>
            <w:placeholder>
              <w:docPart w:val="85E842198C874CAE8780394DBFF0A35C"/>
            </w:placeholder>
            <w:showingPlcHdr/>
            <w:text w:multiLine="1"/>
          </w:sdtPr>
          <w:sdtContent>
            <w:tc>
              <w:tcPr>
                <w:tcW w:w="4409" w:type="pct"/>
                <w:gridSpan w:val="2"/>
              </w:tcPr>
              <w:p w14:paraId="0307A3AE" w14:textId="54CB1852" w:rsidR="00737CC9" w:rsidRPr="00737CC9" w:rsidRDefault="00737CC9" w:rsidP="00737CC9">
                <w:pPr>
                  <w:pStyle w:val="ListParagraph"/>
                  <w:spacing w:before="80" w:after="80"/>
                  <w:ind w:left="0"/>
                  <w:cnfStyle w:val="000000000000" w:firstRow="0" w:lastRow="0" w:firstColumn="0" w:lastColumn="0" w:oddVBand="0" w:evenVBand="0" w:oddHBand="0" w:evenHBand="0" w:firstRowFirstColumn="0" w:firstRowLastColumn="0" w:lastRowFirstColumn="0" w:lastRowLastColumn="0"/>
                </w:pPr>
                <w:r w:rsidRPr="00737CC9">
                  <w:rPr>
                    <w:color w:val="808080" w:themeColor="background1" w:themeShade="80"/>
                  </w:rPr>
                  <w:t>Type here</w:t>
                </w:r>
              </w:p>
            </w:tc>
          </w:sdtContent>
        </w:sdt>
      </w:tr>
      <w:tr w:rsidR="00737CC9" w:rsidRPr="00455E86" w14:paraId="392AFA29" w14:textId="77777777" w:rsidTr="003859B7">
        <w:trPr>
          <w:cnfStyle w:val="000000100000" w:firstRow="0" w:lastRow="0" w:firstColumn="0" w:lastColumn="0" w:oddVBand="0" w:evenVBand="0" w:oddHBand="1" w:evenHBand="0"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591" w:type="pct"/>
            <w:tcBorders>
              <w:top w:val="none" w:sz="0" w:space="0" w:color="auto"/>
              <w:bottom w:val="none" w:sz="0" w:space="0" w:color="auto"/>
              <w:right w:val="none" w:sz="0" w:space="0" w:color="auto"/>
            </w:tcBorders>
          </w:tcPr>
          <w:p w14:paraId="5B10F972" w14:textId="77777777" w:rsidR="00737CC9" w:rsidRPr="00E023BC" w:rsidRDefault="00737CC9" w:rsidP="00737CC9">
            <w:pPr>
              <w:pStyle w:val="ListParagraph"/>
              <w:spacing w:before="80" w:after="80"/>
              <w:ind w:left="0"/>
              <w:rPr>
                <w:color w:val="808080" w:themeColor="background1" w:themeShade="80"/>
              </w:rPr>
            </w:pPr>
            <w:r w:rsidRPr="0034764F">
              <w:rPr>
                <w:b w:val="0"/>
                <w:bCs/>
              </w:rPr>
              <w:t>Visit two:</w:t>
            </w:r>
          </w:p>
        </w:tc>
        <w:sdt>
          <w:sdtPr>
            <w:id w:val="-1108733682"/>
            <w:placeholder>
              <w:docPart w:val="1FC0E80AFED94F9CAA9CCF7756376092"/>
            </w:placeholder>
            <w:showingPlcHdr/>
            <w:text w:multiLine="1"/>
          </w:sdtPr>
          <w:sdtContent>
            <w:tc>
              <w:tcPr>
                <w:tcW w:w="4409" w:type="pct"/>
                <w:gridSpan w:val="2"/>
                <w:tcBorders>
                  <w:top w:val="none" w:sz="0" w:space="0" w:color="auto"/>
                  <w:bottom w:val="none" w:sz="0" w:space="0" w:color="auto"/>
                </w:tcBorders>
              </w:tcPr>
              <w:p w14:paraId="353E7C15" w14:textId="446A4E67" w:rsidR="00737CC9" w:rsidRPr="00737CC9" w:rsidRDefault="00737CC9" w:rsidP="00737CC9">
                <w:pPr>
                  <w:pStyle w:val="ListParagraph"/>
                  <w:spacing w:before="80" w:after="80"/>
                  <w:ind w:left="0"/>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737CC9">
                  <w:rPr>
                    <w:color w:val="808080" w:themeColor="background1" w:themeShade="80"/>
                  </w:rPr>
                  <w:t>Type here</w:t>
                </w:r>
              </w:p>
            </w:tc>
          </w:sdtContent>
        </w:sdt>
      </w:tr>
    </w:tbl>
    <w:p w14:paraId="7E267052" w14:textId="77777777" w:rsidR="00354947" w:rsidRDefault="00354947" w:rsidP="00354947">
      <w:pPr>
        <w:pStyle w:val="FormText"/>
      </w:pP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9492"/>
        <w:gridCol w:w="1270"/>
      </w:tblGrid>
      <w:tr w:rsidR="0034764F" w:rsidRPr="00455E86" w14:paraId="2D679CF4" w14:textId="77777777" w:rsidTr="00E3135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1C1359C5" w14:textId="0972FB38" w:rsidR="0034764F" w:rsidRDefault="0034764F" w:rsidP="00E31357">
            <w:pPr>
              <w:spacing w:before="80" w:after="80"/>
            </w:pPr>
            <w:r>
              <w:t>Age 3 HIPPY Gathering</w:t>
            </w:r>
          </w:p>
        </w:tc>
      </w:tr>
      <w:tr w:rsidR="0034764F" w:rsidRPr="00455E86" w14:paraId="478EF22A"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7AFD13EE" w14:textId="49EFA2B3" w:rsidR="0034764F" w:rsidRPr="008925AA" w:rsidRDefault="0034764F" w:rsidP="00692DF1">
            <w:pPr>
              <w:pStyle w:val="ListParagraph"/>
              <w:spacing w:before="100" w:beforeAutospacing="1" w:after="100" w:afterAutospacing="1"/>
              <w:ind w:left="0"/>
            </w:pPr>
            <w:r w:rsidRPr="0034764F">
              <w:t>Was there evidence of the following during observation of the Age 3 HIPPY Gathering:</w:t>
            </w:r>
          </w:p>
        </w:tc>
        <w:tc>
          <w:tcPr>
            <w:tcW w:w="590" w:type="pct"/>
            <w:tcBorders>
              <w:top w:val="none" w:sz="0" w:space="0" w:color="auto"/>
              <w:bottom w:val="none" w:sz="0" w:space="0" w:color="auto"/>
            </w:tcBorders>
            <w:vAlign w:val="center"/>
          </w:tcPr>
          <w:p w14:paraId="59F282C0" w14:textId="77777777" w:rsidR="0034764F" w:rsidRPr="008925AA" w:rsidRDefault="0034764F"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34764F" w:rsidRPr="00455E86" w14:paraId="7B31360E"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51ED1D1C" w14:textId="49956130" w:rsidR="0034764F" w:rsidRPr="0064144C" w:rsidRDefault="00692DF1" w:rsidP="00692DF1">
            <w:pPr>
              <w:pStyle w:val="ListParagraph"/>
              <w:numPr>
                <w:ilvl w:val="0"/>
                <w:numId w:val="3"/>
              </w:numPr>
              <w:spacing w:before="100" w:beforeAutospacing="1" w:after="100" w:afterAutospacing="1"/>
              <w:rPr>
                <w:b w:val="0"/>
              </w:rPr>
            </w:pPr>
            <w:r w:rsidRPr="00692DF1">
              <w:rPr>
                <w:b w:val="0"/>
              </w:rPr>
              <w:t>Coordinator had a documented plan for the Age 3 Gathering (including Tutors being assigned clear roles)</w:t>
            </w:r>
          </w:p>
        </w:tc>
        <w:tc>
          <w:tcPr>
            <w:tcW w:w="590" w:type="pct"/>
            <w:vAlign w:val="center"/>
          </w:tcPr>
          <w:p w14:paraId="10828B93" w14:textId="77777777" w:rsidR="0034764F"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200443234"/>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4B9D0A86"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29F3A502" w14:textId="3677B145" w:rsidR="0034764F" w:rsidRPr="0064144C" w:rsidRDefault="00692DF1" w:rsidP="00692DF1">
            <w:pPr>
              <w:pStyle w:val="ListParagraph"/>
              <w:numPr>
                <w:ilvl w:val="0"/>
                <w:numId w:val="3"/>
              </w:numPr>
              <w:spacing w:before="100" w:beforeAutospacing="1" w:after="100" w:afterAutospacing="1" w:line="259" w:lineRule="auto"/>
              <w:rPr>
                <w:b w:val="0"/>
              </w:rPr>
            </w:pPr>
            <w:r w:rsidRPr="00692DF1">
              <w:rPr>
                <w:b w:val="0"/>
              </w:rPr>
              <w:t>An acknowledgement of country (or welcome where appropriate)</w:t>
            </w:r>
          </w:p>
        </w:tc>
        <w:tc>
          <w:tcPr>
            <w:tcW w:w="590" w:type="pct"/>
            <w:tcBorders>
              <w:top w:val="none" w:sz="0" w:space="0" w:color="auto"/>
              <w:bottom w:val="none" w:sz="0" w:space="0" w:color="auto"/>
            </w:tcBorders>
            <w:vAlign w:val="center"/>
          </w:tcPr>
          <w:p w14:paraId="030E0330" w14:textId="77777777" w:rsidR="0034764F"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871802498"/>
                <w14:checkbox>
                  <w14:checked w14:val="0"/>
                  <w14:checkedState w14:val="2612" w14:font="MS Gothic"/>
                  <w14:uncheckedState w14:val="2610" w14:font="MS Gothic"/>
                </w14:checkbox>
              </w:sdtPr>
              <w:sdtContent>
                <w:r w:rsidR="0034764F">
                  <w:rPr>
                    <w:rFonts w:ascii="MS Gothic" w:eastAsia="MS Gothic" w:hAnsi="MS Gothic" w:hint="eastAsia"/>
                  </w:rPr>
                  <w:t>☐</w:t>
                </w:r>
              </w:sdtContent>
            </w:sdt>
          </w:p>
        </w:tc>
      </w:tr>
      <w:tr w:rsidR="0034764F" w:rsidRPr="00455E86" w14:paraId="157E8703"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62A99876" w14:textId="0AEDF6CB" w:rsidR="0034764F" w:rsidRPr="0064144C" w:rsidRDefault="00692DF1" w:rsidP="00692DF1">
            <w:pPr>
              <w:pStyle w:val="ListParagraph"/>
              <w:numPr>
                <w:ilvl w:val="0"/>
                <w:numId w:val="3"/>
              </w:numPr>
              <w:spacing w:before="100" w:beforeAutospacing="1" w:after="100" w:afterAutospacing="1" w:line="259" w:lineRule="auto"/>
              <w:rPr>
                <w:b w:val="0"/>
              </w:rPr>
            </w:pPr>
            <w:r w:rsidRPr="00692DF1">
              <w:rPr>
                <w:b w:val="0"/>
              </w:rPr>
              <w:t>Tutors complete a pack delivery for the Age 3 parents that includes exploring the learning in the pack, role playing activities, discussing ideas for everywhere learning, checking all families have materials to complete the pack</w:t>
            </w:r>
          </w:p>
        </w:tc>
        <w:tc>
          <w:tcPr>
            <w:tcW w:w="590" w:type="pct"/>
            <w:vAlign w:val="center"/>
          </w:tcPr>
          <w:p w14:paraId="1F4AD949" w14:textId="77777777" w:rsidR="0034764F"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922398681"/>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27186680"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320E2820" w14:textId="5EF7D55F" w:rsidR="0034764F" w:rsidRPr="0064144C" w:rsidRDefault="00692DF1" w:rsidP="00692DF1">
            <w:pPr>
              <w:pStyle w:val="ListParagraph"/>
              <w:numPr>
                <w:ilvl w:val="0"/>
                <w:numId w:val="3"/>
              </w:numPr>
              <w:spacing w:before="100" w:beforeAutospacing="1" w:after="100" w:afterAutospacing="1"/>
              <w:rPr>
                <w:b w:val="0"/>
              </w:rPr>
            </w:pPr>
            <w:r w:rsidRPr="00692DF1">
              <w:rPr>
                <w:b w:val="0"/>
              </w:rPr>
              <w:t>Parents/Carers engaging in prepared HIPPY activities with their child</w:t>
            </w:r>
          </w:p>
        </w:tc>
        <w:tc>
          <w:tcPr>
            <w:tcW w:w="590" w:type="pct"/>
            <w:tcBorders>
              <w:top w:val="none" w:sz="0" w:space="0" w:color="auto"/>
              <w:bottom w:val="none" w:sz="0" w:space="0" w:color="auto"/>
            </w:tcBorders>
            <w:vAlign w:val="center"/>
          </w:tcPr>
          <w:p w14:paraId="642629A4" w14:textId="77777777" w:rsidR="0034764F"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474378233"/>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34764F" w:rsidRPr="00455E86" w14:paraId="001F661C"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6E2101E2" w14:textId="664AAE35" w:rsidR="0034764F" w:rsidRPr="0064144C" w:rsidRDefault="00692DF1" w:rsidP="00692DF1">
            <w:pPr>
              <w:pStyle w:val="ListParagraph"/>
              <w:numPr>
                <w:ilvl w:val="0"/>
                <w:numId w:val="3"/>
              </w:numPr>
              <w:spacing w:before="100" w:beforeAutospacing="1" w:after="100" w:afterAutospacing="1"/>
              <w:rPr>
                <w:b w:val="0"/>
              </w:rPr>
            </w:pPr>
            <w:r w:rsidRPr="00692DF1">
              <w:rPr>
                <w:b w:val="0"/>
              </w:rPr>
              <w:t>Parents/Carers engaging in free play activities with their child</w:t>
            </w:r>
          </w:p>
        </w:tc>
        <w:tc>
          <w:tcPr>
            <w:tcW w:w="590" w:type="pct"/>
            <w:vAlign w:val="center"/>
          </w:tcPr>
          <w:p w14:paraId="03521C96" w14:textId="77777777" w:rsidR="0034764F"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161537323"/>
                <w14:checkbox>
                  <w14:checked w14:val="0"/>
                  <w14:checkedState w14:val="2612" w14:font="MS Gothic"/>
                  <w14:uncheckedState w14:val="2610" w14:font="MS Gothic"/>
                </w14:checkbox>
              </w:sdtPr>
              <w:sdtContent>
                <w:r w:rsidR="0034764F" w:rsidRPr="00150E72">
                  <w:rPr>
                    <w:rFonts w:ascii="MS Gothic" w:eastAsia="MS Gothic" w:hAnsi="MS Gothic" w:hint="eastAsia"/>
                  </w:rPr>
                  <w:t>☐</w:t>
                </w:r>
              </w:sdtContent>
            </w:sdt>
          </w:p>
        </w:tc>
      </w:tr>
      <w:tr w:rsidR="00692DF1" w:rsidRPr="00455E86" w14:paraId="19B21F64"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694367DE" w14:textId="69447ED8" w:rsidR="00692DF1" w:rsidRPr="00692DF1" w:rsidRDefault="00692DF1" w:rsidP="00692DF1">
            <w:pPr>
              <w:pStyle w:val="ListParagraph"/>
              <w:numPr>
                <w:ilvl w:val="0"/>
                <w:numId w:val="3"/>
              </w:numPr>
              <w:spacing w:before="100" w:beforeAutospacing="1" w:after="100" w:afterAutospacing="1"/>
              <w:rPr>
                <w:b w:val="0"/>
                <w:bCs/>
              </w:rPr>
            </w:pPr>
            <w:r w:rsidRPr="00692DF1">
              <w:rPr>
                <w:b w:val="0"/>
                <w:bCs/>
              </w:rPr>
              <w:t>Food (snack or meal) provided for families</w:t>
            </w:r>
          </w:p>
        </w:tc>
        <w:tc>
          <w:tcPr>
            <w:tcW w:w="590" w:type="pct"/>
            <w:tcBorders>
              <w:top w:val="none" w:sz="0" w:space="0" w:color="auto"/>
              <w:bottom w:val="none" w:sz="0" w:space="0" w:color="auto"/>
            </w:tcBorders>
            <w:vAlign w:val="center"/>
          </w:tcPr>
          <w:p w14:paraId="59F4A6DC" w14:textId="337B58FB" w:rsidR="00692DF1" w:rsidRDefault="00000000" w:rsidP="00692DF1">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992688706"/>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36ED14A6"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2A420B4D" w14:textId="3C029C92" w:rsidR="00692DF1" w:rsidRPr="00692DF1" w:rsidRDefault="00692DF1" w:rsidP="00692DF1">
            <w:pPr>
              <w:pStyle w:val="ListParagraph"/>
              <w:numPr>
                <w:ilvl w:val="0"/>
                <w:numId w:val="3"/>
              </w:numPr>
              <w:spacing w:before="100" w:beforeAutospacing="1" w:after="100" w:afterAutospacing="1"/>
              <w:ind w:left="357" w:hanging="357"/>
              <w:rPr>
                <w:b w:val="0"/>
                <w:bCs/>
              </w:rPr>
            </w:pPr>
            <w:r w:rsidRPr="00692DF1">
              <w:rPr>
                <w:b w:val="0"/>
                <w:bCs/>
              </w:rPr>
              <w:t>Planned enrichment (either dedicated or integrated)</w:t>
            </w:r>
          </w:p>
        </w:tc>
        <w:tc>
          <w:tcPr>
            <w:tcW w:w="590" w:type="pct"/>
            <w:vAlign w:val="center"/>
          </w:tcPr>
          <w:p w14:paraId="42B8644F" w14:textId="1E11540D" w:rsidR="00692DF1" w:rsidRDefault="00000000" w:rsidP="00692DF1">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382983438"/>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70882F55"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5B6F3F34" w14:textId="74DDBE55" w:rsidR="00692DF1" w:rsidRPr="00692DF1" w:rsidRDefault="00692DF1" w:rsidP="00692DF1">
            <w:pPr>
              <w:pStyle w:val="ListParagraph"/>
              <w:numPr>
                <w:ilvl w:val="0"/>
                <w:numId w:val="3"/>
              </w:numPr>
              <w:spacing w:before="100" w:beforeAutospacing="1" w:after="100" w:afterAutospacing="1"/>
              <w:ind w:left="357" w:hanging="357"/>
              <w:rPr>
                <w:b w:val="0"/>
                <w:bCs/>
              </w:rPr>
            </w:pPr>
            <w:r w:rsidRPr="00692DF1">
              <w:rPr>
                <w:b w:val="0"/>
                <w:bCs/>
              </w:rPr>
              <w:lastRenderedPageBreak/>
              <w:t>Coordinators and Tutors role model language and behaviour to families</w:t>
            </w:r>
          </w:p>
        </w:tc>
        <w:tc>
          <w:tcPr>
            <w:tcW w:w="590" w:type="pct"/>
            <w:tcBorders>
              <w:top w:val="none" w:sz="0" w:space="0" w:color="auto"/>
              <w:bottom w:val="none" w:sz="0" w:space="0" w:color="auto"/>
            </w:tcBorders>
            <w:vAlign w:val="center"/>
          </w:tcPr>
          <w:p w14:paraId="55D892E5" w14:textId="31E24DB9" w:rsidR="00692DF1" w:rsidRDefault="00000000" w:rsidP="00692DF1">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866410978"/>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76B544A3"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0108290A" w14:textId="43FD36B3" w:rsidR="00692DF1" w:rsidRPr="00692DF1" w:rsidRDefault="00692DF1" w:rsidP="00692DF1">
            <w:pPr>
              <w:pStyle w:val="ListParagraph"/>
              <w:numPr>
                <w:ilvl w:val="0"/>
                <w:numId w:val="3"/>
              </w:numPr>
              <w:spacing w:before="100" w:beforeAutospacing="1" w:after="100" w:afterAutospacing="1"/>
              <w:ind w:left="357" w:hanging="357"/>
              <w:rPr>
                <w:b w:val="0"/>
                <w:bCs/>
              </w:rPr>
            </w:pPr>
            <w:r w:rsidRPr="00692DF1">
              <w:rPr>
                <w:b w:val="0"/>
                <w:bCs/>
              </w:rPr>
              <w:t>Coordinators and Tutors debrief after the Gathering (discuss what worked well, any learnings etc.)</w:t>
            </w:r>
          </w:p>
        </w:tc>
        <w:tc>
          <w:tcPr>
            <w:tcW w:w="590" w:type="pct"/>
            <w:vAlign w:val="center"/>
          </w:tcPr>
          <w:p w14:paraId="311B1304" w14:textId="26AB883B" w:rsidR="00692DF1" w:rsidRDefault="00000000" w:rsidP="00692DF1">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550296421"/>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34764F" w:rsidRPr="00455E86" w14:paraId="547561E0"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FDBD67" w:themeFill="accent6"/>
          </w:tcPr>
          <w:p w14:paraId="4F9CFBD1" w14:textId="02A371F4" w:rsidR="0034764F" w:rsidRDefault="00692DF1" w:rsidP="00E31357">
            <w:pPr>
              <w:pStyle w:val="ListParagraph"/>
              <w:spacing w:before="80" w:after="80"/>
              <w:ind w:left="0"/>
            </w:pPr>
            <w:r w:rsidRPr="00692DF1">
              <w:rPr>
                <w:rFonts w:eastAsiaTheme="majorEastAsia" w:cs="Arial"/>
                <w:bCs/>
                <w:color w:val="001446" w:themeColor="text1"/>
                <w:szCs w:val="24"/>
              </w:rPr>
              <w:t>Please provide a summary of the Age 3 Gathering. This could include what worked well, the level of parent engagement, comments about the space and any challenges or innovative practices observed etc. Please also document any feedback or support provided directly to the Coordinator.</w:t>
            </w:r>
          </w:p>
        </w:tc>
      </w:tr>
      <w:tr w:rsidR="00737CC9" w:rsidRPr="00455E86" w14:paraId="5DBB5A65" w14:textId="77777777" w:rsidTr="003859B7">
        <w:trPr>
          <w:trHeight w:val="2725"/>
        </w:trPr>
        <w:sdt>
          <w:sdtPr>
            <w:id w:val="-543376001"/>
            <w:placeholder>
              <w:docPart w:val="9BAC56FBEA6A4624A8CAB32C91E8C4A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tcPr>
              <w:p w14:paraId="3A294EA8" w14:textId="2F1EB812" w:rsidR="00737CC9" w:rsidRPr="00692DF1" w:rsidRDefault="00737CC9" w:rsidP="00737CC9">
                <w:pPr>
                  <w:pStyle w:val="ListParagraph"/>
                  <w:spacing w:before="80" w:after="80"/>
                  <w:ind w:left="0"/>
                  <w:rPr>
                    <w:b w:val="0"/>
                    <w:bCs/>
                  </w:rPr>
                </w:pPr>
                <w:r w:rsidRPr="00FE6005">
                  <w:rPr>
                    <w:b w:val="0"/>
                    <w:bCs/>
                    <w:color w:val="808080" w:themeColor="background1" w:themeShade="80"/>
                  </w:rPr>
                  <w:t>Type here</w:t>
                </w:r>
              </w:p>
            </w:tc>
          </w:sdtContent>
        </w:sdt>
      </w:tr>
    </w:tbl>
    <w:p w14:paraId="198DE3A8" w14:textId="77777777" w:rsidR="00354947" w:rsidRDefault="00354947" w:rsidP="00354947">
      <w:pPr>
        <w:pStyle w:val="FormText"/>
      </w:pP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9492"/>
        <w:gridCol w:w="1270"/>
      </w:tblGrid>
      <w:tr w:rsidR="00692DF1" w:rsidRPr="00455E86" w14:paraId="149B2BA0" w14:textId="77777777" w:rsidTr="00E3135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173CDA9B" w14:textId="7A960F6E" w:rsidR="00692DF1" w:rsidRDefault="00692DF1" w:rsidP="00E31357">
            <w:pPr>
              <w:spacing w:before="80" w:after="80"/>
            </w:pPr>
            <w:r>
              <w:t>Age 4 HIPPY Gathering</w:t>
            </w:r>
          </w:p>
        </w:tc>
      </w:tr>
      <w:tr w:rsidR="00692DF1" w:rsidRPr="00455E86" w14:paraId="15CE6291"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1FE55F43" w14:textId="0300DD48" w:rsidR="00692DF1" w:rsidRPr="008925AA" w:rsidRDefault="00692DF1" w:rsidP="00E31357">
            <w:pPr>
              <w:pStyle w:val="ListParagraph"/>
              <w:spacing w:before="100" w:beforeAutospacing="1" w:after="100" w:afterAutospacing="1"/>
              <w:ind w:left="0"/>
            </w:pPr>
            <w:r w:rsidRPr="0034764F">
              <w:t xml:space="preserve">Was there evidence of the following during observation of the Age </w:t>
            </w:r>
            <w:r>
              <w:t xml:space="preserve">4 </w:t>
            </w:r>
            <w:r w:rsidRPr="0034764F">
              <w:t>HIPPY Gathering:</w:t>
            </w:r>
          </w:p>
        </w:tc>
        <w:tc>
          <w:tcPr>
            <w:tcW w:w="590" w:type="pct"/>
            <w:tcBorders>
              <w:top w:val="none" w:sz="0" w:space="0" w:color="auto"/>
              <w:bottom w:val="none" w:sz="0" w:space="0" w:color="auto"/>
            </w:tcBorders>
            <w:vAlign w:val="center"/>
          </w:tcPr>
          <w:p w14:paraId="3D84416A" w14:textId="77777777" w:rsidR="00692DF1" w:rsidRPr="008925AA" w:rsidRDefault="00692DF1"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692DF1" w:rsidRPr="00455E86" w14:paraId="5F080B47"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29A80D19" w14:textId="0A783DF9" w:rsidR="00692DF1" w:rsidRPr="0064144C" w:rsidRDefault="00692DF1" w:rsidP="00E31357">
            <w:pPr>
              <w:pStyle w:val="ListParagraph"/>
              <w:numPr>
                <w:ilvl w:val="0"/>
                <w:numId w:val="3"/>
              </w:numPr>
              <w:spacing w:before="100" w:beforeAutospacing="1" w:after="100" w:afterAutospacing="1"/>
              <w:rPr>
                <w:b w:val="0"/>
              </w:rPr>
            </w:pPr>
            <w:r w:rsidRPr="00692DF1">
              <w:rPr>
                <w:b w:val="0"/>
              </w:rPr>
              <w:t xml:space="preserve">Coordinator had a documented plan for the Age </w:t>
            </w:r>
            <w:r>
              <w:rPr>
                <w:b w:val="0"/>
              </w:rPr>
              <w:t>4</w:t>
            </w:r>
            <w:r w:rsidRPr="00692DF1">
              <w:rPr>
                <w:b w:val="0"/>
              </w:rPr>
              <w:t xml:space="preserve"> Gathering (including Tutors being assigned clear roles)</w:t>
            </w:r>
          </w:p>
        </w:tc>
        <w:tc>
          <w:tcPr>
            <w:tcW w:w="590" w:type="pct"/>
            <w:vAlign w:val="center"/>
          </w:tcPr>
          <w:p w14:paraId="2F0B494E" w14:textId="77777777" w:rsidR="00692DF1"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214956378"/>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6FC764EF"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52A589BE" w14:textId="77777777" w:rsidR="00692DF1" w:rsidRPr="0064144C" w:rsidRDefault="00692DF1" w:rsidP="00E31357">
            <w:pPr>
              <w:pStyle w:val="ListParagraph"/>
              <w:numPr>
                <w:ilvl w:val="0"/>
                <w:numId w:val="3"/>
              </w:numPr>
              <w:spacing w:before="100" w:beforeAutospacing="1" w:after="100" w:afterAutospacing="1" w:line="259" w:lineRule="auto"/>
              <w:rPr>
                <w:b w:val="0"/>
              </w:rPr>
            </w:pPr>
            <w:r w:rsidRPr="00692DF1">
              <w:rPr>
                <w:b w:val="0"/>
              </w:rPr>
              <w:t>An acknowledgement of country (or welcome where appropriate)</w:t>
            </w:r>
          </w:p>
        </w:tc>
        <w:tc>
          <w:tcPr>
            <w:tcW w:w="590" w:type="pct"/>
            <w:tcBorders>
              <w:top w:val="none" w:sz="0" w:space="0" w:color="auto"/>
              <w:bottom w:val="none" w:sz="0" w:space="0" w:color="auto"/>
            </w:tcBorders>
            <w:vAlign w:val="center"/>
          </w:tcPr>
          <w:p w14:paraId="33A22DE4" w14:textId="77777777" w:rsidR="00692DF1"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64178071"/>
                <w14:checkbox>
                  <w14:checked w14:val="0"/>
                  <w14:checkedState w14:val="2612" w14:font="MS Gothic"/>
                  <w14:uncheckedState w14:val="2610" w14:font="MS Gothic"/>
                </w14:checkbox>
              </w:sdtPr>
              <w:sdtContent>
                <w:r w:rsidR="00692DF1">
                  <w:rPr>
                    <w:rFonts w:ascii="MS Gothic" w:eastAsia="MS Gothic" w:hAnsi="MS Gothic" w:hint="eastAsia"/>
                  </w:rPr>
                  <w:t>☐</w:t>
                </w:r>
              </w:sdtContent>
            </w:sdt>
          </w:p>
        </w:tc>
      </w:tr>
      <w:tr w:rsidR="00692DF1" w:rsidRPr="00455E86" w14:paraId="3E1DEB7B"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4F780E3F" w14:textId="66F95E1A" w:rsidR="00692DF1" w:rsidRPr="0064144C" w:rsidRDefault="00692DF1" w:rsidP="00E31357">
            <w:pPr>
              <w:pStyle w:val="ListParagraph"/>
              <w:numPr>
                <w:ilvl w:val="0"/>
                <w:numId w:val="3"/>
              </w:numPr>
              <w:spacing w:before="100" w:beforeAutospacing="1" w:after="100" w:afterAutospacing="1" w:line="259" w:lineRule="auto"/>
              <w:rPr>
                <w:b w:val="0"/>
              </w:rPr>
            </w:pPr>
            <w:r w:rsidRPr="00692DF1">
              <w:rPr>
                <w:b w:val="0"/>
              </w:rPr>
              <w:t xml:space="preserve">Tutors complete a pack delivery for the Age </w:t>
            </w:r>
            <w:r>
              <w:rPr>
                <w:b w:val="0"/>
              </w:rPr>
              <w:t>4</w:t>
            </w:r>
            <w:r w:rsidRPr="00692DF1">
              <w:rPr>
                <w:b w:val="0"/>
              </w:rPr>
              <w:t xml:space="preserve"> parents that includes exploring the learning in the pack, role playing activities, discussing ideas for everywhere learning, checking all families have materials to complete the pack</w:t>
            </w:r>
          </w:p>
        </w:tc>
        <w:tc>
          <w:tcPr>
            <w:tcW w:w="590" w:type="pct"/>
            <w:vAlign w:val="center"/>
          </w:tcPr>
          <w:p w14:paraId="4BC7769B" w14:textId="77777777" w:rsidR="00692DF1"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003323162"/>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29BAC44C"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1CDF98FD" w14:textId="77777777" w:rsidR="00692DF1" w:rsidRPr="0064144C" w:rsidRDefault="00692DF1" w:rsidP="00E31357">
            <w:pPr>
              <w:pStyle w:val="ListParagraph"/>
              <w:numPr>
                <w:ilvl w:val="0"/>
                <w:numId w:val="3"/>
              </w:numPr>
              <w:spacing w:before="100" w:beforeAutospacing="1" w:after="100" w:afterAutospacing="1"/>
              <w:rPr>
                <w:b w:val="0"/>
              </w:rPr>
            </w:pPr>
            <w:r w:rsidRPr="00692DF1">
              <w:rPr>
                <w:b w:val="0"/>
              </w:rPr>
              <w:t>Parents/Carers engaging in prepared HIPPY activities with their child</w:t>
            </w:r>
          </w:p>
        </w:tc>
        <w:tc>
          <w:tcPr>
            <w:tcW w:w="590" w:type="pct"/>
            <w:tcBorders>
              <w:top w:val="none" w:sz="0" w:space="0" w:color="auto"/>
              <w:bottom w:val="none" w:sz="0" w:space="0" w:color="auto"/>
            </w:tcBorders>
            <w:vAlign w:val="center"/>
          </w:tcPr>
          <w:p w14:paraId="48FCEA71" w14:textId="77777777" w:rsidR="00692DF1"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889608586"/>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5D05C049"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7D0969E1" w14:textId="77777777" w:rsidR="00692DF1" w:rsidRPr="0064144C" w:rsidRDefault="00692DF1" w:rsidP="00E31357">
            <w:pPr>
              <w:pStyle w:val="ListParagraph"/>
              <w:numPr>
                <w:ilvl w:val="0"/>
                <w:numId w:val="3"/>
              </w:numPr>
              <w:spacing w:before="100" w:beforeAutospacing="1" w:after="100" w:afterAutospacing="1"/>
              <w:rPr>
                <w:b w:val="0"/>
              </w:rPr>
            </w:pPr>
            <w:r w:rsidRPr="00692DF1">
              <w:rPr>
                <w:b w:val="0"/>
              </w:rPr>
              <w:t>Parents/Carers engaging in free play activities with their child</w:t>
            </w:r>
          </w:p>
        </w:tc>
        <w:tc>
          <w:tcPr>
            <w:tcW w:w="590" w:type="pct"/>
            <w:vAlign w:val="center"/>
          </w:tcPr>
          <w:p w14:paraId="6D2FC782" w14:textId="77777777" w:rsidR="00692DF1"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570029237"/>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3ECEC503"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40AE8650" w14:textId="77777777" w:rsidR="00692DF1" w:rsidRPr="00692DF1" w:rsidRDefault="00692DF1" w:rsidP="00E31357">
            <w:pPr>
              <w:pStyle w:val="ListParagraph"/>
              <w:numPr>
                <w:ilvl w:val="0"/>
                <w:numId w:val="3"/>
              </w:numPr>
              <w:spacing w:before="100" w:beforeAutospacing="1" w:after="100" w:afterAutospacing="1"/>
              <w:rPr>
                <w:b w:val="0"/>
                <w:bCs/>
              </w:rPr>
            </w:pPr>
            <w:r w:rsidRPr="00692DF1">
              <w:rPr>
                <w:b w:val="0"/>
                <w:bCs/>
              </w:rPr>
              <w:t>Food (snack or meal) provided for families</w:t>
            </w:r>
          </w:p>
        </w:tc>
        <w:tc>
          <w:tcPr>
            <w:tcW w:w="590" w:type="pct"/>
            <w:tcBorders>
              <w:top w:val="none" w:sz="0" w:space="0" w:color="auto"/>
              <w:bottom w:val="none" w:sz="0" w:space="0" w:color="auto"/>
            </w:tcBorders>
            <w:vAlign w:val="center"/>
          </w:tcPr>
          <w:p w14:paraId="02638415" w14:textId="77777777" w:rsidR="00692DF1"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954058352"/>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10F5F787"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1D68E474" w14:textId="77777777" w:rsidR="00692DF1" w:rsidRPr="00692DF1" w:rsidRDefault="00692DF1" w:rsidP="00E31357">
            <w:pPr>
              <w:pStyle w:val="ListParagraph"/>
              <w:numPr>
                <w:ilvl w:val="0"/>
                <w:numId w:val="3"/>
              </w:numPr>
              <w:spacing w:before="100" w:beforeAutospacing="1" w:after="100" w:afterAutospacing="1"/>
              <w:ind w:left="357" w:hanging="357"/>
              <w:rPr>
                <w:b w:val="0"/>
                <w:bCs/>
              </w:rPr>
            </w:pPr>
            <w:r w:rsidRPr="00692DF1">
              <w:rPr>
                <w:b w:val="0"/>
                <w:bCs/>
              </w:rPr>
              <w:t>Planned enrichment (either dedicated or integrated)</w:t>
            </w:r>
          </w:p>
        </w:tc>
        <w:tc>
          <w:tcPr>
            <w:tcW w:w="590" w:type="pct"/>
            <w:vAlign w:val="center"/>
          </w:tcPr>
          <w:p w14:paraId="5C10F0E2" w14:textId="77777777" w:rsidR="00692DF1"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501559561"/>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6DD3357B"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4725BF53" w14:textId="77777777" w:rsidR="00692DF1" w:rsidRPr="00692DF1" w:rsidRDefault="00692DF1" w:rsidP="00E31357">
            <w:pPr>
              <w:pStyle w:val="ListParagraph"/>
              <w:numPr>
                <w:ilvl w:val="0"/>
                <w:numId w:val="3"/>
              </w:numPr>
              <w:spacing w:before="100" w:beforeAutospacing="1" w:after="100" w:afterAutospacing="1"/>
              <w:ind w:left="357" w:hanging="357"/>
              <w:rPr>
                <w:b w:val="0"/>
                <w:bCs/>
              </w:rPr>
            </w:pPr>
            <w:r w:rsidRPr="00692DF1">
              <w:rPr>
                <w:b w:val="0"/>
                <w:bCs/>
              </w:rPr>
              <w:t>Coordinators and Tutors role model language and behaviour to families</w:t>
            </w:r>
          </w:p>
        </w:tc>
        <w:tc>
          <w:tcPr>
            <w:tcW w:w="590" w:type="pct"/>
            <w:tcBorders>
              <w:top w:val="none" w:sz="0" w:space="0" w:color="auto"/>
              <w:bottom w:val="none" w:sz="0" w:space="0" w:color="auto"/>
            </w:tcBorders>
            <w:vAlign w:val="center"/>
          </w:tcPr>
          <w:p w14:paraId="0E299F5C" w14:textId="77777777" w:rsidR="00692DF1"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2091760595"/>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2D5E7EC8"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5AB79E34" w14:textId="77777777" w:rsidR="00692DF1" w:rsidRPr="00692DF1" w:rsidRDefault="00692DF1" w:rsidP="00E31357">
            <w:pPr>
              <w:pStyle w:val="ListParagraph"/>
              <w:numPr>
                <w:ilvl w:val="0"/>
                <w:numId w:val="3"/>
              </w:numPr>
              <w:spacing w:before="100" w:beforeAutospacing="1" w:after="100" w:afterAutospacing="1"/>
              <w:ind w:left="357" w:hanging="357"/>
              <w:rPr>
                <w:b w:val="0"/>
                <w:bCs/>
              </w:rPr>
            </w:pPr>
            <w:r w:rsidRPr="00692DF1">
              <w:rPr>
                <w:b w:val="0"/>
                <w:bCs/>
              </w:rPr>
              <w:t>Coordinators and Tutors debrief after the Gathering (discuss what worked well, any learnings etc.)</w:t>
            </w:r>
          </w:p>
        </w:tc>
        <w:tc>
          <w:tcPr>
            <w:tcW w:w="590" w:type="pct"/>
            <w:vAlign w:val="center"/>
          </w:tcPr>
          <w:p w14:paraId="513D07BB" w14:textId="77777777" w:rsidR="00692DF1"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121994893"/>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34F50125"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FDBD67" w:themeFill="accent6"/>
          </w:tcPr>
          <w:p w14:paraId="1D327D13" w14:textId="3CD15034" w:rsidR="00692DF1" w:rsidRDefault="00692DF1" w:rsidP="00E31357">
            <w:pPr>
              <w:pStyle w:val="ListParagraph"/>
              <w:spacing w:before="80" w:after="80"/>
              <w:ind w:left="0"/>
            </w:pPr>
            <w:r w:rsidRPr="00692DF1">
              <w:rPr>
                <w:rFonts w:eastAsiaTheme="majorEastAsia" w:cs="Arial"/>
                <w:bCs/>
                <w:color w:val="001446" w:themeColor="text1"/>
                <w:szCs w:val="24"/>
              </w:rPr>
              <w:t xml:space="preserve">Please provide a summary of the Age </w:t>
            </w:r>
            <w:r>
              <w:rPr>
                <w:rFonts w:eastAsiaTheme="majorEastAsia" w:cs="Arial"/>
                <w:bCs/>
                <w:color w:val="001446" w:themeColor="text1"/>
                <w:szCs w:val="24"/>
              </w:rPr>
              <w:t>4</w:t>
            </w:r>
            <w:r w:rsidRPr="00692DF1">
              <w:rPr>
                <w:rFonts w:eastAsiaTheme="majorEastAsia" w:cs="Arial"/>
                <w:bCs/>
                <w:color w:val="001446" w:themeColor="text1"/>
                <w:szCs w:val="24"/>
              </w:rPr>
              <w:t xml:space="preserve"> Gathering. This could include what worked well, the level of parent engagement, comments about the space and any challenges or innovative practices observed etc. Please also document any feedback or support provided directly to the Coordinator.</w:t>
            </w:r>
          </w:p>
        </w:tc>
      </w:tr>
      <w:tr w:rsidR="00737CC9" w:rsidRPr="00455E86" w14:paraId="5CDFC3DE" w14:textId="77777777" w:rsidTr="003859B7">
        <w:trPr>
          <w:trHeight w:val="2729"/>
        </w:trPr>
        <w:sdt>
          <w:sdtPr>
            <w:id w:val="716402221"/>
            <w:placeholder>
              <w:docPart w:val="1270D7B1BE0846D4918707DA2F67AA91"/>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tcPr>
              <w:p w14:paraId="3639A79B" w14:textId="5C261027" w:rsidR="00737CC9" w:rsidRPr="00692DF1" w:rsidRDefault="00737CC9" w:rsidP="00737CC9">
                <w:pPr>
                  <w:pStyle w:val="ListParagraph"/>
                  <w:spacing w:before="80" w:after="80"/>
                  <w:ind w:left="0"/>
                  <w:rPr>
                    <w:b w:val="0"/>
                    <w:bCs/>
                  </w:rPr>
                </w:pPr>
                <w:r w:rsidRPr="00FE6005">
                  <w:rPr>
                    <w:b w:val="0"/>
                    <w:bCs/>
                    <w:color w:val="808080" w:themeColor="background1" w:themeShade="80"/>
                  </w:rPr>
                  <w:t>Type here</w:t>
                </w:r>
              </w:p>
            </w:tc>
          </w:sdtContent>
        </w:sdt>
      </w:tr>
    </w:tbl>
    <w:p w14:paraId="1BD906E2" w14:textId="77777777" w:rsidR="00354947" w:rsidRDefault="00354947" w:rsidP="00354947">
      <w:pPr>
        <w:pStyle w:val="FormText"/>
      </w:pPr>
    </w:p>
    <w:tbl>
      <w:tblPr>
        <w:tblStyle w:val="ListTable3-Accent6"/>
        <w:tblW w:w="5000"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9492"/>
        <w:gridCol w:w="1270"/>
      </w:tblGrid>
      <w:tr w:rsidR="00692DF1" w:rsidRPr="00455E86" w14:paraId="3357F66A" w14:textId="77777777" w:rsidTr="00E3135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06562F0F" w14:textId="1F4A499F" w:rsidR="00692DF1" w:rsidRDefault="00692DF1" w:rsidP="00E31357">
            <w:pPr>
              <w:spacing w:before="80" w:after="80"/>
            </w:pPr>
            <w:r>
              <w:t>Combined Age 3 &amp; Age 4 HIPPY Gathering</w:t>
            </w:r>
          </w:p>
        </w:tc>
      </w:tr>
      <w:tr w:rsidR="00692DF1" w:rsidRPr="00455E86" w14:paraId="6F28A741"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5095218A" w14:textId="41380765" w:rsidR="00692DF1" w:rsidRPr="008925AA" w:rsidRDefault="00692DF1" w:rsidP="00E31357">
            <w:pPr>
              <w:pStyle w:val="ListParagraph"/>
              <w:spacing w:before="100" w:beforeAutospacing="1" w:after="100" w:afterAutospacing="1"/>
              <w:ind w:left="0"/>
            </w:pPr>
            <w:r w:rsidRPr="00692DF1">
              <w:t>Was there evidence of the following during observation of the combined Age 3</w:t>
            </w:r>
            <w:r>
              <w:t xml:space="preserve"> </w:t>
            </w:r>
            <w:r w:rsidRPr="00692DF1">
              <w:t>&amp;</w:t>
            </w:r>
            <w:r>
              <w:t xml:space="preserve"> </w:t>
            </w:r>
            <w:r w:rsidRPr="00692DF1">
              <w:t>4 HIPPY Gathering</w:t>
            </w:r>
            <w:r>
              <w:t>:</w:t>
            </w:r>
          </w:p>
        </w:tc>
        <w:tc>
          <w:tcPr>
            <w:tcW w:w="590" w:type="pct"/>
            <w:tcBorders>
              <w:top w:val="none" w:sz="0" w:space="0" w:color="auto"/>
              <w:bottom w:val="none" w:sz="0" w:space="0" w:color="auto"/>
            </w:tcBorders>
            <w:vAlign w:val="center"/>
          </w:tcPr>
          <w:p w14:paraId="04348D98" w14:textId="77777777" w:rsidR="00692DF1" w:rsidRPr="008925AA" w:rsidRDefault="00692DF1"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r w:rsidRPr="005D6BE2">
              <w:rPr>
                <w:b/>
                <w:bCs w:val="0"/>
              </w:rPr>
              <w:t xml:space="preserve">Tick if </w:t>
            </w:r>
            <w:r>
              <w:rPr>
                <w:b/>
                <w:bCs w:val="0"/>
              </w:rPr>
              <w:t>observed</w:t>
            </w:r>
          </w:p>
        </w:tc>
      </w:tr>
      <w:tr w:rsidR="00692DF1" w:rsidRPr="00455E86" w14:paraId="1E95CC6B"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05A55ACF" w14:textId="77777777" w:rsidR="00692DF1" w:rsidRPr="0064144C" w:rsidRDefault="00692DF1" w:rsidP="00E31357">
            <w:pPr>
              <w:pStyle w:val="ListParagraph"/>
              <w:numPr>
                <w:ilvl w:val="0"/>
                <w:numId w:val="3"/>
              </w:numPr>
              <w:spacing w:before="100" w:beforeAutospacing="1" w:after="100" w:afterAutospacing="1"/>
              <w:rPr>
                <w:b w:val="0"/>
              </w:rPr>
            </w:pPr>
            <w:r w:rsidRPr="00692DF1">
              <w:rPr>
                <w:b w:val="0"/>
              </w:rPr>
              <w:t xml:space="preserve">Coordinator had a documented plan for the Age </w:t>
            </w:r>
            <w:r>
              <w:rPr>
                <w:b w:val="0"/>
              </w:rPr>
              <w:t>4</w:t>
            </w:r>
            <w:r w:rsidRPr="00692DF1">
              <w:rPr>
                <w:b w:val="0"/>
              </w:rPr>
              <w:t xml:space="preserve"> Gathering (including Tutors being assigned clear roles)</w:t>
            </w:r>
          </w:p>
        </w:tc>
        <w:tc>
          <w:tcPr>
            <w:tcW w:w="590" w:type="pct"/>
            <w:vAlign w:val="center"/>
          </w:tcPr>
          <w:p w14:paraId="339963C8" w14:textId="77777777" w:rsidR="00692DF1"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318036464"/>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7CD29AFC"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73CFF9C3" w14:textId="77777777" w:rsidR="00692DF1" w:rsidRPr="0064144C" w:rsidRDefault="00692DF1" w:rsidP="00E31357">
            <w:pPr>
              <w:pStyle w:val="ListParagraph"/>
              <w:numPr>
                <w:ilvl w:val="0"/>
                <w:numId w:val="3"/>
              </w:numPr>
              <w:spacing w:before="100" w:beforeAutospacing="1" w:after="100" w:afterAutospacing="1" w:line="259" w:lineRule="auto"/>
              <w:rPr>
                <w:b w:val="0"/>
              </w:rPr>
            </w:pPr>
            <w:r w:rsidRPr="00692DF1">
              <w:rPr>
                <w:b w:val="0"/>
              </w:rPr>
              <w:t>An acknowledgement of country (or welcome where appropriate)</w:t>
            </w:r>
          </w:p>
        </w:tc>
        <w:tc>
          <w:tcPr>
            <w:tcW w:w="590" w:type="pct"/>
            <w:tcBorders>
              <w:top w:val="none" w:sz="0" w:space="0" w:color="auto"/>
              <w:bottom w:val="none" w:sz="0" w:space="0" w:color="auto"/>
            </w:tcBorders>
            <w:vAlign w:val="center"/>
          </w:tcPr>
          <w:p w14:paraId="0CADA654" w14:textId="77777777" w:rsidR="00692DF1"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2027545714"/>
                <w14:checkbox>
                  <w14:checked w14:val="0"/>
                  <w14:checkedState w14:val="2612" w14:font="MS Gothic"/>
                  <w14:uncheckedState w14:val="2610" w14:font="MS Gothic"/>
                </w14:checkbox>
              </w:sdtPr>
              <w:sdtContent>
                <w:r w:rsidR="00692DF1">
                  <w:rPr>
                    <w:rFonts w:ascii="MS Gothic" w:eastAsia="MS Gothic" w:hAnsi="MS Gothic" w:hint="eastAsia"/>
                  </w:rPr>
                  <w:t>☐</w:t>
                </w:r>
              </w:sdtContent>
            </w:sdt>
          </w:p>
        </w:tc>
      </w:tr>
      <w:tr w:rsidR="00692DF1" w:rsidRPr="00455E86" w14:paraId="7F54EB69"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3690B7C6" w14:textId="77777777" w:rsidR="00692DF1" w:rsidRPr="0064144C" w:rsidRDefault="00692DF1" w:rsidP="00E31357">
            <w:pPr>
              <w:pStyle w:val="ListParagraph"/>
              <w:numPr>
                <w:ilvl w:val="0"/>
                <w:numId w:val="3"/>
              </w:numPr>
              <w:spacing w:before="100" w:beforeAutospacing="1" w:after="100" w:afterAutospacing="1" w:line="259" w:lineRule="auto"/>
              <w:rPr>
                <w:b w:val="0"/>
              </w:rPr>
            </w:pPr>
            <w:r w:rsidRPr="00692DF1">
              <w:rPr>
                <w:b w:val="0"/>
              </w:rPr>
              <w:t xml:space="preserve">Tutors complete a pack delivery for the Age </w:t>
            </w:r>
            <w:r>
              <w:rPr>
                <w:b w:val="0"/>
              </w:rPr>
              <w:t>4</w:t>
            </w:r>
            <w:r w:rsidRPr="00692DF1">
              <w:rPr>
                <w:b w:val="0"/>
              </w:rPr>
              <w:t xml:space="preserve"> parents that includes exploring the learning in the pack, role playing activities, discussing ideas for everywhere learning, checking all families have materials to complete the pack</w:t>
            </w:r>
          </w:p>
        </w:tc>
        <w:tc>
          <w:tcPr>
            <w:tcW w:w="590" w:type="pct"/>
            <w:vAlign w:val="center"/>
          </w:tcPr>
          <w:p w14:paraId="68E6F514" w14:textId="77777777" w:rsidR="00692DF1"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639227196"/>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1F5AD4EA" w14:textId="77777777" w:rsidTr="00E3135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77D8119A" w14:textId="77777777" w:rsidR="00692DF1" w:rsidRPr="0064144C" w:rsidRDefault="00692DF1" w:rsidP="00E31357">
            <w:pPr>
              <w:pStyle w:val="ListParagraph"/>
              <w:numPr>
                <w:ilvl w:val="0"/>
                <w:numId w:val="3"/>
              </w:numPr>
              <w:spacing w:before="100" w:beforeAutospacing="1" w:after="100" w:afterAutospacing="1"/>
              <w:rPr>
                <w:b w:val="0"/>
              </w:rPr>
            </w:pPr>
            <w:r w:rsidRPr="00692DF1">
              <w:rPr>
                <w:b w:val="0"/>
              </w:rPr>
              <w:t>Parents/Carers engaging in prepared HIPPY activities with their child</w:t>
            </w:r>
          </w:p>
        </w:tc>
        <w:tc>
          <w:tcPr>
            <w:tcW w:w="590" w:type="pct"/>
            <w:tcBorders>
              <w:top w:val="none" w:sz="0" w:space="0" w:color="auto"/>
              <w:bottom w:val="none" w:sz="0" w:space="0" w:color="auto"/>
            </w:tcBorders>
            <w:vAlign w:val="center"/>
          </w:tcPr>
          <w:p w14:paraId="372847E4" w14:textId="77777777" w:rsidR="00692DF1" w:rsidRPr="008925AA"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547428824"/>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79FFD035" w14:textId="77777777" w:rsidTr="00E3135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7AA6DBBD" w14:textId="77777777" w:rsidR="00692DF1" w:rsidRPr="0064144C" w:rsidRDefault="00692DF1" w:rsidP="00E31357">
            <w:pPr>
              <w:pStyle w:val="ListParagraph"/>
              <w:numPr>
                <w:ilvl w:val="0"/>
                <w:numId w:val="3"/>
              </w:numPr>
              <w:spacing w:before="100" w:beforeAutospacing="1" w:after="100" w:afterAutospacing="1"/>
              <w:rPr>
                <w:b w:val="0"/>
              </w:rPr>
            </w:pPr>
            <w:r w:rsidRPr="00692DF1">
              <w:rPr>
                <w:b w:val="0"/>
              </w:rPr>
              <w:t>Parents/Carers engaging in free play activities with their child</w:t>
            </w:r>
          </w:p>
        </w:tc>
        <w:tc>
          <w:tcPr>
            <w:tcW w:w="590" w:type="pct"/>
            <w:vAlign w:val="center"/>
          </w:tcPr>
          <w:p w14:paraId="6E48CD7B" w14:textId="77777777" w:rsidR="00692DF1" w:rsidRPr="008925AA"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236624209"/>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458564B9"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65E36A14" w14:textId="77777777" w:rsidR="00692DF1" w:rsidRPr="00692DF1" w:rsidRDefault="00692DF1" w:rsidP="00E31357">
            <w:pPr>
              <w:pStyle w:val="ListParagraph"/>
              <w:numPr>
                <w:ilvl w:val="0"/>
                <w:numId w:val="3"/>
              </w:numPr>
              <w:spacing w:before="100" w:beforeAutospacing="1" w:after="100" w:afterAutospacing="1"/>
              <w:rPr>
                <w:b w:val="0"/>
                <w:bCs/>
              </w:rPr>
            </w:pPr>
            <w:r w:rsidRPr="00692DF1">
              <w:rPr>
                <w:b w:val="0"/>
                <w:bCs/>
              </w:rPr>
              <w:t>Food (snack or meal) provided for families</w:t>
            </w:r>
          </w:p>
        </w:tc>
        <w:tc>
          <w:tcPr>
            <w:tcW w:w="590" w:type="pct"/>
            <w:tcBorders>
              <w:top w:val="none" w:sz="0" w:space="0" w:color="auto"/>
              <w:bottom w:val="none" w:sz="0" w:space="0" w:color="auto"/>
            </w:tcBorders>
            <w:vAlign w:val="center"/>
          </w:tcPr>
          <w:p w14:paraId="60695F99" w14:textId="77777777" w:rsidR="00692DF1"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203747224"/>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409206E1"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2975D584" w14:textId="77777777" w:rsidR="00692DF1" w:rsidRPr="00692DF1" w:rsidRDefault="00692DF1" w:rsidP="00E31357">
            <w:pPr>
              <w:pStyle w:val="ListParagraph"/>
              <w:numPr>
                <w:ilvl w:val="0"/>
                <w:numId w:val="3"/>
              </w:numPr>
              <w:spacing w:before="100" w:beforeAutospacing="1" w:after="100" w:afterAutospacing="1"/>
              <w:ind w:left="357" w:hanging="357"/>
              <w:rPr>
                <w:b w:val="0"/>
                <w:bCs/>
              </w:rPr>
            </w:pPr>
            <w:r w:rsidRPr="00692DF1">
              <w:rPr>
                <w:b w:val="0"/>
                <w:bCs/>
              </w:rPr>
              <w:t>Planned enrichment (either dedicated or integrated)</w:t>
            </w:r>
          </w:p>
        </w:tc>
        <w:tc>
          <w:tcPr>
            <w:tcW w:w="590" w:type="pct"/>
            <w:vAlign w:val="center"/>
          </w:tcPr>
          <w:p w14:paraId="288CE74C" w14:textId="77777777" w:rsidR="00692DF1"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434398565"/>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3DDE8302"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10" w:type="pct"/>
            <w:tcBorders>
              <w:top w:val="none" w:sz="0" w:space="0" w:color="auto"/>
              <w:bottom w:val="none" w:sz="0" w:space="0" w:color="auto"/>
              <w:right w:val="none" w:sz="0" w:space="0" w:color="auto"/>
            </w:tcBorders>
            <w:vAlign w:val="center"/>
          </w:tcPr>
          <w:p w14:paraId="3D1ECF63" w14:textId="77777777" w:rsidR="00692DF1" w:rsidRPr="00692DF1" w:rsidRDefault="00692DF1" w:rsidP="00E31357">
            <w:pPr>
              <w:pStyle w:val="ListParagraph"/>
              <w:numPr>
                <w:ilvl w:val="0"/>
                <w:numId w:val="3"/>
              </w:numPr>
              <w:spacing w:before="100" w:beforeAutospacing="1" w:after="100" w:afterAutospacing="1"/>
              <w:ind w:left="357" w:hanging="357"/>
              <w:rPr>
                <w:b w:val="0"/>
                <w:bCs/>
              </w:rPr>
            </w:pPr>
            <w:r w:rsidRPr="00692DF1">
              <w:rPr>
                <w:b w:val="0"/>
                <w:bCs/>
              </w:rPr>
              <w:t>Coordinators and Tutors role model language and behaviour to families</w:t>
            </w:r>
          </w:p>
        </w:tc>
        <w:tc>
          <w:tcPr>
            <w:tcW w:w="590" w:type="pct"/>
            <w:tcBorders>
              <w:top w:val="none" w:sz="0" w:space="0" w:color="auto"/>
              <w:bottom w:val="none" w:sz="0" w:space="0" w:color="auto"/>
            </w:tcBorders>
            <w:vAlign w:val="center"/>
          </w:tcPr>
          <w:p w14:paraId="6206E726" w14:textId="77777777" w:rsidR="00692DF1" w:rsidRDefault="00000000" w:rsidP="00E31357">
            <w:pPr>
              <w:pStyle w:val="ListParagraph"/>
              <w:spacing w:before="80" w:after="80"/>
              <w:ind w:left="0"/>
              <w:jc w:val="center"/>
              <w:cnfStyle w:val="000000100000" w:firstRow="0" w:lastRow="0" w:firstColumn="0" w:lastColumn="0" w:oddVBand="0" w:evenVBand="0" w:oddHBand="1" w:evenHBand="0" w:firstRowFirstColumn="0" w:firstRowLastColumn="0" w:lastRowFirstColumn="0" w:lastRowLastColumn="0"/>
            </w:pPr>
            <w:sdt>
              <w:sdtPr>
                <w:id w:val="-1900272146"/>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7E652647" w14:textId="77777777" w:rsidTr="003859B7">
        <w:trPr>
          <w:trHeight w:val="420"/>
        </w:trPr>
        <w:tc>
          <w:tcPr>
            <w:cnfStyle w:val="001000000000" w:firstRow="0" w:lastRow="0" w:firstColumn="1" w:lastColumn="0" w:oddVBand="0" w:evenVBand="0" w:oddHBand="0" w:evenHBand="0" w:firstRowFirstColumn="0" w:firstRowLastColumn="0" w:lastRowFirstColumn="0" w:lastRowLastColumn="0"/>
            <w:tcW w:w="4410" w:type="pct"/>
            <w:tcBorders>
              <w:right w:val="none" w:sz="0" w:space="0" w:color="auto"/>
            </w:tcBorders>
            <w:vAlign w:val="center"/>
          </w:tcPr>
          <w:p w14:paraId="1C54B447" w14:textId="77777777" w:rsidR="00692DF1" w:rsidRPr="00692DF1" w:rsidRDefault="00692DF1" w:rsidP="00E31357">
            <w:pPr>
              <w:pStyle w:val="ListParagraph"/>
              <w:numPr>
                <w:ilvl w:val="0"/>
                <w:numId w:val="3"/>
              </w:numPr>
              <w:spacing w:before="100" w:beforeAutospacing="1" w:after="100" w:afterAutospacing="1"/>
              <w:ind w:left="357" w:hanging="357"/>
              <w:rPr>
                <w:b w:val="0"/>
                <w:bCs/>
              </w:rPr>
            </w:pPr>
            <w:r w:rsidRPr="00692DF1">
              <w:rPr>
                <w:b w:val="0"/>
                <w:bCs/>
              </w:rPr>
              <w:t>Coordinators and Tutors debrief after the Gathering (discuss what worked well, any learnings etc.)</w:t>
            </w:r>
          </w:p>
        </w:tc>
        <w:tc>
          <w:tcPr>
            <w:tcW w:w="590" w:type="pct"/>
            <w:vAlign w:val="center"/>
          </w:tcPr>
          <w:p w14:paraId="7894C562" w14:textId="77777777" w:rsidR="00692DF1" w:rsidRDefault="00000000" w:rsidP="00E31357">
            <w:pPr>
              <w:pStyle w:val="ListParagraph"/>
              <w:spacing w:before="80" w:after="80"/>
              <w:ind w:left="0"/>
              <w:jc w:val="center"/>
              <w:cnfStyle w:val="000000000000" w:firstRow="0" w:lastRow="0" w:firstColumn="0" w:lastColumn="0" w:oddVBand="0" w:evenVBand="0" w:oddHBand="0" w:evenHBand="0" w:firstRowFirstColumn="0" w:firstRowLastColumn="0" w:lastRowFirstColumn="0" w:lastRowLastColumn="0"/>
            </w:pPr>
            <w:sdt>
              <w:sdtPr>
                <w:id w:val="1786150927"/>
                <w14:checkbox>
                  <w14:checked w14:val="0"/>
                  <w14:checkedState w14:val="2612" w14:font="MS Gothic"/>
                  <w14:uncheckedState w14:val="2610" w14:font="MS Gothic"/>
                </w14:checkbox>
              </w:sdtPr>
              <w:sdtContent>
                <w:r w:rsidR="00692DF1" w:rsidRPr="00150E72">
                  <w:rPr>
                    <w:rFonts w:ascii="MS Gothic" w:eastAsia="MS Gothic" w:hAnsi="MS Gothic" w:hint="eastAsia"/>
                  </w:rPr>
                  <w:t>☐</w:t>
                </w:r>
              </w:sdtContent>
            </w:sdt>
          </w:p>
        </w:tc>
      </w:tr>
      <w:tr w:rsidR="00692DF1" w:rsidRPr="00455E86" w14:paraId="3682F745" w14:textId="77777777" w:rsidTr="003859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FDBD67" w:themeFill="accent6"/>
          </w:tcPr>
          <w:p w14:paraId="097A5E5E" w14:textId="688FF454" w:rsidR="00692DF1" w:rsidRDefault="00692DF1" w:rsidP="00E31357">
            <w:pPr>
              <w:pStyle w:val="ListParagraph"/>
              <w:spacing w:before="80" w:after="80"/>
              <w:ind w:left="0"/>
            </w:pPr>
            <w:r w:rsidRPr="00692DF1">
              <w:rPr>
                <w:rFonts w:eastAsiaTheme="majorEastAsia" w:cs="Arial"/>
                <w:bCs/>
                <w:color w:val="001446" w:themeColor="text1"/>
                <w:szCs w:val="24"/>
              </w:rPr>
              <w:t>Please provide a summary of the</w:t>
            </w:r>
            <w:r>
              <w:rPr>
                <w:rFonts w:eastAsiaTheme="majorEastAsia" w:cs="Arial"/>
                <w:bCs/>
                <w:color w:val="001446" w:themeColor="text1"/>
                <w:szCs w:val="24"/>
              </w:rPr>
              <w:t xml:space="preserve"> combined Age 3 &amp;</w:t>
            </w:r>
            <w:r w:rsidRPr="00692DF1">
              <w:rPr>
                <w:rFonts w:eastAsiaTheme="majorEastAsia" w:cs="Arial"/>
                <w:bCs/>
                <w:color w:val="001446" w:themeColor="text1"/>
                <w:szCs w:val="24"/>
              </w:rPr>
              <w:t xml:space="preserve"> Age </w:t>
            </w:r>
            <w:r>
              <w:rPr>
                <w:rFonts w:eastAsiaTheme="majorEastAsia" w:cs="Arial"/>
                <w:bCs/>
                <w:color w:val="001446" w:themeColor="text1"/>
                <w:szCs w:val="24"/>
              </w:rPr>
              <w:t>4</w:t>
            </w:r>
            <w:r w:rsidRPr="00692DF1">
              <w:rPr>
                <w:rFonts w:eastAsiaTheme="majorEastAsia" w:cs="Arial"/>
                <w:bCs/>
                <w:color w:val="001446" w:themeColor="text1"/>
                <w:szCs w:val="24"/>
              </w:rPr>
              <w:t xml:space="preserve"> Gathering. This could include what worked well, the level of parent engagement, comments about the space and any challenges or innovative practices observed etc. Please also document any feedback or support provided directly to the Coordinator.</w:t>
            </w:r>
          </w:p>
        </w:tc>
      </w:tr>
      <w:tr w:rsidR="00982FFD" w:rsidRPr="00455E86" w14:paraId="25FA0259" w14:textId="77777777" w:rsidTr="003859B7">
        <w:trPr>
          <w:trHeight w:val="2096"/>
        </w:trPr>
        <w:sdt>
          <w:sdtPr>
            <w:id w:val="-908373790"/>
            <w:placeholder>
              <w:docPart w:val="DDE4B41A2D25448F818BE95023CB02D4"/>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tcPr>
              <w:p w14:paraId="5954D19B" w14:textId="1C74F0AA" w:rsidR="00982FFD" w:rsidRPr="00692DF1" w:rsidRDefault="00982FFD" w:rsidP="00982FFD">
                <w:pPr>
                  <w:pStyle w:val="ListParagraph"/>
                  <w:spacing w:before="80" w:after="80"/>
                  <w:ind w:left="0"/>
                  <w:rPr>
                    <w:b w:val="0"/>
                    <w:bCs/>
                  </w:rPr>
                </w:pPr>
                <w:r w:rsidRPr="00FE6005">
                  <w:rPr>
                    <w:b w:val="0"/>
                    <w:bCs/>
                    <w:color w:val="808080" w:themeColor="background1" w:themeShade="80"/>
                  </w:rPr>
                  <w:t>Type here</w:t>
                </w:r>
              </w:p>
            </w:tc>
          </w:sdtContent>
        </w:sdt>
      </w:tr>
    </w:tbl>
    <w:p w14:paraId="4355E64F" w14:textId="77777777" w:rsidR="00874A98" w:rsidRDefault="00874A98" w:rsidP="00F83DE2">
      <w:pPr>
        <w:pStyle w:val="FormText"/>
        <w:spacing w:before="80" w:after="80"/>
      </w:pPr>
    </w:p>
    <w:p w14:paraId="1B64C071" w14:textId="13734D45" w:rsidR="00AF4674" w:rsidRDefault="00692DF1" w:rsidP="00A3441E">
      <w:pPr>
        <w:pStyle w:val="Heading1"/>
        <w:numPr>
          <w:ilvl w:val="0"/>
          <w:numId w:val="0"/>
        </w:numPr>
        <w:spacing w:before="80" w:after="80"/>
        <w:ind w:left="431" w:hanging="431"/>
      </w:pPr>
      <w:r>
        <w:t>Discussions</w:t>
      </w:r>
    </w:p>
    <w:p w14:paraId="2A1E89F4" w14:textId="1536F00D" w:rsidR="00155316" w:rsidRPr="00155316" w:rsidRDefault="00155316" w:rsidP="000B2490">
      <w:pPr>
        <w:pStyle w:val="FormText"/>
      </w:pPr>
      <w:r w:rsidRPr="00155316">
        <w:t xml:space="preserve">The following section includes a series of questions to guide intentional discussions that have been scheduled with the Coordinator, Line Manager, Tutors, and families as per the Age 4 Transition Visit agenda. </w:t>
      </w:r>
    </w:p>
    <w:p w14:paraId="24C540AE" w14:textId="215288B8" w:rsidR="00155316" w:rsidRPr="00155316" w:rsidRDefault="00155316" w:rsidP="000B2490">
      <w:pPr>
        <w:pStyle w:val="FormText"/>
      </w:pPr>
      <w:r w:rsidRPr="00155316">
        <w:lastRenderedPageBreak/>
        <w:t xml:space="preserve">When meeting with Tutors and families, respondents should be informed that answering questions is voluntary. </w:t>
      </w:r>
    </w:p>
    <w:p w14:paraId="44CFE7CA" w14:textId="33D27DC5" w:rsidR="00155316" w:rsidRDefault="00155316" w:rsidP="000B2490">
      <w:pPr>
        <w:pStyle w:val="FormText"/>
      </w:pPr>
      <w:r w:rsidRPr="00155316">
        <w:t xml:space="preserve">This information should be entered onto ETO by taking the Age 4 Transition Quality Touchpoint on the site’s Quality and Sublicence dashboard. </w:t>
      </w:r>
    </w:p>
    <w:p w14:paraId="5349924B" w14:textId="495098D1" w:rsidR="00155316" w:rsidRPr="00155316" w:rsidRDefault="00155316" w:rsidP="00155316">
      <w:pPr>
        <w:pStyle w:val="Heading2"/>
        <w:numPr>
          <w:ilvl w:val="0"/>
          <w:numId w:val="0"/>
        </w:numPr>
      </w:pPr>
      <w:r>
        <w:t>Discussion with Coordinator</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9F3398" w:rsidRPr="00A83A78" w14:paraId="7E95C374"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617EAC1" w14:textId="4791B213" w:rsidR="009F3398" w:rsidRPr="00737CC9" w:rsidRDefault="00737CC9" w:rsidP="001D29B8">
            <w:pPr>
              <w:spacing w:before="80" w:after="80"/>
              <w:rPr>
                <w:rFonts w:cs="Calibri"/>
              </w:rPr>
            </w:pPr>
            <w:r w:rsidRPr="00737CC9">
              <w:rPr>
                <w:rFonts w:eastAsiaTheme="majorEastAsia" w:cs="Calibri"/>
                <w:color w:val="00385D"/>
                <w:szCs w:val="26"/>
              </w:rPr>
              <w:t>Can you please describe your experience with the transition to HIPPY Age 4 so far? (e.g. weekly training fortnightly home visits and Gatherings)</w:t>
            </w:r>
          </w:p>
        </w:tc>
      </w:tr>
      <w:tr w:rsidR="00982FFD" w:rsidRPr="00D2503B" w14:paraId="6898DE2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695463968"/>
            <w:placeholder>
              <w:docPart w:val="BAE1B4CB62BF44C082D01F236C78FECF"/>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52783512" w14:textId="060AE7DB"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0EE7D1AF" w14:textId="77777777" w:rsidR="009F3398" w:rsidRDefault="009F3398" w:rsidP="00F83DE2">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0D15C170"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38F0E88A" w14:textId="2F3F8EC5" w:rsidR="00737CC9" w:rsidRPr="00737CC9" w:rsidRDefault="00737CC9" w:rsidP="00E31357">
            <w:pPr>
              <w:spacing w:before="80" w:after="80"/>
              <w:rPr>
                <w:rFonts w:cs="Calibri"/>
              </w:rPr>
            </w:pPr>
            <w:r w:rsidRPr="00737CC9">
              <w:rPr>
                <w:rFonts w:eastAsiaTheme="majorEastAsia" w:cs="Calibri"/>
                <w:color w:val="00385D"/>
                <w:szCs w:val="26"/>
              </w:rPr>
              <w:t>Have there been any barriers to transitioning to Age 3/4 HIPPY? Were these expected or unexpected? How are you working through these challenges, or how were they resolved? (e.g., family engagement, fortnightly Gatherings, tutor hours etc.)</w:t>
            </w:r>
          </w:p>
        </w:tc>
      </w:tr>
      <w:tr w:rsidR="00982FFD" w:rsidRPr="00D2503B" w14:paraId="2CEA6D97"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483159410"/>
            <w:placeholder>
              <w:docPart w:val="B2F6AFE9768B4CC497E81FF604F0E77A"/>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6AAAE39" w14:textId="165CB24B"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6202E71" w14:textId="77777777" w:rsidR="00737CC9" w:rsidRDefault="00737CC9" w:rsidP="00F83DE2">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2F1A4F43"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82ADAD7" w14:textId="2F7F88A3" w:rsidR="00737CC9" w:rsidRPr="00737CC9" w:rsidRDefault="00737CC9" w:rsidP="00E31357">
            <w:pPr>
              <w:spacing w:before="80" w:after="80"/>
              <w:rPr>
                <w:rFonts w:cs="Calibri"/>
              </w:rPr>
            </w:pPr>
            <w:r w:rsidRPr="00737CC9">
              <w:rPr>
                <w:rFonts w:eastAsiaTheme="majorEastAsia" w:cs="Calibri"/>
                <w:color w:val="00385D"/>
                <w:szCs w:val="26"/>
              </w:rPr>
              <w:t>Can you please describe your experience with the transition to Age 3/4 HIPPY so far? (e.g., retention, Gatherings, building connections with new community partners)</w:t>
            </w:r>
          </w:p>
        </w:tc>
      </w:tr>
      <w:tr w:rsidR="00982FFD" w:rsidRPr="00D2503B" w14:paraId="2CB40560"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314954378"/>
            <w:placeholder>
              <w:docPart w:val="860B573D5F8D4F9AA7D1C752F73B65A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F5F790F" w14:textId="26DBDB7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61CC545" w14:textId="77777777" w:rsidR="00BD342F" w:rsidRDefault="00BD342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17FD6D20"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3B070952" w14:textId="47FF0599" w:rsidR="00737CC9" w:rsidRPr="00737CC9" w:rsidRDefault="00737CC9" w:rsidP="00E31357">
            <w:pPr>
              <w:spacing w:before="80" w:after="80"/>
              <w:rPr>
                <w:rFonts w:cs="Calibri"/>
              </w:rPr>
            </w:pPr>
            <w:r w:rsidRPr="00737CC9">
              <w:rPr>
                <w:rFonts w:eastAsiaTheme="majorEastAsia" w:cs="Calibri"/>
                <w:color w:val="00385D"/>
                <w:szCs w:val="26"/>
              </w:rPr>
              <w:t>Do you use the HIPPY Australia Training guides to plan for Tutor training? If so, do you have any feedback on the guides?</w:t>
            </w:r>
          </w:p>
        </w:tc>
      </w:tr>
      <w:tr w:rsidR="00982FFD" w:rsidRPr="00D2503B" w14:paraId="4FAA61B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491908866"/>
            <w:placeholder>
              <w:docPart w:val="7AD486FF46104C68BBF63C802B7133D6"/>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0503266" w14:textId="28056CC3"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A24B332"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209BC28E"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EDE48CE" w14:textId="7F6E84E6" w:rsidR="00737CC9" w:rsidRPr="00737CC9" w:rsidRDefault="00737CC9" w:rsidP="00E31357">
            <w:pPr>
              <w:spacing w:before="80" w:after="80"/>
              <w:rPr>
                <w:rFonts w:cs="Calibri"/>
              </w:rPr>
            </w:pPr>
            <w:r w:rsidRPr="00737CC9">
              <w:rPr>
                <w:rFonts w:eastAsiaTheme="majorEastAsia" w:cs="Calibri"/>
                <w:color w:val="00385D"/>
                <w:szCs w:val="26"/>
              </w:rPr>
              <w:t>Do you use the HIPPY Australia Enrichment Guides from LMS? If so, do you have any feedback on these Enrichment plans?</w:t>
            </w:r>
          </w:p>
        </w:tc>
      </w:tr>
      <w:tr w:rsidR="00982FFD" w:rsidRPr="00D2503B" w14:paraId="5C9865A8"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656612501"/>
            <w:placeholder>
              <w:docPart w:val="60F68D92C3544540895937FE01BCE600"/>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2839283" w14:textId="446800D6"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8003927"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65212960"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678D8C8" w14:textId="2E012E2A" w:rsidR="00737CC9" w:rsidRPr="00737CC9" w:rsidRDefault="00737CC9" w:rsidP="00E31357">
            <w:pPr>
              <w:spacing w:before="80" w:after="80"/>
              <w:rPr>
                <w:rFonts w:cs="Calibri"/>
              </w:rPr>
            </w:pPr>
            <w:r w:rsidRPr="00737CC9">
              <w:rPr>
                <w:rFonts w:eastAsiaTheme="majorEastAsia" w:cs="Calibri"/>
                <w:color w:val="00385D"/>
                <w:szCs w:val="26"/>
              </w:rPr>
              <w:t>In Tutor training, is there regular discussion about adapting activities to meet the needs of individual families or the community? (e.g., delivery in language) Is there discussion about extending or simplifying activities?</w:t>
            </w:r>
          </w:p>
        </w:tc>
      </w:tr>
      <w:tr w:rsidR="00982FFD" w:rsidRPr="00D2503B" w14:paraId="7CDF0818"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653461077"/>
            <w:placeholder>
              <w:docPart w:val="5D375A789A4F44029FA840825AA196FB"/>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443D4078" w14:textId="1D70292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8F0431E"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498BEA10"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394ABB5" w14:textId="21BAF3D5" w:rsidR="00737CC9" w:rsidRPr="00737CC9" w:rsidRDefault="00737CC9" w:rsidP="00E31357">
            <w:pPr>
              <w:spacing w:before="80" w:after="80"/>
              <w:rPr>
                <w:rFonts w:cs="Calibri"/>
              </w:rPr>
            </w:pPr>
            <w:r w:rsidRPr="00737CC9">
              <w:rPr>
                <w:rFonts w:eastAsiaTheme="majorEastAsia" w:cs="Calibri"/>
                <w:color w:val="00385D"/>
                <w:szCs w:val="26"/>
              </w:rPr>
              <w:t>Thinking about delivering the Age 4 curriculum, what successes have you celebrated?</w:t>
            </w:r>
          </w:p>
        </w:tc>
      </w:tr>
      <w:tr w:rsidR="00982FFD" w:rsidRPr="00D2503B" w14:paraId="5395361D"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291671375"/>
            <w:placeholder>
              <w:docPart w:val="A34D4A2BA82345FDB36A0576DA42F806"/>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79F4134" w14:textId="3B02E24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02C4B9AE"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0726AA2E"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9846516" w14:textId="16C2859F" w:rsidR="00737CC9" w:rsidRPr="00737CC9" w:rsidRDefault="00737CC9" w:rsidP="00E31357">
            <w:pPr>
              <w:spacing w:before="80" w:after="80"/>
              <w:rPr>
                <w:rFonts w:cs="Calibri"/>
              </w:rPr>
            </w:pPr>
            <w:r w:rsidRPr="00737CC9">
              <w:rPr>
                <w:rFonts w:eastAsiaTheme="majorEastAsia" w:cs="Calibri"/>
                <w:color w:val="00385D"/>
                <w:szCs w:val="26"/>
              </w:rPr>
              <w:lastRenderedPageBreak/>
              <w:t>Thinking about delivering the Age 4 curriculum how are families managing 5 activities in each pack? What feedback have you received from Tutors or families?</w:t>
            </w:r>
          </w:p>
        </w:tc>
      </w:tr>
      <w:tr w:rsidR="00982FFD" w:rsidRPr="00D2503B" w14:paraId="55EAF447"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184478295"/>
            <w:placeholder>
              <w:docPart w:val="7899A5A0D4E9435C83408C5808776F94"/>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15B4820" w14:textId="02C6B8DF"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7ED4CD8"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3A42E892"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DFB3C3E" w14:textId="5A5FCE1A" w:rsidR="00737CC9" w:rsidRPr="00737CC9" w:rsidRDefault="00737CC9" w:rsidP="00E31357">
            <w:pPr>
              <w:spacing w:before="80" w:after="80"/>
              <w:rPr>
                <w:rFonts w:cs="Calibri"/>
              </w:rPr>
            </w:pPr>
            <w:r w:rsidRPr="00737CC9">
              <w:rPr>
                <w:rFonts w:eastAsiaTheme="majorEastAsia" w:cs="Calibri"/>
                <w:color w:val="00385D"/>
                <w:szCs w:val="26"/>
              </w:rPr>
              <w:t>Has your site found a rhythm with Gatherings? If so, what does the delivery cycle look like? If not, what have you tried and what are your learnings so far?</w:t>
            </w:r>
          </w:p>
        </w:tc>
      </w:tr>
      <w:tr w:rsidR="00982FFD" w:rsidRPr="00D2503B" w14:paraId="599FEA43"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71028150"/>
            <w:placeholder>
              <w:docPart w:val="5C3403B7B69D4A2381AD03FEA419A46D"/>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33E0FEE8" w14:textId="301DBBB8"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629E821"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7898970A"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9B75084" w14:textId="00D6172C" w:rsidR="00737CC9" w:rsidRPr="00737CC9" w:rsidRDefault="00737CC9" w:rsidP="00E31357">
            <w:pPr>
              <w:spacing w:before="80" w:after="80"/>
              <w:rPr>
                <w:rFonts w:cs="Calibri"/>
              </w:rPr>
            </w:pPr>
            <w:r w:rsidRPr="00737CC9">
              <w:rPr>
                <w:rFonts w:eastAsiaTheme="majorEastAsia" w:cs="Calibri"/>
                <w:color w:val="00385D"/>
                <w:szCs w:val="26"/>
              </w:rPr>
              <w:t>What does family engagement look like at Gatherings? How are parents experiencing pack deliveries at Gatherings?</w:t>
            </w:r>
          </w:p>
        </w:tc>
      </w:tr>
      <w:tr w:rsidR="00982FFD" w:rsidRPr="00D2503B" w14:paraId="163E595F"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749418892"/>
            <w:placeholder>
              <w:docPart w:val="DC79F9D8B5204E39AF30E02E076AD61D"/>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0E75897" w14:textId="4354998A"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B970641"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4C082C93"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56EF05E" w14:textId="278CE255" w:rsidR="00737CC9" w:rsidRPr="00737CC9" w:rsidRDefault="00737CC9" w:rsidP="00E31357">
            <w:pPr>
              <w:spacing w:before="80" w:after="80"/>
              <w:rPr>
                <w:rFonts w:cs="Calibri"/>
              </w:rPr>
            </w:pPr>
            <w:r w:rsidRPr="00737CC9">
              <w:rPr>
                <w:rFonts w:eastAsiaTheme="majorEastAsia" w:cs="Calibri"/>
                <w:color w:val="00385D"/>
                <w:szCs w:val="26"/>
              </w:rPr>
              <w:t>Have you attended any early year’s networking meetings or other HIPPY- specific Advisory groups? If so, are you confident other stakeholders know about the HIPPY program and who is eligible following the transition to Age 3 &amp; 4? Are there any successes or challenges you would like to share from engaging in networking meetings?</w:t>
            </w:r>
          </w:p>
        </w:tc>
      </w:tr>
      <w:tr w:rsidR="00982FFD" w:rsidRPr="00D2503B" w14:paraId="34CBF127"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605052"/>
            <w:placeholder>
              <w:docPart w:val="8D221F84A837407C8CCBB8FA50E5BCDB"/>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0A2E8DA" w14:textId="245C9669"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021F760"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7E8A298A"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D645E80" w14:textId="6DB90684" w:rsidR="00737CC9" w:rsidRPr="00737CC9" w:rsidRDefault="00737CC9" w:rsidP="00E31357">
            <w:pPr>
              <w:spacing w:before="80" w:after="80"/>
              <w:rPr>
                <w:rFonts w:cs="Calibri"/>
              </w:rPr>
            </w:pPr>
            <w:r w:rsidRPr="00737CC9">
              <w:rPr>
                <w:rFonts w:eastAsiaTheme="majorEastAsia" w:cs="Calibri"/>
                <w:color w:val="00385D"/>
                <w:szCs w:val="26"/>
              </w:rPr>
              <w:t>When thinking about the transition to Age 3/4 HIPPY, to what extent have you felt supported by HIPPY Australia (this could include support from your Site Advisor, ETO Helpdesk, Learning and Development Team etc.)?</w:t>
            </w:r>
          </w:p>
        </w:tc>
      </w:tr>
      <w:tr w:rsidR="00982FFD" w:rsidRPr="00D2503B" w14:paraId="68D7B154"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15450331"/>
            <w:placeholder>
              <w:docPart w:val="2677FA5A07C84FFBA7E2FBEBF72AF9A5"/>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568998F" w14:textId="7DFE210F"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65E22C5"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2E0E10B7"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41112E0" w14:textId="32D3D84C" w:rsidR="00737CC9" w:rsidRPr="00737CC9" w:rsidRDefault="00737CC9" w:rsidP="00E31357">
            <w:pPr>
              <w:spacing w:before="80" w:after="80"/>
              <w:rPr>
                <w:rFonts w:cs="Calibri"/>
              </w:rPr>
            </w:pPr>
            <w:r w:rsidRPr="00737CC9">
              <w:rPr>
                <w:rFonts w:eastAsiaTheme="majorEastAsia" w:cs="Calibri"/>
                <w:color w:val="00385D"/>
                <w:szCs w:val="26"/>
              </w:rPr>
              <w:t>What HIPPY Australia training and resources have you accessed to support you in your role? In relation to the transition to Age 3/4 HIPPY, are there any further resources or training you feel would be helpful?</w:t>
            </w:r>
          </w:p>
        </w:tc>
      </w:tr>
      <w:tr w:rsidR="00982FFD" w:rsidRPr="00D2503B" w14:paraId="6ACE7DEE"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740668829"/>
            <w:placeholder>
              <w:docPart w:val="8D0D0CD7832249E681EC076290E3C5BE"/>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CA40130" w14:textId="38C9158B"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B46F650" w14:textId="77777777" w:rsidR="00737CC9" w:rsidRDefault="00737CC9" w:rsidP="00155316">
      <w:pPr>
        <w:pStyle w:val="FormText"/>
        <w:spacing w:before="80" w:after="80"/>
      </w:pPr>
    </w:p>
    <w:tbl>
      <w:tblPr>
        <w:tblStyle w:val="ListTable3-Accent6"/>
        <w:tblW w:w="4998" w:type="pct"/>
        <w:tblBorders>
          <w:insideH w:val="single" w:sz="4" w:space="0" w:color="FDBD67" w:themeColor="accent6"/>
        </w:tblBorders>
        <w:tblLayout w:type="fixed"/>
        <w:tblLook w:val="04A0" w:firstRow="1" w:lastRow="0" w:firstColumn="1" w:lastColumn="0" w:noHBand="0" w:noVBand="1"/>
      </w:tblPr>
      <w:tblGrid>
        <w:gridCol w:w="10758"/>
      </w:tblGrid>
      <w:tr w:rsidR="00737CC9" w:rsidRPr="00A83A78" w14:paraId="074BC5EF"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FDBD67" w:themeColor="accent6"/>
              <w:right w:val="single" w:sz="4" w:space="0" w:color="FDBD67" w:themeColor="accent6"/>
            </w:tcBorders>
            <w:vAlign w:val="center"/>
          </w:tcPr>
          <w:p w14:paraId="540963F0" w14:textId="097496AC" w:rsidR="00737CC9" w:rsidRPr="00737CC9" w:rsidRDefault="00737CC9" w:rsidP="00E31357">
            <w:pPr>
              <w:spacing w:before="80" w:after="80"/>
              <w:rPr>
                <w:rFonts w:cs="Calibri"/>
              </w:rPr>
            </w:pPr>
            <w:r w:rsidRPr="00737CC9">
              <w:rPr>
                <w:rFonts w:eastAsiaTheme="majorEastAsia" w:cs="Calibri"/>
                <w:color w:val="00385D"/>
                <w:szCs w:val="26"/>
              </w:rPr>
              <w:t>What has your experience of the updated P2P been? Have you found having a focus on First year Tutors and Second year Tutors helpful?</w:t>
            </w:r>
          </w:p>
        </w:tc>
      </w:tr>
      <w:tr w:rsidR="00982FFD" w:rsidRPr="00D2503B" w14:paraId="5387306E"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214081867"/>
            <w:placeholder>
              <w:docPart w:val="FCA326570E524A6BA8FDF12227E1A83A"/>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0F509D7" w14:textId="48756660"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C003DBB" w14:textId="77777777" w:rsidR="00737CC9" w:rsidRDefault="00737CC9" w:rsidP="00155316">
      <w:pPr>
        <w:pStyle w:val="FormText"/>
        <w:spacing w:before="80" w:after="80"/>
      </w:pPr>
    </w:p>
    <w:p w14:paraId="5DCE0E5A" w14:textId="34C5B8CE" w:rsidR="00737CC9" w:rsidRDefault="00476DAF" w:rsidP="00476DAF">
      <w:pPr>
        <w:pStyle w:val="Heading2"/>
        <w:numPr>
          <w:ilvl w:val="0"/>
          <w:numId w:val="0"/>
        </w:numPr>
        <w:ind w:left="860" w:hanging="576"/>
      </w:pPr>
      <w:r>
        <w:t>Discussion with Line Manager</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737CC9" w:rsidRPr="00A83A78" w14:paraId="447BD377"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30338B82" w14:textId="14860EE2" w:rsidR="00737CC9" w:rsidRPr="00476DAF" w:rsidRDefault="00476DAF" w:rsidP="00E31357">
            <w:pPr>
              <w:spacing w:before="80" w:after="80"/>
              <w:rPr>
                <w:rFonts w:cs="Calibri"/>
              </w:rPr>
            </w:pPr>
            <w:r w:rsidRPr="00476DAF">
              <w:rPr>
                <w:rFonts w:eastAsiaTheme="majorEastAsia" w:cs="Calibri"/>
                <w:color w:val="00385D"/>
                <w:szCs w:val="26"/>
              </w:rPr>
              <w:t>What role have you played in the transition to Age 3/4 HIPPY? (e.g., developed recruitment strategy with Coordinator, supported Tutor recruitment, secured a Gathering space, facilitated connections with new partners etc.)</w:t>
            </w:r>
          </w:p>
        </w:tc>
      </w:tr>
      <w:tr w:rsidR="00982FFD" w:rsidRPr="00D2503B" w14:paraId="221A4C1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3308576"/>
            <w:placeholder>
              <w:docPart w:val="F1D2EAD811FD404B838F67621D42A5AF"/>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5D6C62E1" w14:textId="3CB0C17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C77DF11" w14:textId="77777777" w:rsidR="00737CC9" w:rsidRDefault="00737CC9"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2725B45F"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4DCD6B6" w14:textId="51415959" w:rsidR="00476DAF" w:rsidRPr="00476DAF" w:rsidRDefault="00476DAF" w:rsidP="00E31357">
            <w:pPr>
              <w:spacing w:before="80" w:after="80"/>
              <w:rPr>
                <w:rFonts w:cs="Calibri"/>
              </w:rPr>
            </w:pPr>
            <w:r w:rsidRPr="00476DAF">
              <w:rPr>
                <w:rFonts w:eastAsiaTheme="majorEastAsia" w:cs="Calibri"/>
                <w:color w:val="00385D"/>
                <w:szCs w:val="26"/>
              </w:rPr>
              <w:t>Have there been any barriers to transitioning to Age 3/4 HIPPY? How are you responding to these? (e.g., resourcing, training, etc)</w:t>
            </w:r>
          </w:p>
        </w:tc>
      </w:tr>
      <w:tr w:rsidR="00982FFD" w:rsidRPr="00D2503B" w14:paraId="579121EB"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2583510"/>
            <w:placeholder>
              <w:docPart w:val="A8CEA06386224230B71089E775B55E52"/>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C857973" w14:textId="7C8E333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FD1545E"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3C2EAFFF"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63EAA7A7" w14:textId="3C9A336D" w:rsidR="00476DAF" w:rsidRPr="00476DAF" w:rsidRDefault="00476DAF" w:rsidP="00E31357">
            <w:pPr>
              <w:spacing w:before="80" w:after="80"/>
              <w:rPr>
                <w:rFonts w:cs="Calibri"/>
              </w:rPr>
            </w:pPr>
            <w:r w:rsidRPr="00476DAF">
              <w:rPr>
                <w:rFonts w:eastAsiaTheme="majorEastAsia" w:cs="Calibri"/>
                <w:color w:val="00385D"/>
                <w:szCs w:val="26"/>
              </w:rPr>
              <w:t>Have you identified and celebrated successes with the HIPPY Coordinator?</w:t>
            </w:r>
          </w:p>
        </w:tc>
      </w:tr>
      <w:tr w:rsidR="00982FFD" w:rsidRPr="00D2503B" w14:paraId="5B5080B2"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764265716"/>
            <w:placeholder>
              <w:docPart w:val="D82FB75E3A214DDCA230C366F145358E"/>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622ACEA" w14:textId="52A0FC6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3DE1A6D"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4F8F0415"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7E74D59" w14:textId="169753FD" w:rsidR="00476DAF" w:rsidRPr="00476DAF" w:rsidRDefault="00476DAF" w:rsidP="00E31357">
            <w:pPr>
              <w:spacing w:before="80" w:after="80"/>
              <w:rPr>
                <w:rFonts w:cs="Calibri"/>
              </w:rPr>
            </w:pPr>
            <w:r w:rsidRPr="00476DAF">
              <w:rPr>
                <w:rFonts w:eastAsiaTheme="majorEastAsia" w:cs="Calibri"/>
                <w:color w:val="00385D"/>
                <w:szCs w:val="26"/>
              </w:rPr>
              <w:t>Have you attended a HIPPY Gathering? If so, what was your experience?</w:t>
            </w:r>
          </w:p>
        </w:tc>
      </w:tr>
      <w:tr w:rsidR="00982FFD" w:rsidRPr="00D2503B" w14:paraId="584E9C8B"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569618562"/>
            <w:placeholder>
              <w:docPart w:val="69A8B13696D547BCAAF24BE422407B4A"/>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3C9C6EAC" w14:textId="517FF0AD"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465C835"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1C859080"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36388D9" w14:textId="6D080943" w:rsidR="00476DAF" w:rsidRPr="00476DAF" w:rsidRDefault="00476DAF" w:rsidP="00E31357">
            <w:pPr>
              <w:spacing w:before="80" w:after="80"/>
              <w:rPr>
                <w:rFonts w:cs="Calibri"/>
              </w:rPr>
            </w:pPr>
            <w:r w:rsidRPr="00476DAF">
              <w:rPr>
                <w:rFonts w:eastAsiaTheme="majorEastAsia" w:cs="Calibri"/>
                <w:color w:val="00385D"/>
                <w:szCs w:val="26"/>
              </w:rPr>
              <w:t>What worked well with the HIPPY Gatherings? Did you come across any barriers when trying to implement HIPPY Gatherings at your site? How did you overcome these?</w:t>
            </w:r>
          </w:p>
        </w:tc>
      </w:tr>
      <w:tr w:rsidR="00982FFD" w:rsidRPr="00D2503B" w14:paraId="240176F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93709176"/>
            <w:placeholder>
              <w:docPart w:val="FF4F754A66444A7B9CADCE560E7030BF"/>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4B0543A9" w14:textId="6C05578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5464AC8"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7DB86E12"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053E658" w14:textId="404A67E9" w:rsidR="00476DAF" w:rsidRPr="00476DAF" w:rsidRDefault="00476DAF" w:rsidP="00E31357">
            <w:pPr>
              <w:spacing w:before="80" w:after="80"/>
              <w:rPr>
                <w:rFonts w:cs="Calibri"/>
              </w:rPr>
            </w:pPr>
            <w:r w:rsidRPr="00476DAF">
              <w:rPr>
                <w:rFonts w:eastAsiaTheme="majorEastAsia" w:cs="Calibri"/>
                <w:color w:val="00385D"/>
                <w:szCs w:val="26"/>
              </w:rPr>
              <w:t>What HIPPY Australia training and resources have you accessed to support you in your role? Are there any further resources or training you feel would be helpful?</w:t>
            </w:r>
          </w:p>
        </w:tc>
      </w:tr>
      <w:tr w:rsidR="00982FFD" w:rsidRPr="00D2503B" w14:paraId="33142C61"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054542841"/>
            <w:placeholder>
              <w:docPart w:val="78C282A3A65E440083A16C4600D9C4EA"/>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76399E8" w14:textId="5FC1F66A"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9D98E46" w14:textId="77777777" w:rsidR="00476DAF" w:rsidRDefault="00476DAF" w:rsidP="00155316">
      <w:pPr>
        <w:pStyle w:val="FormText"/>
        <w:spacing w:before="80" w:after="80"/>
      </w:pPr>
    </w:p>
    <w:p w14:paraId="1E0F8E8D" w14:textId="0CF7C234" w:rsidR="00476DAF" w:rsidRDefault="00476DAF" w:rsidP="00476DAF">
      <w:pPr>
        <w:pStyle w:val="Heading2"/>
        <w:numPr>
          <w:ilvl w:val="0"/>
          <w:numId w:val="0"/>
        </w:numPr>
        <w:ind w:left="860" w:hanging="576"/>
      </w:pPr>
      <w:r>
        <w:t>Discussion with Tutor(s)</w:t>
      </w:r>
    </w:p>
    <w:p w14:paraId="7A53742F" w14:textId="3C9F06D2" w:rsidR="003A422E" w:rsidRPr="003A422E" w:rsidRDefault="003A422E" w:rsidP="003A422E">
      <w:pPr>
        <w:pStyle w:val="Heading3"/>
        <w:numPr>
          <w:ilvl w:val="0"/>
          <w:numId w:val="0"/>
        </w:numPr>
        <w:ind w:left="720"/>
      </w:pPr>
      <w:r>
        <w:t>Age 3 Tutor 1</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48C45434"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C0862D4" w14:textId="548FDFFF" w:rsidR="00476DAF" w:rsidRPr="00476DAF" w:rsidRDefault="003A422E" w:rsidP="00E31357">
            <w:pPr>
              <w:spacing w:before="80" w:after="80"/>
              <w:rPr>
                <w:rFonts w:cs="Calibri"/>
              </w:rPr>
            </w:pPr>
            <w:r w:rsidRPr="003A422E">
              <w:rPr>
                <w:rFonts w:eastAsiaTheme="majorEastAsia" w:cs="Calibri"/>
                <w:color w:val="00385D"/>
                <w:szCs w:val="26"/>
              </w:rPr>
              <w:t>How would you describe your experience of being a HIPPY Tutor so far?</w:t>
            </w:r>
          </w:p>
        </w:tc>
      </w:tr>
      <w:tr w:rsidR="00982FFD" w:rsidRPr="00D2503B" w14:paraId="42A8D9EA"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02358586"/>
            <w:placeholder>
              <w:docPart w:val="F66A6696FFD0444B80A8117C3C12D00F"/>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EDF2C07" w14:textId="6FE33A23"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15C9C03"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5AFFEF8A"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102944D" w14:textId="5466B643" w:rsidR="00476DAF" w:rsidRPr="00476DAF" w:rsidRDefault="003A422E" w:rsidP="00E31357">
            <w:pPr>
              <w:spacing w:before="80" w:after="80"/>
              <w:rPr>
                <w:rFonts w:cs="Calibri"/>
              </w:rPr>
            </w:pPr>
            <w:r w:rsidRPr="003A422E">
              <w:rPr>
                <w:rFonts w:eastAsiaTheme="majorEastAsia" w:cs="Calibri"/>
                <w:color w:val="00385D"/>
                <w:szCs w:val="26"/>
              </w:rPr>
              <w:t>What have you found most helpful about regular Tutor training and why?</w:t>
            </w:r>
          </w:p>
        </w:tc>
      </w:tr>
      <w:tr w:rsidR="00982FFD" w:rsidRPr="00D2503B" w14:paraId="29F7C6C4"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828356993"/>
            <w:placeholder>
              <w:docPart w:val="4B07DC1D8C9D410591A361DD6B15136D"/>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795695C" w14:textId="79FB7FF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629E342"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5324AD3E"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C967574" w14:textId="461A1FCB" w:rsidR="00476DAF" w:rsidRPr="00476DAF" w:rsidRDefault="003A422E" w:rsidP="00E31357">
            <w:pPr>
              <w:spacing w:before="80" w:after="80"/>
              <w:rPr>
                <w:rFonts w:cs="Calibri"/>
              </w:rPr>
            </w:pPr>
            <w:r w:rsidRPr="003A422E">
              <w:rPr>
                <w:rFonts w:eastAsiaTheme="majorEastAsia" w:cs="Calibri"/>
                <w:color w:val="00385D"/>
                <w:szCs w:val="26"/>
              </w:rPr>
              <w:t>What is your process for completing Pack Delivery forms? (e.g., Do you complete these immediately after a visit, or before supervision?) Would you like to share any feedback about the form?</w:t>
            </w:r>
          </w:p>
        </w:tc>
      </w:tr>
      <w:tr w:rsidR="00982FFD" w:rsidRPr="00D2503B" w14:paraId="2DB45FE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317031411"/>
            <w:placeholder>
              <w:docPart w:val="F26693F06BA647099AA782303E99A233"/>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41171604" w14:textId="6551E506"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C2413A4"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6FC6EB62"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48EA7C5" w14:textId="381ED3B0" w:rsidR="00476DAF" w:rsidRPr="00476DAF" w:rsidRDefault="003A422E" w:rsidP="00E31357">
            <w:pPr>
              <w:spacing w:before="80" w:after="80"/>
              <w:rPr>
                <w:rFonts w:cs="Calibri"/>
              </w:rPr>
            </w:pPr>
            <w:r w:rsidRPr="003A422E">
              <w:rPr>
                <w:rFonts w:eastAsiaTheme="majorEastAsia" w:cs="Calibri"/>
                <w:color w:val="00385D"/>
                <w:szCs w:val="26"/>
              </w:rPr>
              <w:lastRenderedPageBreak/>
              <w:t>Do you find having the HIPPY tools included in the activity packs useful when delivering to families?</w:t>
            </w:r>
          </w:p>
        </w:tc>
      </w:tr>
      <w:tr w:rsidR="00982FFD" w:rsidRPr="00D2503B" w14:paraId="018341CD"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2040423265"/>
            <w:placeholder>
              <w:docPart w:val="BA707817E41A413EB5C81CBD63D976F5"/>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3D40FEFF" w14:textId="6417A28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02D05B60"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003AE2C7"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8026DCC" w14:textId="4172F134" w:rsidR="00476DAF" w:rsidRPr="00476DAF" w:rsidRDefault="003A422E" w:rsidP="00E31357">
            <w:pPr>
              <w:spacing w:before="80" w:after="80"/>
              <w:rPr>
                <w:rFonts w:cs="Calibri"/>
              </w:rPr>
            </w:pPr>
            <w:r w:rsidRPr="003A422E">
              <w:rPr>
                <w:rFonts w:eastAsiaTheme="majorEastAsia" w:cs="Calibri"/>
                <w:color w:val="00385D"/>
                <w:szCs w:val="26"/>
              </w:rPr>
              <w:t>Would you like to share any feedback you have had from families about the activity</w:t>
            </w:r>
            <w:r>
              <w:rPr>
                <w:rFonts w:eastAsiaTheme="majorEastAsia" w:cs="Calibri"/>
                <w:color w:val="00385D"/>
                <w:szCs w:val="26"/>
              </w:rPr>
              <w:t xml:space="preserve"> packs?</w:t>
            </w:r>
          </w:p>
        </w:tc>
      </w:tr>
      <w:tr w:rsidR="00982FFD" w:rsidRPr="00D2503B" w14:paraId="0BEAC747"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258034578"/>
            <w:placeholder>
              <w:docPart w:val="40C45FB32A204B8FA83DEAB98EBD2E16"/>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E1A8EF2" w14:textId="7E980CBB"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8272301"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476DAF" w:rsidRPr="00A83A78" w14:paraId="2B52E0DD"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CAE0718" w14:textId="25F3316B" w:rsidR="00476DAF" w:rsidRPr="00476DAF" w:rsidRDefault="003A422E" w:rsidP="00E31357">
            <w:pPr>
              <w:spacing w:before="80" w:after="80"/>
              <w:rPr>
                <w:rFonts w:cs="Calibri"/>
              </w:rPr>
            </w:pPr>
            <w:r w:rsidRPr="003A422E">
              <w:rPr>
                <w:rFonts w:eastAsiaTheme="majorEastAsia" w:cs="Calibri"/>
                <w:color w:val="00385D"/>
                <w:szCs w:val="26"/>
              </w:rPr>
              <w:t>Is there any feedback you would like to provide in relation to Home Visits or Gatherings?</w:t>
            </w:r>
          </w:p>
        </w:tc>
      </w:tr>
      <w:tr w:rsidR="00982FFD" w:rsidRPr="00D2503B" w14:paraId="1C88C908"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2055725354"/>
            <w:placeholder>
              <w:docPart w:val="544372F1CE5B41E7B22240E32A4F66D6"/>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5893A28" w14:textId="463AC5CD"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AC382C0" w14:textId="77777777" w:rsidR="00476DAF" w:rsidRDefault="00476DAF"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36479E4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50A46B6" w14:textId="54AA4409" w:rsidR="003A422E" w:rsidRPr="00476DAF" w:rsidRDefault="003A422E" w:rsidP="00E31357">
            <w:pPr>
              <w:spacing w:before="80" w:after="80"/>
              <w:rPr>
                <w:rFonts w:cs="Calibri"/>
              </w:rPr>
            </w:pPr>
            <w:r w:rsidRPr="003A422E">
              <w:rPr>
                <w:rFonts w:eastAsiaTheme="majorEastAsia" w:cs="Calibri"/>
                <w:color w:val="00385D"/>
                <w:szCs w:val="26"/>
              </w:rPr>
              <w:t>Is your child doing Age 3 or 4? How has being a parent in the program impacted your experience as a Tutor?</w:t>
            </w:r>
          </w:p>
        </w:tc>
      </w:tr>
      <w:tr w:rsidR="00982FFD" w:rsidRPr="00D2503B" w14:paraId="62920F66"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2024157672"/>
            <w:placeholder>
              <w:docPart w:val="E1589106B519493A966128A9F8B77227"/>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490657B" w14:textId="0D2864FE"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B6E7D99"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0E34575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48E9D46" w14:textId="4CAFEB5E" w:rsidR="003A422E" w:rsidRPr="00476DAF" w:rsidRDefault="003A422E" w:rsidP="00E31357">
            <w:pPr>
              <w:spacing w:before="80" w:after="80"/>
              <w:rPr>
                <w:rFonts w:cs="Calibri"/>
              </w:rPr>
            </w:pPr>
            <w:r w:rsidRPr="003A422E">
              <w:rPr>
                <w:rFonts w:eastAsiaTheme="majorEastAsia" w:cs="Calibri"/>
                <w:color w:val="00385D"/>
                <w:szCs w:val="26"/>
              </w:rPr>
              <w:t>Is there any other feedback you would like to provide?</w:t>
            </w:r>
          </w:p>
        </w:tc>
      </w:tr>
      <w:tr w:rsidR="00982FFD" w:rsidRPr="00D2503B" w14:paraId="13801736"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93442001"/>
            <w:placeholder>
              <w:docPart w:val="EE69E3ECE4F0458EB81B9DB0F31CA091"/>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90803A2" w14:textId="6F89FBF8"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8FA3B43" w14:textId="77777777" w:rsidR="003A422E" w:rsidRDefault="003A422E" w:rsidP="00155316">
      <w:pPr>
        <w:pStyle w:val="FormText"/>
        <w:spacing w:before="80" w:after="80"/>
      </w:pPr>
    </w:p>
    <w:p w14:paraId="3CAF2AF3" w14:textId="5080BB7F" w:rsidR="003A422E" w:rsidRPr="003A422E" w:rsidRDefault="003A422E" w:rsidP="003A422E">
      <w:pPr>
        <w:pStyle w:val="Heading3"/>
        <w:numPr>
          <w:ilvl w:val="0"/>
          <w:numId w:val="0"/>
        </w:numPr>
        <w:ind w:left="720"/>
      </w:pPr>
      <w:r>
        <w:t>Age 3 Tutor 2</w:t>
      </w: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16C1BF4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70F7329" w14:textId="77777777" w:rsidR="003A422E" w:rsidRPr="00476DAF" w:rsidRDefault="003A422E" w:rsidP="00E31357">
            <w:pPr>
              <w:spacing w:before="80" w:after="80"/>
              <w:rPr>
                <w:rFonts w:cs="Calibri"/>
              </w:rPr>
            </w:pPr>
            <w:r w:rsidRPr="003A422E">
              <w:rPr>
                <w:rFonts w:eastAsiaTheme="majorEastAsia" w:cs="Calibri"/>
                <w:color w:val="00385D"/>
                <w:szCs w:val="26"/>
              </w:rPr>
              <w:t>How would you describe your experience of being a HIPPY Tutor so far?</w:t>
            </w:r>
          </w:p>
        </w:tc>
      </w:tr>
      <w:tr w:rsidR="00982FFD" w:rsidRPr="00D2503B" w14:paraId="6A9106E2"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20513210"/>
            <w:placeholder>
              <w:docPart w:val="4CD8C96A8E5A4CD8808156E859E0389B"/>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1D45A18" w14:textId="7912A00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8C206D5"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0B639A1A"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68D0773" w14:textId="77777777" w:rsidR="003A422E" w:rsidRPr="00476DAF" w:rsidRDefault="003A422E" w:rsidP="00E31357">
            <w:pPr>
              <w:spacing w:before="80" w:after="80"/>
              <w:rPr>
                <w:rFonts w:cs="Calibri"/>
              </w:rPr>
            </w:pPr>
            <w:r w:rsidRPr="003A422E">
              <w:rPr>
                <w:rFonts w:eastAsiaTheme="majorEastAsia" w:cs="Calibri"/>
                <w:color w:val="00385D"/>
                <w:szCs w:val="26"/>
              </w:rPr>
              <w:t>What have you found most helpful about regular Tutor training and why?</w:t>
            </w:r>
          </w:p>
        </w:tc>
      </w:tr>
      <w:tr w:rsidR="00982FFD" w:rsidRPr="00D2503B" w14:paraId="46965271"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590979434"/>
            <w:placeholder>
              <w:docPart w:val="9AF74597D68B4B32A71CD872C5960E63"/>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71B8A53" w14:textId="44747F2F"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0FE58D0C"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412EF26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7460D096" w14:textId="77777777" w:rsidR="003A422E" w:rsidRPr="00476DAF" w:rsidRDefault="003A422E" w:rsidP="00E31357">
            <w:pPr>
              <w:spacing w:before="80" w:after="80"/>
              <w:rPr>
                <w:rFonts w:cs="Calibri"/>
              </w:rPr>
            </w:pPr>
            <w:r w:rsidRPr="003A422E">
              <w:rPr>
                <w:rFonts w:eastAsiaTheme="majorEastAsia" w:cs="Calibri"/>
                <w:color w:val="00385D"/>
                <w:szCs w:val="26"/>
              </w:rPr>
              <w:t>What is your process for completing Pack Delivery forms? (e.g., Do you complete these immediately after a visit, or before supervision?) Would you like to share any feedback about the form?</w:t>
            </w:r>
          </w:p>
        </w:tc>
      </w:tr>
      <w:tr w:rsidR="00982FFD" w:rsidRPr="00D2503B" w14:paraId="225C37EE"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650430178"/>
            <w:placeholder>
              <w:docPart w:val="316111DE8A2C4BF6A3FD414E28ED12B7"/>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4116CA50" w14:textId="0962E991"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6DA6945"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1DF3BD7A"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40564AB" w14:textId="77777777" w:rsidR="003A422E" w:rsidRPr="00476DAF" w:rsidRDefault="003A422E" w:rsidP="00E31357">
            <w:pPr>
              <w:spacing w:before="80" w:after="80"/>
              <w:rPr>
                <w:rFonts w:cs="Calibri"/>
              </w:rPr>
            </w:pPr>
            <w:r w:rsidRPr="003A422E">
              <w:rPr>
                <w:rFonts w:eastAsiaTheme="majorEastAsia" w:cs="Calibri"/>
                <w:color w:val="00385D"/>
                <w:szCs w:val="26"/>
              </w:rPr>
              <w:t>Do you find having the HIPPY tools included in the activity packs useful when delivering to families?</w:t>
            </w:r>
          </w:p>
        </w:tc>
      </w:tr>
      <w:tr w:rsidR="00982FFD" w:rsidRPr="00D2503B" w14:paraId="0D56E114"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332869668"/>
            <w:placeholder>
              <w:docPart w:val="D38E15E7BF7B4772A4C3158F4B821176"/>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AB8C47E" w14:textId="6A8052DD"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90584CC"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EA4CA54"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3C4595B" w14:textId="77777777" w:rsidR="003A422E" w:rsidRPr="00476DAF" w:rsidRDefault="003A422E" w:rsidP="00E31357">
            <w:pPr>
              <w:spacing w:before="80" w:after="80"/>
              <w:rPr>
                <w:rFonts w:cs="Calibri"/>
              </w:rPr>
            </w:pPr>
            <w:r w:rsidRPr="003A422E">
              <w:rPr>
                <w:rFonts w:eastAsiaTheme="majorEastAsia" w:cs="Calibri"/>
                <w:color w:val="00385D"/>
                <w:szCs w:val="26"/>
              </w:rPr>
              <w:t>Would you like to share any feedback you have had from families about the activity</w:t>
            </w:r>
            <w:r>
              <w:rPr>
                <w:rFonts w:eastAsiaTheme="majorEastAsia" w:cs="Calibri"/>
                <w:color w:val="00385D"/>
                <w:szCs w:val="26"/>
              </w:rPr>
              <w:t xml:space="preserve"> packs?</w:t>
            </w:r>
          </w:p>
        </w:tc>
      </w:tr>
      <w:tr w:rsidR="00982FFD" w:rsidRPr="00D2503B" w14:paraId="6B066180"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53504923"/>
            <w:placeholder>
              <w:docPart w:val="2820013CC3F248F1A875D972204A3649"/>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2F2E349" w14:textId="2A2C646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ED7609C"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0615A955"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7A23D47" w14:textId="77777777" w:rsidR="003A422E" w:rsidRPr="00476DAF" w:rsidRDefault="003A422E" w:rsidP="00E31357">
            <w:pPr>
              <w:spacing w:before="80" w:after="80"/>
              <w:rPr>
                <w:rFonts w:cs="Calibri"/>
              </w:rPr>
            </w:pPr>
            <w:r w:rsidRPr="003A422E">
              <w:rPr>
                <w:rFonts w:eastAsiaTheme="majorEastAsia" w:cs="Calibri"/>
                <w:color w:val="00385D"/>
                <w:szCs w:val="26"/>
              </w:rPr>
              <w:t>Is there any feedback you would like to provide in relation to Home Visits or Gatherings?</w:t>
            </w:r>
          </w:p>
        </w:tc>
      </w:tr>
      <w:tr w:rsidR="00982FFD" w:rsidRPr="00D2503B" w14:paraId="179EE023"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958728383"/>
            <w:placeholder>
              <w:docPart w:val="18BB2D2A73D844F28A53C2F8517AC365"/>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80DE1DF" w14:textId="3ADE53D1"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5095410"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7843999C"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1EAD03E" w14:textId="77777777" w:rsidR="003A422E" w:rsidRPr="00476DAF" w:rsidRDefault="003A422E" w:rsidP="00E31357">
            <w:pPr>
              <w:spacing w:before="80" w:after="80"/>
              <w:rPr>
                <w:rFonts w:cs="Calibri"/>
              </w:rPr>
            </w:pPr>
            <w:r w:rsidRPr="003A422E">
              <w:rPr>
                <w:rFonts w:eastAsiaTheme="majorEastAsia" w:cs="Calibri"/>
                <w:color w:val="00385D"/>
                <w:szCs w:val="26"/>
              </w:rPr>
              <w:t>Is your child doing Age 3 or 4? How has being a parent in the program impacted your experience as a Tutor?</w:t>
            </w:r>
          </w:p>
        </w:tc>
      </w:tr>
      <w:tr w:rsidR="00982FFD" w:rsidRPr="00D2503B" w14:paraId="59572800"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811164795"/>
            <w:placeholder>
              <w:docPart w:val="B55CC97125454A66B3AF1E131B9B9551"/>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5468F3A0" w14:textId="6AC5EEF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FA670E5"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2D653DC8"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F460CC9" w14:textId="77777777" w:rsidR="003A422E" w:rsidRPr="00476DAF" w:rsidRDefault="003A422E" w:rsidP="00E31357">
            <w:pPr>
              <w:spacing w:before="80" w:after="80"/>
              <w:rPr>
                <w:rFonts w:cs="Calibri"/>
              </w:rPr>
            </w:pPr>
            <w:r w:rsidRPr="003A422E">
              <w:rPr>
                <w:rFonts w:eastAsiaTheme="majorEastAsia" w:cs="Calibri"/>
                <w:color w:val="00385D"/>
                <w:szCs w:val="26"/>
              </w:rPr>
              <w:t>Is there any other feedback you would like to provide?</w:t>
            </w:r>
          </w:p>
        </w:tc>
      </w:tr>
      <w:tr w:rsidR="00982FFD" w:rsidRPr="00D2503B" w14:paraId="3977334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799277100"/>
            <w:placeholder>
              <w:docPart w:val="8BD63B09EBB34907BBE483A9C93BE420"/>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FFFF56E" w14:textId="3887089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CF74572" w14:textId="77777777" w:rsidR="003A422E" w:rsidRDefault="003A422E" w:rsidP="003A422E">
      <w:pPr>
        <w:pStyle w:val="FormText"/>
        <w:spacing w:before="80" w:after="80"/>
      </w:pPr>
    </w:p>
    <w:p w14:paraId="6D45F397" w14:textId="6B9F9A87" w:rsidR="003A422E" w:rsidRPr="003A422E" w:rsidRDefault="003A422E" w:rsidP="003A422E">
      <w:pPr>
        <w:pStyle w:val="Heading3"/>
        <w:numPr>
          <w:ilvl w:val="0"/>
          <w:numId w:val="0"/>
        </w:numPr>
        <w:ind w:left="720"/>
      </w:pPr>
      <w:r>
        <w:t>Age 4 Tutor 1</w:t>
      </w: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7BAFB66C"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F9ED720" w14:textId="77777777" w:rsidR="003A422E" w:rsidRPr="00476DAF" w:rsidRDefault="003A422E" w:rsidP="00E31357">
            <w:pPr>
              <w:spacing w:before="80" w:after="80"/>
              <w:rPr>
                <w:rFonts w:cs="Calibri"/>
              </w:rPr>
            </w:pPr>
            <w:r w:rsidRPr="003A422E">
              <w:rPr>
                <w:rFonts w:eastAsiaTheme="majorEastAsia" w:cs="Calibri"/>
                <w:color w:val="00385D"/>
                <w:szCs w:val="26"/>
              </w:rPr>
              <w:t>How would you describe your experience of being a HIPPY Tutor so far?</w:t>
            </w:r>
          </w:p>
        </w:tc>
      </w:tr>
      <w:tr w:rsidR="00982FFD" w:rsidRPr="00D2503B" w14:paraId="66D817F5"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2013256463"/>
            <w:placeholder>
              <w:docPart w:val="8A55FF958EC84B989B09EB458D703067"/>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EF6383C" w14:textId="3FD1BEA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0B1BFAC2"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12C381B6"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B6F9568" w14:textId="77777777" w:rsidR="003A422E" w:rsidRPr="00476DAF" w:rsidRDefault="003A422E" w:rsidP="00E31357">
            <w:pPr>
              <w:spacing w:before="80" w:after="80"/>
              <w:rPr>
                <w:rFonts w:cs="Calibri"/>
              </w:rPr>
            </w:pPr>
            <w:r w:rsidRPr="003A422E">
              <w:rPr>
                <w:rFonts w:eastAsiaTheme="majorEastAsia" w:cs="Calibri"/>
                <w:color w:val="00385D"/>
                <w:szCs w:val="26"/>
              </w:rPr>
              <w:t>What have you found most helpful about regular Tutor training and why?</w:t>
            </w:r>
          </w:p>
        </w:tc>
      </w:tr>
      <w:tr w:rsidR="00982FFD" w:rsidRPr="00D2503B" w14:paraId="3C0B2C79"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729605785"/>
            <w:placeholder>
              <w:docPart w:val="762B4B2A52874DB4BA95725A6885324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153EF2B" w14:textId="1BABA75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3B5EE82"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1ABE6D9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58BAED1" w14:textId="77777777" w:rsidR="003A422E" w:rsidRPr="00476DAF" w:rsidRDefault="003A422E" w:rsidP="00E31357">
            <w:pPr>
              <w:spacing w:before="80" w:after="80"/>
              <w:rPr>
                <w:rFonts w:cs="Calibri"/>
              </w:rPr>
            </w:pPr>
            <w:r w:rsidRPr="003A422E">
              <w:rPr>
                <w:rFonts w:eastAsiaTheme="majorEastAsia" w:cs="Calibri"/>
                <w:color w:val="00385D"/>
                <w:szCs w:val="26"/>
              </w:rPr>
              <w:t>What is your process for completing Pack Delivery forms? (e.g., Do you complete these immediately after a visit, or before supervision?) Would you like to share any feedback about the form?</w:t>
            </w:r>
          </w:p>
        </w:tc>
      </w:tr>
      <w:tr w:rsidR="00982FFD" w:rsidRPr="00D2503B" w14:paraId="382E5E7D"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134012852"/>
            <w:placeholder>
              <w:docPart w:val="E7C8436B673D4E0F821C640A518D2A0B"/>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67F9972" w14:textId="52ED6CD7"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5EBC477"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5BDB2AD"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0DCE804" w14:textId="77777777" w:rsidR="003A422E" w:rsidRPr="00476DAF" w:rsidRDefault="003A422E" w:rsidP="00E31357">
            <w:pPr>
              <w:spacing w:before="80" w:after="80"/>
              <w:rPr>
                <w:rFonts w:cs="Calibri"/>
              </w:rPr>
            </w:pPr>
            <w:r w:rsidRPr="003A422E">
              <w:rPr>
                <w:rFonts w:eastAsiaTheme="majorEastAsia" w:cs="Calibri"/>
                <w:color w:val="00385D"/>
                <w:szCs w:val="26"/>
              </w:rPr>
              <w:t>Do you find having the HIPPY tools included in the activity packs useful when delivering to families?</w:t>
            </w:r>
          </w:p>
        </w:tc>
      </w:tr>
      <w:tr w:rsidR="00982FFD" w:rsidRPr="00D2503B" w14:paraId="65666855"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419239769"/>
            <w:placeholder>
              <w:docPart w:val="F6EC5541E3D34E0D9FDDB7C9DBE1FCA0"/>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97C6CCA" w14:textId="5177CF61"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4BD74C0"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65975F32"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334A47F" w14:textId="77777777" w:rsidR="003A422E" w:rsidRPr="00476DAF" w:rsidRDefault="003A422E" w:rsidP="00E31357">
            <w:pPr>
              <w:spacing w:before="80" w:after="80"/>
              <w:rPr>
                <w:rFonts w:cs="Calibri"/>
              </w:rPr>
            </w:pPr>
            <w:r w:rsidRPr="003A422E">
              <w:rPr>
                <w:rFonts w:eastAsiaTheme="majorEastAsia" w:cs="Calibri"/>
                <w:color w:val="00385D"/>
                <w:szCs w:val="26"/>
              </w:rPr>
              <w:t>Would you like to share any feedback you have had from families about the activity</w:t>
            </w:r>
            <w:r>
              <w:rPr>
                <w:rFonts w:eastAsiaTheme="majorEastAsia" w:cs="Calibri"/>
                <w:color w:val="00385D"/>
                <w:szCs w:val="26"/>
              </w:rPr>
              <w:t xml:space="preserve"> packs?</w:t>
            </w:r>
          </w:p>
        </w:tc>
      </w:tr>
      <w:tr w:rsidR="00982FFD" w:rsidRPr="00D2503B" w14:paraId="5FC20166"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328640833"/>
            <w:placeholder>
              <w:docPart w:val="68DB0C06F6DC4157AD310CB87EC8A23C"/>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B2BF0CE" w14:textId="5452221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0BC9BEB"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43FABBC8"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EB6557F" w14:textId="77777777" w:rsidR="003A422E" w:rsidRPr="00476DAF" w:rsidRDefault="003A422E" w:rsidP="00E31357">
            <w:pPr>
              <w:spacing w:before="80" w:after="80"/>
              <w:rPr>
                <w:rFonts w:cs="Calibri"/>
              </w:rPr>
            </w:pPr>
            <w:r w:rsidRPr="003A422E">
              <w:rPr>
                <w:rFonts w:eastAsiaTheme="majorEastAsia" w:cs="Calibri"/>
                <w:color w:val="00385D"/>
                <w:szCs w:val="26"/>
              </w:rPr>
              <w:t>Is there any feedback you would like to provide in relation to Home Visits or Gatherings?</w:t>
            </w:r>
          </w:p>
        </w:tc>
      </w:tr>
      <w:tr w:rsidR="00982FFD" w:rsidRPr="00D2503B" w14:paraId="57C87FA8"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240980446"/>
            <w:placeholder>
              <w:docPart w:val="7B5AB975D5BF462A8B785B712EC676C2"/>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502CEE9" w14:textId="4BE10617"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1D64705"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4D44F76E"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46F4F60" w14:textId="77777777" w:rsidR="003A422E" w:rsidRPr="00476DAF" w:rsidRDefault="003A422E" w:rsidP="00E31357">
            <w:pPr>
              <w:spacing w:before="80" w:after="80"/>
              <w:rPr>
                <w:rFonts w:cs="Calibri"/>
              </w:rPr>
            </w:pPr>
            <w:r w:rsidRPr="003A422E">
              <w:rPr>
                <w:rFonts w:eastAsiaTheme="majorEastAsia" w:cs="Calibri"/>
                <w:color w:val="00385D"/>
                <w:szCs w:val="26"/>
              </w:rPr>
              <w:t>Is your child doing Age 3 or 4? How has being a parent in the program impacted your experience as a Tutor?</w:t>
            </w:r>
          </w:p>
        </w:tc>
      </w:tr>
      <w:tr w:rsidR="00982FFD" w:rsidRPr="00D2503B" w14:paraId="30CC794C"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796371764"/>
            <w:placeholder>
              <w:docPart w:val="CFF3C9E2B13049FDB8A0A4B6222FD12A"/>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9D523D4" w14:textId="25658DC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F562710"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0CBF30CA"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7254B1C" w14:textId="77777777" w:rsidR="003A422E" w:rsidRPr="00476DAF" w:rsidRDefault="003A422E" w:rsidP="00E31357">
            <w:pPr>
              <w:spacing w:before="80" w:after="80"/>
              <w:rPr>
                <w:rFonts w:cs="Calibri"/>
              </w:rPr>
            </w:pPr>
            <w:r w:rsidRPr="003A422E">
              <w:rPr>
                <w:rFonts w:eastAsiaTheme="majorEastAsia" w:cs="Calibri"/>
                <w:color w:val="00385D"/>
                <w:szCs w:val="26"/>
              </w:rPr>
              <w:t>Is there any other feedback you would like to provide?</w:t>
            </w:r>
          </w:p>
        </w:tc>
      </w:tr>
      <w:tr w:rsidR="00982FFD" w:rsidRPr="00D2503B" w14:paraId="545FE37F"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147466903"/>
            <w:placeholder>
              <w:docPart w:val="31CD0AAE5C024C37875C33F801384CD0"/>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DBF7107" w14:textId="15F9E709"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DA763B0" w14:textId="77777777" w:rsidR="003A422E" w:rsidRDefault="003A422E" w:rsidP="003A422E">
      <w:pPr>
        <w:pStyle w:val="FormText"/>
        <w:spacing w:before="80" w:after="80"/>
      </w:pPr>
    </w:p>
    <w:p w14:paraId="5CD0B75A" w14:textId="5C1C6414" w:rsidR="003A422E" w:rsidRPr="003A422E" w:rsidRDefault="003A422E" w:rsidP="003A422E">
      <w:pPr>
        <w:pStyle w:val="Heading3"/>
        <w:numPr>
          <w:ilvl w:val="0"/>
          <w:numId w:val="0"/>
        </w:numPr>
        <w:ind w:left="720"/>
      </w:pPr>
      <w:r>
        <w:t>Age 4 Tutor 2</w:t>
      </w: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DFDF498"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E16DBE0" w14:textId="77777777" w:rsidR="003A422E" w:rsidRPr="00476DAF" w:rsidRDefault="003A422E" w:rsidP="00E31357">
            <w:pPr>
              <w:spacing w:before="80" w:after="80"/>
              <w:rPr>
                <w:rFonts w:cs="Calibri"/>
              </w:rPr>
            </w:pPr>
            <w:r w:rsidRPr="003A422E">
              <w:rPr>
                <w:rFonts w:eastAsiaTheme="majorEastAsia" w:cs="Calibri"/>
                <w:color w:val="00385D"/>
                <w:szCs w:val="26"/>
              </w:rPr>
              <w:t>How would you describe your experience of being a HIPPY Tutor so far?</w:t>
            </w:r>
          </w:p>
        </w:tc>
      </w:tr>
      <w:tr w:rsidR="00982FFD" w:rsidRPr="00D2503B" w14:paraId="17609743"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506318914"/>
            <w:placeholder>
              <w:docPart w:val="CA65B359EB324722908188D833780754"/>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29D4B59" w14:textId="3498CD4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F97979D"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143637E0"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5A05DAB" w14:textId="77777777" w:rsidR="003A422E" w:rsidRPr="00476DAF" w:rsidRDefault="003A422E" w:rsidP="00E31357">
            <w:pPr>
              <w:spacing w:before="80" w:after="80"/>
              <w:rPr>
                <w:rFonts w:cs="Calibri"/>
              </w:rPr>
            </w:pPr>
            <w:r w:rsidRPr="003A422E">
              <w:rPr>
                <w:rFonts w:eastAsiaTheme="majorEastAsia" w:cs="Calibri"/>
                <w:color w:val="00385D"/>
                <w:szCs w:val="26"/>
              </w:rPr>
              <w:t>What have you found most helpful about regular Tutor training and why?</w:t>
            </w:r>
          </w:p>
        </w:tc>
      </w:tr>
      <w:tr w:rsidR="00982FFD" w:rsidRPr="00D2503B" w14:paraId="46B38634"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509713575"/>
            <w:placeholder>
              <w:docPart w:val="97C110C5C23D459CB8B409C02E534293"/>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F0A3C2D" w14:textId="3C372BCE"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0305C78"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7920567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A5850CC" w14:textId="77777777" w:rsidR="003A422E" w:rsidRPr="00476DAF" w:rsidRDefault="003A422E" w:rsidP="00E31357">
            <w:pPr>
              <w:spacing w:before="80" w:after="80"/>
              <w:rPr>
                <w:rFonts w:cs="Calibri"/>
              </w:rPr>
            </w:pPr>
            <w:r w:rsidRPr="003A422E">
              <w:rPr>
                <w:rFonts w:eastAsiaTheme="majorEastAsia" w:cs="Calibri"/>
                <w:color w:val="00385D"/>
                <w:szCs w:val="26"/>
              </w:rPr>
              <w:t>What is your process for completing Pack Delivery forms? (e.g., Do you complete these immediately after a visit, or before supervision?) Would you like to share any feedback about the form?</w:t>
            </w:r>
          </w:p>
        </w:tc>
      </w:tr>
      <w:tr w:rsidR="00982FFD" w:rsidRPr="00D2503B" w14:paraId="439E747C"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091279017"/>
            <w:placeholder>
              <w:docPart w:val="EA5C96E4511B4941B12271D10F5F3CC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8A2AB9C" w14:textId="1ABD84E6"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0E799B5"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6C7D1C27"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000745E" w14:textId="77777777" w:rsidR="003A422E" w:rsidRPr="00476DAF" w:rsidRDefault="003A422E" w:rsidP="00E31357">
            <w:pPr>
              <w:spacing w:before="80" w:after="80"/>
              <w:rPr>
                <w:rFonts w:cs="Calibri"/>
              </w:rPr>
            </w:pPr>
            <w:r w:rsidRPr="003A422E">
              <w:rPr>
                <w:rFonts w:eastAsiaTheme="majorEastAsia" w:cs="Calibri"/>
                <w:color w:val="00385D"/>
                <w:szCs w:val="26"/>
              </w:rPr>
              <w:t>Do you find having the HIPPY tools included in the activity packs useful when delivering to families?</w:t>
            </w:r>
          </w:p>
        </w:tc>
      </w:tr>
      <w:tr w:rsidR="00982FFD" w:rsidRPr="00D2503B" w14:paraId="2A891DAD"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896413991"/>
            <w:placeholder>
              <w:docPart w:val="702DA84C34D74146838214FC901350E0"/>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6ADF47D" w14:textId="0B4FA02E"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9444D83"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1A20F3B"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7C5E885B" w14:textId="77777777" w:rsidR="003A422E" w:rsidRPr="00476DAF" w:rsidRDefault="003A422E" w:rsidP="00E31357">
            <w:pPr>
              <w:spacing w:before="80" w:after="80"/>
              <w:rPr>
                <w:rFonts w:cs="Calibri"/>
              </w:rPr>
            </w:pPr>
            <w:r w:rsidRPr="003A422E">
              <w:rPr>
                <w:rFonts w:eastAsiaTheme="majorEastAsia" w:cs="Calibri"/>
                <w:color w:val="00385D"/>
                <w:szCs w:val="26"/>
              </w:rPr>
              <w:t>Would you like to share any feedback you have had from families about the activity</w:t>
            </w:r>
            <w:r>
              <w:rPr>
                <w:rFonts w:eastAsiaTheme="majorEastAsia" w:cs="Calibri"/>
                <w:color w:val="00385D"/>
                <w:szCs w:val="26"/>
              </w:rPr>
              <w:t xml:space="preserve"> packs?</w:t>
            </w:r>
          </w:p>
        </w:tc>
      </w:tr>
      <w:tr w:rsidR="00982FFD" w:rsidRPr="00D2503B" w14:paraId="1AF0C7B0"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340597914"/>
            <w:placeholder>
              <w:docPart w:val="22F28834A10F4F65A37A910B5078DB05"/>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512F3428" w14:textId="2DBAA6FF"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22966A8"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185B7013"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9540BF5" w14:textId="77777777" w:rsidR="003A422E" w:rsidRPr="00476DAF" w:rsidRDefault="003A422E" w:rsidP="00E31357">
            <w:pPr>
              <w:spacing w:before="80" w:after="80"/>
              <w:rPr>
                <w:rFonts w:cs="Calibri"/>
              </w:rPr>
            </w:pPr>
            <w:r w:rsidRPr="003A422E">
              <w:rPr>
                <w:rFonts w:eastAsiaTheme="majorEastAsia" w:cs="Calibri"/>
                <w:color w:val="00385D"/>
                <w:szCs w:val="26"/>
              </w:rPr>
              <w:t>Is there any feedback you would like to provide in relation to Home Visits or Gatherings?</w:t>
            </w:r>
          </w:p>
        </w:tc>
      </w:tr>
      <w:tr w:rsidR="00982FFD" w:rsidRPr="00D2503B" w14:paraId="747393D3"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357107553"/>
            <w:placeholder>
              <w:docPart w:val="8F132F750C8D43C99A1CA499D7FF71D9"/>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6E759FB" w14:textId="3712F411"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0FAF4D9"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B33EFA4"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068FF197" w14:textId="77777777" w:rsidR="003A422E" w:rsidRPr="00476DAF" w:rsidRDefault="003A422E" w:rsidP="00E31357">
            <w:pPr>
              <w:spacing w:before="80" w:after="80"/>
              <w:rPr>
                <w:rFonts w:cs="Calibri"/>
              </w:rPr>
            </w:pPr>
            <w:r w:rsidRPr="003A422E">
              <w:rPr>
                <w:rFonts w:eastAsiaTheme="majorEastAsia" w:cs="Calibri"/>
                <w:color w:val="00385D"/>
                <w:szCs w:val="26"/>
              </w:rPr>
              <w:t>Is your child doing Age 3 or 4? How has being a parent in the program impacted your experience as a Tutor?</w:t>
            </w:r>
          </w:p>
        </w:tc>
      </w:tr>
      <w:tr w:rsidR="00982FFD" w:rsidRPr="00D2503B" w14:paraId="4CE03ABA"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625704107"/>
            <w:placeholder>
              <w:docPart w:val="7F56F678C65040E38FBC6C1382574843"/>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27D52D9" w14:textId="7F7F3A2D"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139E0FD"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26EFE7D4"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34792792" w14:textId="77777777" w:rsidR="003A422E" w:rsidRPr="00476DAF" w:rsidRDefault="003A422E" w:rsidP="00E31357">
            <w:pPr>
              <w:spacing w:before="80" w:after="80"/>
              <w:rPr>
                <w:rFonts w:cs="Calibri"/>
              </w:rPr>
            </w:pPr>
            <w:r w:rsidRPr="003A422E">
              <w:rPr>
                <w:rFonts w:eastAsiaTheme="majorEastAsia" w:cs="Calibri"/>
                <w:color w:val="00385D"/>
                <w:szCs w:val="26"/>
              </w:rPr>
              <w:lastRenderedPageBreak/>
              <w:t>Is there any other feedback you would like to provide?</w:t>
            </w:r>
          </w:p>
        </w:tc>
      </w:tr>
      <w:tr w:rsidR="00982FFD" w:rsidRPr="00D2503B" w14:paraId="1FECE8B2"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686402220"/>
            <w:placeholder>
              <w:docPart w:val="6A7B517905F64019967673511E5F0B37"/>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5C9D770C" w14:textId="7FCF87B1"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EA7A644" w14:textId="77777777" w:rsidR="003A422E" w:rsidRDefault="003A422E" w:rsidP="003A422E">
      <w:pPr>
        <w:pStyle w:val="FormText"/>
        <w:spacing w:before="80" w:after="80"/>
      </w:pPr>
    </w:p>
    <w:p w14:paraId="1C1CDEF3" w14:textId="21CE5F00" w:rsidR="003A422E" w:rsidRDefault="003A422E" w:rsidP="003A422E">
      <w:pPr>
        <w:pStyle w:val="Heading2"/>
        <w:numPr>
          <w:ilvl w:val="0"/>
          <w:numId w:val="0"/>
        </w:numPr>
        <w:ind w:left="860" w:hanging="576"/>
      </w:pPr>
      <w:r>
        <w:t>Discussion with Families</w:t>
      </w:r>
    </w:p>
    <w:p w14:paraId="3FA17036" w14:textId="4E9640BF" w:rsidR="003A422E" w:rsidRPr="003A422E" w:rsidRDefault="003A422E" w:rsidP="003A422E">
      <w:pPr>
        <w:pStyle w:val="Heading3"/>
        <w:numPr>
          <w:ilvl w:val="0"/>
          <w:numId w:val="0"/>
        </w:numPr>
        <w:ind w:left="720"/>
      </w:pPr>
      <w:r>
        <w:t>Family 1</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5287B1E9" w14:textId="77777777" w:rsidTr="003859B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D3843A3" w14:textId="12519901" w:rsidR="003A422E" w:rsidRPr="00476DAF" w:rsidRDefault="003A422E" w:rsidP="00E31357">
            <w:pPr>
              <w:spacing w:before="80" w:after="80"/>
              <w:rPr>
                <w:rFonts w:cs="Calibri"/>
              </w:rPr>
            </w:pPr>
            <w:r w:rsidRPr="003A422E">
              <w:rPr>
                <w:rFonts w:eastAsiaTheme="majorEastAsia" w:cs="Calibri"/>
                <w:color w:val="00385D"/>
                <w:szCs w:val="26"/>
              </w:rPr>
              <w:t>Can you please share any feedback on the activities in the HIPPY packs? Do you and your child enjoy the activities? Do you have any favourites?</w:t>
            </w:r>
          </w:p>
        </w:tc>
      </w:tr>
      <w:tr w:rsidR="00982FFD" w:rsidRPr="00D2503B" w14:paraId="1B5598E5" w14:textId="77777777" w:rsidTr="003859B7">
        <w:trPr>
          <w:cnfStyle w:val="000000100000" w:firstRow="0" w:lastRow="0" w:firstColumn="0" w:lastColumn="0" w:oddVBand="0" w:evenVBand="0" w:oddHBand="1" w:evenHBand="0" w:firstRowFirstColumn="0" w:firstRowLastColumn="0" w:lastRowFirstColumn="0" w:lastRowLastColumn="0"/>
          <w:trHeight w:val="283"/>
        </w:trPr>
        <w:sdt>
          <w:sdtPr>
            <w:id w:val="1991282083"/>
            <w:placeholder>
              <w:docPart w:val="9FE682C4A2A94560A47B1FE425587C01"/>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3AC10E7D" w14:textId="179790D9"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EF7FE43"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4324BA81"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E09A5A7" w14:textId="778C1062" w:rsidR="003A422E" w:rsidRPr="00476DAF" w:rsidRDefault="003A422E" w:rsidP="00E31357">
            <w:pPr>
              <w:spacing w:before="80" w:after="80"/>
              <w:rPr>
                <w:rFonts w:cs="Calibri"/>
              </w:rPr>
            </w:pPr>
            <w:r w:rsidRPr="003A422E">
              <w:rPr>
                <w:rFonts w:eastAsiaTheme="majorEastAsia" w:cs="Calibri"/>
                <w:color w:val="00385D"/>
                <w:szCs w:val="26"/>
              </w:rPr>
              <w:t>Do you feel there have been any benefits as a result of doing HIPPY together with your child? If so, can you please share any benefits you have noticed for yourself and any benefits for your child.</w:t>
            </w:r>
          </w:p>
        </w:tc>
      </w:tr>
      <w:tr w:rsidR="00982FFD" w:rsidRPr="00D2503B" w14:paraId="57F70982"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981264184"/>
            <w:placeholder>
              <w:docPart w:val="2897A8718FBA4E0DB625064F2F160B3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313C199" w14:textId="520105F2"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2C23D06"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70F862D2"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DAD6B41" w14:textId="4E712508" w:rsidR="003A422E" w:rsidRPr="00476DAF" w:rsidRDefault="003A422E" w:rsidP="00E31357">
            <w:pPr>
              <w:spacing w:before="80" w:after="80"/>
              <w:rPr>
                <w:rFonts w:cs="Calibri"/>
              </w:rPr>
            </w:pPr>
            <w:r w:rsidRPr="003A422E">
              <w:rPr>
                <w:rFonts w:eastAsiaTheme="majorEastAsia" w:cs="Calibri"/>
                <w:color w:val="00385D"/>
                <w:szCs w:val="26"/>
              </w:rPr>
              <w:t>Do you feel HIPPY has changed the relationship you have with your child in any way? If so, please describe.</w:t>
            </w:r>
          </w:p>
        </w:tc>
      </w:tr>
      <w:tr w:rsidR="00982FFD" w:rsidRPr="00D2503B" w14:paraId="40D8D299"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1311898866"/>
            <w:placeholder>
              <w:docPart w:val="03D76BDBDD9F4F539138EB60EDA40C33"/>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3F3F3B3" w14:textId="68ECDFC7"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B89934F"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29CC767B"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498260E8" w14:textId="273C90C9" w:rsidR="003A422E" w:rsidRPr="00476DAF" w:rsidRDefault="003A422E" w:rsidP="00E31357">
            <w:pPr>
              <w:spacing w:before="80" w:after="80"/>
              <w:rPr>
                <w:rFonts w:cs="Calibri"/>
              </w:rPr>
            </w:pPr>
            <w:r w:rsidRPr="003A422E">
              <w:rPr>
                <w:rFonts w:eastAsiaTheme="majorEastAsia" w:cs="Calibri"/>
                <w:color w:val="00385D"/>
                <w:szCs w:val="26"/>
              </w:rPr>
              <w:t>Have you been able to attend a Gathering? If so, what do you like about the Gatherings? Did you engage in play-based activities with your child during the Gathering?</w:t>
            </w:r>
          </w:p>
        </w:tc>
      </w:tr>
      <w:tr w:rsidR="00982FFD" w:rsidRPr="00D2503B" w14:paraId="6493455D"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2014453834"/>
            <w:placeholder>
              <w:docPart w:val="8B94889D640A41658401697437EFEE64"/>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3EA0A20" w14:textId="6EF706EE"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54A7096"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46BE5FF7"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AF366DF" w14:textId="1EB2C4FC" w:rsidR="003A422E" w:rsidRPr="00476DAF" w:rsidRDefault="003A422E" w:rsidP="00E31357">
            <w:pPr>
              <w:spacing w:before="80" w:after="80"/>
              <w:rPr>
                <w:rFonts w:cs="Calibri"/>
              </w:rPr>
            </w:pPr>
            <w:r w:rsidRPr="003A422E">
              <w:rPr>
                <w:rFonts w:eastAsiaTheme="majorEastAsia" w:cs="Calibri"/>
                <w:color w:val="00385D"/>
                <w:szCs w:val="26"/>
              </w:rPr>
              <w:t>Has HIPPY helped you find out about other helpful services in your community? If so, which services?</w:t>
            </w:r>
          </w:p>
        </w:tc>
      </w:tr>
      <w:tr w:rsidR="00982FFD" w:rsidRPr="00D2503B" w14:paraId="5936EEE7"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2032025311"/>
            <w:placeholder>
              <w:docPart w:val="09A3A790473746ABA36727A8E6294752"/>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074503D" w14:textId="58DC63FD"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6C75BBE"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113665DB"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465673E" w14:textId="3D895032" w:rsidR="003A422E" w:rsidRPr="00476DAF" w:rsidRDefault="003A422E" w:rsidP="00E31357">
            <w:pPr>
              <w:spacing w:before="80" w:after="80"/>
              <w:rPr>
                <w:rFonts w:cs="Calibri"/>
              </w:rPr>
            </w:pPr>
            <w:r w:rsidRPr="003A422E">
              <w:rPr>
                <w:rFonts w:eastAsiaTheme="majorEastAsia" w:cs="Calibri"/>
                <w:color w:val="00385D"/>
                <w:szCs w:val="26"/>
              </w:rPr>
              <w:t>Has HIPPY helped you feel more connected to your local community?</w:t>
            </w:r>
          </w:p>
        </w:tc>
      </w:tr>
      <w:tr w:rsidR="00982FFD" w:rsidRPr="00D2503B" w14:paraId="44849E77"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1899194332"/>
            <w:placeholder>
              <w:docPart w:val="4AE243B5880844E2A57C34E840FD8E1D"/>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EEE3C1A" w14:textId="65D4E440"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F72AA07" w14:textId="77777777" w:rsidR="003A422E" w:rsidRDefault="003A422E" w:rsidP="00155316">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17ECCD80"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43F354E" w14:textId="51A96552" w:rsidR="003A422E" w:rsidRPr="00476DAF" w:rsidRDefault="003A422E" w:rsidP="00E31357">
            <w:pPr>
              <w:spacing w:before="80" w:after="80"/>
              <w:rPr>
                <w:rFonts w:cs="Calibri"/>
              </w:rPr>
            </w:pPr>
            <w:r w:rsidRPr="003A422E">
              <w:rPr>
                <w:rFonts w:eastAsiaTheme="majorEastAsia" w:cs="Calibri"/>
                <w:color w:val="00385D"/>
                <w:szCs w:val="26"/>
              </w:rPr>
              <w:t>What would you tell other parents about why they should enrol in HIPPY?</w:t>
            </w:r>
          </w:p>
        </w:tc>
      </w:tr>
      <w:tr w:rsidR="00982FFD" w:rsidRPr="00D2503B" w14:paraId="42DA1ED1"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868061012"/>
            <w:placeholder>
              <w:docPart w:val="AB8C358B23E44095865529D246F40E46"/>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2946B02" w14:textId="5E48C5B9"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37B78342" w14:textId="77777777" w:rsidR="003A422E" w:rsidRDefault="003A422E" w:rsidP="00155316">
      <w:pPr>
        <w:pStyle w:val="FormText"/>
        <w:spacing w:before="80" w:after="80"/>
      </w:pPr>
    </w:p>
    <w:p w14:paraId="7EB557CD" w14:textId="12B1A1E1" w:rsidR="003A422E" w:rsidRDefault="003A422E" w:rsidP="003A422E">
      <w:pPr>
        <w:pStyle w:val="Heading3"/>
        <w:numPr>
          <w:ilvl w:val="0"/>
          <w:numId w:val="0"/>
        </w:numPr>
        <w:ind w:left="720"/>
      </w:pPr>
      <w:r>
        <w:lastRenderedPageBreak/>
        <w:t>Family 2</w:t>
      </w: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3095C412"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6382EB9D" w14:textId="77777777" w:rsidR="003A422E" w:rsidRPr="00476DAF" w:rsidRDefault="003A422E" w:rsidP="00E31357">
            <w:pPr>
              <w:spacing w:before="80" w:after="80"/>
              <w:rPr>
                <w:rFonts w:cs="Calibri"/>
              </w:rPr>
            </w:pPr>
            <w:r w:rsidRPr="003A422E">
              <w:rPr>
                <w:rFonts w:eastAsiaTheme="majorEastAsia" w:cs="Calibri"/>
                <w:color w:val="00385D"/>
                <w:szCs w:val="26"/>
              </w:rPr>
              <w:t>Can you please share any feedback on the activities in the HIPPY packs? Do you and your child enjoy the activities? Do you have any favourites?</w:t>
            </w:r>
          </w:p>
        </w:tc>
      </w:tr>
      <w:tr w:rsidR="00982FFD" w:rsidRPr="00D2503B" w14:paraId="3197BDA1"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1758206897"/>
            <w:placeholder>
              <w:docPart w:val="04B40378A0184FF5A2C6FFE1B037492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7C8FBECD" w14:textId="35A38591"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25528668"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FCC2408"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69FB111B" w14:textId="77777777" w:rsidR="003A422E" w:rsidRPr="00476DAF" w:rsidRDefault="003A422E" w:rsidP="00E31357">
            <w:pPr>
              <w:spacing w:before="80" w:after="80"/>
              <w:rPr>
                <w:rFonts w:cs="Calibri"/>
              </w:rPr>
            </w:pPr>
            <w:r w:rsidRPr="003A422E">
              <w:rPr>
                <w:rFonts w:eastAsiaTheme="majorEastAsia" w:cs="Calibri"/>
                <w:color w:val="00385D"/>
                <w:szCs w:val="26"/>
              </w:rPr>
              <w:t>Do you feel there have been any benefits as a result of doing HIPPY together with your child? If so, can you please share any benefits you have noticed for yourself and any benefits for your child.</w:t>
            </w:r>
          </w:p>
        </w:tc>
      </w:tr>
      <w:tr w:rsidR="00982FFD" w:rsidRPr="00D2503B" w14:paraId="4E7DB5D8"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1100691760"/>
            <w:placeholder>
              <w:docPart w:val="C70D923186F642BABFFAD694A5752633"/>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358F1DF9" w14:textId="46D064A8"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47B5F7E2"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5A7BC2FA" w14:textId="77777777" w:rsidTr="000D04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AF37FD4" w14:textId="77777777" w:rsidR="003A422E" w:rsidRPr="00476DAF" w:rsidRDefault="003A422E" w:rsidP="00E31357">
            <w:pPr>
              <w:spacing w:before="80" w:after="80"/>
              <w:rPr>
                <w:rFonts w:cs="Calibri"/>
              </w:rPr>
            </w:pPr>
            <w:r w:rsidRPr="003A422E">
              <w:rPr>
                <w:rFonts w:eastAsiaTheme="majorEastAsia" w:cs="Calibri"/>
                <w:color w:val="00385D"/>
                <w:szCs w:val="26"/>
              </w:rPr>
              <w:t>Do you feel HIPPY has changed the relationship you have with your child in any way? If so, please describe.</w:t>
            </w:r>
          </w:p>
        </w:tc>
      </w:tr>
      <w:tr w:rsidR="00982FFD" w:rsidRPr="00D2503B" w14:paraId="1EA3A52F" w14:textId="77777777" w:rsidTr="000D0416">
        <w:trPr>
          <w:cnfStyle w:val="000000100000" w:firstRow="0" w:lastRow="0" w:firstColumn="0" w:lastColumn="0" w:oddVBand="0" w:evenVBand="0" w:oddHBand="1" w:evenHBand="0" w:firstRowFirstColumn="0" w:firstRowLastColumn="0" w:lastRowFirstColumn="0" w:lastRowLastColumn="0"/>
          <w:trHeight w:val="283"/>
        </w:trPr>
        <w:sdt>
          <w:sdtPr>
            <w:id w:val="742999879"/>
            <w:placeholder>
              <w:docPart w:val="2F8A7506CC34494BBE4D1F7FB4D3D479"/>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58F3DE4A" w14:textId="58FA10E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0704CFEC"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20232C59"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EA94E06" w14:textId="77777777" w:rsidR="003A422E" w:rsidRPr="00476DAF" w:rsidRDefault="003A422E" w:rsidP="00E31357">
            <w:pPr>
              <w:spacing w:before="80" w:after="80"/>
              <w:rPr>
                <w:rFonts w:cs="Calibri"/>
              </w:rPr>
            </w:pPr>
            <w:r w:rsidRPr="003A422E">
              <w:rPr>
                <w:rFonts w:eastAsiaTheme="majorEastAsia" w:cs="Calibri"/>
                <w:color w:val="00385D"/>
                <w:szCs w:val="26"/>
              </w:rPr>
              <w:t>Have you been able to attend a Gathering? If so, what do you like about the Gatherings? Did you engage in play-based activities with your child during the Gathering?</w:t>
            </w:r>
          </w:p>
        </w:tc>
      </w:tr>
      <w:tr w:rsidR="00982FFD" w:rsidRPr="00D2503B" w14:paraId="5D54CB37" w14:textId="77777777" w:rsidTr="00FE3863">
        <w:trPr>
          <w:cnfStyle w:val="000000100000" w:firstRow="0" w:lastRow="0" w:firstColumn="0" w:lastColumn="0" w:oddVBand="0" w:evenVBand="0" w:oddHBand="1" w:evenHBand="0" w:firstRowFirstColumn="0" w:firstRowLastColumn="0" w:lastRowFirstColumn="0" w:lastRowLastColumn="0"/>
          <w:trHeight w:val="283"/>
        </w:trPr>
        <w:sdt>
          <w:sdtPr>
            <w:id w:val="1270198230"/>
            <w:placeholder>
              <w:docPart w:val="58B23C4E449040FCA5A4ADBE9734AC6E"/>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006928F4" w14:textId="05BE2CD0"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904EE20"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679ACCEC"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6D300E20" w14:textId="77777777" w:rsidR="003A422E" w:rsidRPr="00476DAF" w:rsidRDefault="003A422E" w:rsidP="00E31357">
            <w:pPr>
              <w:spacing w:before="80" w:after="80"/>
              <w:rPr>
                <w:rFonts w:cs="Calibri"/>
              </w:rPr>
            </w:pPr>
            <w:r w:rsidRPr="003A422E">
              <w:rPr>
                <w:rFonts w:eastAsiaTheme="majorEastAsia" w:cs="Calibri"/>
                <w:color w:val="00385D"/>
                <w:szCs w:val="26"/>
              </w:rPr>
              <w:t>Has HIPPY helped you find out about other helpful services in your community? If so, which services?</w:t>
            </w:r>
          </w:p>
        </w:tc>
      </w:tr>
      <w:tr w:rsidR="00982FFD" w:rsidRPr="00D2503B" w14:paraId="7997F8D4" w14:textId="77777777" w:rsidTr="00FE3863">
        <w:trPr>
          <w:cnfStyle w:val="000000100000" w:firstRow="0" w:lastRow="0" w:firstColumn="0" w:lastColumn="0" w:oddVBand="0" w:evenVBand="0" w:oddHBand="1" w:evenHBand="0" w:firstRowFirstColumn="0" w:firstRowLastColumn="0" w:lastRowFirstColumn="0" w:lastRowLastColumn="0"/>
          <w:trHeight w:val="283"/>
        </w:trPr>
        <w:sdt>
          <w:sdtPr>
            <w:id w:val="2029916628"/>
            <w:placeholder>
              <w:docPart w:val="68726B6691AE45EAA43932C8784B5145"/>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38B457C5" w14:textId="1EDC51B8"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5631DC2B" w14:textId="77777777" w:rsidR="003A422E" w:rsidRDefault="003A422E" w:rsidP="003A422E">
      <w:pPr>
        <w:pStyle w:val="FormText"/>
        <w:spacing w:before="80" w:after="80"/>
      </w:pPr>
    </w:p>
    <w:tbl>
      <w:tblPr>
        <w:tblStyle w:val="ListTable3-Accent6"/>
        <w:tblW w:w="4996"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3"/>
      </w:tblGrid>
      <w:tr w:rsidR="003A422E" w:rsidRPr="00A83A78" w14:paraId="703EAB3E"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51D840E6" w14:textId="77777777" w:rsidR="003A422E" w:rsidRPr="00476DAF" w:rsidRDefault="003A422E" w:rsidP="00E31357">
            <w:pPr>
              <w:spacing w:before="80" w:after="80"/>
              <w:rPr>
                <w:rFonts w:cs="Calibri"/>
              </w:rPr>
            </w:pPr>
            <w:r w:rsidRPr="003A422E">
              <w:rPr>
                <w:rFonts w:eastAsiaTheme="majorEastAsia" w:cs="Calibri"/>
                <w:color w:val="00385D"/>
                <w:szCs w:val="26"/>
              </w:rPr>
              <w:t>Has HIPPY helped you feel more connected to your local community?</w:t>
            </w:r>
          </w:p>
        </w:tc>
      </w:tr>
      <w:tr w:rsidR="00982FFD" w:rsidRPr="00D2503B" w14:paraId="388BFA87" w14:textId="77777777" w:rsidTr="00FE3863">
        <w:trPr>
          <w:cnfStyle w:val="000000100000" w:firstRow="0" w:lastRow="0" w:firstColumn="0" w:lastColumn="0" w:oddVBand="0" w:evenVBand="0" w:oddHBand="1" w:evenHBand="0" w:firstRowFirstColumn="0" w:firstRowLastColumn="0" w:lastRowFirstColumn="0" w:lastRowLastColumn="0"/>
          <w:trHeight w:val="283"/>
        </w:trPr>
        <w:sdt>
          <w:sdtPr>
            <w:id w:val="-1338917953"/>
            <w:placeholder>
              <w:docPart w:val="9B1954B6494A4FFDB8B93104243B8F3E"/>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F3C54BF" w14:textId="1DD57C6A"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D16F065" w14:textId="77777777" w:rsidR="003A422E" w:rsidRDefault="003A422E" w:rsidP="003A422E">
      <w:pPr>
        <w:pStyle w:val="FormText"/>
        <w:spacing w:before="80" w:after="80"/>
      </w:pP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46D13682"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4114D5A" w14:textId="77777777" w:rsidR="003A422E" w:rsidRPr="00476DAF" w:rsidRDefault="003A422E" w:rsidP="00E31357">
            <w:pPr>
              <w:spacing w:before="80" w:after="80"/>
              <w:rPr>
                <w:rFonts w:cs="Calibri"/>
              </w:rPr>
            </w:pPr>
            <w:r w:rsidRPr="003A422E">
              <w:rPr>
                <w:rFonts w:eastAsiaTheme="majorEastAsia" w:cs="Calibri"/>
                <w:color w:val="00385D"/>
                <w:szCs w:val="26"/>
              </w:rPr>
              <w:t>What would you tell other parents about why they should enrol in HIPPY?</w:t>
            </w:r>
          </w:p>
        </w:tc>
      </w:tr>
      <w:tr w:rsidR="00982FFD" w:rsidRPr="00D2503B" w14:paraId="1C3CFCF6" w14:textId="77777777" w:rsidTr="00FE3863">
        <w:trPr>
          <w:cnfStyle w:val="000000100000" w:firstRow="0" w:lastRow="0" w:firstColumn="0" w:lastColumn="0" w:oddVBand="0" w:evenVBand="0" w:oddHBand="1" w:evenHBand="0" w:firstRowFirstColumn="0" w:firstRowLastColumn="0" w:lastRowFirstColumn="0" w:lastRowLastColumn="0"/>
          <w:trHeight w:val="283"/>
        </w:trPr>
        <w:sdt>
          <w:sdtPr>
            <w:id w:val="-832532903"/>
            <w:placeholder>
              <w:docPart w:val="3FDE65E093D345CDB7E15D673D24FADF"/>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6324F7A2" w14:textId="5A0D4FA3"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1FD03572" w14:textId="4F9570A5" w:rsidR="00E1468C" w:rsidRDefault="00E9644E" w:rsidP="00FE3863">
      <w:pPr>
        <w:pStyle w:val="Heading1"/>
        <w:numPr>
          <w:ilvl w:val="0"/>
          <w:numId w:val="0"/>
        </w:numPr>
        <w:spacing w:after="240"/>
        <w:ind w:left="431" w:hanging="431"/>
      </w:pPr>
      <w:r>
        <w:t>Innovations or Adaptations</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E9644E" w:rsidRPr="00A83A78" w14:paraId="12EC7537"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E126654" w14:textId="4225CBB3" w:rsidR="00E9644E" w:rsidRPr="00476DAF" w:rsidRDefault="00FE3863" w:rsidP="00026D8E">
            <w:pPr>
              <w:spacing w:before="80" w:after="80"/>
              <w:rPr>
                <w:rFonts w:cs="Calibri"/>
              </w:rPr>
            </w:pPr>
            <w:r w:rsidRPr="00FE3863">
              <w:rPr>
                <w:rFonts w:eastAsiaTheme="majorEastAsia" w:cs="Calibri"/>
                <w:color w:val="00385D"/>
                <w:szCs w:val="26"/>
              </w:rPr>
              <w:t>Did you observe any innovations or ways the HIPPY model was adapted on the visit?</w:t>
            </w:r>
          </w:p>
        </w:tc>
      </w:tr>
      <w:tr w:rsidR="00E9644E" w:rsidRPr="00D2503B" w14:paraId="4A237AA9" w14:textId="77777777" w:rsidTr="00FE3863">
        <w:trPr>
          <w:cnfStyle w:val="000000100000" w:firstRow="0" w:lastRow="0" w:firstColumn="0" w:lastColumn="0" w:oddVBand="0" w:evenVBand="0" w:oddHBand="1" w:evenHBand="0" w:firstRowFirstColumn="0" w:firstRowLastColumn="0" w:lastRowFirstColumn="0" w:lastRowLastColumn="0"/>
          <w:trHeight w:val="3138"/>
        </w:trPr>
        <w:sdt>
          <w:sdtPr>
            <w:id w:val="1084189861"/>
            <w:placeholder>
              <w:docPart w:val="9A75E2C03B7447F8BDCC564B2281F7E8"/>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14598A83" w14:textId="77777777" w:rsidR="00E9644E" w:rsidRPr="00D2503B" w:rsidRDefault="00E9644E" w:rsidP="00026D8E">
                <w:pPr>
                  <w:spacing w:before="80" w:after="80"/>
                  <w:rPr>
                    <w:b w:val="0"/>
                    <w:bCs/>
                    <w:i/>
                    <w:iCs/>
                  </w:rPr>
                </w:pPr>
                <w:r w:rsidRPr="00FE6005">
                  <w:rPr>
                    <w:b w:val="0"/>
                    <w:bCs/>
                    <w:color w:val="808080" w:themeColor="background1" w:themeShade="80"/>
                  </w:rPr>
                  <w:t>Type here</w:t>
                </w:r>
              </w:p>
            </w:tc>
          </w:sdtContent>
        </w:sdt>
      </w:tr>
    </w:tbl>
    <w:p w14:paraId="7EED77E5" w14:textId="2C367C06" w:rsidR="003A422E" w:rsidRDefault="003A422E" w:rsidP="003A422E">
      <w:pPr>
        <w:pStyle w:val="Heading1"/>
        <w:numPr>
          <w:ilvl w:val="0"/>
          <w:numId w:val="0"/>
        </w:numPr>
        <w:spacing w:after="240"/>
        <w:ind w:left="431" w:hanging="431"/>
      </w:pPr>
      <w:r>
        <w:t>Follow-up Actions</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60F4D739"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558F67D" w14:textId="11B15620" w:rsidR="003A422E" w:rsidRPr="00476DAF" w:rsidRDefault="003A422E" w:rsidP="00E31357">
            <w:pPr>
              <w:spacing w:before="80" w:after="80"/>
              <w:rPr>
                <w:rFonts w:cs="Calibri"/>
              </w:rPr>
            </w:pPr>
            <w:r w:rsidRPr="003A422E">
              <w:rPr>
                <w:rFonts w:eastAsiaTheme="majorEastAsia" w:cs="Calibri"/>
                <w:color w:val="00385D"/>
                <w:szCs w:val="26"/>
              </w:rPr>
              <w:t xml:space="preserve">Please record any actions to follow up on following the visit here. This space can also be used to document priorities for </w:t>
            </w:r>
            <w:r w:rsidR="00A13086">
              <w:rPr>
                <w:rFonts w:eastAsiaTheme="majorEastAsia" w:cs="Calibri"/>
                <w:color w:val="00385D"/>
                <w:szCs w:val="26"/>
              </w:rPr>
              <w:t xml:space="preserve">the </w:t>
            </w:r>
            <w:r w:rsidRPr="003A422E">
              <w:rPr>
                <w:rFonts w:eastAsiaTheme="majorEastAsia" w:cs="Calibri"/>
                <w:color w:val="00385D"/>
                <w:szCs w:val="26"/>
              </w:rPr>
              <w:t>next Development Plan.</w:t>
            </w:r>
          </w:p>
        </w:tc>
      </w:tr>
      <w:tr w:rsidR="00982FFD" w:rsidRPr="00D2503B" w14:paraId="6F9F1703" w14:textId="77777777" w:rsidTr="00FE3863">
        <w:trPr>
          <w:cnfStyle w:val="000000100000" w:firstRow="0" w:lastRow="0" w:firstColumn="0" w:lastColumn="0" w:oddVBand="0" w:evenVBand="0" w:oddHBand="1" w:evenHBand="0" w:firstRowFirstColumn="0" w:firstRowLastColumn="0" w:lastRowFirstColumn="0" w:lastRowLastColumn="0"/>
          <w:trHeight w:val="2416"/>
        </w:trPr>
        <w:sdt>
          <w:sdtPr>
            <w:id w:val="-2085288759"/>
            <w:placeholder>
              <w:docPart w:val="D8FBD766BB6C49C4B7D1FC4121015CF5"/>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BF1A04B" w14:textId="63A4F31C"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7AACA4EC" w14:textId="12CE12EF" w:rsidR="003A422E" w:rsidRDefault="003A422E" w:rsidP="003A422E">
      <w:pPr>
        <w:pStyle w:val="Heading1"/>
        <w:numPr>
          <w:ilvl w:val="0"/>
          <w:numId w:val="0"/>
        </w:numPr>
        <w:spacing w:after="240"/>
        <w:ind w:left="431" w:hanging="431"/>
      </w:pPr>
      <w:r>
        <w:t>Summary</w:t>
      </w:r>
    </w:p>
    <w:tbl>
      <w:tblPr>
        <w:tblStyle w:val="ListTable3-Accent6"/>
        <w:tblW w:w="4998" w:type="pct"/>
        <w:tblBorders>
          <w:insideH w:val="single" w:sz="4" w:space="0" w:color="FDBD67" w:themeColor="accent6"/>
          <w:insideV w:val="single" w:sz="4" w:space="0" w:color="FDBD67" w:themeColor="accent6"/>
        </w:tblBorders>
        <w:tblLayout w:type="fixed"/>
        <w:tblLook w:val="04A0" w:firstRow="1" w:lastRow="0" w:firstColumn="1" w:lastColumn="0" w:noHBand="0" w:noVBand="1"/>
      </w:tblPr>
      <w:tblGrid>
        <w:gridCol w:w="10758"/>
      </w:tblGrid>
      <w:tr w:rsidR="003A422E" w:rsidRPr="00A83A78" w14:paraId="5DA8B04B" w14:textId="77777777" w:rsidTr="00FE3863">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19FB6D9C" w14:textId="3823D415" w:rsidR="003A422E" w:rsidRPr="00476DAF" w:rsidRDefault="003A422E" w:rsidP="00E31357">
            <w:pPr>
              <w:spacing w:before="80" w:after="80"/>
              <w:rPr>
                <w:rFonts w:cs="Calibri"/>
              </w:rPr>
            </w:pPr>
            <w:r w:rsidRPr="003A422E">
              <w:rPr>
                <w:rFonts w:eastAsiaTheme="majorEastAsia" w:cs="Calibri"/>
                <w:color w:val="00385D"/>
                <w:szCs w:val="26"/>
              </w:rPr>
              <w:t>Please write an overall summary of the visit here.</w:t>
            </w:r>
          </w:p>
        </w:tc>
      </w:tr>
      <w:tr w:rsidR="00982FFD" w:rsidRPr="00D2503B" w14:paraId="6C00ED1E" w14:textId="77777777" w:rsidTr="00FE3863">
        <w:trPr>
          <w:cnfStyle w:val="000000100000" w:firstRow="0" w:lastRow="0" w:firstColumn="0" w:lastColumn="0" w:oddVBand="0" w:evenVBand="0" w:oddHBand="1" w:evenHBand="0" w:firstRowFirstColumn="0" w:firstRowLastColumn="0" w:lastRowFirstColumn="0" w:lastRowLastColumn="0"/>
          <w:trHeight w:val="11832"/>
        </w:trPr>
        <w:sdt>
          <w:sdtPr>
            <w:id w:val="1967539818"/>
            <w:placeholder>
              <w:docPart w:val="51862C4CD48B4D3C884EFAEB57378209"/>
            </w:placeholder>
            <w:showingPlcHdr/>
            <w:text w:multiLine="1"/>
          </w:sdtPr>
          <w:sdtContent>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auto"/>
              </w:tcPr>
              <w:p w14:paraId="2B80170C" w14:textId="68479A45" w:rsidR="00982FFD" w:rsidRPr="00D2503B" w:rsidRDefault="00982FFD" w:rsidP="00982FFD">
                <w:pPr>
                  <w:spacing w:before="80" w:after="80"/>
                  <w:rPr>
                    <w:b w:val="0"/>
                    <w:bCs/>
                    <w:i/>
                    <w:iCs/>
                  </w:rPr>
                </w:pPr>
                <w:r w:rsidRPr="00FE6005">
                  <w:rPr>
                    <w:b w:val="0"/>
                    <w:bCs/>
                    <w:color w:val="808080" w:themeColor="background1" w:themeShade="80"/>
                  </w:rPr>
                  <w:t>Type here</w:t>
                </w:r>
              </w:p>
            </w:tc>
          </w:sdtContent>
        </w:sdt>
      </w:tr>
    </w:tbl>
    <w:p w14:paraId="67EB0870" w14:textId="77777777" w:rsidR="003A422E" w:rsidRPr="003A422E" w:rsidRDefault="003A422E" w:rsidP="003A422E"/>
    <w:sectPr w:rsidR="003A422E" w:rsidRPr="003A422E" w:rsidSect="00FA256F">
      <w:headerReference w:type="even" r:id="rId13"/>
      <w:headerReference w:type="default" r:id="rId14"/>
      <w:footerReference w:type="even" r:id="rId15"/>
      <w:footerReference w:type="default" r:id="rId16"/>
      <w:headerReference w:type="first" r:id="rId17"/>
      <w:footerReference w:type="first" r:id="rId18"/>
      <w:pgSz w:w="11906" w:h="16838" w:code="9"/>
      <w:pgMar w:top="709"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60EE" w14:textId="77777777" w:rsidR="00DA184B" w:rsidRDefault="00DA184B" w:rsidP="00455E86">
      <w:r>
        <w:separator/>
      </w:r>
    </w:p>
  </w:endnote>
  <w:endnote w:type="continuationSeparator" w:id="0">
    <w:p w14:paraId="24E2576C" w14:textId="77777777" w:rsidR="00DA184B" w:rsidRDefault="00DA184B" w:rsidP="00455E86">
      <w:r>
        <w:continuationSeparator/>
      </w:r>
    </w:p>
  </w:endnote>
  <w:endnote w:type="continuationNotice" w:id="1">
    <w:p w14:paraId="3AA17892" w14:textId="77777777" w:rsidR="00DA184B" w:rsidRDefault="00DA184B"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w:altName w:val="Arial"/>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8203" w14:textId="77777777" w:rsidR="0007578B" w:rsidRDefault="00075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2693"/>
      <w:gridCol w:w="2693"/>
      <w:gridCol w:w="2693"/>
      <w:gridCol w:w="2694"/>
    </w:tblGrid>
    <w:tr w:rsidR="000623B4" w:rsidRPr="007642B8" w14:paraId="03BB56E9" w14:textId="77777777" w:rsidTr="00C63290">
      <w:trPr>
        <w:cnfStyle w:val="100000000000" w:firstRow="1" w:lastRow="0" w:firstColumn="0" w:lastColumn="0" w:oddVBand="0" w:evenVBand="0" w:oddHBand="0" w:evenHBand="0" w:firstRowFirstColumn="0" w:firstRowLastColumn="0" w:lastRowFirstColumn="0" w:lastRowLastColumn="0"/>
        <w:trHeight w:hRule="exact" w:val="478"/>
      </w:trPr>
      <w:sdt>
        <w:sdtPr>
          <w:alias w:val="Doc ID"/>
          <w:tag w:val="DocID"/>
          <w:id w:val="-17633290"/>
          <w:placeholder>
            <w:docPart w:val="BB37CAD0121A46849871BCEB6EB2A189"/>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2693" w:type="dxa"/>
              <w:shd w:val="clear" w:color="auto" w:fill="auto"/>
              <w:vAlign w:val="center"/>
            </w:tcPr>
            <w:p w14:paraId="1DED70D1" w14:textId="0174E8FA" w:rsidR="000623B4" w:rsidRPr="007642B8" w:rsidRDefault="000623B4" w:rsidP="000623B4">
              <w:pPr>
                <w:pStyle w:val="Footer"/>
                <w:rPr>
                  <w:b w:val="0"/>
                  <w:bCs/>
                </w:rPr>
              </w:pPr>
              <w:r>
                <w:t>HIPPY_FM_956</w:t>
              </w:r>
            </w:p>
          </w:tc>
        </w:sdtContent>
      </w:sdt>
      <w:sdt>
        <w:sdtPr>
          <w:alias w:val="Version"/>
          <w:tag w:val="_Version"/>
          <w:id w:val="1188107060"/>
          <w:placeholder>
            <w:docPart w:val="638E4005E10B4AAC8B9A684AF8D02961"/>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2693" w:type="dxa"/>
              <w:shd w:val="clear" w:color="auto" w:fill="auto"/>
              <w:vAlign w:val="center"/>
            </w:tcPr>
            <w:p w14:paraId="390DB28E" w14:textId="77777777" w:rsidR="000623B4" w:rsidRPr="007642B8" w:rsidRDefault="000623B4" w:rsidP="000623B4">
              <w:pPr>
                <w:pStyle w:val="Footer"/>
                <w:jc w:val="center"/>
                <w:cnfStyle w:val="100000000000" w:firstRow="1" w:lastRow="0" w:firstColumn="0" w:lastColumn="0" w:oddVBand="0" w:evenVBand="0" w:oddHBand="0" w:evenHBand="0" w:firstRowFirstColumn="0" w:firstRowLastColumn="0" w:lastRowFirstColumn="0" w:lastRowLastColumn="0"/>
              </w:pPr>
              <w:r>
                <w:t>1.0</w:t>
              </w:r>
            </w:p>
          </w:tc>
        </w:sdtContent>
      </w:sdt>
      <w:sdt>
        <w:sdtPr>
          <w:alias w:val="Publish Date"/>
          <w:tag w:val=""/>
          <w:id w:val="1952665880"/>
          <w:placeholder>
            <w:docPart w:val="C105E224784E444C9FB6D6C3F00C82AF"/>
          </w:placeholder>
          <w:dataBinding w:prefixMappings="xmlns:ns0='http://schemas.microsoft.com/office/2006/coverPageProps' " w:xpath="/ns0:CoverPageProperties[1]/ns0:PublishDate[1]" w:storeItemID="{55AF091B-3C7A-41E3-B477-F2FDAA23CFDA}"/>
          <w:date w:fullDate="2024-04-01T00:00:00Z">
            <w:dateFormat w:val="d/MM/yyyy"/>
            <w:lid w:val="en-AU"/>
            <w:storeMappedDataAs w:val="dateTime"/>
            <w:calendar w:val="gregorian"/>
          </w:date>
        </w:sdtPr>
        <w:sdtContent>
          <w:tc>
            <w:tcPr>
              <w:tcW w:w="2693" w:type="dxa"/>
              <w:shd w:val="clear" w:color="auto" w:fill="auto"/>
              <w:vAlign w:val="center"/>
            </w:tcPr>
            <w:p w14:paraId="5D87C701" w14:textId="3A96453C" w:rsidR="000623B4" w:rsidRPr="007642B8" w:rsidRDefault="0007578B" w:rsidP="000623B4">
              <w:pPr>
                <w:pStyle w:val="Footer"/>
                <w:jc w:val="center"/>
                <w:cnfStyle w:val="100000000000" w:firstRow="1" w:lastRow="0" w:firstColumn="0" w:lastColumn="0" w:oddVBand="0" w:evenVBand="0" w:oddHBand="0" w:evenHBand="0" w:firstRowFirstColumn="0" w:firstRowLastColumn="0" w:lastRowFirstColumn="0" w:lastRowLastColumn="0"/>
                <w:rPr>
                  <w:b w:val="0"/>
                  <w:bCs/>
                </w:rPr>
              </w:pPr>
              <w:r>
                <w:t>1/04/2024</w:t>
              </w:r>
            </w:p>
          </w:tc>
        </w:sdtContent>
      </w:sdt>
      <w:tc>
        <w:tcPr>
          <w:tcW w:w="2694" w:type="dxa"/>
          <w:shd w:val="clear" w:color="auto" w:fill="auto"/>
          <w:vAlign w:val="center"/>
        </w:tcPr>
        <w:p w14:paraId="3CEA4DE6" w14:textId="77777777" w:rsidR="000623B4" w:rsidRPr="007642B8" w:rsidRDefault="000623B4" w:rsidP="000623B4">
          <w:pPr>
            <w:pStyle w:val="Footer"/>
            <w:jc w:val="right"/>
            <w:cnfStyle w:val="100000000000" w:firstRow="1" w:lastRow="0" w:firstColumn="0" w:lastColumn="0" w:oddVBand="0" w:evenVBand="0" w:oddHBand="0" w:evenHBand="0" w:firstRowFirstColumn="0" w:firstRowLastColumn="0" w:lastRowFirstColumn="0" w:lastRowLastColumn="0"/>
            <w:rPr>
              <w:b w:val="0"/>
              <w:bCs/>
            </w:rPr>
          </w:pPr>
          <w:r w:rsidRPr="007642B8">
            <w:rPr>
              <w:b w:val="0"/>
              <w:bCs/>
            </w:rPr>
            <w:t xml:space="preserve">Page </w:t>
          </w:r>
          <w:r w:rsidRPr="007642B8">
            <w:fldChar w:fldCharType="begin"/>
          </w:r>
          <w:r w:rsidRPr="007642B8">
            <w:rPr>
              <w:b w:val="0"/>
              <w:bCs/>
            </w:rPr>
            <w:instrText xml:space="preserve"> PAGE  \* Arabic  \* MERGEFORMAT </w:instrText>
          </w:r>
          <w:r w:rsidRPr="007642B8">
            <w:fldChar w:fldCharType="separate"/>
          </w:r>
          <w:r w:rsidRPr="007642B8">
            <w:rPr>
              <w:b w:val="0"/>
              <w:bCs/>
              <w:noProof/>
            </w:rPr>
            <w:t>1</w:t>
          </w:r>
          <w:r w:rsidRPr="007642B8">
            <w:fldChar w:fldCharType="end"/>
          </w:r>
          <w:r w:rsidRPr="007642B8">
            <w:rPr>
              <w:b w:val="0"/>
              <w:bCs/>
            </w:rPr>
            <w:t xml:space="preserve"> of </w:t>
          </w:r>
          <w:r w:rsidRPr="007642B8">
            <w:fldChar w:fldCharType="begin"/>
          </w:r>
          <w:r w:rsidRPr="007642B8">
            <w:rPr>
              <w:b w:val="0"/>
              <w:bCs/>
            </w:rPr>
            <w:instrText xml:space="preserve"> NUMPAGES  \* Arabic  \* MERGEFORMAT </w:instrText>
          </w:r>
          <w:r w:rsidRPr="007642B8">
            <w:fldChar w:fldCharType="separate"/>
          </w:r>
          <w:r w:rsidRPr="007642B8">
            <w:rPr>
              <w:b w:val="0"/>
              <w:bCs/>
              <w:noProof/>
            </w:rPr>
            <w:t>2</w:t>
          </w:r>
          <w:r w:rsidRPr="007642B8">
            <w:fldChar w:fldCharType="end"/>
          </w:r>
        </w:p>
      </w:tc>
    </w:tr>
  </w:tbl>
  <w:p w14:paraId="788574B8" w14:textId="77777777" w:rsidR="000623B4" w:rsidRDefault="000623B4" w:rsidP="00062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single" w:sz="12" w:space="0" w:color="00A077"/>
        <w:left w:val="none" w:sz="0" w:space="0" w:color="auto"/>
        <w:bottom w:val="none" w:sz="0" w:space="0" w:color="auto"/>
        <w:right w:val="none" w:sz="0" w:space="0" w:color="auto"/>
      </w:tblBorders>
      <w:tblLook w:val="04A0" w:firstRow="1" w:lastRow="0" w:firstColumn="1" w:lastColumn="0" w:noHBand="0" w:noVBand="1"/>
    </w:tblPr>
    <w:tblGrid>
      <w:gridCol w:w="3591"/>
      <w:gridCol w:w="3591"/>
      <w:gridCol w:w="3591"/>
    </w:tblGrid>
    <w:tr w:rsidR="007642B8" w:rsidRPr="000804F0" w14:paraId="1B6EE04A" w14:textId="77777777" w:rsidTr="00E949A5">
      <w:trPr>
        <w:cnfStyle w:val="100000000000" w:firstRow="1" w:lastRow="0" w:firstColumn="0" w:lastColumn="0" w:oddVBand="0" w:evenVBand="0" w:oddHBand="0" w:evenHBand="0" w:firstRowFirstColumn="0" w:firstRowLastColumn="0" w:lastRowFirstColumn="0" w:lastRowLastColumn="0"/>
        <w:trHeight w:hRule="exact" w:val="340"/>
      </w:trPr>
      <w:sdt>
        <w:sdtPr>
          <w:rPr>
            <w:sz w:val="20"/>
            <w:szCs w:val="18"/>
          </w:rPr>
          <w:alias w:val="Publish Date"/>
          <w:tag w:val=""/>
          <w:id w:val="-1105349958"/>
          <w:placeholder>
            <w:docPart w:val="3B096A58358E4E02A74C1361D27E7B62"/>
          </w:placeholder>
          <w:dataBinding w:prefixMappings="xmlns:ns0='http://schemas.microsoft.com/office/2006/coverPageProps' " w:xpath="/ns0:CoverPageProperties[1]/ns0:PublishDate[1]" w:storeItemID="{55AF091B-3C7A-41E3-B477-F2FDAA23CFDA}"/>
          <w:date w:fullDate="2024-04-01T00:00:00Z">
            <w:dateFormat w:val="d/MM/yyyy"/>
            <w:lid w:val="en-AU"/>
            <w:storeMappedDataAs w:val="dateTime"/>
            <w:calendar w:val="gregorian"/>
          </w:date>
        </w:sdtPr>
        <w:sdtContent>
          <w:tc>
            <w:tcPr>
              <w:cnfStyle w:val="001000000100" w:firstRow="0" w:lastRow="0" w:firstColumn="1" w:lastColumn="0" w:oddVBand="0" w:evenVBand="0" w:oddHBand="0" w:evenHBand="0" w:firstRowFirstColumn="1" w:firstRowLastColumn="0" w:lastRowFirstColumn="0" w:lastRowLastColumn="0"/>
              <w:tcW w:w="3591" w:type="dxa"/>
              <w:shd w:val="clear" w:color="auto" w:fill="auto"/>
              <w:vAlign w:val="center"/>
            </w:tcPr>
            <w:p w14:paraId="1DDC6F04" w14:textId="691E26F3" w:rsidR="007642B8" w:rsidRPr="00C27F9B" w:rsidRDefault="0007578B" w:rsidP="007642B8">
              <w:pPr>
                <w:pStyle w:val="Footer"/>
                <w:rPr>
                  <w:b w:val="0"/>
                  <w:bCs/>
                  <w:sz w:val="20"/>
                  <w:szCs w:val="18"/>
                </w:rPr>
              </w:pPr>
              <w:r>
                <w:rPr>
                  <w:sz w:val="20"/>
                  <w:szCs w:val="18"/>
                </w:rPr>
                <w:t>1/04/2024</w:t>
              </w:r>
            </w:p>
          </w:tc>
        </w:sdtContent>
      </w:sdt>
      <w:tc>
        <w:tcPr>
          <w:tcW w:w="3591" w:type="dxa"/>
          <w:shd w:val="clear" w:color="auto" w:fill="auto"/>
          <w:vAlign w:val="center"/>
        </w:tcPr>
        <w:p w14:paraId="2C9BBBA7" w14:textId="61B154EC" w:rsidR="007642B8" w:rsidRPr="00C27F9B" w:rsidRDefault="007642B8" w:rsidP="007642B8">
          <w:pPr>
            <w:pStyle w:val="Footer"/>
            <w:jc w:val="center"/>
            <w:cnfStyle w:val="100000000000" w:firstRow="1" w:lastRow="0" w:firstColumn="0" w:lastColumn="0" w:oddVBand="0" w:evenVBand="0" w:oddHBand="0" w:evenHBand="0" w:firstRowFirstColumn="0" w:firstRowLastColumn="0" w:lastRowFirstColumn="0" w:lastRowLastColumn="0"/>
            <w:rPr>
              <w:b w:val="0"/>
              <w:bCs/>
              <w:sz w:val="20"/>
              <w:szCs w:val="18"/>
            </w:rPr>
          </w:pPr>
          <w:r w:rsidRPr="00C27F9B">
            <w:rPr>
              <w:sz w:val="20"/>
              <w:szCs w:val="18"/>
            </w:rPr>
            <w:fldChar w:fldCharType="begin"/>
          </w:r>
          <w:r w:rsidRPr="00C27F9B">
            <w:rPr>
              <w:b w:val="0"/>
              <w:bCs/>
              <w:sz w:val="20"/>
              <w:szCs w:val="18"/>
            </w:rPr>
            <w:instrText xml:space="preserve"> STYLEREF  "Heading 1,Heading 1 NUMBERED"  \* MERGEFORMAT </w:instrText>
          </w:r>
          <w:r w:rsidRPr="00C27F9B">
            <w:rPr>
              <w:sz w:val="20"/>
              <w:szCs w:val="18"/>
            </w:rPr>
            <w:fldChar w:fldCharType="separate"/>
          </w:r>
          <w:r w:rsidR="00FA256F">
            <w:rPr>
              <w:b w:val="0"/>
              <w:bCs/>
              <w:noProof/>
              <w:sz w:val="20"/>
              <w:szCs w:val="18"/>
            </w:rPr>
            <w:t>Focus of the visit</w:t>
          </w:r>
          <w:r w:rsidRPr="00C27F9B">
            <w:rPr>
              <w:sz w:val="20"/>
              <w:szCs w:val="18"/>
            </w:rPr>
            <w:fldChar w:fldCharType="end"/>
          </w:r>
        </w:p>
      </w:tc>
      <w:tc>
        <w:tcPr>
          <w:tcW w:w="3591" w:type="dxa"/>
          <w:shd w:val="clear" w:color="auto" w:fill="auto"/>
          <w:vAlign w:val="center"/>
        </w:tcPr>
        <w:p w14:paraId="6D7ACF48" w14:textId="77777777" w:rsidR="007642B8" w:rsidRPr="00C27F9B" w:rsidRDefault="007642B8" w:rsidP="007642B8">
          <w:pPr>
            <w:pStyle w:val="Footer"/>
            <w:jc w:val="right"/>
            <w:cnfStyle w:val="100000000000" w:firstRow="1" w:lastRow="0" w:firstColumn="0" w:lastColumn="0" w:oddVBand="0" w:evenVBand="0" w:oddHBand="0" w:evenHBand="0" w:firstRowFirstColumn="0" w:firstRowLastColumn="0" w:lastRowFirstColumn="0" w:lastRowLastColumn="0"/>
            <w:rPr>
              <w:b w:val="0"/>
              <w:bCs/>
              <w:sz w:val="20"/>
              <w:szCs w:val="18"/>
            </w:rPr>
          </w:pPr>
          <w:r w:rsidRPr="00C27F9B">
            <w:rPr>
              <w:b w:val="0"/>
              <w:bCs/>
              <w:sz w:val="20"/>
              <w:szCs w:val="18"/>
            </w:rPr>
            <w:t xml:space="preserve">Page </w:t>
          </w:r>
          <w:r w:rsidRPr="00C27F9B">
            <w:rPr>
              <w:sz w:val="20"/>
              <w:szCs w:val="18"/>
            </w:rPr>
            <w:fldChar w:fldCharType="begin"/>
          </w:r>
          <w:r w:rsidRPr="00C27F9B">
            <w:rPr>
              <w:b w:val="0"/>
              <w:bCs/>
              <w:sz w:val="20"/>
              <w:szCs w:val="18"/>
            </w:rPr>
            <w:instrText xml:space="preserve"> PAGE  \* Arabic  \* MERGEFORMAT </w:instrText>
          </w:r>
          <w:r w:rsidRPr="00C27F9B">
            <w:rPr>
              <w:sz w:val="20"/>
              <w:szCs w:val="18"/>
            </w:rPr>
            <w:fldChar w:fldCharType="separate"/>
          </w:r>
          <w:r w:rsidRPr="00C27F9B">
            <w:rPr>
              <w:b w:val="0"/>
              <w:bCs/>
              <w:noProof/>
              <w:sz w:val="20"/>
              <w:szCs w:val="18"/>
            </w:rPr>
            <w:t>1</w:t>
          </w:r>
          <w:r w:rsidRPr="00C27F9B">
            <w:rPr>
              <w:sz w:val="20"/>
              <w:szCs w:val="18"/>
            </w:rPr>
            <w:fldChar w:fldCharType="end"/>
          </w:r>
          <w:r w:rsidRPr="00C27F9B">
            <w:rPr>
              <w:b w:val="0"/>
              <w:bCs/>
              <w:sz w:val="20"/>
              <w:szCs w:val="18"/>
            </w:rPr>
            <w:t xml:space="preserve"> of </w:t>
          </w:r>
          <w:r w:rsidRPr="00C27F9B">
            <w:rPr>
              <w:sz w:val="20"/>
              <w:szCs w:val="18"/>
            </w:rPr>
            <w:fldChar w:fldCharType="begin"/>
          </w:r>
          <w:r w:rsidRPr="00C27F9B">
            <w:rPr>
              <w:b w:val="0"/>
              <w:bCs/>
              <w:sz w:val="20"/>
              <w:szCs w:val="18"/>
            </w:rPr>
            <w:instrText xml:space="preserve"> NUMPAGES  \* Arabic  \* MERGEFORMAT </w:instrText>
          </w:r>
          <w:r w:rsidRPr="00C27F9B">
            <w:rPr>
              <w:sz w:val="20"/>
              <w:szCs w:val="18"/>
            </w:rPr>
            <w:fldChar w:fldCharType="separate"/>
          </w:r>
          <w:r w:rsidRPr="00C27F9B">
            <w:rPr>
              <w:b w:val="0"/>
              <w:bCs/>
              <w:noProof/>
              <w:sz w:val="20"/>
              <w:szCs w:val="18"/>
            </w:rPr>
            <w:t>2</w:t>
          </w:r>
          <w:r w:rsidRPr="00C27F9B">
            <w:rPr>
              <w:sz w:val="20"/>
              <w:szCs w:val="18"/>
            </w:rPr>
            <w:fldChar w:fldCharType="end"/>
          </w:r>
        </w:p>
      </w:tc>
    </w:tr>
  </w:tbl>
  <w:p w14:paraId="079F365A" w14:textId="77777777" w:rsidR="00B97350" w:rsidRDefault="00B97350" w:rsidP="00E2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DB88" w14:textId="77777777" w:rsidR="00DA184B" w:rsidRDefault="00DA184B" w:rsidP="00455E86">
      <w:r>
        <w:separator/>
      </w:r>
    </w:p>
  </w:footnote>
  <w:footnote w:type="continuationSeparator" w:id="0">
    <w:p w14:paraId="479BC29E" w14:textId="77777777" w:rsidR="00DA184B" w:rsidRDefault="00DA184B" w:rsidP="00455E86">
      <w:r>
        <w:continuationSeparator/>
      </w:r>
    </w:p>
  </w:footnote>
  <w:footnote w:type="continuationNotice" w:id="1">
    <w:p w14:paraId="5B1519DF" w14:textId="77777777" w:rsidR="00DA184B" w:rsidRDefault="00DA184B"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0560" w14:textId="77777777" w:rsidR="0007578B" w:rsidRDefault="00075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45"/>
      <w:gridCol w:w="5646"/>
    </w:tblGrid>
    <w:tr w:rsidR="00781672" w14:paraId="3A4194F1" w14:textId="77777777" w:rsidTr="00C63290">
      <w:trPr>
        <w:trHeight w:hRule="exact" w:val="284"/>
      </w:trPr>
      <w:tc>
        <w:tcPr>
          <w:tcW w:w="5245" w:type="dxa"/>
          <w:tcBorders>
            <w:bottom w:val="single" w:sz="18" w:space="0" w:color="00A077"/>
          </w:tcBorders>
        </w:tcPr>
        <w:p w14:paraId="224EE0E3" w14:textId="246C5D21" w:rsidR="00781672" w:rsidRDefault="00781672" w:rsidP="00781672">
          <w:pPr>
            <w:pStyle w:val="Header"/>
            <w:spacing w:after="80"/>
          </w:pPr>
          <w:r>
            <w:rPr>
              <w:rFonts w:ascii="Aptos Narrow" w:hAnsi="Aptos Narrow"/>
              <w:color w:val="444444"/>
              <w:sz w:val="22"/>
              <w:shd w:val="clear" w:color="auto" w:fill="FFFFFF"/>
            </w:rPr>
            <w:t xml:space="preserve">Change of </w:t>
          </w:r>
          <w:r>
            <w:rPr>
              <w:rFonts w:ascii="Aptos Narrow" w:hAnsi="Aptos Narrow"/>
              <w:color w:val="444444"/>
              <w:sz w:val="22"/>
              <w:shd w:val="clear" w:color="auto" w:fill="FFFFFF"/>
            </w:rPr>
            <w:fldChar w:fldCharType="begin"/>
          </w:r>
          <w:r>
            <w:rPr>
              <w:rFonts w:ascii="Aptos Narrow" w:hAnsi="Aptos Narrow"/>
              <w:color w:val="444444"/>
              <w:sz w:val="22"/>
              <w:shd w:val="clear" w:color="auto" w:fill="FFFFFF"/>
            </w:rPr>
            <w:instrText xml:space="preserve"> STYLEREF  "Form Heading"  \* MERGEFORMAT </w:instrText>
          </w:r>
          <w:r>
            <w:rPr>
              <w:rFonts w:ascii="Aptos Narrow" w:hAnsi="Aptos Narrow"/>
              <w:color w:val="444444"/>
              <w:sz w:val="22"/>
              <w:shd w:val="clear" w:color="auto" w:fill="FFFFFF"/>
            </w:rPr>
            <w:fldChar w:fldCharType="separate"/>
          </w:r>
          <w:r w:rsidR="0007578B">
            <w:rPr>
              <w:rFonts w:ascii="Aptos Narrow" w:hAnsi="Aptos Narrow"/>
              <w:noProof/>
              <w:color w:val="444444"/>
              <w:sz w:val="22"/>
              <w:shd w:val="clear" w:color="auto" w:fill="FFFFFF"/>
            </w:rPr>
            <w:t>Age 4 Transition Tool</w:t>
          </w:r>
          <w:r>
            <w:rPr>
              <w:rFonts w:ascii="Aptos Narrow" w:hAnsi="Aptos Narrow"/>
              <w:color w:val="444444"/>
              <w:sz w:val="22"/>
              <w:shd w:val="clear" w:color="auto" w:fill="FFFFFF"/>
            </w:rPr>
            <w:fldChar w:fldCharType="end"/>
          </w:r>
        </w:p>
      </w:tc>
      <w:tc>
        <w:tcPr>
          <w:tcW w:w="0" w:type="auto"/>
          <w:tcBorders>
            <w:bottom w:val="single" w:sz="18" w:space="0" w:color="00A077"/>
          </w:tcBorders>
        </w:tcPr>
        <w:p w14:paraId="471636D0" w14:textId="77777777" w:rsidR="00781672" w:rsidRPr="0042495B" w:rsidRDefault="00781672" w:rsidP="00781672">
          <w:pPr>
            <w:pStyle w:val="Header"/>
            <w:rPr>
              <w:b/>
              <w:bCs w:val="0"/>
            </w:rPr>
          </w:pPr>
        </w:p>
      </w:tc>
    </w:tr>
  </w:tbl>
  <w:p w14:paraId="56D84BE5" w14:textId="77777777" w:rsidR="00FA256F" w:rsidRDefault="00FA256F" w:rsidP="00781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E6E2" w14:textId="77777777" w:rsidR="0007578B" w:rsidRDefault="00075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163"/>
    <w:multiLevelType w:val="hybridMultilevel"/>
    <w:tmpl w:val="7928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11784"/>
    <w:multiLevelType w:val="hybridMultilevel"/>
    <w:tmpl w:val="EFD43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674498"/>
    <w:multiLevelType w:val="multilevel"/>
    <w:tmpl w:val="F9746CD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A05B0E"/>
    <w:multiLevelType w:val="hybridMultilevel"/>
    <w:tmpl w:val="93C0C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1654B6"/>
    <w:multiLevelType w:val="hybridMultilevel"/>
    <w:tmpl w:val="826CC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455F4F"/>
    <w:multiLevelType w:val="hybridMultilevel"/>
    <w:tmpl w:val="3204458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B9464B"/>
    <w:multiLevelType w:val="hybridMultilevel"/>
    <w:tmpl w:val="08A60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F64F4C"/>
    <w:multiLevelType w:val="hybridMultilevel"/>
    <w:tmpl w:val="3F260B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93053D"/>
    <w:multiLevelType w:val="hybridMultilevel"/>
    <w:tmpl w:val="C59A191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446B2D"/>
    <w:multiLevelType w:val="hybridMultilevel"/>
    <w:tmpl w:val="D0247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637A6E"/>
    <w:multiLevelType w:val="hybridMultilevel"/>
    <w:tmpl w:val="5D249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8028AB"/>
    <w:multiLevelType w:val="hybridMultilevel"/>
    <w:tmpl w:val="670C9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432C98"/>
    <w:multiLevelType w:val="hybridMultilevel"/>
    <w:tmpl w:val="EF18F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394275"/>
    <w:multiLevelType w:val="hybridMultilevel"/>
    <w:tmpl w:val="0CA20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537233"/>
    <w:multiLevelType w:val="hybridMultilevel"/>
    <w:tmpl w:val="08B46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514EE3"/>
    <w:multiLevelType w:val="hybridMultilevel"/>
    <w:tmpl w:val="68C26B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70739F"/>
    <w:multiLevelType w:val="hybridMultilevel"/>
    <w:tmpl w:val="86A86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F405C"/>
    <w:multiLevelType w:val="hybridMultilevel"/>
    <w:tmpl w:val="4B567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305576"/>
    <w:multiLevelType w:val="hybridMultilevel"/>
    <w:tmpl w:val="D1228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7B10A6"/>
    <w:multiLevelType w:val="hybridMultilevel"/>
    <w:tmpl w:val="FECEE56A"/>
    <w:lvl w:ilvl="0" w:tplc="0C090001">
      <w:start w:val="1"/>
      <w:numFmt w:val="bullet"/>
      <w:lvlText w:val=""/>
      <w:lvlJc w:val="left"/>
      <w:pPr>
        <w:ind w:left="360" w:hanging="360"/>
      </w:pPr>
      <w:rPr>
        <w:rFonts w:ascii="Symbol" w:hAnsi="Symbol" w:hint="default"/>
      </w:rPr>
    </w:lvl>
    <w:lvl w:ilvl="1" w:tplc="AB6869CC">
      <w:numFmt w:val="bullet"/>
      <w:lvlText w:val="•"/>
      <w:lvlJc w:val="left"/>
      <w:pPr>
        <w:ind w:left="1440" w:hanging="72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E623AF"/>
    <w:multiLevelType w:val="hybridMultilevel"/>
    <w:tmpl w:val="592C75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D711C7"/>
    <w:multiLevelType w:val="hybridMultilevel"/>
    <w:tmpl w:val="523EA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1065B1"/>
    <w:multiLevelType w:val="hybridMultilevel"/>
    <w:tmpl w:val="03D07E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EC6DE1"/>
    <w:multiLevelType w:val="hybridMultilevel"/>
    <w:tmpl w:val="80ACC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1A25D04"/>
    <w:multiLevelType w:val="hybridMultilevel"/>
    <w:tmpl w:val="504A8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B45812"/>
    <w:multiLevelType w:val="hybridMultilevel"/>
    <w:tmpl w:val="BACA4BE2"/>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95C0AD9"/>
    <w:multiLevelType w:val="hybridMultilevel"/>
    <w:tmpl w:val="C5028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392960"/>
    <w:multiLevelType w:val="hybridMultilevel"/>
    <w:tmpl w:val="BBEAA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0724248">
    <w:abstractNumId w:val="2"/>
  </w:num>
  <w:num w:numId="2" w16cid:durableId="1736127030">
    <w:abstractNumId w:val="19"/>
  </w:num>
  <w:num w:numId="3" w16cid:durableId="242029106">
    <w:abstractNumId w:val="23"/>
  </w:num>
  <w:num w:numId="4" w16cid:durableId="1084765690">
    <w:abstractNumId w:val="26"/>
  </w:num>
  <w:num w:numId="5" w16cid:durableId="528379784">
    <w:abstractNumId w:val="8"/>
  </w:num>
  <w:num w:numId="6" w16cid:durableId="795103561">
    <w:abstractNumId w:val="5"/>
  </w:num>
  <w:num w:numId="7" w16cid:durableId="38827711">
    <w:abstractNumId w:val="22"/>
  </w:num>
  <w:num w:numId="8" w16cid:durableId="1076585753">
    <w:abstractNumId w:val="20"/>
  </w:num>
  <w:num w:numId="9" w16cid:durableId="1968003586">
    <w:abstractNumId w:val="21"/>
  </w:num>
  <w:num w:numId="10" w16cid:durableId="217975846">
    <w:abstractNumId w:val="18"/>
  </w:num>
  <w:num w:numId="11" w16cid:durableId="1882668379">
    <w:abstractNumId w:val="6"/>
  </w:num>
  <w:num w:numId="12" w16cid:durableId="1323120931">
    <w:abstractNumId w:val="12"/>
  </w:num>
  <w:num w:numId="13" w16cid:durableId="1503667058">
    <w:abstractNumId w:val="3"/>
  </w:num>
  <w:num w:numId="14" w16cid:durableId="1358895470">
    <w:abstractNumId w:val="14"/>
  </w:num>
  <w:num w:numId="15" w16cid:durableId="1879200149">
    <w:abstractNumId w:val="25"/>
  </w:num>
  <w:num w:numId="16" w16cid:durableId="1383674516">
    <w:abstractNumId w:val="7"/>
  </w:num>
  <w:num w:numId="17" w16cid:durableId="475489027">
    <w:abstractNumId w:val="16"/>
  </w:num>
  <w:num w:numId="18" w16cid:durableId="589235673">
    <w:abstractNumId w:val="1"/>
  </w:num>
  <w:num w:numId="19" w16cid:durableId="921182224">
    <w:abstractNumId w:val="17"/>
  </w:num>
  <w:num w:numId="20" w16cid:durableId="1333607057">
    <w:abstractNumId w:val="27"/>
  </w:num>
  <w:num w:numId="21" w16cid:durableId="1051077598">
    <w:abstractNumId w:val="9"/>
  </w:num>
  <w:num w:numId="22" w16cid:durableId="1040325033">
    <w:abstractNumId w:val="10"/>
  </w:num>
  <w:num w:numId="23" w16cid:durableId="343825478">
    <w:abstractNumId w:val="13"/>
  </w:num>
  <w:num w:numId="24" w16cid:durableId="798884949">
    <w:abstractNumId w:val="24"/>
  </w:num>
  <w:num w:numId="25" w16cid:durableId="1534221598">
    <w:abstractNumId w:val="4"/>
  </w:num>
  <w:num w:numId="26" w16cid:durableId="956185217">
    <w:abstractNumId w:val="11"/>
  </w:num>
  <w:num w:numId="27" w16cid:durableId="349261409">
    <w:abstractNumId w:val="15"/>
  </w:num>
  <w:num w:numId="28" w16cid:durableId="72738529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AF"/>
    <w:rsid w:val="0000154C"/>
    <w:rsid w:val="00001BC4"/>
    <w:rsid w:val="00005220"/>
    <w:rsid w:val="0000582C"/>
    <w:rsid w:val="00005B86"/>
    <w:rsid w:val="00007702"/>
    <w:rsid w:val="00010E6C"/>
    <w:rsid w:val="000172CD"/>
    <w:rsid w:val="00017B0A"/>
    <w:rsid w:val="0002206A"/>
    <w:rsid w:val="00022B43"/>
    <w:rsid w:val="00023308"/>
    <w:rsid w:val="00027D0F"/>
    <w:rsid w:val="000328B4"/>
    <w:rsid w:val="00032C77"/>
    <w:rsid w:val="00035888"/>
    <w:rsid w:val="0003694D"/>
    <w:rsid w:val="000400FE"/>
    <w:rsid w:val="00043C42"/>
    <w:rsid w:val="000448A3"/>
    <w:rsid w:val="000458D0"/>
    <w:rsid w:val="000467EF"/>
    <w:rsid w:val="00047CFA"/>
    <w:rsid w:val="00051034"/>
    <w:rsid w:val="00052CEC"/>
    <w:rsid w:val="00054CA8"/>
    <w:rsid w:val="00057D5C"/>
    <w:rsid w:val="000623B4"/>
    <w:rsid w:val="00062BFD"/>
    <w:rsid w:val="00063599"/>
    <w:rsid w:val="00063C8F"/>
    <w:rsid w:val="0006531A"/>
    <w:rsid w:val="000660DC"/>
    <w:rsid w:val="0006627B"/>
    <w:rsid w:val="0007578B"/>
    <w:rsid w:val="00076E0E"/>
    <w:rsid w:val="000774A3"/>
    <w:rsid w:val="000804F0"/>
    <w:rsid w:val="00081345"/>
    <w:rsid w:val="00081D58"/>
    <w:rsid w:val="00082DE2"/>
    <w:rsid w:val="00082FDA"/>
    <w:rsid w:val="00084489"/>
    <w:rsid w:val="00084EF2"/>
    <w:rsid w:val="000853E4"/>
    <w:rsid w:val="000918DF"/>
    <w:rsid w:val="00094E50"/>
    <w:rsid w:val="00096F8D"/>
    <w:rsid w:val="0009701A"/>
    <w:rsid w:val="000A0A18"/>
    <w:rsid w:val="000A1604"/>
    <w:rsid w:val="000A28F7"/>
    <w:rsid w:val="000A29B0"/>
    <w:rsid w:val="000A7B01"/>
    <w:rsid w:val="000B0114"/>
    <w:rsid w:val="000B2490"/>
    <w:rsid w:val="000B407A"/>
    <w:rsid w:val="000C2467"/>
    <w:rsid w:val="000C2643"/>
    <w:rsid w:val="000C4B11"/>
    <w:rsid w:val="000C5BE8"/>
    <w:rsid w:val="000C788A"/>
    <w:rsid w:val="000C7AA5"/>
    <w:rsid w:val="000D0416"/>
    <w:rsid w:val="000D0649"/>
    <w:rsid w:val="000D0977"/>
    <w:rsid w:val="000D6C14"/>
    <w:rsid w:val="000D6C58"/>
    <w:rsid w:val="000E1D76"/>
    <w:rsid w:val="000E5C5F"/>
    <w:rsid w:val="000E61F0"/>
    <w:rsid w:val="000F0ACB"/>
    <w:rsid w:val="000F3B7E"/>
    <w:rsid w:val="000F6E3E"/>
    <w:rsid w:val="000F7312"/>
    <w:rsid w:val="000F7767"/>
    <w:rsid w:val="00101641"/>
    <w:rsid w:val="00102DEA"/>
    <w:rsid w:val="00103EDA"/>
    <w:rsid w:val="001052DF"/>
    <w:rsid w:val="00105573"/>
    <w:rsid w:val="0011071E"/>
    <w:rsid w:val="00112B67"/>
    <w:rsid w:val="00112BDE"/>
    <w:rsid w:val="00113542"/>
    <w:rsid w:val="00113DBF"/>
    <w:rsid w:val="00114248"/>
    <w:rsid w:val="00116782"/>
    <w:rsid w:val="00117488"/>
    <w:rsid w:val="001230EB"/>
    <w:rsid w:val="00125D63"/>
    <w:rsid w:val="00126E15"/>
    <w:rsid w:val="00131988"/>
    <w:rsid w:val="0013276F"/>
    <w:rsid w:val="00135AF3"/>
    <w:rsid w:val="00136C4F"/>
    <w:rsid w:val="00137156"/>
    <w:rsid w:val="00144E70"/>
    <w:rsid w:val="001451CA"/>
    <w:rsid w:val="001501DD"/>
    <w:rsid w:val="00150E72"/>
    <w:rsid w:val="00152F42"/>
    <w:rsid w:val="00155069"/>
    <w:rsid w:val="00155316"/>
    <w:rsid w:val="00156EDD"/>
    <w:rsid w:val="00160127"/>
    <w:rsid w:val="00160DD7"/>
    <w:rsid w:val="00163843"/>
    <w:rsid w:val="0016638E"/>
    <w:rsid w:val="00166777"/>
    <w:rsid w:val="00167073"/>
    <w:rsid w:val="00167195"/>
    <w:rsid w:val="00170E22"/>
    <w:rsid w:val="00171DCE"/>
    <w:rsid w:val="0017527F"/>
    <w:rsid w:val="00175CE4"/>
    <w:rsid w:val="0018187C"/>
    <w:rsid w:val="0018287A"/>
    <w:rsid w:val="001836CB"/>
    <w:rsid w:val="0019110C"/>
    <w:rsid w:val="00193402"/>
    <w:rsid w:val="001940E3"/>
    <w:rsid w:val="00194C61"/>
    <w:rsid w:val="00195D2F"/>
    <w:rsid w:val="001A06D5"/>
    <w:rsid w:val="001A6F8C"/>
    <w:rsid w:val="001B0073"/>
    <w:rsid w:val="001B3C75"/>
    <w:rsid w:val="001B439F"/>
    <w:rsid w:val="001B4A39"/>
    <w:rsid w:val="001B5BE3"/>
    <w:rsid w:val="001C13F4"/>
    <w:rsid w:val="001C1C12"/>
    <w:rsid w:val="001C26D0"/>
    <w:rsid w:val="001C663A"/>
    <w:rsid w:val="001C694E"/>
    <w:rsid w:val="001D07B4"/>
    <w:rsid w:val="001D129F"/>
    <w:rsid w:val="001D29B8"/>
    <w:rsid w:val="001D4DE1"/>
    <w:rsid w:val="001D59C9"/>
    <w:rsid w:val="001D7FE0"/>
    <w:rsid w:val="001E2618"/>
    <w:rsid w:val="001E6233"/>
    <w:rsid w:val="001F059F"/>
    <w:rsid w:val="001F2CDD"/>
    <w:rsid w:val="001F2D7E"/>
    <w:rsid w:val="001F6236"/>
    <w:rsid w:val="001F77FD"/>
    <w:rsid w:val="00200FA4"/>
    <w:rsid w:val="00201BAC"/>
    <w:rsid w:val="0020369F"/>
    <w:rsid w:val="0020554C"/>
    <w:rsid w:val="00205550"/>
    <w:rsid w:val="00206D5A"/>
    <w:rsid w:val="00210493"/>
    <w:rsid w:val="002104E3"/>
    <w:rsid w:val="002135F2"/>
    <w:rsid w:val="00214C04"/>
    <w:rsid w:val="00215E8A"/>
    <w:rsid w:val="002219A1"/>
    <w:rsid w:val="00222E64"/>
    <w:rsid w:val="00225D0D"/>
    <w:rsid w:val="00226DF6"/>
    <w:rsid w:val="0023063B"/>
    <w:rsid w:val="00231E3C"/>
    <w:rsid w:val="002340D1"/>
    <w:rsid w:val="00236C7E"/>
    <w:rsid w:val="002379B4"/>
    <w:rsid w:val="00240072"/>
    <w:rsid w:val="00240842"/>
    <w:rsid w:val="00244787"/>
    <w:rsid w:val="002455A4"/>
    <w:rsid w:val="00246D28"/>
    <w:rsid w:val="0025004A"/>
    <w:rsid w:val="00254487"/>
    <w:rsid w:val="002550DA"/>
    <w:rsid w:val="00255B8E"/>
    <w:rsid w:val="00256178"/>
    <w:rsid w:val="00260321"/>
    <w:rsid w:val="00265C90"/>
    <w:rsid w:val="002667A9"/>
    <w:rsid w:val="002720B4"/>
    <w:rsid w:val="00273C7C"/>
    <w:rsid w:val="0027769D"/>
    <w:rsid w:val="00280619"/>
    <w:rsid w:val="0028147A"/>
    <w:rsid w:val="00283623"/>
    <w:rsid w:val="00286CD5"/>
    <w:rsid w:val="00287B6A"/>
    <w:rsid w:val="002902D9"/>
    <w:rsid w:val="00291889"/>
    <w:rsid w:val="0029416C"/>
    <w:rsid w:val="00295913"/>
    <w:rsid w:val="00296F8A"/>
    <w:rsid w:val="002A0BA6"/>
    <w:rsid w:val="002A0DE7"/>
    <w:rsid w:val="002A158B"/>
    <w:rsid w:val="002A1741"/>
    <w:rsid w:val="002A1BDB"/>
    <w:rsid w:val="002A796E"/>
    <w:rsid w:val="002A7C10"/>
    <w:rsid w:val="002B26DD"/>
    <w:rsid w:val="002B3851"/>
    <w:rsid w:val="002B7E5C"/>
    <w:rsid w:val="002C332F"/>
    <w:rsid w:val="002C7658"/>
    <w:rsid w:val="002C7DBC"/>
    <w:rsid w:val="002D0D97"/>
    <w:rsid w:val="002D3386"/>
    <w:rsid w:val="002E0BA0"/>
    <w:rsid w:val="002E1172"/>
    <w:rsid w:val="002E2ECA"/>
    <w:rsid w:val="002E3C67"/>
    <w:rsid w:val="002E5C77"/>
    <w:rsid w:val="002F0185"/>
    <w:rsid w:val="002F0C61"/>
    <w:rsid w:val="002F10B2"/>
    <w:rsid w:val="002F1454"/>
    <w:rsid w:val="002F542E"/>
    <w:rsid w:val="002F5ECF"/>
    <w:rsid w:val="003022E3"/>
    <w:rsid w:val="0030437D"/>
    <w:rsid w:val="003063AD"/>
    <w:rsid w:val="00307E37"/>
    <w:rsid w:val="0031154F"/>
    <w:rsid w:val="00311593"/>
    <w:rsid w:val="003122A9"/>
    <w:rsid w:val="00315198"/>
    <w:rsid w:val="00317380"/>
    <w:rsid w:val="00321040"/>
    <w:rsid w:val="00322DA5"/>
    <w:rsid w:val="00324EEC"/>
    <w:rsid w:val="00325C02"/>
    <w:rsid w:val="00326DD2"/>
    <w:rsid w:val="0033080F"/>
    <w:rsid w:val="00330E8F"/>
    <w:rsid w:val="003312B8"/>
    <w:rsid w:val="003327CC"/>
    <w:rsid w:val="003334CB"/>
    <w:rsid w:val="003335CF"/>
    <w:rsid w:val="003369DE"/>
    <w:rsid w:val="0034044F"/>
    <w:rsid w:val="00343403"/>
    <w:rsid w:val="003443A4"/>
    <w:rsid w:val="00344EAF"/>
    <w:rsid w:val="00345878"/>
    <w:rsid w:val="003458E7"/>
    <w:rsid w:val="00346E4A"/>
    <w:rsid w:val="0034730B"/>
    <w:rsid w:val="0034764F"/>
    <w:rsid w:val="00347FE1"/>
    <w:rsid w:val="00351FDB"/>
    <w:rsid w:val="00353078"/>
    <w:rsid w:val="003543DF"/>
    <w:rsid w:val="00354947"/>
    <w:rsid w:val="00356014"/>
    <w:rsid w:val="00356250"/>
    <w:rsid w:val="003572DC"/>
    <w:rsid w:val="00362278"/>
    <w:rsid w:val="00363115"/>
    <w:rsid w:val="0036334D"/>
    <w:rsid w:val="00364818"/>
    <w:rsid w:val="0036691F"/>
    <w:rsid w:val="00366C0C"/>
    <w:rsid w:val="00367209"/>
    <w:rsid w:val="00367ACD"/>
    <w:rsid w:val="003746F2"/>
    <w:rsid w:val="00374E20"/>
    <w:rsid w:val="003760DF"/>
    <w:rsid w:val="0038058E"/>
    <w:rsid w:val="00381AF1"/>
    <w:rsid w:val="00381B7B"/>
    <w:rsid w:val="00381CFE"/>
    <w:rsid w:val="003828D2"/>
    <w:rsid w:val="003854D8"/>
    <w:rsid w:val="003859B7"/>
    <w:rsid w:val="00386C15"/>
    <w:rsid w:val="00387DA6"/>
    <w:rsid w:val="0039067B"/>
    <w:rsid w:val="003911EF"/>
    <w:rsid w:val="00392954"/>
    <w:rsid w:val="0039408F"/>
    <w:rsid w:val="00395BBF"/>
    <w:rsid w:val="0039669E"/>
    <w:rsid w:val="003971DD"/>
    <w:rsid w:val="0039721B"/>
    <w:rsid w:val="003973E9"/>
    <w:rsid w:val="00397ED8"/>
    <w:rsid w:val="003A3281"/>
    <w:rsid w:val="003A41D6"/>
    <w:rsid w:val="003A422E"/>
    <w:rsid w:val="003A4EB1"/>
    <w:rsid w:val="003A4EF4"/>
    <w:rsid w:val="003A6035"/>
    <w:rsid w:val="003B188D"/>
    <w:rsid w:val="003B265A"/>
    <w:rsid w:val="003B316F"/>
    <w:rsid w:val="003B398B"/>
    <w:rsid w:val="003B413C"/>
    <w:rsid w:val="003B43F2"/>
    <w:rsid w:val="003C186C"/>
    <w:rsid w:val="003C1D67"/>
    <w:rsid w:val="003C2204"/>
    <w:rsid w:val="003C6505"/>
    <w:rsid w:val="003D1DAB"/>
    <w:rsid w:val="003D25A7"/>
    <w:rsid w:val="003D36D5"/>
    <w:rsid w:val="003D77B5"/>
    <w:rsid w:val="003E0A9A"/>
    <w:rsid w:val="003E20EE"/>
    <w:rsid w:val="003E2FE0"/>
    <w:rsid w:val="003E39C0"/>
    <w:rsid w:val="003E4B46"/>
    <w:rsid w:val="003E4EE2"/>
    <w:rsid w:val="003E5DD0"/>
    <w:rsid w:val="003E72C4"/>
    <w:rsid w:val="003F0986"/>
    <w:rsid w:val="003F22F8"/>
    <w:rsid w:val="003F299F"/>
    <w:rsid w:val="003F51F3"/>
    <w:rsid w:val="003F6C55"/>
    <w:rsid w:val="003F7461"/>
    <w:rsid w:val="00400078"/>
    <w:rsid w:val="00403E18"/>
    <w:rsid w:val="00404833"/>
    <w:rsid w:val="00405713"/>
    <w:rsid w:val="0041436F"/>
    <w:rsid w:val="00416C35"/>
    <w:rsid w:val="004172B5"/>
    <w:rsid w:val="00417781"/>
    <w:rsid w:val="00417ACC"/>
    <w:rsid w:val="00417C6A"/>
    <w:rsid w:val="0042094C"/>
    <w:rsid w:val="0042151B"/>
    <w:rsid w:val="00424627"/>
    <w:rsid w:val="0042495B"/>
    <w:rsid w:val="004249DF"/>
    <w:rsid w:val="0042570A"/>
    <w:rsid w:val="00430F3F"/>
    <w:rsid w:val="004364B6"/>
    <w:rsid w:val="0043699B"/>
    <w:rsid w:val="0044144F"/>
    <w:rsid w:val="00441647"/>
    <w:rsid w:val="0044251D"/>
    <w:rsid w:val="00443CEE"/>
    <w:rsid w:val="0044499B"/>
    <w:rsid w:val="00445066"/>
    <w:rsid w:val="00446269"/>
    <w:rsid w:val="00451A0C"/>
    <w:rsid w:val="00452038"/>
    <w:rsid w:val="0045206B"/>
    <w:rsid w:val="00455E86"/>
    <w:rsid w:val="00456EC4"/>
    <w:rsid w:val="00457526"/>
    <w:rsid w:val="00460DF8"/>
    <w:rsid w:val="00461817"/>
    <w:rsid w:val="00465480"/>
    <w:rsid w:val="00474197"/>
    <w:rsid w:val="00476DAF"/>
    <w:rsid w:val="0048285B"/>
    <w:rsid w:val="0048312E"/>
    <w:rsid w:val="00483E27"/>
    <w:rsid w:val="004846FF"/>
    <w:rsid w:val="00486002"/>
    <w:rsid w:val="0049064C"/>
    <w:rsid w:val="00490D6F"/>
    <w:rsid w:val="004912D8"/>
    <w:rsid w:val="004A59DF"/>
    <w:rsid w:val="004A5A88"/>
    <w:rsid w:val="004A6CA3"/>
    <w:rsid w:val="004A7AA4"/>
    <w:rsid w:val="004A7D3D"/>
    <w:rsid w:val="004B3FAF"/>
    <w:rsid w:val="004B4458"/>
    <w:rsid w:val="004B6C64"/>
    <w:rsid w:val="004B6D7D"/>
    <w:rsid w:val="004C186C"/>
    <w:rsid w:val="004C29E8"/>
    <w:rsid w:val="004C2F77"/>
    <w:rsid w:val="004C3353"/>
    <w:rsid w:val="004C3AB6"/>
    <w:rsid w:val="004C470E"/>
    <w:rsid w:val="004C7A05"/>
    <w:rsid w:val="004D00F4"/>
    <w:rsid w:val="004D1C64"/>
    <w:rsid w:val="004D47A9"/>
    <w:rsid w:val="004D57E5"/>
    <w:rsid w:val="004D7258"/>
    <w:rsid w:val="004E0FAA"/>
    <w:rsid w:val="004F0B4B"/>
    <w:rsid w:val="004F174B"/>
    <w:rsid w:val="004F3720"/>
    <w:rsid w:val="004F549E"/>
    <w:rsid w:val="004F6625"/>
    <w:rsid w:val="004F7AFF"/>
    <w:rsid w:val="004F7E00"/>
    <w:rsid w:val="0050117E"/>
    <w:rsid w:val="005021B0"/>
    <w:rsid w:val="00502239"/>
    <w:rsid w:val="00507478"/>
    <w:rsid w:val="005115C2"/>
    <w:rsid w:val="00512660"/>
    <w:rsid w:val="005135FF"/>
    <w:rsid w:val="00515EE8"/>
    <w:rsid w:val="00520C64"/>
    <w:rsid w:val="00520D2F"/>
    <w:rsid w:val="005250F5"/>
    <w:rsid w:val="00526623"/>
    <w:rsid w:val="00526A78"/>
    <w:rsid w:val="00537979"/>
    <w:rsid w:val="00540741"/>
    <w:rsid w:val="00555148"/>
    <w:rsid w:val="00555284"/>
    <w:rsid w:val="00556743"/>
    <w:rsid w:val="00556FB4"/>
    <w:rsid w:val="00564402"/>
    <w:rsid w:val="00570703"/>
    <w:rsid w:val="00571378"/>
    <w:rsid w:val="005767CF"/>
    <w:rsid w:val="00577E33"/>
    <w:rsid w:val="00580E96"/>
    <w:rsid w:val="00581411"/>
    <w:rsid w:val="00582802"/>
    <w:rsid w:val="00583254"/>
    <w:rsid w:val="005839CA"/>
    <w:rsid w:val="00583D23"/>
    <w:rsid w:val="00584AE2"/>
    <w:rsid w:val="00585453"/>
    <w:rsid w:val="00593E0F"/>
    <w:rsid w:val="00594F86"/>
    <w:rsid w:val="00597C46"/>
    <w:rsid w:val="005A61F7"/>
    <w:rsid w:val="005B21E5"/>
    <w:rsid w:val="005B3060"/>
    <w:rsid w:val="005B342B"/>
    <w:rsid w:val="005B413B"/>
    <w:rsid w:val="005B44B7"/>
    <w:rsid w:val="005B44C9"/>
    <w:rsid w:val="005B6D7F"/>
    <w:rsid w:val="005C0D67"/>
    <w:rsid w:val="005C3203"/>
    <w:rsid w:val="005C47CE"/>
    <w:rsid w:val="005C4A79"/>
    <w:rsid w:val="005C5864"/>
    <w:rsid w:val="005C65D7"/>
    <w:rsid w:val="005C674B"/>
    <w:rsid w:val="005C6806"/>
    <w:rsid w:val="005C7709"/>
    <w:rsid w:val="005D39A4"/>
    <w:rsid w:val="005D51AE"/>
    <w:rsid w:val="005D5801"/>
    <w:rsid w:val="005D6BE2"/>
    <w:rsid w:val="005D6EA6"/>
    <w:rsid w:val="005E07C0"/>
    <w:rsid w:val="005E0D9D"/>
    <w:rsid w:val="005E1B19"/>
    <w:rsid w:val="005E1BF5"/>
    <w:rsid w:val="005E1D18"/>
    <w:rsid w:val="005E3197"/>
    <w:rsid w:val="005E325C"/>
    <w:rsid w:val="005E3AD7"/>
    <w:rsid w:val="005E6B2F"/>
    <w:rsid w:val="005F050C"/>
    <w:rsid w:val="005F223E"/>
    <w:rsid w:val="005F67EA"/>
    <w:rsid w:val="005F77E8"/>
    <w:rsid w:val="00600ABF"/>
    <w:rsid w:val="00603505"/>
    <w:rsid w:val="006050DF"/>
    <w:rsid w:val="00606F0C"/>
    <w:rsid w:val="0061153F"/>
    <w:rsid w:val="00613543"/>
    <w:rsid w:val="006136E4"/>
    <w:rsid w:val="00614DD0"/>
    <w:rsid w:val="006151E4"/>
    <w:rsid w:val="006176F5"/>
    <w:rsid w:val="00617A34"/>
    <w:rsid w:val="006205C4"/>
    <w:rsid w:val="006209FD"/>
    <w:rsid w:val="00623F4A"/>
    <w:rsid w:val="00624AE6"/>
    <w:rsid w:val="006265EF"/>
    <w:rsid w:val="00627257"/>
    <w:rsid w:val="006356CC"/>
    <w:rsid w:val="00636E32"/>
    <w:rsid w:val="0064144C"/>
    <w:rsid w:val="006414A4"/>
    <w:rsid w:val="006418B6"/>
    <w:rsid w:val="00641E03"/>
    <w:rsid w:val="00641E8C"/>
    <w:rsid w:val="00643F09"/>
    <w:rsid w:val="00645A58"/>
    <w:rsid w:val="006461CC"/>
    <w:rsid w:val="006466A4"/>
    <w:rsid w:val="006477A8"/>
    <w:rsid w:val="0064790E"/>
    <w:rsid w:val="0065018B"/>
    <w:rsid w:val="00653F8F"/>
    <w:rsid w:val="0065508F"/>
    <w:rsid w:val="00661A5B"/>
    <w:rsid w:val="00666A95"/>
    <w:rsid w:val="00672382"/>
    <w:rsid w:val="00672617"/>
    <w:rsid w:val="00673482"/>
    <w:rsid w:val="00674B28"/>
    <w:rsid w:val="00674D20"/>
    <w:rsid w:val="0067523D"/>
    <w:rsid w:val="006824B1"/>
    <w:rsid w:val="00682A80"/>
    <w:rsid w:val="006836CD"/>
    <w:rsid w:val="00684027"/>
    <w:rsid w:val="006849E5"/>
    <w:rsid w:val="00690225"/>
    <w:rsid w:val="00691258"/>
    <w:rsid w:val="00692DD0"/>
    <w:rsid w:val="00692DF1"/>
    <w:rsid w:val="006930B9"/>
    <w:rsid w:val="00693568"/>
    <w:rsid w:val="00695049"/>
    <w:rsid w:val="006952D4"/>
    <w:rsid w:val="006971B9"/>
    <w:rsid w:val="006A008F"/>
    <w:rsid w:val="006A042D"/>
    <w:rsid w:val="006A0596"/>
    <w:rsid w:val="006A0FCC"/>
    <w:rsid w:val="006A1F52"/>
    <w:rsid w:val="006A3B3F"/>
    <w:rsid w:val="006A45CA"/>
    <w:rsid w:val="006B1C21"/>
    <w:rsid w:val="006B1E82"/>
    <w:rsid w:val="006B2B97"/>
    <w:rsid w:val="006B400A"/>
    <w:rsid w:val="006B53A2"/>
    <w:rsid w:val="006B5AC6"/>
    <w:rsid w:val="006B7529"/>
    <w:rsid w:val="006B7BC8"/>
    <w:rsid w:val="006C07C1"/>
    <w:rsid w:val="006C2B3A"/>
    <w:rsid w:val="006C399E"/>
    <w:rsid w:val="006C4B14"/>
    <w:rsid w:val="006C533B"/>
    <w:rsid w:val="006C56D4"/>
    <w:rsid w:val="006C5B7A"/>
    <w:rsid w:val="006D056B"/>
    <w:rsid w:val="006D155B"/>
    <w:rsid w:val="006D19F6"/>
    <w:rsid w:val="006D4462"/>
    <w:rsid w:val="006D6D73"/>
    <w:rsid w:val="006E2970"/>
    <w:rsid w:val="006E3715"/>
    <w:rsid w:val="006E3A38"/>
    <w:rsid w:val="006E5CD1"/>
    <w:rsid w:val="006E6153"/>
    <w:rsid w:val="006E63BA"/>
    <w:rsid w:val="006E7C6C"/>
    <w:rsid w:val="006F2A76"/>
    <w:rsid w:val="006F4490"/>
    <w:rsid w:val="006F5103"/>
    <w:rsid w:val="007006DE"/>
    <w:rsid w:val="0070098C"/>
    <w:rsid w:val="007013E9"/>
    <w:rsid w:val="00702383"/>
    <w:rsid w:val="00702DA4"/>
    <w:rsid w:val="00702FDC"/>
    <w:rsid w:val="00707C80"/>
    <w:rsid w:val="007115E8"/>
    <w:rsid w:val="00711D09"/>
    <w:rsid w:val="00712CEC"/>
    <w:rsid w:val="00712D84"/>
    <w:rsid w:val="00714C8D"/>
    <w:rsid w:val="00714E34"/>
    <w:rsid w:val="0071595A"/>
    <w:rsid w:val="00715C70"/>
    <w:rsid w:val="00722432"/>
    <w:rsid w:val="00723569"/>
    <w:rsid w:val="00730AE6"/>
    <w:rsid w:val="007310D4"/>
    <w:rsid w:val="007359D4"/>
    <w:rsid w:val="00737CC9"/>
    <w:rsid w:val="007418F1"/>
    <w:rsid w:val="00741E08"/>
    <w:rsid w:val="007436BC"/>
    <w:rsid w:val="00745B3E"/>
    <w:rsid w:val="00746769"/>
    <w:rsid w:val="0075075F"/>
    <w:rsid w:val="007511E8"/>
    <w:rsid w:val="00752853"/>
    <w:rsid w:val="007539F5"/>
    <w:rsid w:val="00754025"/>
    <w:rsid w:val="00756959"/>
    <w:rsid w:val="00757722"/>
    <w:rsid w:val="0076039C"/>
    <w:rsid w:val="0076193A"/>
    <w:rsid w:val="00762F81"/>
    <w:rsid w:val="007642B8"/>
    <w:rsid w:val="007651A0"/>
    <w:rsid w:val="0077022C"/>
    <w:rsid w:val="00776A63"/>
    <w:rsid w:val="00776C08"/>
    <w:rsid w:val="00776FC5"/>
    <w:rsid w:val="00777A94"/>
    <w:rsid w:val="0078077D"/>
    <w:rsid w:val="00780E2B"/>
    <w:rsid w:val="00781672"/>
    <w:rsid w:val="00781C79"/>
    <w:rsid w:val="00783153"/>
    <w:rsid w:val="00784B3D"/>
    <w:rsid w:val="00786C01"/>
    <w:rsid w:val="00792222"/>
    <w:rsid w:val="00793064"/>
    <w:rsid w:val="00793900"/>
    <w:rsid w:val="007977C4"/>
    <w:rsid w:val="00797BE3"/>
    <w:rsid w:val="007A11C0"/>
    <w:rsid w:val="007A2DD1"/>
    <w:rsid w:val="007A486C"/>
    <w:rsid w:val="007B01E8"/>
    <w:rsid w:val="007B1723"/>
    <w:rsid w:val="007B2E3D"/>
    <w:rsid w:val="007B4467"/>
    <w:rsid w:val="007B4E39"/>
    <w:rsid w:val="007B69B8"/>
    <w:rsid w:val="007B6BC3"/>
    <w:rsid w:val="007C036D"/>
    <w:rsid w:val="007C07DF"/>
    <w:rsid w:val="007C19B9"/>
    <w:rsid w:val="007C38DA"/>
    <w:rsid w:val="007C3ACA"/>
    <w:rsid w:val="007C4764"/>
    <w:rsid w:val="007C7E5A"/>
    <w:rsid w:val="007D160B"/>
    <w:rsid w:val="007D3DD9"/>
    <w:rsid w:val="007D43D8"/>
    <w:rsid w:val="007D5803"/>
    <w:rsid w:val="007D7257"/>
    <w:rsid w:val="007D7721"/>
    <w:rsid w:val="007E2DB7"/>
    <w:rsid w:val="007E3617"/>
    <w:rsid w:val="007E5792"/>
    <w:rsid w:val="007E75E7"/>
    <w:rsid w:val="007F0248"/>
    <w:rsid w:val="007F0605"/>
    <w:rsid w:val="007F1433"/>
    <w:rsid w:val="007F612E"/>
    <w:rsid w:val="00802B2F"/>
    <w:rsid w:val="00802CCB"/>
    <w:rsid w:val="00803868"/>
    <w:rsid w:val="00805DD6"/>
    <w:rsid w:val="0080630D"/>
    <w:rsid w:val="008124F5"/>
    <w:rsid w:val="00813947"/>
    <w:rsid w:val="008145D5"/>
    <w:rsid w:val="00815781"/>
    <w:rsid w:val="0081709F"/>
    <w:rsid w:val="008172F7"/>
    <w:rsid w:val="008216C5"/>
    <w:rsid w:val="00824DB3"/>
    <w:rsid w:val="00830E51"/>
    <w:rsid w:val="00832C26"/>
    <w:rsid w:val="00834AAA"/>
    <w:rsid w:val="00835ED9"/>
    <w:rsid w:val="00836969"/>
    <w:rsid w:val="00842559"/>
    <w:rsid w:val="00844020"/>
    <w:rsid w:val="008442FA"/>
    <w:rsid w:val="00844445"/>
    <w:rsid w:val="008469FA"/>
    <w:rsid w:val="00847F9B"/>
    <w:rsid w:val="008610A4"/>
    <w:rsid w:val="00861163"/>
    <w:rsid w:val="0086222D"/>
    <w:rsid w:val="00862BD3"/>
    <w:rsid w:val="00866372"/>
    <w:rsid w:val="008700C9"/>
    <w:rsid w:val="0087050D"/>
    <w:rsid w:val="00871FFC"/>
    <w:rsid w:val="008739A5"/>
    <w:rsid w:val="00874A98"/>
    <w:rsid w:val="00875F09"/>
    <w:rsid w:val="00876093"/>
    <w:rsid w:val="00882071"/>
    <w:rsid w:val="00886A3C"/>
    <w:rsid w:val="00887E36"/>
    <w:rsid w:val="00887F17"/>
    <w:rsid w:val="0089076A"/>
    <w:rsid w:val="008925AA"/>
    <w:rsid w:val="00892886"/>
    <w:rsid w:val="00894EDE"/>
    <w:rsid w:val="008951F3"/>
    <w:rsid w:val="008973AF"/>
    <w:rsid w:val="008A20F1"/>
    <w:rsid w:val="008A46C8"/>
    <w:rsid w:val="008A471E"/>
    <w:rsid w:val="008A4F97"/>
    <w:rsid w:val="008A5A63"/>
    <w:rsid w:val="008B0068"/>
    <w:rsid w:val="008B455F"/>
    <w:rsid w:val="008B5B51"/>
    <w:rsid w:val="008B7F50"/>
    <w:rsid w:val="008C08BB"/>
    <w:rsid w:val="008C1AAD"/>
    <w:rsid w:val="008C237A"/>
    <w:rsid w:val="008C3C77"/>
    <w:rsid w:val="008C4C08"/>
    <w:rsid w:val="008C56C5"/>
    <w:rsid w:val="008C5FB7"/>
    <w:rsid w:val="008C7A6B"/>
    <w:rsid w:val="008D093D"/>
    <w:rsid w:val="008D19CA"/>
    <w:rsid w:val="008D57AF"/>
    <w:rsid w:val="008E3342"/>
    <w:rsid w:val="008E55D3"/>
    <w:rsid w:val="008E6E88"/>
    <w:rsid w:val="008F0941"/>
    <w:rsid w:val="008F2F85"/>
    <w:rsid w:val="008F4577"/>
    <w:rsid w:val="00900A50"/>
    <w:rsid w:val="0090213D"/>
    <w:rsid w:val="009023C7"/>
    <w:rsid w:val="00902577"/>
    <w:rsid w:val="00904FAC"/>
    <w:rsid w:val="00910A50"/>
    <w:rsid w:val="00912935"/>
    <w:rsid w:val="00915E2C"/>
    <w:rsid w:val="00916194"/>
    <w:rsid w:val="0091686B"/>
    <w:rsid w:val="00920569"/>
    <w:rsid w:val="00922576"/>
    <w:rsid w:val="009225B4"/>
    <w:rsid w:val="00922A24"/>
    <w:rsid w:val="00930658"/>
    <w:rsid w:val="00933D14"/>
    <w:rsid w:val="009355D8"/>
    <w:rsid w:val="00936F7E"/>
    <w:rsid w:val="0094061B"/>
    <w:rsid w:val="00941044"/>
    <w:rsid w:val="00941E18"/>
    <w:rsid w:val="009432DF"/>
    <w:rsid w:val="00943D03"/>
    <w:rsid w:val="00945681"/>
    <w:rsid w:val="00950FDB"/>
    <w:rsid w:val="00951106"/>
    <w:rsid w:val="0095264D"/>
    <w:rsid w:val="00952936"/>
    <w:rsid w:val="009539AA"/>
    <w:rsid w:val="00954452"/>
    <w:rsid w:val="0095485F"/>
    <w:rsid w:val="00962482"/>
    <w:rsid w:val="00965D3C"/>
    <w:rsid w:val="00966A05"/>
    <w:rsid w:val="00966FE0"/>
    <w:rsid w:val="00975CA1"/>
    <w:rsid w:val="00976FC2"/>
    <w:rsid w:val="00980724"/>
    <w:rsid w:val="0098104B"/>
    <w:rsid w:val="00982729"/>
    <w:rsid w:val="00982FFD"/>
    <w:rsid w:val="00984004"/>
    <w:rsid w:val="00984AD9"/>
    <w:rsid w:val="009871B9"/>
    <w:rsid w:val="0099020C"/>
    <w:rsid w:val="0099060F"/>
    <w:rsid w:val="00990AB1"/>
    <w:rsid w:val="0099466A"/>
    <w:rsid w:val="00997038"/>
    <w:rsid w:val="009973B8"/>
    <w:rsid w:val="009A2F77"/>
    <w:rsid w:val="009A35B9"/>
    <w:rsid w:val="009A39E4"/>
    <w:rsid w:val="009A3C69"/>
    <w:rsid w:val="009A5BC2"/>
    <w:rsid w:val="009A7291"/>
    <w:rsid w:val="009B03FA"/>
    <w:rsid w:val="009B104E"/>
    <w:rsid w:val="009B2769"/>
    <w:rsid w:val="009B3AF8"/>
    <w:rsid w:val="009B4DFE"/>
    <w:rsid w:val="009B54D4"/>
    <w:rsid w:val="009B7078"/>
    <w:rsid w:val="009C111A"/>
    <w:rsid w:val="009C1A5D"/>
    <w:rsid w:val="009C64E2"/>
    <w:rsid w:val="009C6EC4"/>
    <w:rsid w:val="009D0067"/>
    <w:rsid w:val="009D0081"/>
    <w:rsid w:val="009D241C"/>
    <w:rsid w:val="009D5B4C"/>
    <w:rsid w:val="009D6BDF"/>
    <w:rsid w:val="009D736A"/>
    <w:rsid w:val="009E3063"/>
    <w:rsid w:val="009E7E58"/>
    <w:rsid w:val="009F0116"/>
    <w:rsid w:val="009F12A4"/>
    <w:rsid w:val="009F256C"/>
    <w:rsid w:val="009F2C74"/>
    <w:rsid w:val="009F3398"/>
    <w:rsid w:val="009F4044"/>
    <w:rsid w:val="009F4949"/>
    <w:rsid w:val="009F4A68"/>
    <w:rsid w:val="009F6249"/>
    <w:rsid w:val="009F7197"/>
    <w:rsid w:val="00A0001D"/>
    <w:rsid w:val="00A01423"/>
    <w:rsid w:val="00A0197D"/>
    <w:rsid w:val="00A02278"/>
    <w:rsid w:val="00A04A7F"/>
    <w:rsid w:val="00A06349"/>
    <w:rsid w:val="00A06624"/>
    <w:rsid w:val="00A07973"/>
    <w:rsid w:val="00A10415"/>
    <w:rsid w:val="00A112B3"/>
    <w:rsid w:val="00A11471"/>
    <w:rsid w:val="00A12B34"/>
    <w:rsid w:val="00A13086"/>
    <w:rsid w:val="00A1345E"/>
    <w:rsid w:val="00A14668"/>
    <w:rsid w:val="00A163A7"/>
    <w:rsid w:val="00A171AD"/>
    <w:rsid w:val="00A20671"/>
    <w:rsid w:val="00A20BBE"/>
    <w:rsid w:val="00A2267D"/>
    <w:rsid w:val="00A24AB8"/>
    <w:rsid w:val="00A27414"/>
    <w:rsid w:val="00A31036"/>
    <w:rsid w:val="00A34300"/>
    <w:rsid w:val="00A3441E"/>
    <w:rsid w:val="00A3495F"/>
    <w:rsid w:val="00A35FD1"/>
    <w:rsid w:val="00A37782"/>
    <w:rsid w:val="00A4037C"/>
    <w:rsid w:val="00A445B9"/>
    <w:rsid w:val="00A45B71"/>
    <w:rsid w:val="00A4750C"/>
    <w:rsid w:val="00A5174A"/>
    <w:rsid w:val="00A51C72"/>
    <w:rsid w:val="00A52B96"/>
    <w:rsid w:val="00A53792"/>
    <w:rsid w:val="00A55F28"/>
    <w:rsid w:val="00A5624D"/>
    <w:rsid w:val="00A56DF0"/>
    <w:rsid w:val="00A6291F"/>
    <w:rsid w:val="00A650AA"/>
    <w:rsid w:val="00A65CEB"/>
    <w:rsid w:val="00A6762B"/>
    <w:rsid w:val="00A709E0"/>
    <w:rsid w:val="00A74EDA"/>
    <w:rsid w:val="00A763A4"/>
    <w:rsid w:val="00A7696B"/>
    <w:rsid w:val="00A76B4B"/>
    <w:rsid w:val="00A82FBB"/>
    <w:rsid w:val="00A83A78"/>
    <w:rsid w:val="00A85007"/>
    <w:rsid w:val="00A85456"/>
    <w:rsid w:val="00A86C7F"/>
    <w:rsid w:val="00A87676"/>
    <w:rsid w:val="00A91A00"/>
    <w:rsid w:val="00A9200A"/>
    <w:rsid w:val="00A9232C"/>
    <w:rsid w:val="00A938D7"/>
    <w:rsid w:val="00A94D58"/>
    <w:rsid w:val="00A9510A"/>
    <w:rsid w:val="00A959C6"/>
    <w:rsid w:val="00AA1884"/>
    <w:rsid w:val="00AA2346"/>
    <w:rsid w:val="00AA2D0F"/>
    <w:rsid w:val="00AB0A7A"/>
    <w:rsid w:val="00AB2B61"/>
    <w:rsid w:val="00AB3D76"/>
    <w:rsid w:val="00AB46DB"/>
    <w:rsid w:val="00AB5A8D"/>
    <w:rsid w:val="00AB5F86"/>
    <w:rsid w:val="00AC1B07"/>
    <w:rsid w:val="00AC65BB"/>
    <w:rsid w:val="00AD3A0A"/>
    <w:rsid w:val="00AD4D5D"/>
    <w:rsid w:val="00AD6613"/>
    <w:rsid w:val="00AD708F"/>
    <w:rsid w:val="00AE02F9"/>
    <w:rsid w:val="00AE2717"/>
    <w:rsid w:val="00AE5C96"/>
    <w:rsid w:val="00AE7DD3"/>
    <w:rsid w:val="00AF1B1F"/>
    <w:rsid w:val="00AF4674"/>
    <w:rsid w:val="00AF565E"/>
    <w:rsid w:val="00AF73C4"/>
    <w:rsid w:val="00AF7819"/>
    <w:rsid w:val="00B00D68"/>
    <w:rsid w:val="00B0256D"/>
    <w:rsid w:val="00B02958"/>
    <w:rsid w:val="00B04FC1"/>
    <w:rsid w:val="00B05A60"/>
    <w:rsid w:val="00B06B62"/>
    <w:rsid w:val="00B10E99"/>
    <w:rsid w:val="00B14E15"/>
    <w:rsid w:val="00B218DD"/>
    <w:rsid w:val="00B26513"/>
    <w:rsid w:val="00B27844"/>
    <w:rsid w:val="00B3236B"/>
    <w:rsid w:val="00B335E7"/>
    <w:rsid w:val="00B34808"/>
    <w:rsid w:val="00B35522"/>
    <w:rsid w:val="00B36C5E"/>
    <w:rsid w:val="00B37A26"/>
    <w:rsid w:val="00B41BCD"/>
    <w:rsid w:val="00B44BCB"/>
    <w:rsid w:val="00B45519"/>
    <w:rsid w:val="00B467F1"/>
    <w:rsid w:val="00B47797"/>
    <w:rsid w:val="00B5114A"/>
    <w:rsid w:val="00B53576"/>
    <w:rsid w:val="00B57197"/>
    <w:rsid w:val="00B65E51"/>
    <w:rsid w:val="00B70907"/>
    <w:rsid w:val="00B70EFB"/>
    <w:rsid w:val="00B7146C"/>
    <w:rsid w:val="00B76AE9"/>
    <w:rsid w:val="00B77632"/>
    <w:rsid w:val="00B776DF"/>
    <w:rsid w:val="00B77D30"/>
    <w:rsid w:val="00B81D8D"/>
    <w:rsid w:val="00B821AB"/>
    <w:rsid w:val="00B822A0"/>
    <w:rsid w:val="00B83904"/>
    <w:rsid w:val="00B83E5F"/>
    <w:rsid w:val="00B84FB8"/>
    <w:rsid w:val="00B85469"/>
    <w:rsid w:val="00B85634"/>
    <w:rsid w:val="00B876F4"/>
    <w:rsid w:val="00B92C17"/>
    <w:rsid w:val="00B92E3D"/>
    <w:rsid w:val="00B969C8"/>
    <w:rsid w:val="00B96EB0"/>
    <w:rsid w:val="00B97350"/>
    <w:rsid w:val="00BA0207"/>
    <w:rsid w:val="00BA26DF"/>
    <w:rsid w:val="00BA4A38"/>
    <w:rsid w:val="00BA63EE"/>
    <w:rsid w:val="00BA6ABD"/>
    <w:rsid w:val="00BA770F"/>
    <w:rsid w:val="00BA7854"/>
    <w:rsid w:val="00BB22ED"/>
    <w:rsid w:val="00BB557E"/>
    <w:rsid w:val="00BB5E23"/>
    <w:rsid w:val="00BC03EE"/>
    <w:rsid w:val="00BC1995"/>
    <w:rsid w:val="00BC386D"/>
    <w:rsid w:val="00BC4D0A"/>
    <w:rsid w:val="00BC5543"/>
    <w:rsid w:val="00BD0885"/>
    <w:rsid w:val="00BD0F69"/>
    <w:rsid w:val="00BD2ABE"/>
    <w:rsid w:val="00BD342F"/>
    <w:rsid w:val="00BD40FB"/>
    <w:rsid w:val="00BD4969"/>
    <w:rsid w:val="00BD564B"/>
    <w:rsid w:val="00BE1C49"/>
    <w:rsid w:val="00BE39EE"/>
    <w:rsid w:val="00BE5C7E"/>
    <w:rsid w:val="00BF03BC"/>
    <w:rsid w:val="00BF0687"/>
    <w:rsid w:val="00BF486C"/>
    <w:rsid w:val="00BF5CF8"/>
    <w:rsid w:val="00BF6AC3"/>
    <w:rsid w:val="00BF6C40"/>
    <w:rsid w:val="00BF7A34"/>
    <w:rsid w:val="00C000CC"/>
    <w:rsid w:val="00C0180B"/>
    <w:rsid w:val="00C03F6C"/>
    <w:rsid w:val="00C04D68"/>
    <w:rsid w:val="00C0762D"/>
    <w:rsid w:val="00C1526A"/>
    <w:rsid w:val="00C170D3"/>
    <w:rsid w:val="00C17B65"/>
    <w:rsid w:val="00C27F9B"/>
    <w:rsid w:val="00C307BF"/>
    <w:rsid w:val="00C30B30"/>
    <w:rsid w:val="00C338F2"/>
    <w:rsid w:val="00C341F6"/>
    <w:rsid w:val="00C346BE"/>
    <w:rsid w:val="00C346F8"/>
    <w:rsid w:val="00C37328"/>
    <w:rsid w:val="00C402E1"/>
    <w:rsid w:val="00C451EA"/>
    <w:rsid w:val="00C46E01"/>
    <w:rsid w:val="00C476CF"/>
    <w:rsid w:val="00C53168"/>
    <w:rsid w:val="00C53E1D"/>
    <w:rsid w:val="00C56FCF"/>
    <w:rsid w:val="00C57526"/>
    <w:rsid w:val="00C57FD5"/>
    <w:rsid w:val="00C61507"/>
    <w:rsid w:val="00C6152E"/>
    <w:rsid w:val="00C642F6"/>
    <w:rsid w:val="00C65A45"/>
    <w:rsid w:val="00C660C3"/>
    <w:rsid w:val="00C66EB0"/>
    <w:rsid w:val="00C676F1"/>
    <w:rsid w:val="00C6778A"/>
    <w:rsid w:val="00C74467"/>
    <w:rsid w:val="00C75732"/>
    <w:rsid w:val="00C76EF4"/>
    <w:rsid w:val="00C83A88"/>
    <w:rsid w:val="00C83C0F"/>
    <w:rsid w:val="00C876E5"/>
    <w:rsid w:val="00C90320"/>
    <w:rsid w:val="00C9088A"/>
    <w:rsid w:val="00C91575"/>
    <w:rsid w:val="00C92A79"/>
    <w:rsid w:val="00C93CA3"/>
    <w:rsid w:val="00C95510"/>
    <w:rsid w:val="00C958D6"/>
    <w:rsid w:val="00C95DD0"/>
    <w:rsid w:val="00C96EE4"/>
    <w:rsid w:val="00C975DC"/>
    <w:rsid w:val="00CA0C57"/>
    <w:rsid w:val="00CA2563"/>
    <w:rsid w:val="00CA69C4"/>
    <w:rsid w:val="00CB68EE"/>
    <w:rsid w:val="00CC0935"/>
    <w:rsid w:val="00CC16BC"/>
    <w:rsid w:val="00CC2F43"/>
    <w:rsid w:val="00CC304A"/>
    <w:rsid w:val="00CC32F7"/>
    <w:rsid w:val="00CC430C"/>
    <w:rsid w:val="00CC4438"/>
    <w:rsid w:val="00CC7486"/>
    <w:rsid w:val="00CD1397"/>
    <w:rsid w:val="00CD4AD0"/>
    <w:rsid w:val="00CD58FC"/>
    <w:rsid w:val="00CD6438"/>
    <w:rsid w:val="00CD66AF"/>
    <w:rsid w:val="00CD7AC6"/>
    <w:rsid w:val="00CE0B41"/>
    <w:rsid w:val="00CE0F51"/>
    <w:rsid w:val="00CE503C"/>
    <w:rsid w:val="00CE52A1"/>
    <w:rsid w:val="00CE5421"/>
    <w:rsid w:val="00CE56C9"/>
    <w:rsid w:val="00CE68B8"/>
    <w:rsid w:val="00CE69A2"/>
    <w:rsid w:val="00CF2935"/>
    <w:rsid w:val="00CF2F80"/>
    <w:rsid w:val="00CF41FB"/>
    <w:rsid w:val="00CF4FEB"/>
    <w:rsid w:val="00CF5F63"/>
    <w:rsid w:val="00CF6D4B"/>
    <w:rsid w:val="00D02234"/>
    <w:rsid w:val="00D03AE1"/>
    <w:rsid w:val="00D064F7"/>
    <w:rsid w:val="00D06E07"/>
    <w:rsid w:val="00D06EDE"/>
    <w:rsid w:val="00D11EEB"/>
    <w:rsid w:val="00D13466"/>
    <w:rsid w:val="00D15939"/>
    <w:rsid w:val="00D2003A"/>
    <w:rsid w:val="00D228C5"/>
    <w:rsid w:val="00D22E0A"/>
    <w:rsid w:val="00D23FE0"/>
    <w:rsid w:val="00D2503B"/>
    <w:rsid w:val="00D27617"/>
    <w:rsid w:val="00D32055"/>
    <w:rsid w:val="00D3280E"/>
    <w:rsid w:val="00D37B94"/>
    <w:rsid w:val="00D40A2B"/>
    <w:rsid w:val="00D40C9A"/>
    <w:rsid w:val="00D43C3B"/>
    <w:rsid w:val="00D44D25"/>
    <w:rsid w:val="00D4516E"/>
    <w:rsid w:val="00D472AD"/>
    <w:rsid w:val="00D50294"/>
    <w:rsid w:val="00D50D13"/>
    <w:rsid w:val="00D51E1F"/>
    <w:rsid w:val="00D52A88"/>
    <w:rsid w:val="00D5392D"/>
    <w:rsid w:val="00D53BB9"/>
    <w:rsid w:val="00D546B7"/>
    <w:rsid w:val="00D558B1"/>
    <w:rsid w:val="00D5796F"/>
    <w:rsid w:val="00D60F07"/>
    <w:rsid w:val="00D622D5"/>
    <w:rsid w:val="00D62589"/>
    <w:rsid w:val="00D629CC"/>
    <w:rsid w:val="00D63F9C"/>
    <w:rsid w:val="00D65A05"/>
    <w:rsid w:val="00D73BE9"/>
    <w:rsid w:val="00D75E6D"/>
    <w:rsid w:val="00D77A91"/>
    <w:rsid w:val="00D819EE"/>
    <w:rsid w:val="00D8435A"/>
    <w:rsid w:val="00D861D4"/>
    <w:rsid w:val="00D8728A"/>
    <w:rsid w:val="00D879E1"/>
    <w:rsid w:val="00D87E1D"/>
    <w:rsid w:val="00D9003B"/>
    <w:rsid w:val="00D91170"/>
    <w:rsid w:val="00D91A33"/>
    <w:rsid w:val="00D9244A"/>
    <w:rsid w:val="00D9433B"/>
    <w:rsid w:val="00D95A30"/>
    <w:rsid w:val="00D9664F"/>
    <w:rsid w:val="00D96A6F"/>
    <w:rsid w:val="00DA184B"/>
    <w:rsid w:val="00DA24D7"/>
    <w:rsid w:val="00DA6A33"/>
    <w:rsid w:val="00DA7854"/>
    <w:rsid w:val="00DB0C96"/>
    <w:rsid w:val="00DB0D78"/>
    <w:rsid w:val="00DB2B9B"/>
    <w:rsid w:val="00DB374C"/>
    <w:rsid w:val="00DB4299"/>
    <w:rsid w:val="00DB44F9"/>
    <w:rsid w:val="00DB4C27"/>
    <w:rsid w:val="00DC000A"/>
    <w:rsid w:val="00DC0E96"/>
    <w:rsid w:val="00DC0F7A"/>
    <w:rsid w:val="00DC1600"/>
    <w:rsid w:val="00DC1D0D"/>
    <w:rsid w:val="00DC1EB8"/>
    <w:rsid w:val="00DC304E"/>
    <w:rsid w:val="00DC6CB0"/>
    <w:rsid w:val="00DC7144"/>
    <w:rsid w:val="00DD03BC"/>
    <w:rsid w:val="00DD07E1"/>
    <w:rsid w:val="00DD27F7"/>
    <w:rsid w:val="00DD369D"/>
    <w:rsid w:val="00DD3B3F"/>
    <w:rsid w:val="00DD3B74"/>
    <w:rsid w:val="00DD5884"/>
    <w:rsid w:val="00DD5EBC"/>
    <w:rsid w:val="00DE0B68"/>
    <w:rsid w:val="00DE1B32"/>
    <w:rsid w:val="00DE1EAC"/>
    <w:rsid w:val="00DE21BC"/>
    <w:rsid w:val="00DE6200"/>
    <w:rsid w:val="00DF32EB"/>
    <w:rsid w:val="00DF3BDE"/>
    <w:rsid w:val="00DF4DDA"/>
    <w:rsid w:val="00E023BC"/>
    <w:rsid w:val="00E143AF"/>
    <w:rsid w:val="00E1468C"/>
    <w:rsid w:val="00E15461"/>
    <w:rsid w:val="00E15D5D"/>
    <w:rsid w:val="00E15F41"/>
    <w:rsid w:val="00E17A97"/>
    <w:rsid w:val="00E2060B"/>
    <w:rsid w:val="00E22552"/>
    <w:rsid w:val="00E24B54"/>
    <w:rsid w:val="00E25FAB"/>
    <w:rsid w:val="00E260C8"/>
    <w:rsid w:val="00E269AE"/>
    <w:rsid w:val="00E269D6"/>
    <w:rsid w:val="00E279D5"/>
    <w:rsid w:val="00E330EE"/>
    <w:rsid w:val="00E33FD2"/>
    <w:rsid w:val="00E34010"/>
    <w:rsid w:val="00E34213"/>
    <w:rsid w:val="00E3505F"/>
    <w:rsid w:val="00E35FA3"/>
    <w:rsid w:val="00E370BF"/>
    <w:rsid w:val="00E40B36"/>
    <w:rsid w:val="00E4148F"/>
    <w:rsid w:val="00E428DE"/>
    <w:rsid w:val="00E43E66"/>
    <w:rsid w:val="00E51895"/>
    <w:rsid w:val="00E53EE1"/>
    <w:rsid w:val="00E55C49"/>
    <w:rsid w:val="00E56BC9"/>
    <w:rsid w:val="00E57C61"/>
    <w:rsid w:val="00E600A7"/>
    <w:rsid w:val="00E611DE"/>
    <w:rsid w:val="00E62F1E"/>
    <w:rsid w:val="00E648C4"/>
    <w:rsid w:val="00E65DC5"/>
    <w:rsid w:val="00E67AB6"/>
    <w:rsid w:val="00E73495"/>
    <w:rsid w:val="00E73EFC"/>
    <w:rsid w:val="00E82B3C"/>
    <w:rsid w:val="00E82D01"/>
    <w:rsid w:val="00E86C15"/>
    <w:rsid w:val="00E87B5E"/>
    <w:rsid w:val="00E92768"/>
    <w:rsid w:val="00E9293A"/>
    <w:rsid w:val="00E92A2C"/>
    <w:rsid w:val="00E949A5"/>
    <w:rsid w:val="00E9644E"/>
    <w:rsid w:val="00E96C6B"/>
    <w:rsid w:val="00E97192"/>
    <w:rsid w:val="00E97B48"/>
    <w:rsid w:val="00EA1397"/>
    <w:rsid w:val="00EA2A6E"/>
    <w:rsid w:val="00EA2B9B"/>
    <w:rsid w:val="00EA3128"/>
    <w:rsid w:val="00EA391D"/>
    <w:rsid w:val="00EA48C6"/>
    <w:rsid w:val="00EA6814"/>
    <w:rsid w:val="00EA7717"/>
    <w:rsid w:val="00EB17F1"/>
    <w:rsid w:val="00EB1F4F"/>
    <w:rsid w:val="00EB3087"/>
    <w:rsid w:val="00EB46C3"/>
    <w:rsid w:val="00EB5122"/>
    <w:rsid w:val="00EC1800"/>
    <w:rsid w:val="00EC223D"/>
    <w:rsid w:val="00EC3E2C"/>
    <w:rsid w:val="00ED1652"/>
    <w:rsid w:val="00ED1D89"/>
    <w:rsid w:val="00ED52D5"/>
    <w:rsid w:val="00EE11B4"/>
    <w:rsid w:val="00EE1A11"/>
    <w:rsid w:val="00EF05D2"/>
    <w:rsid w:val="00EF08D1"/>
    <w:rsid w:val="00EF1950"/>
    <w:rsid w:val="00EF1B93"/>
    <w:rsid w:val="00EF1DB5"/>
    <w:rsid w:val="00EF79B8"/>
    <w:rsid w:val="00EF7F91"/>
    <w:rsid w:val="00F00B49"/>
    <w:rsid w:val="00F0148A"/>
    <w:rsid w:val="00F018BD"/>
    <w:rsid w:val="00F03F50"/>
    <w:rsid w:val="00F041F2"/>
    <w:rsid w:val="00F05231"/>
    <w:rsid w:val="00F05402"/>
    <w:rsid w:val="00F12742"/>
    <w:rsid w:val="00F12C6C"/>
    <w:rsid w:val="00F13423"/>
    <w:rsid w:val="00F14FA3"/>
    <w:rsid w:val="00F174F1"/>
    <w:rsid w:val="00F174F2"/>
    <w:rsid w:val="00F17F93"/>
    <w:rsid w:val="00F24A80"/>
    <w:rsid w:val="00F250AE"/>
    <w:rsid w:val="00F2517C"/>
    <w:rsid w:val="00F25D50"/>
    <w:rsid w:val="00F27894"/>
    <w:rsid w:val="00F32F9F"/>
    <w:rsid w:val="00F34904"/>
    <w:rsid w:val="00F36FC1"/>
    <w:rsid w:val="00F37103"/>
    <w:rsid w:val="00F45E27"/>
    <w:rsid w:val="00F4665E"/>
    <w:rsid w:val="00F46675"/>
    <w:rsid w:val="00F5053B"/>
    <w:rsid w:val="00F5101D"/>
    <w:rsid w:val="00F5102B"/>
    <w:rsid w:val="00F53AF1"/>
    <w:rsid w:val="00F621B7"/>
    <w:rsid w:val="00F62DEE"/>
    <w:rsid w:val="00F62E8D"/>
    <w:rsid w:val="00F63B5D"/>
    <w:rsid w:val="00F70591"/>
    <w:rsid w:val="00F74023"/>
    <w:rsid w:val="00F74D25"/>
    <w:rsid w:val="00F751A2"/>
    <w:rsid w:val="00F756E6"/>
    <w:rsid w:val="00F77448"/>
    <w:rsid w:val="00F77D2D"/>
    <w:rsid w:val="00F8119D"/>
    <w:rsid w:val="00F816A8"/>
    <w:rsid w:val="00F82BFF"/>
    <w:rsid w:val="00F83DDE"/>
    <w:rsid w:val="00F83DE2"/>
    <w:rsid w:val="00F878B2"/>
    <w:rsid w:val="00F903ED"/>
    <w:rsid w:val="00F90B9C"/>
    <w:rsid w:val="00F9400B"/>
    <w:rsid w:val="00F956E1"/>
    <w:rsid w:val="00F960B4"/>
    <w:rsid w:val="00FA02B1"/>
    <w:rsid w:val="00FA256F"/>
    <w:rsid w:val="00FA4339"/>
    <w:rsid w:val="00FA5561"/>
    <w:rsid w:val="00FA64C8"/>
    <w:rsid w:val="00FB01F6"/>
    <w:rsid w:val="00FB0894"/>
    <w:rsid w:val="00FB1C9C"/>
    <w:rsid w:val="00FB2DC6"/>
    <w:rsid w:val="00FB3587"/>
    <w:rsid w:val="00FB58C4"/>
    <w:rsid w:val="00FC0F70"/>
    <w:rsid w:val="00FC1450"/>
    <w:rsid w:val="00FC1759"/>
    <w:rsid w:val="00FC3CBA"/>
    <w:rsid w:val="00FC5022"/>
    <w:rsid w:val="00FC525E"/>
    <w:rsid w:val="00FD06C3"/>
    <w:rsid w:val="00FD1414"/>
    <w:rsid w:val="00FD1C3D"/>
    <w:rsid w:val="00FD2AD6"/>
    <w:rsid w:val="00FE17D3"/>
    <w:rsid w:val="00FE2758"/>
    <w:rsid w:val="00FE3164"/>
    <w:rsid w:val="00FE3863"/>
    <w:rsid w:val="00FE4202"/>
    <w:rsid w:val="00FE6005"/>
    <w:rsid w:val="00FE6C8E"/>
    <w:rsid w:val="00FF07D0"/>
    <w:rsid w:val="00FF2A80"/>
    <w:rsid w:val="00FF3CCD"/>
    <w:rsid w:val="00FF6318"/>
    <w:rsid w:val="00FF70E8"/>
    <w:rsid w:val="00FF7EB0"/>
    <w:rsid w:val="07B640CA"/>
    <w:rsid w:val="0B6A3746"/>
    <w:rsid w:val="0B8C85B6"/>
    <w:rsid w:val="0EB2F625"/>
    <w:rsid w:val="10694821"/>
    <w:rsid w:val="12041C7F"/>
    <w:rsid w:val="12D47AED"/>
    <w:rsid w:val="146FB3D6"/>
    <w:rsid w:val="1E19D428"/>
    <w:rsid w:val="28164476"/>
    <w:rsid w:val="28CFAF86"/>
    <w:rsid w:val="2A6E1DDE"/>
    <w:rsid w:val="2DF7D470"/>
    <w:rsid w:val="3289B5F9"/>
    <w:rsid w:val="3D60A9DB"/>
    <w:rsid w:val="4302B61C"/>
    <w:rsid w:val="43207105"/>
    <w:rsid w:val="44846F16"/>
    <w:rsid w:val="44AE608E"/>
    <w:rsid w:val="46A5F25B"/>
    <w:rsid w:val="46BA0697"/>
    <w:rsid w:val="4DFBC355"/>
    <w:rsid w:val="4F0AFF44"/>
    <w:rsid w:val="50724A3F"/>
    <w:rsid w:val="5376CBD0"/>
    <w:rsid w:val="57F914CA"/>
    <w:rsid w:val="58A2D1C2"/>
    <w:rsid w:val="5B772934"/>
    <w:rsid w:val="5E26F6FF"/>
    <w:rsid w:val="609C432E"/>
    <w:rsid w:val="6CF5B2AF"/>
    <w:rsid w:val="6D45DC29"/>
    <w:rsid w:val="6D56BCAE"/>
    <w:rsid w:val="7487D533"/>
    <w:rsid w:val="7813573E"/>
    <w:rsid w:val="7EB4B6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14CE6"/>
  <w15:chartTrackingRefBased/>
  <w15:docId w15:val="{BFC91954-5759-43B6-AA22-55D86DF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8E"/>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1"/>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1"/>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1"/>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1"/>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1"/>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1"/>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1"/>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1"/>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1"/>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bCs/>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bCs/>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color w:val="F58025"/>
      <w:sz w:val="24"/>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i/>
      <w:iCs/>
      <w:color w:val="001446" w:themeColor="text2"/>
      <w:sz w:val="24"/>
    </w:rPr>
  </w:style>
  <w:style w:type="character" w:customStyle="1" w:styleId="Heading7Char">
    <w:name w:val="Heading 7 Char"/>
    <w:basedOn w:val="DefaultParagraphFont"/>
    <w:link w:val="Heading7"/>
    <w:uiPriority w:val="9"/>
    <w:semiHidden/>
    <w:rsid w:val="00367ACD"/>
    <w:rPr>
      <w:rFonts w:ascii="Calibri" w:hAnsi="Calibri"/>
      <w:bCs/>
      <w:i/>
      <w:iCs/>
      <w:color w:val="001446" w:themeColor="text2"/>
      <w:sz w:val="24"/>
    </w:rPr>
  </w:style>
  <w:style w:type="character" w:customStyle="1" w:styleId="Heading8Char">
    <w:name w:val="Heading 8 Char"/>
    <w:basedOn w:val="DefaultParagraphFont"/>
    <w:link w:val="Heading8"/>
    <w:uiPriority w:val="9"/>
    <w:semiHidden/>
    <w:rsid w:val="00367ACD"/>
    <w:rPr>
      <w:rFonts w:ascii="Calibri" w:hAnsi="Calibri"/>
      <w:b/>
      <w:color w:val="001446" w:themeColor="text2"/>
      <w:sz w:val="24"/>
    </w:rPr>
  </w:style>
  <w:style w:type="character" w:customStyle="1" w:styleId="Heading9Char">
    <w:name w:val="Heading 9 Char"/>
    <w:basedOn w:val="DefaultParagraphFont"/>
    <w:link w:val="Heading9"/>
    <w:uiPriority w:val="9"/>
    <w:semiHidden/>
    <w:rsid w:val="00367ACD"/>
    <w:rPr>
      <w:rFonts w:ascii="Calibri" w:hAnsi="Calibri"/>
      <w:bCs/>
      <w:i/>
      <w:iCs/>
      <w:color w:val="001446" w:themeColor="text2"/>
      <w:sz w:val="24"/>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5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qFormat/>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numPr>
        <w:numId w:val="0"/>
      </w:num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color w:val="00A077"/>
      <w:spacing w:val="4"/>
      <w:sz w:val="44"/>
      <w:szCs w:val="28"/>
      <w:shd w:val="clear" w:color="001446" w:fill="auto"/>
    </w:rPr>
  </w:style>
  <w:style w:type="paragraph" w:styleId="Revision">
    <w:name w:val="Revision"/>
    <w:hidden/>
    <w:uiPriority w:val="99"/>
    <w:semiHidden/>
    <w:rsid w:val="00366C0C"/>
    <w:pPr>
      <w:spacing w:after="0" w:line="240" w:lineRule="auto"/>
      <w:jc w:val="left"/>
    </w:pPr>
    <w:rPr>
      <w:rFonts w:ascii="Calibri" w:hAnsi="Calibri"/>
      <w:bCs/>
      <w:color w:val="001446" w:themeColor="text2"/>
      <w:sz w:val="24"/>
    </w:rPr>
  </w:style>
  <w:style w:type="character" w:styleId="Mention">
    <w:name w:val="Mention"/>
    <w:basedOn w:val="DefaultParagraphFont"/>
    <w:uiPriority w:val="99"/>
    <w:unhideWhenUsed/>
    <w:rsid w:val="00E34010"/>
    <w:rPr>
      <w:color w:val="2B579A"/>
      <w:shd w:val="clear" w:color="auto" w:fill="E1DFDD"/>
    </w:rPr>
  </w:style>
  <w:style w:type="paragraph" w:customStyle="1" w:styleId="Bodytextroman">
    <w:name w:val="@Body text roman"/>
    <w:basedOn w:val="Normal"/>
    <w:link w:val="BodytextromanChar"/>
    <w:qFormat/>
    <w:rsid w:val="00BF6C40"/>
    <w:pPr>
      <w:spacing w:before="60" w:after="0"/>
    </w:pPr>
    <w:rPr>
      <w:rFonts w:eastAsiaTheme="majorEastAsia" w:cs="Arial"/>
      <w:bCs w:val="0"/>
      <w:color w:val="auto"/>
      <w:sz w:val="20"/>
      <w:szCs w:val="20"/>
    </w:rPr>
  </w:style>
  <w:style w:type="character" w:customStyle="1" w:styleId="BodytextromanChar">
    <w:name w:val="@Body text roman Char"/>
    <w:basedOn w:val="DefaultParagraphFont"/>
    <w:link w:val="Bodytextroman"/>
    <w:rsid w:val="00BF6C40"/>
    <w:rPr>
      <w:rFonts w:ascii="Calibri" w:eastAsiaTheme="majorEastAsia" w:hAnsi="Calibri" w:cs="Arial"/>
      <w:sz w:val="20"/>
      <w:szCs w:val="20"/>
    </w:rPr>
  </w:style>
  <w:style w:type="paragraph" w:customStyle="1" w:styleId="Bodytextbold">
    <w:name w:val="@Body text bold"/>
    <w:basedOn w:val="Normal"/>
    <w:link w:val="BodytextboldChar"/>
    <w:qFormat/>
    <w:rsid w:val="00BF6C40"/>
    <w:pPr>
      <w:spacing w:before="240" w:after="0"/>
    </w:pPr>
    <w:rPr>
      <w:rFonts w:asciiTheme="minorHAnsi" w:eastAsia="Times New Roman" w:hAnsiTheme="minorHAnsi" w:cs="Times New Roman"/>
      <w:b/>
      <w:bCs w:val="0"/>
      <w:color w:val="auto"/>
      <w:sz w:val="22"/>
      <w:lang w:val="en-GB" w:eastAsia="en-NZ"/>
    </w:rPr>
  </w:style>
  <w:style w:type="character" w:customStyle="1" w:styleId="BodytextboldChar">
    <w:name w:val="@Body text bold Char"/>
    <w:basedOn w:val="DefaultParagraphFont"/>
    <w:link w:val="Bodytextbold"/>
    <w:rsid w:val="00BF6C40"/>
    <w:rPr>
      <w:rFonts w:eastAsia="Times New Roman" w:cs="Times New Roman"/>
      <w:b/>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neDrive%20-%20Brotherhood%20of%20St.%20Laurence\2024%20ETO%20Forms\In%20development\ETO%20FORM%20TEMPLATE_1.11.dotm" TargetMode="External"/></Relationships>
</file>

<file path=word/documenttasks/documenttasks1.xml><?xml version="1.0" encoding="utf-8"?>
<t:Tasks xmlns:t="http://schemas.microsoft.com/office/tasks/2019/documenttasks" xmlns:oel="http://schemas.microsoft.com/office/2019/extlst">
  <t:Task id="{B7BB8042-3249-44AC-B561-E094BC1908A7}">
    <t:Anchor>
      <t:Comment id="1946295763"/>
    </t:Anchor>
    <t:History>
      <t:Event id="{90D8AA00-8340-4053-95F6-7C0A2F51A233}" time="2023-11-30T11:44:10.06Z">
        <t:Attribution userId="S::clare.seddon@bsl.org.au::92fe489c-c4b3-4634-8e48-f960d236f45d" userProvider="AD" userName="Clare Seddon"/>
        <t:Anchor>
          <t:Comment id="1946295763"/>
        </t:Anchor>
        <t:Create/>
      </t:Event>
      <t:Event id="{6C148764-2123-4CD8-84E0-A830C48B9695}" time="2023-11-30T11:44:10.06Z">
        <t:Attribution userId="S::clare.seddon@bsl.org.au::92fe489c-c4b3-4634-8e48-f960d236f45d" userProvider="AD" userName="Clare Seddon"/>
        <t:Anchor>
          <t:Comment id="1946295763"/>
        </t:Anchor>
        <t:Assign userId="S::NMcCollJones@bsl.org.au::776e7b6c-5560-4fd4-b917-27f3b23e4db8" userProvider="AD" userName="Nicky McColl Jones"/>
      </t:Event>
      <t:Event id="{D8FB404C-DEFE-4366-BEC6-5FC53C3EE6EA}" time="2023-11-30T11:44:10.06Z">
        <t:Attribution userId="S::clare.seddon@bsl.org.au::92fe489c-c4b3-4634-8e48-f960d236f45d" userProvider="AD" userName="Clare Seddon"/>
        <t:Anchor>
          <t:Comment id="1946295763"/>
        </t:Anchor>
        <t:SetTitle title="@Nicky McColl Jones = added in child safety training"/>
      </t:Event>
    </t:History>
  </t:Task>
  <t:Task id="{BA9C22D7-85CD-40D2-9241-AC544053B118}">
    <t:Anchor>
      <t:Comment id="941987637"/>
    </t:Anchor>
    <t:History>
      <t:Event id="{7B155BDE-2E9E-4BF1-B193-BA94E08FAC71}" time="2023-11-30T11:46:37.627Z">
        <t:Attribution userId="S::clare.seddon@bsl.org.au::92fe489c-c4b3-4634-8e48-f960d236f45d" userProvider="AD" userName="Clare Seddon"/>
        <t:Anchor>
          <t:Comment id="941987637"/>
        </t:Anchor>
        <t:Create/>
      </t:Event>
      <t:Event id="{51897F44-39F8-4D3B-82BA-7DC7409734E9}" time="2023-11-30T11:46:37.627Z">
        <t:Attribution userId="S::clare.seddon@bsl.org.au::92fe489c-c4b3-4634-8e48-f960d236f45d" userProvider="AD" userName="Clare Seddon"/>
        <t:Anchor>
          <t:Comment id="941987637"/>
        </t:Anchor>
        <t:Assign userId="S::NMcCollJones@bsl.org.au::776e7b6c-5560-4fd4-b917-27f3b23e4db8" userProvider="AD" userName="Nicky McColl Jones"/>
      </t:Event>
      <t:Event id="{D28E4688-E73B-48E0-B0FF-48B79707C927}" time="2023-11-30T11:46:37.627Z">
        <t:Attribution userId="S::clare.seddon@bsl.org.au::92fe489c-c4b3-4634-8e48-f960d236f45d" userProvider="AD" userName="Clare Seddon"/>
        <t:Anchor>
          <t:Comment id="941987637"/>
        </t:Anchor>
        <t:SetTitle title="wonder if we should say that HIPPY Provider imposes same conditions on sub-contractor or is this checked and included as part of the Annual Statemetn of Compliance process? @Nicky McColl Jones"/>
      </t:Event>
      <t:Event id="{F5AA98BA-6431-4A43-8454-07FA9A418123}" time="2023-11-30T12:04:24.261Z">
        <t:Attribution userId="S::nmccolljones@bsl.org.au::776e7b6c-5560-4fd4-b917-27f3b23e4db8" userProvider="AD" userName="Nicky McColl Jones"/>
        <t:Anchor>
          <t:Comment id="1597723980"/>
        </t:Anchor>
        <t:UnassignAll/>
      </t:Event>
      <t:Event id="{4990677D-8839-4404-90A2-C84F4351447A}" time="2023-11-30T12:04:24.261Z">
        <t:Attribution userId="S::nmccolljones@bsl.org.au::776e7b6c-5560-4fd4-b917-27f3b23e4db8" userProvider="AD" userName="Nicky McColl Jones"/>
        <t:Anchor>
          <t:Comment id="1597723980"/>
        </t:Anchor>
        <t:Assign userId="S::Clare.Seddon@bsl.org.au::92fe489c-c4b3-4634-8e48-f960d236f45d" userProvider="AD" userName="Clare Seddon"/>
      </t:Event>
    </t:History>
  </t:Task>
  <t:Task id="{D856402B-71FD-4D58-8BFC-1F7734CFCDAC}">
    <t:Anchor>
      <t:Comment id="1445737549"/>
    </t:Anchor>
    <t:History>
      <t:Event id="{9A47F8C2-2B05-48F0-9AA7-A41649B1E87D}" time="2023-11-30T12:08:00.554Z">
        <t:Attribution userId="S::nmccolljones@bsl.org.au::776e7b6c-5560-4fd4-b917-27f3b23e4db8" userProvider="AD" userName="Nicky McColl Jones"/>
        <t:Anchor>
          <t:Comment id="1445737549"/>
        </t:Anchor>
        <t:Create/>
      </t:Event>
      <t:Event id="{158A532C-5698-40B3-AB62-07548C204847}" time="2023-11-30T12:08:00.554Z">
        <t:Attribution userId="S::nmccolljones@bsl.org.au::776e7b6c-5560-4fd4-b917-27f3b23e4db8" userProvider="AD" userName="Nicky McColl Jones"/>
        <t:Anchor>
          <t:Comment id="1445737549"/>
        </t:Anchor>
        <t:Assign userId="S::Melissa.Holdridge@bsl.org.au::fb7d5dc2-2fb3-4048-aa4f-9d9cece06da5" userProvider="AD" userName="Melissa Holdridge"/>
      </t:Event>
      <t:Event id="{AB44357B-4C82-4DCF-B55D-D1719EFB9122}" time="2023-11-30T12:08:00.554Z">
        <t:Attribution userId="S::nmccolljones@bsl.org.au::776e7b6c-5560-4fd4-b917-27f3b23e4db8" userProvider="AD" userName="Nicky McColl Jones"/>
        <t:Anchor>
          <t:Comment id="1445737549"/>
        </t:Anchor>
        <t:SetTitle title="@Melissa Holdridge I think John has deleted this requirement as it is more of a quality and performance requirement rather than a complian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96A58358E4E02A74C1361D27E7B62"/>
        <w:category>
          <w:name w:val="General"/>
          <w:gallery w:val="placeholder"/>
        </w:category>
        <w:types>
          <w:type w:val="bbPlcHdr"/>
        </w:types>
        <w:behaviors>
          <w:behavior w:val="content"/>
        </w:behaviors>
        <w:guid w:val="{BB3DDF60-5AC5-4AC5-8047-7BA8EF8ACED4}"/>
      </w:docPartPr>
      <w:docPartBody>
        <w:p w:rsidR="00271326" w:rsidRDefault="006E19BC">
          <w:pPr>
            <w:pStyle w:val="3B096A58358E4E02A74C1361D27E7B624"/>
          </w:pPr>
          <w:r w:rsidRPr="00C27F9B">
            <w:rPr>
              <w:rStyle w:val="PlaceholderText"/>
              <w:b/>
              <w:bCs w:val="0"/>
              <w:sz w:val="20"/>
              <w:szCs w:val="18"/>
            </w:rPr>
            <w:t>[Publish Date]</w:t>
          </w:r>
        </w:p>
      </w:docPartBody>
    </w:docPart>
    <w:docPart>
      <w:docPartPr>
        <w:name w:val="33544790D4244B9F9926530AAEB3598C"/>
        <w:category>
          <w:name w:val="General"/>
          <w:gallery w:val="placeholder"/>
        </w:category>
        <w:types>
          <w:type w:val="bbPlcHdr"/>
        </w:types>
        <w:behaviors>
          <w:behavior w:val="content"/>
        </w:behaviors>
        <w:guid w:val="{444CFA10-03B1-472F-9B63-868D0DDB030F}"/>
      </w:docPartPr>
      <w:docPartBody>
        <w:p w:rsidR="008A5204" w:rsidRDefault="006E19BC">
          <w:pPr>
            <w:pStyle w:val="33544790D4244B9F9926530AAEB3598C4"/>
          </w:pPr>
          <w:r w:rsidRPr="00E023BC">
            <w:rPr>
              <w:b/>
              <w:bCs w:val="0"/>
              <w:color w:val="808080" w:themeColor="background1" w:themeShade="80"/>
            </w:rPr>
            <w:t>Type here</w:t>
          </w:r>
        </w:p>
      </w:docPartBody>
    </w:docPart>
    <w:docPart>
      <w:docPartPr>
        <w:name w:val="1BF3F7C535AB40C58F1D532F45FB1A57"/>
        <w:category>
          <w:name w:val="General"/>
          <w:gallery w:val="placeholder"/>
        </w:category>
        <w:types>
          <w:type w:val="bbPlcHdr"/>
        </w:types>
        <w:behaviors>
          <w:behavior w:val="content"/>
        </w:behaviors>
        <w:guid w:val="{B3429F89-8D69-40DD-B9F9-8B2542D35643}"/>
      </w:docPartPr>
      <w:docPartBody>
        <w:p w:rsidR="008A5204" w:rsidRDefault="006E19BC">
          <w:pPr>
            <w:pStyle w:val="1BF3F7C535AB40C58F1D532F45FB1A574"/>
          </w:pPr>
          <w:r w:rsidRPr="00BF6C40">
            <w:rPr>
              <w:b/>
              <w:bCs w:val="0"/>
              <w:color w:val="808080" w:themeColor="background1" w:themeShade="80"/>
            </w:rPr>
            <w:t>Type here</w:t>
          </w:r>
        </w:p>
      </w:docPartBody>
    </w:docPart>
    <w:docPart>
      <w:docPartPr>
        <w:name w:val="6F8E05E33214491585100BDB0733F498"/>
        <w:category>
          <w:name w:val="General"/>
          <w:gallery w:val="placeholder"/>
        </w:category>
        <w:types>
          <w:type w:val="bbPlcHdr"/>
        </w:types>
        <w:behaviors>
          <w:behavior w:val="content"/>
        </w:behaviors>
        <w:guid w:val="{C6643CBC-66DD-4EA6-A12F-729C3B2C4F1C}"/>
      </w:docPartPr>
      <w:docPartBody>
        <w:p w:rsidR="008A5204" w:rsidRDefault="006E19BC">
          <w:pPr>
            <w:pStyle w:val="6F8E05E33214491585100BDB0733F4984"/>
          </w:pPr>
          <w:r w:rsidRPr="00BF6C40">
            <w:rPr>
              <w:color w:val="808080" w:themeColor="background1" w:themeShade="80"/>
            </w:rPr>
            <w:t>Type here</w:t>
          </w:r>
        </w:p>
      </w:docPartBody>
    </w:docPart>
    <w:docPart>
      <w:docPartPr>
        <w:name w:val="045245CAD2E2430E936E82AA89D12E33"/>
        <w:category>
          <w:name w:val="General"/>
          <w:gallery w:val="placeholder"/>
        </w:category>
        <w:types>
          <w:type w:val="bbPlcHdr"/>
        </w:types>
        <w:behaviors>
          <w:behavior w:val="content"/>
        </w:behaviors>
        <w:guid w:val="{A35F1267-81E2-44AA-9A15-84C65C307106}"/>
      </w:docPartPr>
      <w:docPartBody>
        <w:p w:rsidR="008A5204" w:rsidRDefault="006E19BC">
          <w:pPr>
            <w:pStyle w:val="045245CAD2E2430E936E82AA89D12E334"/>
          </w:pPr>
          <w:r w:rsidRPr="00C476CF">
            <w:rPr>
              <w:color w:val="808080" w:themeColor="background1" w:themeShade="80"/>
            </w:rPr>
            <w:t>Type here</w:t>
          </w:r>
        </w:p>
      </w:docPartBody>
    </w:docPart>
    <w:docPart>
      <w:docPartPr>
        <w:name w:val="1B4CC7357F7F4D649916B412A6C6CCA0"/>
        <w:category>
          <w:name w:val="General"/>
          <w:gallery w:val="placeholder"/>
        </w:category>
        <w:types>
          <w:type w:val="bbPlcHdr"/>
        </w:types>
        <w:behaviors>
          <w:behavior w:val="content"/>
        </w:behaviors>
        <w:guid w:val="{3C0F4173-5399-44B8-9EB8-D77FA47B0F2E}"/>
      </w:docPartPr>
      <w:docPartBody>
        <w:p w:rsidR="008A5204" w:rsidRDefault="006E19BC">
          <w:pPr>
            <w:pStyle w:val="1B4CC7357F7F4D649916B412A6C6CCA04"/>
          </w:pPr>
          <w:r w:rsidRPr="00A34300">
            <w:rPr>
              <w:color w:val="808080" w:themeColor="background1" w:themeShade="80"/>
            </w:rPr>
            <w:t>Select date</w:t>
          </w:r>
        </w:p>
      </w:docPartBody>
    </w:docPart>
    <w:docPart>
      <w:docPartPr>
        <w:name w:val="5843A39B97FA41EB9D0B60804FA6B702"/>
        <w:category>
          <w:name w:val="General"/>
          <w:gallery w:val="placeholder"/>
        </w:category>
        <w:types>
          <w:type w:val="bbPlcHdr"/>
        </w:types>
        <w:behaviors>
          <w:behavior w:val="content"/>
        </w:behaviors>
        <w:guid w:val="{48FBB746-B3A5-4ADC-A31F-5FB60420F3E6}"/>
      </w:docPartPr>
      <w:docPartBody>
        <w:p w:rsidR="008A5204" w:rsidRDefault="006E19BC">
          <w:pPr>
            <w:pStyle w:val="5843A39B97FA41EB9D0B60804FA6B7024"/>
          </w:pPr>
          <w:r w:rsidRPr="00C476CF">
            <w:rPr>
              <w:color w:val="808080" w:themeColor="background1" w:themeShade="80"/>
            </w:rPr>
            <w:t>Type here</w:t>
          </w:r>
        </w:p>
      </w:docPartBody>
    </w:docPart>
    <w:docPart>
      <w:docPartPr>
        <w:name w:val="478AF9FE8A1148B092049990A3DE02EE"/>
        <w:category>
          <w:name w:val="General"/>
          <w:gallery w:val="placeholder"/>
        </w:category>
        <w:types>
          <w:type w:val="bbPlcHdr"/>
        </w:types>
        <w:behaviors>
          <w:behavior w:val="content"/>
        </w:behaviors>
        <w:guid w:val="{D30E10C7-EAC0-4B21-83A3-2338CA449F77}"/>
      </w:docPartPr>
      <w:docPartBody>
        <w:p w:rsidR="008A5204" w:rsidRDefault="006E19BC">
          <w:pPr>
            <w:pStyle w:val="478AF9FE8A1148B092049990A3DE02EE2"/>
          </w:pPr>
          <w:r w:rsidRPr="00FE6005">
            <w:rPr>
              <w:b/>
              <w:bCs w:val="0"/>
              <w:color w:val="808080" w:themeColor="background1" w:themeShade="80"/>
            </w:rPr>
            <w:t>Type here</w:t>
          </w:r>
        </w:p>
      </w:docPartBody>
    </w:docPart>
    <w:docPart>
      <w:docPartPr>
        <w:name w:val="CF277FF0A24F48C4AAF216799F22683C"/>
        <w:category>
          <w:name w:val="General"/>
          <w:gallery w:val="placeholder"/>
        </w:category>
        <w:types>
          <w:type w:val="bbPlcHdr"/>
        </w:types>
        <w:behaviors>
          <w:behavior w:val="content"/>
        </w:behaviors>
        <w:guid w:val="{4841CFFC-C2B1-4988-BE0A-E4C55EA1D1B2}"/>
      </w:docPartPr>
      <w:docPartBody>
        <w:p w:rsidR="008A5204" w:rsidRDefault="006E19BC">
          <w:pPr>
            <w:pStyle w:val="CF277FF0A24F48C4AAF216799F22683C1"/>
          </w:pPr>
          <w:r w:rsidRPr="00FE6005">
            <w:rPr>
              <w:b/>
              <w:bCs w:val="0"/>
              <w:color w:val="808080" w:themeColor="background1" w:themeShade="80"/>
            </w:rPr>
            <w:t>Type here</w:t>
          </w:r>
        </w:p>
      </w:docPartBody>
    </w:docPart>
    <w:docPart>
      <w:docPartPr>
        <w:name w:val="EC18C1DAC00741129274D0E1FC2136E3"/>
        <w:category>
          <w:name w:val="General"/>
          <w:gallery w:val="placeholder"/>
        </w:category>
        <w:types>
          <w:type w:val="bbPlcHdr"/>
        </w:types>
        <w:behaviors>
          <w:behavior w:val="content"/>
        </w:behaviors>
        <w:guid w:val="{14159A94-09E6-4C83-987E-FB84B1CD71F2}"/>
      </w:docPartPr>
      <w:docPartBody>
        <w:p w:rsidR="008A5204" w:rsidRDefault="006E19BC">
          <w:pPr>
            <w:pStyle w:val="EC18C1DAC00741129274D0E1FC2136E31"/>
          </w:pPr>
          <w:r w:rsidRPr="00737CC9">
            <w:rPr>
              <w:color w:val="808080" w:themeColor="background1" w:themeShade="80"/>
            </w:rPr>
            <w:t>Type here</w:t>
          </w:r>
        </w:p>
      </w:docPartBody>
    </w:docPart>
    <w:docPart>
      <w:docPartPr>
        <w:name w:val="698FF6312F894E14B24A536D1A7BE148"/>
        <w:category>
          <w:name w:val="General"/>
          <w:gallery w:val="placeholder"/>
        </w:category>
        <w:types>
          <w:type w:val="bbPlcHdr"/>
        </w:types>
        <w:behaviors>
          <w:behavior w:val="content"/>
        </w:behaviors>
        <w:guid w:val="{090112CB-EAFF-4649-9D09-C440DFF90330}"/>
      </w:docPartPr>
      <w:docPartBody>
        <w:p w:rsidR="008A5204" w:rsidRDefault="006E19BC">
          <w:pPr>
            <w:pStyle w:val="698FF6312F894E14B24A536D1A7BE1481"/>
          </w:pPr>
          <w:r w:rsidRPr="00737CC9">
            <w:rPr>
              <w:color w:val="808080" w:themeColor="background1" w:themeShade="80"/>
            </w:rPr>
            <w:t>Type here</w:t>
          </w:r>
        </w:p>
      </w:docPartBody>
    </w:docPart>
    <w:docPart>
      <w:docPartPr>
        <w:name w:val="85E842198C874CAE8780394DBFF0A35C"/>
        <w:category>
          <w:name w:val="General"/>
          <w:gallery w:val="placeholder"/>
        </w:category>
        <w:types>
          <w:type w:val="bbPlcHdr"/>
        </w:types>
        <w:behaviors>
          <w:behavior w:val="content"/>
        </w:behaviors>
        <w:guid w:val="{BC00FC25-A2FB-413E-8802-183DEEA20003}"/>
      </w:docPartPr>
      <w:docPartBody>
        <w:p w:rsidR="008A5204" w:rsidRDefault="006E19BC">
          <w:pPr>
            <w:pStyle w:val="85E842198C874CAE8780394DBFF0A35C1"/>
          </w:pPr>
          <w:r w:rsidRPr="00737CC9">
            <w:rPr>
              <w:color w:val="808080" w:themeColor="background1" w:themeShade="80"/>
            </w:rPr>
            <w:t>Type here</w:t>
          </w:r>
        </w:p>
      </w:docPartBody>
    </w:docPart>
    <w:docPart>
      <w:docPartPr>
        <w:name w:val="1FC0E80AFED94F9CAA9CCF7756376092"/>
        <w:category>
          <w:name w:val="General"/>
          <w:gallery w:val="placeholder"/>
        </w:category>
        <w:types>
          <w:type w:val="bbPlcHdr"/>
        </w:types>
        <w:behaviors>
          <w:behavior w:val="content"/>
        </w:behaviors>
        <w:guid w:val="{AF1B4BBE-C656-4F54-B2E6-57455B22C3D5}"/>
      </w:docPartPr>
      <w:docPartBody>
        <w:p w:rsidR="008A5204" w:rsidRDefault="006E19BC">
          <w:pPr>
            <w:pStyle w:val="1FC0E80AFED94F9CAA9CCF77563760921"/>
          </w:pPr>
          <w:r w:rsidRPr="00737CC9">
            <w:rPr>
              <w:color w:val="808080" w:themeColor="background1" w:themeShade="80"/>
            </w:rPr>
            <w:t>Type here</w:t>
          </w:r>
        </w:p>
      </w:docPartBody>
    </w:docPart>
    <w:docPart>
      <w:docPartPr>
        <w:name w:val="9BAC56FBEA6A4624A8CAB32C91E8C4A8"/>
        <w:category>
          <w:name w:val="General"/>
          <w:gallery w:val="placeholder"/>
        </w:category>
        <w:types>
          <w:type w:val="bbPlcHdr"/>
        </w:types>
        <w:behaviors>
          <w:behavior w:val="content"/>
        </w:behaviors>
        <w:guid w:val="{7659FC13-27F3-4539-99BE-DF23CE1FB316}"/>
      </w:docPartPr>
      <w:docPartBody>
        <w:p w:rsidR="008A5204" w:rsidRDefault="006E19BC">
          <w:pPr>
            <w:pStyle w:val="9BAC56FBEA6A4624A8CAB32C91E8C4A81"/>
          </w:pPr>
          <w:r w:rsidRPr="00FE6005">
            <w:rPr>
              <w:b/>
              <w:bCs w:val="0"/>
              <w:color w:val="808080" w:themeColor="background1" w:themeShade="80"/>
            </w:rPr>
            <w:t>Type here</w:t>
          </w:r>
        </w:p>
      </w:docPartBody>
    </w:docPart>
    <w:docPart>
      <w:docPartPr>
        <w:name w:val="1270D7B1BE0846D4918707DA2F67AA91"/>
        <w:category>
          <w:name w:val="General"/>
          <w:gallery w:val="placeholder"/>
        </w:category>
        <w:types>
          <w:type w:val="bbPlcHdr"/>
        </w:types>
        <w:behaviors>
          <w:behavior w:val="content"/>
        </w:behaviors>
        <w:guid w:val="{03854532-8405-487C-9C11-5A2917B86F77}"/>
      </w:docPartPr>
      <w:docPartBody>
        <w:p w:rsidR="008A5204" w:rsidRDefault="006E19BC">
          <w:pPr>
            <w:pStyle w:val="1270D7B1BE0846D4918707DA2F67AA911"/>
          </w:pPr>
          <w:r w:rsidRPr="00FE6005">
            <w:rPr>
              <w:b/>
              <w:bCs w:val="0"/>
              <w:color w:val="808080" w:themeColor="background1" w:themeShade="80"/>
            </w:rPr>
            <w:t>Type here</w:t>
          </w:r>
        </w:p>
      </w:docPartBody>
    </w:docPart>
    <w:docPart>
      <w:docPartPr>
        <w:name w:val="EDA4B610B67149A59E79BA3C3F215EA7"/>
        <w:category>
          <w:name w:val="General"/>
          <w:gallery w:val="placeholder"/>
        </w:category>
        <w:types>
          <w:type w:val="bbPlcHdr"/>
        </w:types>
        <w:behaviors>
          <w:behavior w:val="content"/>
        </w:behaviors>
        <w:guid w:val="{E6BEC5D8-F6AE-4D37-BAF3-F52A291BAB1F}"/>
      </w:docPartPr>
      <w:docPartBody>
        <w:p w:rsidR="008A5204" w:rsidRDefault="006E19BC">
          <w:pPr>
            <w:pStyle w:val="EDA4B610B67149A59E79BA3C3F215EA71"/>
          </w:pPr>
          <w:r w:rsidRPr="00FE6005">
            <w:rPr>
              <w:b/>
              <w:bCs w:val="0"/>
              <w:color w:val="808080" w:themeColor="background1" w:themeShade="80"/>
            </w:rPr>
            <w:t>Type here</w:t>
          </w:r>
        </w:p>
      </w:docPartBody>
    </w:docPart>
    <w:docPart>
      <w:docPartPr>
        <w:name w:val="DDE4B41A2D25448F818BE95023CB02D4"/>
        <w:category>
          <w:name w:val="General"/>
          <w:gallery w:val="placeholder"/>
        </w:category>
        <w:types>
          <w:type w:val="bbPlcHdr"/>
        </w:types>
        <w:behaviors>
          <w:behavior w:val="content"/>
        </w:behaviors>
        <w:guid w:val="{75603E7A-5B58-4EC1-A56B-6110D7509958}"/>
      </w:docPartPr>
      <w:docPartBody>
        <w:p w:rsidR="008A5204" w:rsidRDefault="006E19BC">
          <w:pPr>
            <w:pStyle w:val="DDE4B41A2D25448F818BE95023CB02D41"/>
          </w:pPr>
          <w:r w:rsidRPr="00FE6005">
            <w:rPr>
              <w:b/>
              <w:bCs w:val="0"/>
              <w:color w:val="808080" w:themeColor="background1" w:themeShade="80"/>
            </w:rPr>
            <w:t>Type here</w:t>
          </w:r>
        </w:p>
      </w:docPartBody>
    </w:docPart>
    <w:docPart>
      <w:docPartPr>
        <w:name w:val="BAE1B4CB62BF44C082D01F236C78FECF"/>
        <w:category>
          <w:name w:val="General"/>
          <w:gallery w:val="placeholder"/>
        </w:category>
        <w:types>
          <w:type w:val="bbPlcHdr"/>
        </w:types>
        <w:behaviors>
          <w:behavior w:val="content"/>
        </w:behaviors>
        <w:guid w:val="{FFA98A61-5D62-48D0-9B83-B68CC50B8794}"/>
      </w:docPartPr>
      <w:docPartBody>
        <w:p w:rsidR="008A5204" w:rsidRDefault="006E19BC">
          <w:pPr>
            <w:pStyle w:val="BAE1B4CB62BF44C082D01F236C78FECF1"/>
          </w:pPr>
          <w:r w:rsidRPr="00FE6005">
            <w:rPr>
              <w:b/>
              <w:bCs w:val="0"/>
              <w:color w:val="808080" w:themeColor="background1" w:themeShade="80"/>
            </w:rPr>
            <w:t>Type here</w:t>
          </w:r>
        </w:p>
      </w:docPartBody>
    </w:docPart>
    <w:docPart>
      <w:docPartPr>
        <w:name w:val="B2F6AFE9768B4CC497E81FF604F0E77A"/>
        <w:category>
          <w:name w:val="General"/>
          <w:gallery w:val="placeholder"/>
        </w:category>
        <w:types>
          <w:type w:val="bbPlcHdr"/>
        </w:types>
        <w:behaviors>
          <w:behavior w:val="content"/>
        </w:behaviors>
        <w:guid w:val="{FB72FED5-D975-45D4-AD7C-0C8B8AFEBBC2}"/>
      </w:docPartPr>
      <w:docPartBody>
        <w:p w:rsidR="008A5204" w:rsidRDefault="006E19BC">
          <w:pPr>
            <w:pStyle w:val="B2F6AFE9768B4CC497E81FF604F0E77A1"/>
          </w:pPr>
          <w:r w:rsidRPr="00FE6005">
            <w:rPr>
              <w:b/>
              <w:bCs w:val="0"/>
              <w:color w:val="808080" w:themeColor="background1" w:themeShade="80"/>
            </w:rPr>
            <w:t>Type here</w:t>
          </w:r>
        </w:p>
      </w:docPartBody>
    </w:docPart>
    <w:docPart>
      <w:docPartPr>
        <w:name w:val="860B573D5F8D4F9AA7D1C752F73B65A8"/>
        <w:category>
          <w:name w:val="General"/>
          <w:gallery w:val="placeholder"/>
        </w:category>
        <w:types>
          <w:type w:val="bbPlcHdr"/>
        </w:types>
        <w:behaviors>
          <w:behavior w:val="content"/>
        </w:behaviors>
        <w:guid w:val="{CEBD5C7B-C9DC-4AD1-B6E5-6ACD79C6C482}"/>
      </w:docPartPr>
      <w:docPartBody>
        <w:p w:rsidR="008A5204" w:rsidRDefault="006E19BC">
          <w:pPr>
            <w:pStyle w:val="860B573D5F8D4F9AA7D1C752F73B65A81"/>
          </w:pPr>
          <w:r w:rsidRPr="00FE6005">
            <w:rPr>
              <w:b/>
              <w:bCs w:val="0"/>
              <w:color w:val="808080" w:themeColor="background1" w:themeShade="80"/>
            </w:rPr>
            <w:t>Type here</w:t>
          </w:r>
        </w:p>
      </w:docPartBody>
    </w:docPart>
    <w:docPart>
      <w:docPartPr>
        <w:name w:val="7AD486FF46104C68BBF63C802B7133D6"/>
        <w:category>
          <w:name w:val="General"/>
          <w:gallery w:val="placeholder"/>
        </w:category>
        <w:types>
          <w:type w:val="bbPlcHdr"/>
        </w:types>
        <w:behaviors>
          <w:behavior w:val="content"/>
        </w:behaviors>
        <w:guid w:val="{8D7046EE-4B51-4C0E-A289-154EA3C5572A}"/>
      </w:docPartPr>
      <w:docPartBody>
        <w:p w:rsidR="008A5204" w:rsidRDefault="006E19BC">
          <w:pPr>
            <w:pStyle w:val="7AD486FF46104C68BBF63C802B7133D61"/>
          </w:pPr>
          <w:r w:rsidRPr="00FE6005">
            <w:rPr>
              <w:b/>
              <w:bCs w:val="0"/>
              <w:color w:val="808080" w:themeColor="background1" w:themeShade="80"/>
            </w:rPr>
            <w:t>Type here</w:t>
          </w:r>
        </w:p>
      </w:docPartBody>
    </w:docPart>
    <w:docPart>
      <w:docPartPr>
        <w:name w:val="60F68D92C3544540895937FE01BCE600"/>
        <w:category>
          <w:name w:val="General"/>
          <w:gallery w:val="placeholder"/>
        </w:category>
        <w:types>
          <w:type w:val="bbPlcHdr"/>
        </w:types>
        <w:behaviors>
          <w:behavior w:val="content"/>
        </w:behaviors>
        <w:guid w:val="{D8BD5CF0-67EA-43BB-B34E-9D61FEE006DE}"/>
      </w:docPartPr>
      <w:docPartBody>
        <w:p w:rsidR="008A5204" w:rsidRDefault="006E19BC">
          <w:pPr>
            <w:pStyle w:val="60F68D92C3544540895937FE01BCE6001"/>
          </w:pPr>
          <w:r w:rsidRPr="00FE6005">
            <w:rPr>
              <w:b/>
              <w:bCs w:val="0"/>
              <w:color w:val="808080" w:themeColor="background1" w:themeShade="80"/>
            </w:rPr>
            <w:t>Type here</w:t>
          </w:r>
        </w:p>
      </w:docPartBody>
    </w:docPart>
    <w:docPart>
      <w:docPartPr>
        <w:name w:val="5D375A789A4F44029FA840825AA196FB"/>
        <w:category>
          <w:name w:val="General"/>
          <w:gallery w:val="placeholder"/>
        </w:category>
        <w:types>
          <w:type w:val="bbPlcHdr"/>
        </w:types>
        <w:behaviors>
          <w:behavior w:val="content"/>
        </w:behaviors>
        <w:guid w:val="{5DF2B6CF-C254-4B5B-9CBB-D3AD8E14B5DD}"/>
      </w:docPartPr>
      <w:docPartBody>
        <w:p w:rsidR="008A5204" w:rsidRDefault="006E19BC">
          <w:pPr>
            <w:pStyle w:val="5D375A789A4F44029FA840825AA196FB1"/>
          </w:pPr>
          <w:r w:rsidRPr="00FE6005">
            <w:rPr>
              <w:b/>
              <w:bCs w:val="0"/>
              <w:color w:val="808080" w:themeColor="background1" w:themeShade="80"/>
            </w:rPr>
            <w:t>Type here</w:t>
          </w:r>
        </w:p>
      </w:docPartBody>
    </w:docPart>
    <w:docPart>
      <w:docPartPr>
        <w:name w:val="A34D4A2BA82345FDB36A0576DA42F806"/>
        <w:category>
          <w:name w:val="General"/>
          <w:gallery w:val="placeholder"/>
        </w:category>
        <w:types>
          <w:type w:val="bbPlcHdr"/>
        </w:types>
        <w:behaviors>
          <w:behavior w:val="content"/>
        </w:behaviors>
        <w:guid w:val="{BE885E35-4681-4BC3-8C82-A44A0B74041E}"/>
      </w:docPartPr>
      <w:docPartBody>
        <w:p w:rsidR="008A5204" w:rsidRDefault="006E19BC">
          <w:pPr>
            <w:pStyle w:val="A34D4A2BA82345FDB36A0576DA42F8061"/>
          </w:pPr>
          <w:r w:rsidRPr="00FE6005">
            <w:rPr>
              <w:b/>
              <w:bCs w:val="0"/>
              <w:color w:val="808080" w:themeColor="background1" w:themeShade="80"/>
            </w:rPr>
            <w:t>Type here</w:t>
          </w:r>
        </w:p>
      </w:docPartBody>
    </w:docPart>
    <w:docPart>
      <w:docPartPr>
        <w:name w:val="7899A5A0D4E9435C83408C5808776F94"/>
        <w:category>
          <w:name w:val="General"/>
          <w:gallery w:val="placeholder"/>
        </w:category>
        <w:types>
          <w:type w:val="bbPlcHdr"/>
        </w:types>
        <w:behaviors>
          <w:behavior w:val="content"/>
        </w:behaviors>
        <w:guid w:val="{5C183482-FEA1-448D-8425-16811D9E1DBC}"/>
      </w:docPartPr>
      <w:docPartBody>
        <w:p w:rsidR="008A5204" w:rsidRDefault="006E19BC">
          <w:pPr>
            <w:pStyle w:val="7899A5A0D4E9435C83408C5808776F941"/>
          </w:pPr>
          <w:r w:rsidRPr="00FE6005">
            <w:rPr>
              <w:b/>
              <w:bCs w:val="0"/>
              <w:color w:val="808080" w:themeColor="background1" w:themeShade="80"/>
            </w:rPr>
            <w:t>Type here</w:t>
          </w:r>
        </w:p>
      </w:docPartBody>
    </w:docPart>
    <w:docPart>
      <w:docPartPr>
        <w:name w:val="5C3403B7B69D4A2381AD03FEA419A46D"/>
        <w:category>
          <w:name w:val="General"/>
          <w:gallery w:val="placeholder"/>
        </w:category>
        <w:types>
          <w:type w:val="bbPlcHdr"/>
        </w:types>
        <w:behaviors>
          <w:behavior w:val="content"/>
        </w:behaviors>
        <w:guid w:val="{AB666A58-017D-426D-A58E-C5ADAE2F046B}"/>
      </w:docPartPr>
      <w:docPartBody>
        <w:p w:rsidR="008A5204" w:rsidRDefault="006E19BC">
          <w:pPr>
            <w:pStyle w:val="5C3403B7B69D4A2381AD03FEA419A46D1"/>
          </w:pPr>
          <w:r w:rsidRPr="00FE6005">
            <w:rPr>
              <w:b/>
              <w:bCs w:val="0"/>
              <w:color w:val="808080" w:themeColor="background1" w:themeShade="80"/>
            </w:rPr>
            <w:t>Type here</w:t>
          </w:r>
        </w:p>
      </w:docPartBody>
    </w:docPart>
    <w:docPart>
      <w:docPartPr>
        <w:name w:val="DC79F9D8B5204E39AF30E02E076AD61D"/>
        <w:category>
          <w:name w:val="General"/>
          <w:gallery w:val="placeholder"/>
        </w:category>
        <w:types>
          <w:type w:val="bbPlcHdr"/>
        </w:types>
        <w:behaviors>
          <w:behavior w:val="content"/>
        </w:behaviors>
        <w:guid w:val="{9D98F69E-DB8B-43B7-BBF8-CEF31BC0EE43}"/>
      </w:docPartPr>
      <w:docPartBody>
        <w:p w:rsidR="008A5204" w:rsidRDefault="006E19BC">
          <w:pPr>
            <w:pStyle w:val="DC79F9D8B5204E39AF30E02E076AD61D1"/>
          </w:pPr>
          <w:r w:rsidRPr="00FE6005">
            <w:rPr>
              <w:b/>
              <w:bCs w:val="0"/>
              <w:color w:val="808080" w:themeColor="background1" w:themeShade="80"/>
            </w:rPr>
            <w:t>Type here</w:t>
          </w:r>
        </w:p>
      </w:docPartBody>
    </w:docPart>
    <w:docPart>
      <w:docPartPr>
        <w:name w:val="8D221F84A837407C8CCBB8FA50E5BCDB"/>
        <w:category>
          <w:name w:val="General"/>
          <w:gallery w:val="placeholder"/>
        </w:category>
        <w:types>
          <w:type w:val="bbPlcHdr"/>
        </w:types>
        <w:behaviors>
          <w:behavior w:val="content"/>
        </w:behaviors>
        <w:guid w:val="{08269A8D-19DE-4EC4-BB1F-7B41CC9EB407}"/>
      </w:docPartPr>
      <w:docPartBody>
        <w:p w:rsidR="008A5204" w:rsidRDefault="006E19BC">
          <w:pPr>
            <w:pStyle w:val="8D221F84A837407C8CCBB8FA50E5BCDB1"/>
          </w:pPr>
          <w:r w:rsidRPr="00FE6005">
            <w:rPr>
              <w:b/>
              <w:bCs w:val="0"/>
              <w:color w:val="808080" w:themeColor="background1" w:themeShade="80"/>
            </w:rPr>
            <w:t>Type here</w:t>
          </w:r>
        </w:p>
      </w:docPartBody>
    </w:docPart>
    <w:docPart>
      <w:docPartPr>
        <w:name w:val="2677FA5A07C84FFBA7E2FBEBF72AF9A5"/>
        <w:category>
          <w:name w:val="General"/>
          <w:gallery w:val="placeholder"/>
        </w:category>
        <w:types>
          <w:type w:val="bbPlcHdr"/>
        </w:types>
        <w:behaviors>
          <w:behavior w:val="content"/>
        </w:behaviors>
        <w:guid w:val="{C8063CEF-4AED-4E64-9292-346447C46E0E}"/>
      </w:docPartPr>
      <w:docPartBody>
        <w:p w:rsidR="008A5204" w:rsidRDefault="006E19BC">
          <w:pPr>
            <w:pStyle w:val="2677FA5A07C84FFBA7E2FBEBF72AF9A51"/>
          </w:pPr>
          <w:r w:rsidRPr="00FE6005">
            <w:rPr>
              <w:b/>
              <w:bCs w:val="0"/>
              <w:color w:val="808080" w:themeColor="background1" w:themeShade="80"/>
            </w:rPr>
            <w:t>Type here</w:t>
          </w:r>
        </w:p>
      </w:docPartBody>
    </w:docPart>
    <w:docPart>
      <w:docPartPr>
        <w:name w:val="8D0D0CD7832249E681EC076290E3C5BE"/>
        <w:category>
          <w:name w:val="General"/>
          <w:gallery w:val="placeholder"/>
        </w:category>
        <w:types>
          <w:type w:val="bbPlcHdr"/>
        </w:types>
        <w:behaviors>
          <w:behavior w:val="content"/>
        </w:behaviors>
        <w:guid w:val="{3FFD7146-6FAB-477E-B68D-800B9F09373B}"/>
      </w:docPartPr>
      <w:docPartBody>
        <w:p w:rsidR="008A5204" w:rsidRDefault="006E19BC">
          <w:pPr>
            <w:pStyle w:val="8D0D0CD7832249E681EC076290E3C5BE1"/>
          </w:pPr>
          <w:r w:rsidRPr="00FE6005">
            <w:rPr>
              <w:b/>
              <w:bCs w:val="0"/>
              <w:color w:val="808080" w:themeColor="background1" w:themeShade="80"/>
            </w:rPr>
            <w:t>Type here</w:t>
          </w:r>
        </w:p>
      </w:docPartBody>
    </w:docPart>
    <w:docPart>
      <w:docPartPr>
        <w:name w:val="FCA326570E524A6BA8FDF12227E1A83A"/>
        <w:category>
          <w:name w:val="General"/>
          <w:gallery w:val="placeholder"/>
        </w:category>
        <w:types>
          <w:type w:val="bbPlcHdr"/>
        </w:types>
        <w:behaviors>
          <w:behavior w:val="content"/>
        </w:behaviors>
        <w:guid w:val="{8F065EB3-A452-46D2-BCB2-973A9313EB1E}"/>
      </w:docPartPr>
      <w:docPartBody>
        <w:p w:rsidR="008A5204" w:rsidRDefault="006E19BC">
          <w:pPr>
            <w:pStyle w:val="FCA326570E524A6BA8FDF12227E1A83A1"/>
          </w:pPr>
          <w:r w:rsidRPr="00FE6005">
            <w:rPr>
              <w:b/>
              <w:bCs w:val="0"/>
              <w:color w:val="808080" w:themeColor="background1" w:themeShade="80"/>
            </w:rPr>
            <w:t>Type here</w:t>
          </w:r>
        </w:p>
      </w:docPartBody>
    </w:docPart>
    <w:docPart>
      <w:docPartPr>
        <w:name w:val="F1D2EAD811FD404B838F67621D42A5AF"/>
        <w:category>
          <w:name w:val="General"/>
          <w:gallery w:val="placeholder"/>
        </w:category>
        <w:types>
          <w:type w:val="bbPlcHdr"/>
        </w:types>
        <w:behaviors>
          <w:behavior w:val="content"/>
        </w:behaviors>
        <w:guid w:val="{1B46D41C-8E6F-46DA-9F9B-E41017857CD6}"/>
      </w:docPartPr>
      <w:docPartBody>
        <w:p w:rsidR="008A5204" w:rsidRDefault="006E19BC">
          <w:pPr>
            <w:pStyle w:val="F1D2EAD811FD404B838F67621D42A5AF1"/>
          </w:pPr>
          <w:r w:rsidRPr="00FE6005">
            <w:rPr>
              <w:b/>
              <w:bCs w:val="0"/>
              <w:color w:val="808080" w:themeColor="background1" w:themeShade="80"/>
            </w:rPr>
            <w:t>Type here</w:t>
          </w:r>
        </w:p>
      </w:docPartBody>
    </w:docPart>
    <w:docPart>
      <w:docPartPr>
        <w:name w:val="A8CEA06386224230B71089E775B55E52"/>
        <w:category>
          <w:name w:val="General"/>
          <w:gallery w:val="placeholder"/>
        </w:category>
        <w:types>
          <w:type w:val="bbPlcHdr"/>
        </w:types>
        <w:behaviors>
          <w:behavior w:val="content"/>
        </w:behaviors>
        <w:guid w:val="{A5C5FF98-1FFD-4326-91C6-4AA53DD3BC57}"/>
      </w:docPartPr>
      <w:docPartBody>
        <w:p w:rsidR="008A5204" w:rsidRDefault="006E19BC">
          <w:pPr>
            <w:pStyle w:val="A8CEA06386224230B71089E775B55E521"/>
          </w:pPr>
          <w:r w:rsidRPr="00FE6005">
            <w:rPr>
              <w:b/>
              <w:bCs w:val="0"/>
              <w:color w:val="808080" w:themeColor="background1" w:themeShade="80"/>
            </w:rPr>
            <w:t>Type here</w:t>
          </w:r>
        </w:p>
      </w:docPartBody>
    </w:docPart>
    <w:docPart>
      <w:docPartPr>
        <w:name w:val="D82FB75E3A214DDCA230C366F145358E"/>
        <w:category>
          <w:name w:val="General"/>
          <w:gallery w:val="placeholder"/>
        </w:category>
        <w:types>
          <w:type w:val="bbPlcHdr"/>
        </w:types>
        <w:behaviors>
          <w:behavior w:val="content"/>
        </w:behaviors>
        <w:guid w:val="{5DA51B92-AEB6-4B20-B99D-54040B280255}"/>
      </w:docPartPr>
      <w:docPartBody>
        <w:p w:rsidR="008A5204" w:rsidRDefault="006E19BC">
          <w:pPr>
            <w:pStyle w:val="D82FB75E3A214DDCA230C366F145358E1"/>
          </w:pPr>
          <w:r w:rsidRPr="00FE6005">
            <w:rPr>
              <w:b/>
              <w:bCs w:val="0"/>
              <w:color w:val="808080" w:themeColor="background1" w:themeShade="80"/>
            </w:rPr>
            <w:t>Type here</w:t>
          </w:r>
        </w:p>
      </w:docPartBody>
    </w:docPart>
    <w:docPart>
      <w:docPartPr>
        <w:name w:val="69A8B13696D547BCAAF24BE422407B4A"/>
        <w:category>
          <w:name w:val="General"/>
          <w:gallery w:val="placeholder"/>
        </w:category>
        <w:types>
          <w:type w:val="bbPlcHdr"/>
        </w:types>
        <w:behaviors>
          <w:behavior w:val="content"/>
        </w:behaviors>
        <w:guid w:val="{DC3D2FC4-3749-45F4-96A7-FA8D934596FC}"/>
      </w:docPartPr>
      <w:docPartBody>
        <w:p w:rsidR="008A5204" w:rsidRDefault="006E19BC">
          <w:pPr>
            <w:pStyle w:val="69A8B13696D547BCAAF24BE422407B4A1"/>
          </w:pPr>
          <w:r w:rsidRPr="00FE6005">
            <w:rPr>
              <w:b/>
              <w:bCs w:val="0"/>
              <w:color w:val="808080" w:themeColor="background1" w:themeShade="80"/>
            </w:rPr>
            <w:t>Type here</w:t>
          </w:r>
        </w:p>
      </w:docPartBody>
    </w:docPart>
    <w:docPart>
      <w:docPartPr>
        <w:name w:val="FF4F754A66444A7B9CADCE560E7030BF"/>
        <w:category>
          <w:name w:val="General"/>
          <w:gallery w:val="placeholder"/>
        </w:category>
        <w:types>
          <w:type w:val="bbPlcHdr"/>
        </w:types>
        <w:behaviors>
          <w:behavior w:val="content"/>
        </w:behaviors>
        <w:guid w:val="{E7A15670-3449-4522-BB2A-1E4CCCE51EBD}"/>
      </w:docPartPr>
      <w:docPartBody>
        <w:p w:rsidR="008A5204" w:rsidRDefault="006E19BC">
          <w:pPr>
            <w:pStyle w:val="FF4F754A66444A7B9CADCE560E7030BF1"/>
          </w:pPr>
          <w:r w:rsidRPr="00FE6005">
            <w:rPr>
              <w:b/>
              <w:bCs w:val="0"/>
              <w:color w:val="808080" w:themeColor="background1" w:themeShade="80"/>
            </w:rPr>
            <w:t>Type here</w:t>
          </w:r>
        </w:p>
      </w:docPartBody>
    </w:docPart>
    <w:docPart>
      <w:docPartPr>
        <w:name w:val="78C282A3A65E440083A16C4600D9C4EA"/>
        <w:category>
          <w:name w:val="General"/>
          <w:gallery w:val="placeholder"/>
        </w:category>
        <w:types>
          <w:type w:val="bbPlcHdr"/>
        </w:types>
        <w:behaviors>
          <w:behavior w:val="content"/>
        </w:behaviors>
        <w:guid w:val="{34386125-3CB9-4A76-A575-0D24078BA1C3}"/>
      </w:docPartPr>
      <w:docPartBody>
        <w:p w:rsidR="008A5204" w:rsidRDefault="006E19BC">
          <w:pPr>
            <w:pStyle w:val="78C282A3A65E440083A16C4600D9C4EA1"/>
          </w:pPr>
          <w:r w:rsidRPr="00FE6005">
            <w:rPr>
              <w:b/>
              <w:bCs w:val="0"/>
              <w:color w:val="808080" w:themeColor="background1" w:themeShade="80"/>
            </w:rPr>
            <w:t>Type here</w:t>
          </w:r>
        </w:p>
      </w:docPartBody>
    </w:docPart>
    <w:docPart>
      <w:docPartPr>
        <w:name w:val="F66A6696FFD0444B80A8117C3C12D00F"/>
        <w:category>
          <w:name w:val="General"/>
          <w:gallery w:val="placeholder"/>
        </w:category>
        <w:types>
          <w:type w:val="bbPlcHdr"/>
        </w:types>
        <w:behaviors>
          <w:behavior w:val="content"/>
        </w:behaviors>
        <w:guid w:val="{8AE8E850-A3D0-4793-9C7A-7122F5AA66BA}"/>
      </w:docPartPr>
      <w:docPartBody>
        <w:p w:rsidR="008A5204" w:rsidRDefault="006E19BC">
          <w:pPr>
            <w:pStyle w:val="F66A6696FFD0444B80A8117C3C12D00F1"/>
          </w:pPr>
          <w:r w:rsidRPr="00FE6005">
            <w:rPr>
              <w:b/>
              <w:bCs w:val="0"/>
              <w:color w:val="808080" w:themeColor="background1" w:themeShade="80"/>
            </w:rPr>
            <w:t>Type here</w:t>
          </w:r>
        </w:p>
      </w:docPartBody>
    </w:docPart>
    <w:docPart>
      <w:docPartPr>
        <w:name w:val="4B07DC1D8C9D410591A361DD6B15136D"/>
        <w:category>
          <w:name w:val="General"/>
          <w:gallery w:val="placeholder"/>
        </w:category>
        <w:types>
          <w:type w:val="bbPlcHdr"/>
        </w:types>
        <w:behaviors>
          <w:behavior w:val="content"/>
        </w:behaviors>
        <w:guid w:val="{873515D6-A56E-40B6-888F-4C6F55FEF55D}"/>
      </w:docPartPr>
      <w:docPartBody>
        <w:p w:rsidR="008A5204" w:rsidRDefault="006E19BC">
          <w:pPr>
            <w:pStyle w:val="4B07DC1D8C9D410591A361DD6B15136D1"/>
          </w:pPr>
          <w:r w:rsidRPr="00FE6005">
            <w:rPr>
              <w:b/>
              <w:bCs w:val="0"/>
              <w:color w:val="808080" w:themeColor="background1" w:themeShade="80"/>
            </w:rPr>
            <w:t>Type here</w:t>
          </w:r>
        </w:p>
      </w:docPartBody>
    </w:docPart>
    <w:docPart>
      <w:docPartPr>
        <w:name w:val="F26693F06BA647099AA782303E99A233"/>
        <w:category>
          <w:name w:val="General"/>
          <w:gallery w:val="placeholder"/>
        </w:category>
        <w:types>
          <w:type w:val="bbPlcHdr"/>
        </w:types>
        <w:behaviors>
          <w:behavior w:val="content"/>
        </w:behaviors>
        <w:guid w:val="{3D056C7B-EA00-450B-BF83-D224CE1ADBEF}"/>
      </w:docPartPr>
      <w:docPartBody>
        <w:p w:rsidR="008A5204" w:rsidRDefault="006E19BC">
          <w:pPr>
            <w:pStyle w:val="F26693F06BA647099AA782303E99A2331"/>
          </w:pPr>
          <w:r w:rsidRPr="00FE6005">
            <w:rPr>
              <w:b/>
              <w:bCs w:val="0"/>
              <w:color w:val="808080" w:themeColor="background1" w:themeShade="80"/>
            </w:rPr>
            <w:t>Type here</w:t>
          </w:r>
        </w:p>
      </w:docPartBody>
    </w:docPart>
    <w:docPart>
      <w:docPartPr>
        <w:name w:val="BA707817E41A413EB5C81CBD63D976F5"/>
        <w:category>
          <w:name w:val="General"/>
          <w:gallery w:val="placeholder"/>
        </w:category>
        <w:types>
          <w:type w:val="bbPlcHdr"/>
        </w:types>
        <w:behaviors>
          <w:behavior w:val="content"/>
        </w:behaviors>
        <w:guid w:val="{41C94ECB-4343-4C17-9A62-BA88E76CC115}"/>
      </w:docPartPr>
      <w:docPartBody>
        <w:p w:rsidR="008A5204" w:rsidRDefault="006E19BC">
          <w:pPr>
            <w:pStyle w:val="BA707817E41A413EB5C81CBD63D976F51"/>
          </w:pPr>
          <w:r w:rsidRPr="00FE6005">
            <w:rPr>
              <w:b/>
              <w:bCs w:val="0"/>
              <w:color w:val="808080" w:themeColor="background1" w:themeShade="80"/>
            </w:rPr>
            <w:t>Type here</w:t>
          </w:r>
        </w:p>
      </w:docPartBody>
    </w:docPart>
    <w:docPart>
      <w:docPartPr>
        <w:name w:val="40C45FB32A204B8FA83DEAB98EBD2E16"/>
        <w:category>
          <w:name w:val="General"/>
          <w:gallery w:val="placeholder"/>
        </w:category>
        <w:types>
          <w:type w:val="bbPlcHdr"/>
        </w:types>
        <w:behaviors>
          <w:behavior w:val="content"/>
        </w:behaviors>
        <w:guid w:val="{40800889-A6FD-46B9-AA15-386620BE5558}"/>
      </w:docPartPr>
      <w:docPartBody>
        <w:p w:rsidR="008A5204" w:rsidRDefault="006E19BC">
          <w:pPr>
            <w:pStyle w:val="40C45FB32A204B8FA83DEAB98EBD2E161"/>
          </w:pPr>
          <w:r w:rsidRPr="00FE6005">
            <w:rPr>
              <w:b/>
              <w:bCs w:val="0"/>
              <w:color w:val="808080" w:themeColor="background1" w:themeShade="80"/>
            </w:rPr>
            <w:t>Type here</w:t>
          </w:r>
        </w:p>
      </w:docPartBody>
    </w:docPart>
    <w:docPart>
      <w:docPartPr>
        <w:name w:val="544372F1CE5B41E7B22240E32A4F66D6"/>
        <w:category>
          <w:name w:val="General"/>
          <w:gallery w:val="placeholder"/>
        </w:category>
        <w:types>
          <w:type w:val="bbPlcHdr"/>
        </w:types>
        <w:behaviors>
          <w:behavior w:val="content"/>
        </w:behaviors>
        <w:guid w:val="{78A81101-75D7-4A71-ACA9-6CCBF8F742B2}"/>
      </w:docPartPr>
      <w:docPartBody>
        <w:p w:rsidR="008A5204" w:rsidRDefault="006E19BC">
          <w:pPr>
            <w:pStyle w:val="544372F1CE5B41E7B22240E32A4F66D61"/>
          </w:pPr>
          <w:r w:rsidRPr="00FE6005">
            <w:rPr>
              <w:b/>
              <w:bCs w:val="0"/>
              <w:color w:val="808080" w:themeColor="background1" w:themeShade="80"/>
            </w:rPr>
            <w:t>Type here</w:t>
          </w:r>
        </w:p>
      </w:docPartBody>
    </w:docPart>
    <w:docPart>
      <w:docPartPr>
        <w:name w:val="E1589106B519493A966128A9F8B77227"/>
        <w:category>
          <w:name w:val="General"/>
          <w:gallery w:val="placeholder"/>
        </w:category>
        <w:types>
          <w:type w:val="bbPlcHdr"/>
        </w:types>
        <w:behaviors>
          <w:behavior w:val="content"/>
        </w:behaviors>
        <w:guid w:val="{3D962F4E-D30D-4AB8-9E11-561E02EC2F20}"/>
      </w:docPartPr>
      <w:docPartBody>
        <w:p w:rsidR="008A5204" w:rsidRDefault="006E19BC">
          <w:pPr>
            <w:pStyle w:val="E1589106B519493A966128A9F8B772271"/>
          </w:pPr>
          <w:r w:rsidRPr="00FE6005">
            <w:rPr>
              <w:b/>
              <w:bCs w:val="0"/>
              <w:color w:val="808080" w:themeColor="background1" w:themeShade="80"/>
            </w:rPr>
            <w:t>Type here</w:t>
          </w:r>
        </w:p>
      </w:docPartBody>
    </w:docPart>
    <w:docPart>
      <w:docPartPr>
        <w:name w:val="EE69E3ECE4F0458EB81B9DB0F31CA091"/>
        <w:category>
          <w:name w:val="General"/>
          <w:gallery w:val="placeholder"/>
        </w:category>
        <w:types>
          <w:type w:val="bbPlcHdr"/>
        </w:types>
        <w:behaviors>
          <w:behavior w:val="content"/>
        </w:behaviors>
        <w:guid w:val="{95BAB73D-46C1-400F-AC49-101B6A4DD6F3}"/>
      </w:docPartPr>
      <w:docPartBody>
        <w:p w:rsidR="008A5204" w:rsidRDefault="006E19BC">
          <w:pPr>
            <w:pStyle w:val="EE69E3ECE4F0458EB81B9DB0F31CA0911"/>
          </w:pPr>
          <w:r w:rsidRPr="00FE6005">
            <w:rPr>
              <w:b/>
              <w:bCs w:val="0"/>
              <w:color w:val="808080" w:themeColor="background1" w:themeShade="80"/>
            </w:rPr>
            <w:t>Type here</w:t>
          </w:r>
        </w:p>
      </w:docPartBody>
    </w:docPart>
    <w:docPart>
      <w:docPartPr>
        <w:name w:val="4CD8C96A8E5A4CD8808156E859E0389B"/>
        <w:category>
          <w:name w:val="General"/>
          <w:gallery w:val="placeholder"/>
        </w:category>
        <w:types>
          <w:type w:val="bbPlcHdr"/>
        </w:types>
        <w:behaviors>
          <w:behavior w:val="content"/>
        </w:behaviors>
        <w:guid w:val="{0E24D62E-9A2B-42E7-A764-884ECFA7A4AD}"/>
      </w:docPartPr>
      <w:docPartBody>
        <w:p w:rsidR="008A5204" w:rsidRDefault="006E19BC">
          <w:pPr>
            <w:pStyle w:val="4CD8C96A8E5A4CD8808156E859E0389B1"/>
          </w:pPr>
          <w:r w:rsidRPr="00FE6005">
            <w:rPr>
              <w:b/>
              <w:bCs w:val="0"/>
              <w:color w:val="808080" w:themeColor="background1" w:themeShade="80"/>
            </w:rPr>
            <w:t>Type here</w:t>
          </w:r>
        </w:p>
      </w:docPartBody>
    </w:docPart>
    <w:docPart>
      <w:docPartPr>
        <w:name w:val="9AF74597D68B4B32A71CD872C5960E63"/>
        <w:category>
          <w:name w:val="General"/>
          <w:gallery w:val="placeholder"/>
        </w:category>
        <w:types>
          <w:type w:val="bbPlcHdr"/>
        </w:types>
        <w:behaviors>
          <w:behavior w:val="content"/>
        </w:behaviors>
        <w:guid w:val="{394B7BC0-7EE6-41E5-99C4-0C2EF765E11D}"/>
      </w:docPartPr>
      <w:docPartBody>
        <w:p w:rsidR="008A5204" w:rsidRDefault="006E19BC">
          <w:pPr>
            <w:pStyle w:val="9AF74597D68B4B32A71CD872C5960E631"/>
          </w:pPr>
          <w:r w:rsidRPr="00FE6005">
            <w:rPr>
              <w:b/>
              <w:bCs w:val="0"/>
              <w:color w:val="808080" w:themeColor="background1" w:themeShade="80"/>
            </w:rPr>
            <w:t>Type here</w:t>
          </w:r>
        </w:p>
      </w:docPartBody>
    </w:docPart>
    <w:docPart>
      <w:docPartPr>
        <w:name w:val="316111DE8A2C4BF6A3FD414E28ED12B7"/>
        <w:category>
          <w:name w:val="General"/>
          <w:gallery w:val="placeholder"/>
        </w:category>
        <w:types>
          <w:type w:val="bbPlcHdr"/>
        </w:types>
        <w:behaviors>
          <w:behavior w:val="content"/>
        </w:behaviors>
        <w:guid w:val="{55CFA28F-D41C-4F8A-8F1B-0340D7552FF1}"/>
      </w:docPartPr>
      <w:docPartBody>
        <w:p w:rsidR="008A5204" w:rsidRDefault="006E19BC">
          <w:pPr>
            <w:pStyle w:val="316111DE8A2C4BF6A3FD414E28ED12B71"/>
          </w:pPr>
          <w:r w:rsidRPr="00FE6005">
            <w:rPr>
              <w:b/>
              <w:bCs w:val="0"/>
              <w:color w:val="808080" w:themeColor="background1" w:themeShade="80"/>
            </w:rPr>
            <w:t>Type here</w:t>
          </w:r>
        </w:p>
      </w:docPartBody>
    </w:docPart>
    <w:docPart>
      <w:docPartPr>
        <w:name w:val="D38E15E7BF7B4772A4C3158F4B821176"/>
        <w:category>
          <w:name w:val="General"/>
          <w:gallery w:val="placeholder"/>
        </w:category>
        <w:types>
          <w:type w:val="bbPlcHdr"/>
        </w:types>
        <w:behaviors>
          <w:behavior w:val="content"/>
        </w:behaviors>
        <w:guid w:val="{D2ED1D71-C4A4-43A7-B422-CCEB91E7FE47}"/>
      </w:docPartPr>
      <w:docPartBody>
        <w:p w:rsidR="008A5204" w:rsidRDefault="006E19BC">
          <w:pPr>
            <w:pStyle w:val="D38E15E7BF7B4772A4C3158F4B8211761"/>
          </w:pPr>
          <w:r w:rsidRPr="00FE6005">
            <w:rPr>
              <w:b/>
              <w:bCs w:val="0"/>
              <w:color w:val="808080" w:themeColor="background1" w:themeShade="80"/>
            </w:rPr>
            <w:t>Type here</w:t>
          </w:r>
        </w:p>
      </w:docPartBody>
    </w:docPart>
    <w:docPart>
      <w:docPartPr>
        <w:name w:val="2820013CC3F248F1A875D972204A3649"/>
        <w:category>
          <w:name w:val="General"/>
          <w:gallery w:val="placeholder"/>
        </w:category>
        <w:types>
          <w:type w:val="bbPlcHdr"/>
        </w:types>
        <w:behaviors>
          <w:behavior w:val="content"/>
        </w:behaviors>
        <w:guid w:val="{F11EC489-4CB8-4C02-875A-710405DEBF13}"/>
      </w:docPartPr>
      <w:docPartBody>
        <w:p w:rsidR="008A5204" w:rsidRDefault="006E19BC">
          <w:pPr>
            <w:pStyle w:val="2820013CC3F248F1A875D972204A36491"/>
          </w:pPr>
          <w:r w:rsidRPr="00FE6005">
            <w:rPr>
              <w:b/>
              <w:bCs w:val="0"/>
              <w:color w:val="808080" w:themeColor="background1" w:themeShade="80"/>
            </w:rPr>
            <w:t>Type here</w:t>
          </w:r>
        </w:p>
      </w:docPartBody>
    </w:docPart>
    <w:docPart>
      <w:docPartPr>
        <w:name w:val="18BB2D2A73D844F28A53C2F8517AC365"/>
        <w:category>
          <w:name w:val="General"/>
          <w:gallery w:val="placeholder"/>
        </w:category>
        <w:types>
          <w:type w:val="bbPlcHdr"/>
        </w:types>
        <w:behaviors>
          <w:behavior w:val="content"/>
        </w:behaviors>
        <w:guid w:val="{DCB7EA73-C3B3-4D40-862D-60DE99E81DB9}"/>
      </w:docPartPr>
      <w:docPartBody>
        <w:p w:rsidR="008A5204" w:rsidRDefault="006E19BC">
          <w:pPr>
            <w:pStyle w:val="18BB2D2A73D844F28A53C2F8517AC3651"/>
          </w:pPr>
          <w:r w:rsidRPr="00FE6005">
            <w:rPr>
              <w:b/>
              <w:bCs w:val="0"/>
              <w:color w:val="808080" w:themeColor="background1" w:themeShade="80"/>
            </w:rPr>
            <w:t>Type here</w:t>
          </w:r>
        </w:p>
      </w:docPartBody>
    </w:docPart>
    <w:docPart>
      <w:docPartPr>
        <w:name w:val="B55CC97125454A66B3AF1E131B9B9551"/>
        <w:category>
          <w:name w:val="General"/>
          <w:gallery w:val="placeholder"/>
        </w:category>
        <w:types>
          <w:type w:val="bbPlcHdr"/>
        </w:types>
        <w:behaviors>
          <w:behavior w:val="content"/>
        </w:behaviors>
        <w:guid w:val="{9972AAF1-7053-4506-842D-3EFDF5DEDE2B}"/>
      </w:docPartPr>
      <w:docPartBody>
        <w:p w:rsidR="008A5204" w:rsidRDefault="006E19BC">
          <w:pPr>
            <w:pStyle w:val="B55CC97125454A66B3AF1E131B9B95511"/>
          </w:pPr>
          <w:r w:rsidRPr="00FE6005">
            <w:rPr>
              <w:b/>
              <w:bCs w:val="0"/>
              <w:color w:val="808080" w:themeColor="background1" w:themeShade="80"/>
            </w:rPr>
            <w:t>Type here</w:t>
          </w:r>
        </w:p>
      </w:docPartBody>
    </w:docPart>
    <w:docPart>
      <w:docPartPr>
        <w:name w:val="8BD63B09EBB34907BBE483A9C93BE420"/>
        <w:category>
          <w:name w:val="General"/>
          <w:gallery w:val="placeholder"/>
        </w:category>
        <w:types>
          <w:type w:val="bbPlcHdr"/>
        </w:types>
        <w:behaviors>
          <w:behavior w:val="content"/>
        </w:behaviors>
        <w:guid w:val="{12207D20-909A-4DE3-ACAA-2F21459649D0}"/>
      </w:docPartPr>
      <w:docPartBody>
        <w:p w:rsidR="008A5204" w:rsidRDefault="006E19BC">
          <w:pPr>
            <w:pStyle w:val="8BD63B09EBB34907BBE483A9C93BE4201"/>
          </w:pPr>
          <w:r w:rsidRPr="00FE6005">
            <w:rPr>
              <w:b/>
              <w:bCs w:val="0"/>
              <w:color w:val="808080" w:themeColor="background1" w:themeShade="80"/>
            </w:rPr>
            <w:t>Type here</w:t>
          </w:r>
        </w:p>
      </w:docPartBody>
    </w:docPart>
    <w:docPart>
      <w:docPartPr>
        <w:name w:val="8A55FF958EC84B989B09EB458D703067"/>
        <w:category>
          <w:name w:val="General"/>
          <w:gallery w:val="placeholder"/>
        </w:category>
        <w:types>
          <w:type w:val="bbPlcHdr"/>
        </w:types>
        <w:behaviors>
          <w:behavior w:val="content"/>
        </w:behaviors>
        <w:guid w:val="{D7815FBE-FF28-48E0-AA26-5B1EE1649EB2}"/>
      </w:docPartPr>
      <w:docPartBody>
        <w:p w:rsidR="008A5204" w:rsidRDefault="006E19BC">
          <w:pPr>
            <w:pStyle w:val="8A55FF958EC84B989B09EB458D7030671"/>
          </w:pPr>
          <w:r w:rsidRPr="00FE6005">
            <w:rPr>
              <w:b/>
              <w:bCs w:val="0"/>
              <w:color w:val="808080" w:themeColor="background1" w:themeShade="80"/>
            </w:rPr>
            <w:t>Type here</w:t>
          </w:r>
        </w:p>
      </w:docPartBody>
    </w:docPart>
    <w:docPart>
      <w:docPartPr>
        <w:name w:val="762B4B2A52874DB4BA95725A68853248"/>
        <w:category>
          <w:name w:val="General"/>
          <w:gallery w:val="placeholder"/>
        </w:category>
        <w:types>
          <w:type w:val="bbPlcHdr"/>
        </w:types>
        <w:behaviors>
          <w:behavior w:val="content"/>
        </w:behaviors>
        <w:guid w:val="{36024D3F-D02D-4A70-B544-01D84F0DB610}"/>
      </w:docPartPr>
      <w:docPartBody>
        <w:p w:rsidR="008A5204" w:rsidRDefault="006E19BC">
          <w:pPr>
            <w:pStyle w:val="762B4B2A52874DB4BA95725A688532481"/>
          </w:pPr>
          <w:r w:rsidRPr="00FE6005">
            <w:rPr>
              <w:b/>
              <w:bCs w:val="0"/>
              <w:color w:val="808080" w:themeColor="background1" w:themeShade="80"/>
            </w:rPr>
            <w:t>Type here</w:t>
          </w:r>
        </w:p>
      </w:docPartBody>
    </w:docPart>
    <w:docPart>
      <w:docPartPr>
        <w:name w:val="E7C8436B673D4E0F821C640A518D2A0B"/>
        <w:category>
          <w:name w:val="General"/>
          <w:gallery w:val="placeholder"/>
        </w:category>
        <w:types>
          <w:type w:val="bbPlcHdr"/>
        </w:types>
        <w:behaviors>
          <w:behavior w:val="content"/>
        </w:behaviors>
        <w:guid w:val="{C56ACE48-0E35-4749-B8A0-78AA73E02BE9}"/>
      </w:docPartPr>
      <w:docPartBody>
        <w:p w:rsidR="008A5204" w:rsidRDefault="006E19BC">
          <w:pPr>
            <w:pStyle w:val="E7C8436B673D4E0F821C640A518D2A0B1"/>
          </w:pPr>
          <w:r w:rsidRPr="00FE6005">
            <w:rPr>
              <w:b/>
              <w:bCs w:val="0"/>
              <w:color w:val="808080" w:themeColor="background1" w:themeShade="80"/>
            </w:rPr>
            <w:t>Type here</w:t>
          </w:r>
        </w:p>
      </w:docPartBody>
    </w:docPart>
    <w:docPart>
      <w:docPartPr>
        <w:name w:val="F6EC5541E3D34E0D9FDDB7C9DBE1FCA0"/>
        <w:category>
          <w:name w:val="General"/>
          <w:gallery w:val="placeholder"/>
        </w:category>
        <w:types>
          <w:type w:val="bbPlcHdr"/>
        </w:types>
        <w:behaviors>
          <w:behavior w:val="content"/>
        </w:behaviors>
        <w:guid w:val="{8FC96968-DA88-48B5-8E74-D98EAAA7E487}"/>
      </w:docPartPr>
      <w:docPartBody>
        <w:p w:rsidR="008A5204" w:rsidRDefault="006E19BC">
          <w:pPr>
            <w:pStyle w:val="F6EC5541E3D34E0D9FDDB7C9DBE1FCA01"/>
          </w:pPr>
          <w:r w:rsidRPr="00FE6005">
            <w:rPr>
              <w:b/>
              <w:bCs w:val="0"/>
              <w:color w:val="808080" w:themeColor="background1" w:themeShade="80"/>
            </w:rPr>
            <w:t>Type here</w:t>
          </w:r>
        </w:p>
      </w:docPartBody>
    </w:docPart>
    <w:docPart>
      <w:docPartPr>
        <w:name w:val="68DB0C06F6DC4157AD310CB87EC8A23C"/>
        <w:category>
          <w:name w:val="General"/>
          <w:gallery w:val="placeholder"/>
        </w:category>
        <w:types>
          <w:type w:val="bbPlcHdr"/>
        </w:types>
        <w:behaviors>
          <w:behavior w:val="content"/>
        </w:behaviors>
        <w:guid w:val="{FA70D4B4-38BF-45E8-9CC9-495420FE0674}"/>
      </w:docPartPr>
      <w:docPartBody>
        <w:p w:rsidR="008A5204" w:rsidRDefault="006E19BC">
          <w:pPr>
            <w:pStyle w:val="68DB0C06F6DC4157AD310CB87EC8A23C1"/>
          </w:pPr>
          <w:r w:rsidRPr="00FE6005">
            <w:rPr>
              <w:b/>
              <w:bCs w:val="0"/>
              <w:color w:val="808080" w:themeColor="background1" w:themeShade="80"/>
            </w:rPr>
            <w:t>Type here</w:t>
          </w:r>
        </w:p>
      </w:docPartBody>
    </w:docPart>
    <w:docPart>
      <w:docPartPr>
        <w:name w:val="7B5AB975D5BF462A8B785B712EC676C2"/>
        <w:category>
          <w:name w:val="General"/>
          <w:gallery w:val="placeholder"/>
        </w:category>
        <w:types>
          <w:type w:val="bbPlcHdr"/>
        </w:types>
        <w:behaviors>
          <w:behavior w:val="content"/>
        </w:behaviors>
        <w:guid w:val="{42A80CA9-B6F1-44EA-B034-BD1CF0274E67}"/>
      </w:docPartPr>
      <w:docPartBody>
        <w:p w:rsidR="008A5204" w:rsidRDefault="006E19BC">
          <w:pPr>
            <w:pStyle w:val="7B5AB975D5BF462A8B785B712EC676C21"/>
          </w:pPr>
          <w:r w:rsidRPr="00FE6005">
            <w:rPr>
              <w:b/>
              <w:bCs w:val="0"/>
              <w:color w:val="808080" w:themeColor="background1" w:themeShade="80"/>
            </w:rPr>
            <w:t>Type here</w:t>
          </w:r>
        </w:p>
      </w:docPartBody>
    </w:docPart>
    <w:docPart>
      <w:docPartPr>
        <w:name w:val="CFF3C9E2B13049FDB8A0A4B6222FD12A"/>
        <w:category>
          <w:name w:val="General"/>
          <w:gallery w:val="placeholder"/>
        </w:category>
        <w:types>
          <w:type w:val="bbPlcHdr"/>
        </w:types>
        <w:behaviors>
          <w:behavior w:val="content"/>
        </w:behaviors>
        <w:guid w:val="{7C33198E-8F23-4C8D-8A74-2855E426D9F2}"/>
      </w:docPartPr>
      <w:docPartBody>
        <w:p w:rsidR="008A5204" w:rsidRDefault="006E19BC">
          <w:pPr>
            <w:pStyle w:val="CFF3C9E2B13049FDB8A0A4B6222FD12A1"/>
          </w:pPr>
          <w:r w:rsidRPr="00FE6005">
            <w:rPr>
              <w:b/>
              <w:bCs w:val="0"/>
              <w:color w:val="808080" w:themeColor="background1" w:themeShade="80"/>
            </w:rPr>
            <w:t>Type here</w:t>
          </w:r>
        </w:p>
      </w:docPartBody>
    </w:docPart>
    <w:docPart>
      <w:docPartPr>
        <w:name w:val="31CD0AAE5C024C37875C33F801384CD0"/>
        <w:category>
          <w:name w:val="General"/>
          <w:gallery w:val="placeholder"/>
        </w:category>
        <w:types>
          <w:type w:val="bbPlcHdr"/>
        </w:types>
        <w:behaviors>
          <w:behavior w:val="content"/>
        </w:behaviors>
        <w:guid w:val="{78FE790C-7613-4391-95B8-8EFB2343B815}"/>
      </w:docPartPr>
      <w:docPartBody>
        <w:p w:rsidR="008A5204" w:rsidRDefault="006E19BC">
          <w:pPr>
            <w:pStyle w:val="31CD0AAE5C024C37875C33F801384CD01"/>
          </w:pPr>
          <w:r w:rsidRPr="00FE6005">
            <w:rPr>
              <w:b/>
              <w:bCs w:val="0"/>
              <w:color w:val="808080" w:themeColor="background1" w:themeShade="80"/>
            </w:rPr>
            <w:t>Type here</w:t>
          </w:r>
        </w:p>
      </w:docPartBody>
    </w:docPart>
    <w:docPart>
      <w:docPartPr>
        <w:name w:val="CA65B359EB324722908188D833780754"/>
        <w:category>
          <w:name w:val="General"/>
          <w:gallery w:val="placeholder"/>
        </w:category>
        <w:types>
          <w:type w:val="bbPlcHdr"/>
        </w:types>
        <w:behaviors>
          <w:behavior w:val="content"/>
        </w:behaviors>
        <w:guid w:val="{F9FBCFCF-0DD1-4F1F-AB0E-1418B155AB80}"/>
      </w:docPartPr>
      <w:docPartBody>
        <w:p w:rsidR="008A5204" w:rsidRDefault="006E19BC">
          <w:pPr>
            <w:pStyle w:val="CA65B359EB324722908188D8337807541"/>
          </w:pPr>
          <w:r w:rsidRPr="00FE6005">
            <w:rPr>
              <w:b/>
              <w:bCs w:val="0"/>
              <w:color w:val="808080" w:themeColor="background1" w:themeShade="80"/>
            </w:rPr>
            <w:t>Type here</w:t>
          </w:r>
        </w:p>
      </w:docPartBody>
    </w:docPart>
    <w:docPart>
      <w:docPartPr>
        <w:name w:val="97C110C5C23D459CB8B409C02E534293"/>
        <w:category>
          <w:name w:val="General"/>
          <w:gallery w:val="placeholder"/>
        </w:category>
        <w:types>
          <w:type w:val="bbPlcHdr"/>
        </w:types>
        <w:behaviors>
          <w:behavior w:val="content"/>
        </w:behaviors>
        <w:guid w:val="{363C0C83-EBDA-45DF-A7C7-647CF98740C2}"/>
      </w:docPartPr>
      <w:docPartBody>
        <w:p w:rsidR="008A5204" w:rsidRDefault="006E19BC">
          <w:pPr>
            <w:pStyle w:val="97C110C5C23D459CB8B409C02E5342931"/>
          </w:pPr>
          <w:r w:rsidRPr="00FE6005">
            <w:rPr>
              <w:b/>
              <w:bCs w:val="0"/>
              <w:color w:val="808080" w:themeColor="background1" w:themeShade="80"/>
            </w:rPr>
            <w:t>Type here</w:t>
          </w:r>
        </w:p>
      </w:docPartBody>
    </w:docPart>
    <w:docPart>
      <w:docPartPr>
        <w:name w:val="EA5C96E4511B4941B12271D10F5F3CC8"/>
        <w:category>
          <w:name w:val="General"/>
          <w:gallery w:val="placeholder"/>
        </w:category>
        <w:types>
          <w:type w:val="bbPlcHdr"/>
        </w:types>
        <w:behaviors>
          <w:behavior w:val="content"/>
        </w:behaviors>
        <w:guid w:val="{A088AF7B-0694-48D2-8F46-5A1B69AA4BFB}"/>
      </w:docPartPr>
      <w:docPartBody>
        <w:p w:rsidR="008A5204" w:rsidRDefault="006E19BC">
          <w:pPr>
            <w:pStyle w:val="EA5C96E4511B4941B12271D10F5F3CC81"/>
          </w:pPr>
          <w:r w:rsidRPr="00FE6005">
            <w:rPr>
              <w:b/>
              <w:bCs w:val="0"/>
              <w:color w:val="808080" w:themeColor="background1" w:themeShade="80"/>
            </w:rPr>
            <w:t>Type here</w:t>
          </w:r>
        </w:p>
      </w:docPartBody>
    </w:docPart>
    <w:docPart>
      <w:docPartPr>
        <w:name w:val="702DA84C34D74146838214FC901350E0"/>
        <w:category>
          <w:name w:val="General"/>
          <w:gallery w:val="placeholder"/>
        </w:category>
        <w:types>
          <w:type w:val="bbPlcHdr"/>
        </w:types>
        <w:behaviors>
          <w:behavior w:val="content"/>
        </w:behaviors>
        <w:guid w:val="{0F4028B3-1315-41CC-887C-163C703AD19A}"/>
      </w:docPartPr>
      <w:docPartBody>
        <w:p w:rsidR="008A5204" w:rsidRDefault="006E19BC">
          <w:pPr>
            <w:pStyle w:val="702DA84C34D74146838214FC901350E01"/>
          </w:pPr>
          <w:r w:rsidRPr="00FE6005">
            <w:rPr>
              <w:b/>
              <w:bCs w:val="0"/>
              <w:color w:val="808080" w:themeColor="background1" w:themeShade="80"/>
            </w:rPr>
            <w:t>Type here</w:t>
          </w:r>
        </w:p>
      </w:docPartBody>
    </w:docPart>
    <w:docPart>
      <w:docPartPr>
        <w:name w:val="22F28834A10F4F65A37A910B5078DB05"/>
        <w:category>
          <w:name w:val="General"/>
          <w:gallery w:val="placeholder"/>
        </w:category>
        <w:types>
          <w:type w:val="bbPlcHdr"/>
        </w:types>
        <w:behaviors>
          <w:behavior w:val="content"/>
        </w:behaviors>
        <w:guid w:val="{6E3A2E00-CFC6-4CB3-B5C7-E9513FE78D80}"/>
      </w:docPartPr>
      <w:docPartBody>
        <w:p w:rsidR="008A5204" w:rsidRDefault="006E19BC">
          <w:pPr>
            <w:pStyle w:val="22F28834A10F4F65A37A910B5078DB051"/>
          </w:pPr>
          <w:r w:rsidRPr="00FE6005">
            <w:rPr>
              <w:b/>
              <w:bCs w:val="0"/>
              <w:color w:val="808080" w:themeColor="background1" w:themeShade="80"/>
            </w:rPr>
            <w:t>Type here</w:t>
          </w:r>
        </w:p>
      </w:docPartBody>
    </w:docPart>
    <w:docPart>
      <w:docPartPr>
        <w:name w:val="8F132F750C8D43C99A1CA499D7FF71D9"/>
        <w:category>
          <w:name w:val="General"/>
          <w:gallery w:val="placeholder"/>
        </w:category>
        <w:types>
          <w:type w:val="bbPlcHdr"/>
        </w:types>
        <w:behaviors>
          <w:behavior w:val="content"/>
        </w:behaviors>
        <w:guid w:val="{A56EF9BA-5D77-4B1C-91D7-004BB575308F}"/>
      </w:docPartPr>
      <w:docPartBody>
        <w:p w:rsidR="008A5204" w:rsidRDefault="006E19BC">
          <w:pPr>
            <w:pStyle w:val="8F132F750C8D43C99A1CA499D7FF71D91"/>
          </w:pPr>
          <w:r w:rsidRPr="00FE6005">
            <w:rPr>
              <w:b/>
              <w:bCs w:val="0"/>
              <w:color w:val="808080" w:themeColor="background1" w:themeShade="80"/>
            </w:rPr>
            <w:t>Type here</w:t>
          </w:r>
        </w:p>
      </w:docPartBody>
    </w:docPart>
    <w:docPart>
      <w:docPartPr>
        <w:name w:val="7F56F678C65040E38FBC6C1382574843"/>
        <w:category>
          <w:name w:val="General"/>
          <w:gallery w:val="placeholder"/>
        </w:category>
        <w:types>
          <w:type w:val="bbPlcHdr"/>
        </w:types>
        <w:behaviors>
          <w:behavior w:val="content"/>
        </w:behaviors>
        <w:guid w:val="{E92D78A0-3641-469F-98A7-D5BFE3703960}"/>
      </w:docPartPr>
      <w:docPartBody>
        <w:p w:rsidR="008A5204" w:rsidRDefault="006E19BC">
          <w:pPr>
            <w:pStyle w:val="7F56F678C65040E38FBC6C13825748431"/>
          </w:pPr>
          <w:r w:rsidRPr="00FE6005">
            <w:rPr>
              <w:b/>
              <w:bCs w:val="0"/>
              <w:color w:val="808080" w:themeColor="background1" w:themeShade="80"/>
            </w:rPr>
            <w:t>Type here</w:t>
          </w:r>
        </w:p>
      </w:docPartBody>
    </w:docPart>
    <w:docPart>
      <w:docPartPr>
        <w:name w:val="6A7B517905F64019967673511E5F0B37"/>
        <w:category>
          <w:name w:val="General"/>
          <w:gallery w:val="placeholder"/>
        </w:category>
        <w:types>
          <w:type w:val="bbPlcHdr"/>
        </w:types>
        <w:behaviors>
          <w:behavior w:val="content"/>
        </w:behaviors>
        <w:guid w:val="{0263453C-CB7F-4C55-AFC9-AF3034726B82}"/>
      </w:docPartPr>
      <w:docPartBody>
        <w:p w:rsidR="008A5204" w:rsidRDefault="006E19BC">
          <w:pPr>
            <w:pStyle w:val="6A7B517905F64019967673511E5F0B371"/>
          </w:pPr>
          <w:r w:rsidRPr="00FE6005">
            <w:rPr>
              <w:b/>
              <w:bCs w:val="0"/>
              <w:color w:val="808080" w:themeColor="background1" w:themeShade="80"/>
            </w:rPr>
            <w:t>Type here</w:t>
          </w:r>
        </w:p>
      </w:docPartBody>
    </w:docPart>
    <w:docPart>
      <w:docPartPr>
        <w:name w:val="9FE682C4A2A94560A47B1FE425587C01"/>
        <w:category>
          <w:name w:val="General"/>
          <w:gallery w:val="placeholder"/>
        </w:category>
        <w:types>
          <w:type w:val="bbPlcHdr"/>
        </w:types>
        <w:behaviors>
          <w:behavior w:val="content"/>
        </w:behaviors>
        <w:guid w:val="{D3E71CBC-1C5C-4D9C-8B0B-E97C0EE2BFAE}"/>
      </w:docPartPr>
      <w:docPartBody>
        <w:p w:rsidR="008A5204" w:rsidRDefault="006E19BC">
          <w:pPr>
            <w:pStyle w:val="9FE682C4A2A94560A47B1FE425587C011"/>
          </w:pPr>
          <w:r w:rsidRPr="00FE6005">
            <w:rPr>
              <w:b/>
              <w:bCs w:val="0"/>
              <w:color w:val="808080" w:themeColor="background1" w:themeShade="80"/>
            </w:rPr>
            <w:t>Type here</w:t>
          </w:r>
        </w:p>
      </w:docPartBody>
    </w:docPart>
    <w:docPart>
      <w:docPartPr>
        <w:name w:val="2897A8718FBA4E0DB625064F2F160B38"/>
        <w:category>
          <w:name w:val="General"/>
          <w:gallery w:val="placeholder"/>
        </w:category>
        <w:types>
          <w:type w:val="bbPlcHdr"/>
        </w:types>
        <w:behaviors>
          <w:behavior w:val="content"/>
        </w:behaviors>
        <w:guid w:val="{C10F3CAD-B898-498B-90E2-9D3F45DFB77A}"/>
      </w:docPartPr>
      <w:docPartBody>
        <w:p w:rsidR="008A5204" w:rsidRDefault="006E19BC">
          <w:pPr>
            <w:pStyle w:val="2897A8718FBA4E0DB625064F2F160B381"/>
          </w:pPr>
          <w:r w:rsidRPr="00FE6005">
            <w:rPr>
              <w:b/>
              <w:bCs w:val="0"/>
              <w:color w:val="808080" w:themeColor="background1" w:themeShade="80"/>
            </w:rPr>
            <w:t>Type here</w:t>
          </w:r>
        </w:p>
      </w:docPartBody>
    </w:docPart>
    <w:docPart>
      <w:docPartPr>
        <w:name w:val="03D76BDBDD9F4F539138EB60EDA40C33"/>
        <w:category>
          <w:name w:val="General"/>
          <w:gallery w:val="placeholder"/>
        </w:category>
        <w:types>
          <w:type w:val="bbPlcHdr"/>
        </w:types>
        <w:behaviors>
          <w:behavior w:val="content"/>
        </w:behaviors>
        <w:guid w:val="{04C1C607-37DC-46A3-85AE-DED1AB614E8F}"/>
      </w:docPartPr>
      <w:docPartBody>
        <w:p w:rsidR="008A5204" w:rsidRDefault="006E19BC">
          <w:pPr>
            <w:pStyle w:val="03D76BDBDD9F4F539138EB60EDA40C331"/>
          </w:pPr>
          <w:r w:rsidRPr="00FE6005">
            <w:rPr>
              <w:b/>
              <w:bCs w:val="0"/>
              <w:color w:val="808080" w:themeColor="background1" w:themeShade="80"/>
            </w:rPr>
            <w:t>Type here</w:t>
          </w:r>
        </w:p>
      </w:docPartBody>
    </w:docPart>
    <w:docPart>
      <w:docPartPr>
        <w:name w:val="8B94889D640A41658401697437EFEE64"/>
        <w:category>
          <w:name w:val="General"/>
          <w:gallery w:val="placeholder"/>
        </w:category>
        <w:types>
          <w:type w:val="bbPlcHdr"/>
        </w:types>
        <w:behaviors>
          <w:behavior w:val="content"/>
        </w:behaviors>
        <w:guid w:val="{E3703711-EC63-4C3F-A4AA-79A2F1022FEF}"/>
      </w:docPartPr>
      <w:docPartBody>
        <w:p w:rsidR="008A5204" w:rsidRDefault="006E19BC">
          <w:pPr>
            <w:pStyle w:val="8B94889D640A41658401697437EFEE641"/>
          </w:pPr>
          <w:r w:rsidRPr="00FE6005">
            <w:rPr>
              <w:b/>
              <w:bCs w:val="0"/>
              <w:color w:val="808080" w:themeColor="background1" w:themeShade="80"/>
            </w:rPr>
            <w:t>Type here</w:t>
          </w:r>
        </w:p>
      </w:docPartBody>
    </w:docPart>
    <w:docPart>
      <w:docPartPr>
        <w:name w:val="09A3A790473746ABA36727A8E6294752"/>
        <w:category>
          <w:name w:val="General"/>
          <w:gallery w:val="placeholder"/>
        </w:category>
        <w:types>
          <w:type w:val="bbPlcHdr"/>
        </w:types>
        <w:behaviors>
          <w:behavior w:val="content"/>
        </w:behaviors>
        <w:guid w:val="{638D6478-4D46-481A-B007-797039DECBC9}"/>
      </w:docPartPr>
      <w:docPartBody>
        <w:p w:rsidR="008A5204" w:rsidRDefault="006E19BC">
          <w:pPr>
            <w:pStyle w:val="09A3A790473746ABA36727A8E62947521"/>
          </w:pPr>
          <w:r w:rsidRPr="00FE6005">
            <w:rPr>
              <w:b/>
              <w:bCs w:val="0"/>
              <w:color w:val="808080" w:themeColor="background1" w:themeShade="80"/>
            </w:rPr>
            <w:t>Type here</w:t>
          </w:r>
        </w:p>
      </w:docPartBody>
    </w:docPart>
    <w:docPart>
      <w:docPartPr>
        <w:name w:val="4AE243B5880844E2A57C34E840FD8E1D"/>
        <w:category>
          <w:name w:val="General"/>
          <w:gallery w:val="placeholder"/>
        </w:category>
        <w:types>
          <w:type w:val="bbPlcHdr"/>
        </w:types>
        <w:behaviors>
          <w:behavior w:val="content"/>
        </w:behaviors>
        <w:guid w:val="{04CA60FB-D768-422E-AC55-CC40545FD2A3}"/>
      </w:docPartPr>
      <w:docPartBody>
        <w:p w:rsidR="008A5204" w:rsidRDefault="006E19BC">
          <w:pPr>
            <w:pStyle w:val="4AE243B5880844E2A57C34E840FD8E1D1"/>
          </w:pPr>
          <w:r w:rsidRPr="00FE6005">
            <w:rPr>
              <w:b/>
              <w:bCs w:val="0"/>
              <w:color w:val="808080" w:themeColor="background1" w:themeShade="80"/>
            </w:rPr>
            <w:t>Type here</w:t>
          </w:r>
        </w:p>
      </w:docPartBody>
    </w:docPart>
    <w:docPart>
      <w:docPartPr>
        <w:name w:val="AB8C358B23E44095865529D246F40E46"/>
        <w:category>
          <w:name w:val="General"/>
          <w:gallery w:val="placeholder"/>
        </w:category>
        <w:types>
          <w:type w:val="bbPlcHdr"/>
        </w:types>
        <w:behaviors>
          <w:behavior w:val="content"/>
        </w:behaviors>
        <w:guid w:val="{4A3743EB-69B8-4A37-AD2F-2FD4FFF4D308}"/>
      </w:docPartPr>
      <w:docPartBody>
        <w:p w:rsidR="008A5204" w:rsidRDefault="006E19BC">
          <w:pPr>
            <w:pStyle w:val="AB8C358B23E44095865529D246F40E461"/>
          </w:pPr>
          <w:r w:rsidRPr="00FE6005">
            <w:rPr>
              <w:b/>
              <w:bCs w:val="0"/>
              <w:color w:val="808080" w:themeColor="background1" w:themeShade="80"/>
            </w:rPr>
            <w:t>Type here</w:t>
          </w:r>
        </w:p>
      </w:docPartBody>
    </w:docPart>
    <w:docPart>
      <w:docPartPr>
        <w:name w:val="04B40378A0184FF5A2C6FFE1B0374928"/>
        <w:category>
          <w:name w:val="General"/>
          <w:gallery w:val="placeholder"/>
        </w:category>
        <w:types>
          <w:type w:val="bbPlcHdr"/>
        </w:types>
        <w:behaviors>
          <w:behavior w:val="content"/>
        </w:behaviors>
        <w:guid w:val="{2F1EBFFE-AE38-49C4-9043-A44BAE24E106}"/>
      </w:docPartPr>
      <w:docPartBody>
        <w:p w:rsidR="008A5204" w:rsidRDefault="006E19BC">
          <w:pPr>
            <w:pStyle w:val="04B40378A0184FF5A2C6FFE1B03749281"/>
          </w:pPr>
          <w:r w:rsidRPr="00FE6005">
            <w:rPr>
              <w:b/>
              <w:bCs w:val="0"/>
              <w:color w:val="808080" w:themeColor="background1" w:themeShade="80"/>
            </w:rPr>
            <w:t>Type here</w:t>
          </w:r>
        </w:p>
      </w:docPartBody>
    </w:docPart>
    <w:docPart>
      <w:docPartPr>
        <w:name w:val="C70D923186F642BABFFAD694A5752633"/>
        <w:category>
          <w:name w:val="General"/>
          <w:gallery w:val="placeholder"/>
        </w:category>
        <w:types>
          <w:type w:val="bbPlcHdr"/>
        </w:types>
        <w:behaviors>
          <w:behavior w:val="content"/>
        </w:behaviors>
        <w:guid w:val="{3D8AD483-54AB-4C82-9CA0-DE63E005B613}"/>
      </w:docPartPr>
      <w:docPartBody>
        <w:p w:rsidR="008A5204" w:rsidRDefault="006E19BC">
          <w:pPr>
            <w:pStyle w:val="C70D923186F642BABFFAD694A57526331"/>
          </w:pPr>
          <w:r w:rsidRPr="00FE6005">
            <w:rPr>
              <w:b/>
              <w:bCs w:val="0"/>
              <w:color w:val="808080" w:themeColor="background1" w:themeShade="80"/>
            </w:rPr>
            <w:t>Type here</w:t>
          </w:r>
        </w:p>
      </w:docPartBody>
    </w:docPart>
    <w:docPart>
      <w:docPartPr>
        <w:name w:val="2F8A7506CC34494BBE4D1F7FB4D3D479"/>
        <w:category>
          <w:name w:val="General"/>
          <w:gallery w:val="placeholder"/>
        </w:category>
        <w:types>
          <w:type w:val="bbPlcHdr"/>
        </w:types>
        <w:behaviors>
          <w:behavior w:val="content"/>
        </w:behaviors>
        <w:guid w:val="{9690EF1F-E063-437F-88D5-BB706ED50F1A}"/>
      </w:docPartPr>
      <w:docPartBody>
        <w:p w:rsidR="008A5204" w:rsidRDefault="006E19BC">
          <w:pPr>
            <w:pStyle w:val="2F8A7506CC34494BBE4D1F7FB4D3D4791"/>
          </w:pPr>
          <w:r w:rsidRPr="00FE6005">
            <w:rPr>
              <w:b/>
              <w:bCs w:val="0"/>
              <w:color w:val="808080" w:themeColor="background1" w:themeShade="80"/>
            </w:rPr>
            <w:t>Type here</w:t>
          </w:r>
        </w:p>
      </w:docPartBody>
    </w:docPart>
    <w:docPart>
      <w:docPartPr>
        <w:name w:val="58B23C4E449040FCA5A4ADBE9734AC6E"/>
        <w:category>
          <w:name w:val="General"/>
          <w:gallery w:val="placeholder"/>
        </w:category>
        <w:types>
          <w:type w:val="bbPlcHdr"/>
        </w:types>
        <w:behaviors>
          <w:behavior w:val="content"/>
        </w:behaviors>
        <w:guid w:val="{7A67310B-4A75-412E-9C74-B8D1E24BC3F5}"/>
      </w:docPartPr>
      <w:docPartBody>
        <w:p w:rsidR="008A5204" w:rsidRDefault="006E19BC">
          <w:pPr>
            <w:pStyle w:val="58B23C4E449040FCA5A4ADBE9734AC6E1"/>
          </w:pPr>
          <w:r w:rsidRPr="00FE6005">
            <w:rPr>
              <w:b/>
              <w:bCs w:val="0"/>
              <w:color w:val="808080" w:themeColor="background1" w:themeShade="80"/>
            </w:rPr>
            <w:t>Type here</w:t>
          </w:r>
        </w:p>
      </w:docPartBody>
    </w:docPart>
    <w:docPart>
      <w:docPartPr>
        <w:name w:val="68726B6691AE45EAA43932C8784B5145"/>
        <w:category>
          <w:name w:val="General"/>
          <w:gallery w:val="placeholder"/>
        </w:category>
        <w:types>
          <w:type w:val="bbPlcHdr"/>
        </w:types>
        <w:behaviors>
          <w:behavior w:val="content"/>
        </w:behaviors>
        <w:guid w:val="{F0079DA1-93B5-48DC-91AC-3836789254DE}"/>
      </w:docPartPr>
      <w:docPartBody>
        <w:p w:rsidR="008A5204" w:rsidRDefault="006E19BC">
          <w:pPr>
            <w:pStyle w:val="68726B6691AE45EAA43932C8784B51451"/>
          </w:pPr>
          <w:r w:rsidRPr="00FE6005">
            <w:rPr>
              <w:b/>
              <w:bCs w:val="0"/>
              <w:color w:val="808080" w:themeColor="background1" w:themeShade="80"/>
            </w:rPr>
            <w:t>Type here</w:t>
          </w:r>
        </w:p>
      </w:docPartBody>
    </w:docPart>
    <w:docPart>
      <w:docPartPr>
        <w:name w:val="9B1954B6494A4FFDB8B93104243B8F3E"/>
        <w:category>
          <w:name w:val="General"/>
          <w:gallery w:val="placeholder"/>
        </w:category>
        <w:types>
          <w:type w:val="bbPlcHdr"/>
        </w:types>
        <w:behaviors>
          <w:behavior w:val="content"/>
        </w:behaviors>
        <w:guid w:val="{08154695-02BD-40F4-B2BB-3920326FBD61}"/>
      </w:docPartPr>
      <w:docPartBody>
        <w:p w:rsidR="008A5204" w:rsidRDefault="006E19BC">
          <w:pPr>
            <w:pStyle w:val="9B1954B6494A4FFDB8B93104243B8F3E1"/>
          </w:pPr>
          <w:r w:rsidRPr="00FE6005">
            <w:rPr>
              <w:b/>
              <w:bCs w:val="0"/>
              <w:color w:val="808080" w:themeColor="background1" w:themeShade="80"/>
            </w:rPr>
            <w:t>Type here</w:t>
          </w:r>
        </w:p>
      </w:docPartBody>
    </w:docPart>
    <w:docPart>
      <w:docPartPr>
        <w:name w:val="3FDE65E093D345CDB7E15D673D24FADF"/>
        <w:category>
          <w:name w:val="General"/>
          <w:gallery w:val="placeholder"/>
        </w:category>
        <w:types>
          <w:type w:val="bbPlcHdr"/>
        </w:types>
        <w:behaviors>
          <w:behavior w:val="content"/>
        </w:behaviors>
        <w:guid w:val="{C67FC212-05C2-4490-AA42-9932DC79A3E8}"/>
      </w:docPartPr>
      <w:docPartBody>
        <w:p w:rsidR="008A5204" w:rsidRDefault="006E19BC">
          <w:pPr>
            <w:pStyle w:val="3FDE65E093D345CDB7E15D673D24FADF1"/>
          </w:pPr>
          <w:r w:rsidRPr="00FE6005">
            <w:rPr>
              <w:b/>
              <w:bCs w:val="0"/>
              <w:color w:val="808080" w:themeColor="background1" w:themeShade="80"/>
            </w:rPr>
            <w:t>Type here</w:t>
          </w:r>
        </w:p>
      </w:docPartBody>
    </w:docPart>
    <w:docPart>
      <w:docPartPr>
        <w:name w:val="D8FBD766BB6C49C4B7D1FC4121015CF5"/>
        <w:category>
          <w:name w:val="General"/>
          <w:gallery w:val="placeholder"/>
        </w:category>
        <w:types>
          <w:type w:val="bbPlcHdr"/>
        </w:types>
        <w:behaviors>
          <w:behavior w:val="content"/>
        </w:behaviors>
        <w:guid w:val="{F3946579-FB47-4EB7-9D93-8DE6592174CB}"/>
      </w:docPartPr>
      <w:docPartBody>
        <w:p w:rsidR="008A5204" w:rsidRDefault="006E19BC">
          <w:pPr>
            <w:pStyle w:val="D8FBD766BB6C49C4B7D1FC4121015CF51"/>
          </w:pPr>
          <w:r w:rsidRPr="00FE6005">
            <w:rPr>
              <w:b/>
              <w:bCs w:val="0"/>
              <w:color w:val="808080" w:themeColor="background1" w:themeShade="80"/>
            </w:rPr>
            <w:t>Type here</w:t>
          </w:r>
        </w:p>
      </w:docPartBody>
    </w:docPart>
    <w:docPart>
      <w:docPartPr>
        <w:name w:val="51862C4CD48B4D3C884EFAEB57378209"/>
        <w:category>
          <w:name w:val="General"/>
          <w:gallery w:val="placeholder"/>
        </w:category>
        <w:types>
          <w:type w:val="bbPlcHdr"/>
        </w:types>
        <w:behaviors>
          <w:behavior w:val="content"/>
        </w:behaviors>
        <w:guid w:val="{737FA2AA-D61B-4A0E-9DF9-CAEF155BC0ED}"/>
      </w:docPartPr>
      <w:docPartBody>
        <w:p w:rsidR="008A5204" w:rsidRDefault="006E19BC">
          <w:pPr>
            <w:pStyle w:val="51862C4CD48B4D3C884EFAEB573782091"/>
          </w:pPr>
          <w:r w:rsidRPr="00FE6005">
            <w:rPr>
              <w:b/>
              <w:bCs w:val="0"/>
              <w:color w:val="808080" w:themeColor="background1" w:themeShade="80"/>
            </w:rPr>
            <w:t>Type here</w:t>
          </w:r>
        </w:p>
      </w:docPartBody>
    </w:docPart>
    <w:docPart>
      <w:docPartPr>
        <w:name w:val="9A75E2C03B7447F8BDCC564B2281F7E8"/>
        <w:category>
          <w:name w:val="General"/>
          <w:gallery w:val="placeholder"/>
        </w:category>
        <w:types>
          <w:type w:val="bbPlcHdr"/>
        </w:types>
        <w:behaviors>
          <w:behavior w:val="content"/>
        </w:behaviors>
        <w:guid w:val="{2E77D689-7894-42C1-BE15-8E49F278021B}"/>
      </w:docPartPr>
      <w:docPartBody>
        <w:p w:rsidR="006E19BC" w:rsidRDefault="006E19BC" w:rsidP="006E19BC">
          <w:pPr>
            <w:pStyle w:val="9A75E2C03B7447F8BDCC564B2281F7E8"/>
          </w:pPr>
          <w:r w:rsidRPr="00FE6005">
            <w:rPr>
              <w:b/>
              <w:color w:val="808080" w:themeColor="background1" w:themeShade="80"/>
            </w:rPr>
            <w:t>Type here</w:t>
          </w:r>
        </w:p>
      </w:docPartBody>
    </w:docPart>
    <w:docPart>
      <w:docPartPr>
        <w:name w:val="BB37CAD0121A46849871BCEB6EB2A189"/>
        <w:category>
          <w:name w:val="General"/>
          <w:gallery w:val="placeholder"/>
        </w:category>
        <w:types>
          <w:type w:val="bbPlcHdr"/>
        </w:types>
        <w:behaviors>
          <w:behavior w:val="content"/>
        </w:behaviors>
        <w:guid w:val="{89893A1E-6C71-4DB4-997C-1C188506ECD1}"/>
      </w:docPartPr>
      <w:docPartBody>
        <w:p w:rsidR="00000000" w:rsidRDefault="00DA3C8E" w:rsidP="00DA3C8E">
          <w:pPr>
            <w:pStyle w:val="BB37CAD0121A46849871BCEB6EB2A189"/>
          </w:pPr>
          <w:r w:rsidRPr="001F4028">
            <w:rPr>
              <w:rStyle w:val="PlaceholderText"/>
            </w:rPr>
            <w:t>[Doc ID]</w:t>
          </w:r>
        </w:p>
      </w:docPartBody>
    </w:docPart>
    <w:docPart>
      <w:docPartPr>
        <w:name w:val="638E4005E10B4AAC8B9A684AF8D02961"/>
        <w:category>
          <w:name w:val="General"/>
          <w:gallery w:val="placeholder"/>
        </w:category>
        <w:types>
          <w:type w:val="bbPlcHdr"/>
        </w:types>
        <w:behaviors>
          <w:behavior w:val="content"/>
        </w:behaviors>
        <w:guid w:val="{CBF88D10-6F3F-45F1-AEC9-45A1FDF67B6E}"/>
      </w:docPartPr>
      <w:docPartBody>
        <w:p w:rsidR="00000000" w:rsidRDefault="00DA3C8E" w:rsidP="00DA3C8E">
          <w:pPr>
            <w:pStyle w:val="638E4005E10B4AAC8B9A684AF8D02961"/>
          </w:pPr>
          <w:r w:rsidRPr="000D4E90">
            <w:rPr>
              <w:rStyle w:val="PlaceholderText"/>
            </w:rPr>
            <w:t>[Version]</w:t>
          </w:r>
        </w:p>
      </w:docPartBody>
    </w:docPart>
    <w:docPart>
      <w:docPartPr>
        <w:name w:val="C105E224784E444C9FB6D6C3F00C82AF"/>
        <w:category>
          <w:name w:val="General"/>
          <w:gallery w:val="placeholder"/>
        </w:category>
        <w:types>
          <w:type w:val="bbPlcHdr"/>
        </w:types>
        <w:behaviors>
          <w:behavior w:val="content"/>
        </w:behaviors>
        <w:guid w:val="{A526DA90-13FC-4FB5-ABB9-C2051BCBE813}"/>
      </w:docPartPr>
      <w:docPartBody>
        <w:p w:rsidR="00000000" w:rsidRDefault="00DA3C8E" w:rsidP="00DA3C8E">
          <w:pPr>
            <w:pStyle w:val="C105E224784E444C9FB6D6C3F00C82AF"/>
          </w:pPr>
          <w:r w:rsidRPr="000D4E9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w:altName w:val="Arial"/>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7"/>
    <w:rsid w:val="00116782"/>
    <w:rsid w:val="001270DF"/>
    <w:rsid w:val="00211EA6"/>
    <w:rsid w:val="00254094"/>
    <w:rsid w:val="00271326"/>
    <w:rsid w:val="003E4B46"/>
    <w:rsid w:val="00495E19"/>
    <w:rsid w:val="00563E49"/>
    <w:rsid w:val="0061597E"/>
    <w:rsid w:val="006D5BD8"/>
    <w:rsid w:val="006E19BC"/>
    <w:rsid w:val="006E22EE"/>
    <w:rsid w:val="0080754A"/>
    <w:rsid w:val="008A5204"/>
    <w:rsid w:val="0098054D"/>
    <w:rsid w:val="009A625C"/>
    <w:rsid w:val="00A6291F"/>
    <w:rsid w:val="00AC29DB"/>
    <w:rsid w:val="00B0746A"/>
    <w:rsid w:val="00B33956"/>
    <w:rsid w:val="00C662E3"/>
    <w:rsid w:val="00CC7486"/>
    <w:rsid w:val="00DA3C8E"/>
    <w:rsid w:val="00E02811"/>
    <w:rsid w:val="00E31B79"/>
    <w:rsid w:val="00EB51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BF50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C8E"/>
    <w:rPr>
      <w:color w:val="808080"/>
    </w:rPr>
  </w:style>
  <w:style w:type="paragraph" w:customStyle="1" w:styleId="33544790D4244B9F9926530AAEB3598C4">
    <w:name w:val="33544790D4244B9F9926530AAEB3598C4"/>
    <w:pPr>
      <w:spacing w:after="270" w:line="240" w:lineRule="auto"/>
    </w:pPr>
    <w:rPr>
      <w:rFonts w:ascii="Calibri" w:hAnsi="Calibri"/>
      <w:bCs/>
      <w:color w:val="44546A" w:themeColor="text2"/>
      <w:sz w:val="24"/>
      <w:lang w:eastAsia="en-US"/>
    </w:rPr>
  </w:style>
  <w:style w:type="paragraph" w:customStyle="1" w:styleId="1BF3F7C535AB40C58F1D532F45FB1A574">
    <w:name w:val="1BF3F7C535AB40C58F1D532F45FB1A574"/>
    <w:pPr>
      <w:spacing w:after="270" w:line="240" w:lineRule="auto"/>
    </w:pPr>
    <w:rPr>
      <w:rFonts w:ascii="Calibri" w:hAnsi="Calibri"/>
      <w:bCs/>
      <w:color w:val="44546A" w:themeColor="text2"/>
      <w:sz w:val="24"/>
      <w:lang w:eastAsia="en-US"/>
    </w:rPr>
  </w:style>
  <w:style w:type="paragraph" w:customStyle="1" w:styleId="6F8E05E33214491585100BDB0733F4984">
    <w:name w:val="6F8E05E33214491585100BDB0733F4984"/>
    <w:pPr>
      <w:spacing w:after="270" w:line="240" w:lineRule="auto"/>
    </w:pPr>
    <w:rPr>
      <w:rFonts w:ascii="Calibri" w:hAnsi="Calibri"/>
      <w:bCs/>
      <w:color w:val="44546A" w:themeColor="text2"/>
      <w:sz w:val="24"/>
      <w:lang w:eastAsia="en-US"/>
    </w:rPr>
  </w:style>
  <w:style w:type="paragraph" w:customStyle="1" w:styleId="045245CAD2E2430E936E82AA89D12E334">
    <w:name w:val="045245CAD2E2430E936E82AA89D12E334"/>
    <w:pPr>
      <w:spacing w:after="270" w:line="240" w:lineRule="auto"/>
    </w:pPr>
    <w:rPr>
      <w:rFonts w:ascii="Calibri" w:hAnsi="Calibri"/>
      <w:bCs/>
      <w:color w:val="44546A" w:themeColor="text2"/>
      <w:sz w:val="24"/>
      <w:lang w:eastAsia="en-US"/>
    </w:rPr>
  </w:style>
  <w:style w:type="paragraph" w:customStyle="1" w:styleId="1B4CC7357F7F4D649916B412A6C6CCA04">
    <w:name w:val="1B4CC7357F7F4D649916B412A6C6CCA04"/>
    <w:pPr>
      <w:spacing w:after="270" w:line="240" w:lineRule="auto"/>
    </w:pPr>
    <w:rPr>
      <w:rFonts w:ascii="Calibri" w:hAnsi="Calibri"/>
      <w:bCs/>
      <w:color w:val="44546A" w:themeColor="text2"/>
      <w:sz w:val="24"/>
      <w:lang w:eastAsia="en-US"/>
    </w:rPr>
  </w:style>
  <w:style w:type="paragraph" w:customStyle="1" w:styleId="5843A39B97FA41EB9D0B60804FA6B7024">
    <w:name w:val="5843A39B97FA41EB9D0B60804FA6B7024"/>
    <w:pPr>
      <w:spacing w:after="270" w:line="240" w:lineRule="auto"/>
    </w:pPr>
    <w:rPr>
      <w:rFonts w:ascii="Calibri" w:hAnsi="Calibri"/>
      <w:bCs/>
      <w:color w:val="44546A" w:themeColor="text2"/>
      <w:sz w:val="24"/>
      <w:lang w:eastAsia="en-US"/>
    </w:rPr>
  </w:style>
  <w:style w:type="paragraph" w:customStyle="1" w:styleId="478AF9FE8A1148B092049990A3DE02EE2">
    <w:name w:val="478AF9FE8A1148B092049990A3DE02EE2"/>
    <w:pPr>
      <w:spacing w:after="270" w:line="240" w:lineRule="auto"/>
      <w:ind w:left="720"/>
      <w:contextualSpacing/>
    </w:pPr>
    <w:rPr>
      <w:rFonts w:ascii="Calibri" w:hAnsi="Calibri"/>
      <w:bCs/>
      <w:color w:val="44546A" w:themeColor="text2"/>
      <w:sz w:val="24"/>
      <w:lang w:eastAsia="en-US"/>
    </w:rPr>
  </w:style>
  <w:style w:type="paragraph" w:customStyle="1" w:styleId="CF277FF0A24F48C4AAF216799F22683C1">
    <w:name w:val="CF277FF0A24F48C4AAF216799F22683C1"/>
    <w:pPr>
      <w:spacing w:after="270" w:line="240" w:lineRule="auto"/>
      <w:ind w:left="720"/>
      <w:contextualSpacing/>
    </w:pPr>
    <w:rPr>
      <w:rFonts w:ascii="Calibri" w:hAnsi="Calibri"/>
      <w:bCs/>
      <w:color w:val="44546A" w:themeColor="text2"/>
      <w:sz w:val="24"/>
      <w:lang w:eastAsia="en-US"/>
    </w:rPr>
  </w:style>
  <w:style w:type="paragraph" w:customStyle="1" w:styleId="EDA4B610B67149A59E79BA3C3F215EA71">
    <w:name w:val="EDA4B610B67149A59E79BA3C3F215EA71"/>
    <w:pPr>
      <w:spacing w:after="270" w:line="240" w:lineRule="auto"/>
      <w:ind w:left="720"/>
      <w:contextualSpacing/>
    </w:pPr>
    <w:rPr>
      <w:rFonts w:ascii="Calibri" w:hAnsi="Calibri"/>
      <w:bCs/>
      <w:color w:val="44546A" w:themeColor="text2"/>
      <w:sz w:val="24"/>
      <w:lang w:eastAsia="en-US"/>
    </w:rPr>
  </w:style>
  <w:style w:type="paragraph" w:customStyle="1" w:styleId="EC18C1DAC00741129274D0E1FC2136E31">
    <w:name w:val="EC18C1DAC00741129274D0E1FC2136E31"/>
    <w:pPr>
      <w:spacing w:after="270" w:line="240" w:lineRule="auto"/>
      <w:ind w:left="720"/>
      <w:contextualSpacing/>
    </w:pPr>
    <w:rPr>
      <w:rFonts w:ascii="Calibri" w:hAnsi="Calibri"/>
      <w:bCs/>
      <w:color w:val="44546A" w:themeColor="text2"/>
      <w:sz w:val="24"/>
      <w:lang w:eastAsia="en-US"/>
    </w:rPr>
  </w:style>
  <w:style w:type="paragraph" w:customStyle="1" w:styleId="698FF6312F894E14B24A536D1A7BE1481">
    <w:name w:val="698FF6312F894E14B24A536D1A7BE1481"/>
    <w:pPr>
      <w:spacing w:after="270" w:line="240" w:lineRule="auto"/>
      <w:ind w:left="720"/>
      <w:contextualSpacing/>
    </w:pPr>
    <w:rPr>
      <w:rFonts w:ascii="Calibri" w:hAnsi="Calibri"/>
      <w:bCs/>
      <w:color w:val="44546A" w:themeColor="text2"/>
      <w:sz w:val="24"/>
      <w:lang w:eastAsia="en-US"/>
    </w:rPr>
  </w:style>
  <w:style w:type="paragraph" w:customStyle="1" w:styleId="85E842198C874CAE8780394DBFF0A35C1">
    <w:name w:val="85E842198C874CAE8780394DBFF0A35C1"/>
    <w:pPr>
      <w:spacing w:after="270" w:line="240" w:lineRule="auto"/>
      <w:ind w:left="720"/>
      <w:contextualSpacing/>
    </w:pPr>
    <w:rPr>
      <w:rFonts w:ascii="Calibri" w:hAnsi="Calibri"/>
      <w:bCs/>
      <w:color w:val="44546A" w:themeColor="text2"/>
      <w:sz w:val="24"/>
      <w:lang w:eastAsia="en-US"/>
    </w:rPr>
  </w:style>
  <w:style w:type="paragraph" w:customStyle="1" w:styleId="1FC0E80AFED94F9CAA9CCF77563760921">
    <w:name w:val="1FC0E80AFED94F9CAA9CCF77563760921"/>
    <w:pPr>
      <w:spacing w:after="270" w:line="240" w:lineRule="auto"/>
      <w:ind w:left="720"/>
      <w:contextualSpacing/>
    </w:pPr>
    <w:rPr>
      <w:rFonts w:ascii="Calibri" w:hAnsi="Calibri"/>
      <w:bCs/>
      <w:color w:val="44546A" w:themeColor="text2"/>
      <w:sz w:val="24"/>
      <w:lang w:eastAsia="en-US"/>
    </w:rPr>
  </w:style>
  <w:style w:type="paragraph" w:customStyle="1" w:styleId="9BAC56FBEA6A4624A8CAB32C91E8C4A81">
    <w:name w:val="9BAC56FBEA6A4624A8CAB32C91E8C4A81"/>
    <w:pPr>
      <w:spacing w:after="270" w:line="240" w:lineRule="auto"/>
      <w:ind w:left="720"/>
      <w:contextualSpacing/>
    </w:pPr>
    <w:rPr>
      <w:rFonts w:ascii="Calibri" w:hAnsi="Calibri"/>
      <w:bCs/>
      <w:color w:val="44546A" w:themeColor="text2"/>
      <w:sz w:val="24"/>
      <w:lang w:eastAsia="en-US"/>
    </w:rPr>
  </w:style>
  <w:style w:type="paragraph" w:customStyle="1" w:styleId="1270D7B1BE0846D4918707DA2F67AA911">
    <w:name w:val="1270D7B1BE0846D4918707DA2F67AA911"/>
    <w:pPr>
      <w:spacing w:after="270" w:line="240" w:lineRule="auto"/>
      <w:ind w:left="720"/>
      <w:contextualSpacing/>
    </w:pPr>
    <w:rPr>
      <w:rFonts w:ascii="Calibri" w:hAnsi="Calibri"/>
      <w:bCs/>
      <w:color w:val="44546A" w:themeColor="text2"/>
      <w:sz w:val="24"/>
      <w:lang w:eastAsia="en-US"/>
    </w:rPr>
  </w:style>
  <w:style w:type="paragraph" w:customStyle="1" w:styleId="DDE4B41A2D25448F818BE95023CB02D41">
    <w:name w:val="DDE4B41A2D25448F818BE95023CB02D41"/>
    <w:pPr>
      <w:spacing w:after="270" w:line="240" w:lineRule="auto"/>
      <w:ind w:left="720"/>
      <w:contextualSpacing/>
    </w:pPr>
    <w:rPr>
      <w:rFonts w:ascii="Calibri" w:hAnsi="Calibri"/>
      <w:bCs/>
      <w:color w:val="44546A" w:themeColor="text2"/>
      <w:sz w:val="24"/>
      <w:lang w:eastAsia="en-US"/>
    </w:rPr>
  </w:style>
  <w:style w:type="paragraph" w:customStyle="1" w:styleId="BAE1B4CB62BF44C082D01F236C78FECF1">
    <w:name w:val="BAE1B4CB62BF44C082D01F236C78FECF1"/>
    <w:pPr>
      <w:spacing w:after="270" w:line="240" w:lineRule="auto"/>
    </w:pPr>
    <w:rPr>
      <w:rFonts w:ascii="Calibri" w:hAnsi="Calibri"/>
      <w:bCs/>
      <w:color w:val="44546A" w:themeColor="text2"/>
      <w:sz w:val="24"/>
      <w:lang w:eastAsia="en-US"/>
    </w:rPr>
  </w:style>
  <w:style w:type="paragraph" w:customStyle="1" w:styleId="B2F6AFE9768B4CC497E81FF604F0E77A1">
    <w:name w:val="B2F6AFE9768B4CC497E81FF604F0E77A1"/>
    <w:pPr>
      <w:spacing w:after="270" w:line="240" w:lineRule="auto"/>
    </w:pPr>
    <w:rPr>
      <w:rFonts w:ascii="Calibri" w:hAnsi="Calibri"/>
      <w:bCs/>
      <w:color w:val="44546A" w:themeColor="text2"/>
      <w:sz w:val="24"/>
      <w:lang w:eastAsia="en-US"/>
    </w:rPr>
  </w:style>
  <w:style w:type="paragraph" w:customStyle="1" w:styleId="860B573D5F8D4F9AA7D1C752F73B65A81">
    <w:name w:val="860B573D5F8D4F9AA7D1C752F73B65A81"/>
    <w:pPr>
      <w:spacing w:after="270" w:line="240" w:lineRule="auto"/>
    </w:pPr>
    <w:rPr>
      <w:rFonts w:ascii="Calibri" w:hAnsi="Calibri"/>
      <w:bCs/>
      <w:color w:val="44546A" w:themeColor="text2"/>
      <w:sz w:val="24"/>
      <w:lang w:eastAsia="en-US"/>
    </w:rPr>
  </w:style>
  <w:style w:type="paragraph" w:customStyle="1" w:styleId="7AD486FF46104C68BBF63C802B7133D61">
    <w:name w:val="7AD486FF46104C68BBF63C802B7133D61"/>
    <w:pPr>
      <w:spacing w:after="270" w:line="240" w:lineRule="auto"/>
    </w:pPr>
    <w:rPr>
      <w:rFonts w:ascii="Calibri" w:hAnsi="Calibri"/>
      <w:bCs/>
      <w:color w:val="44546A" w:themeColor="text2"/>
      <w:sz w:val="24"/>
      <w:lang w:eastAsia="en-US"/>
    </w:rPr>
  </w:style>
  <w:style w:type="paragraph" w:customStyle="1" w:styleId="60F68D92C3544540895937FE01BCE6001">
    <w:name w:val="60F68D92C3544540895937FE01BCE6001"/>
    <w:pPr>
      <w:spacing w:after="270" w:line="240" w:lineRule="auto"/>
    </w:pPr>
    <w:rPr>
      <w:rFonts w:ascii="Calibri" w:hAnsi="Calibri"/>
      <w:bCs/>
      <w:color w:val="44546A" w:themeColor="text2"/>
      <w:sz w:val="24"/>
      <w:lang w:eastAsia="en-US"/>
    </w:rPr>
  </w:style>
  <w:style w:type="paragraph" w:customStyle="1" w:styleId="5D375A789A4F44029FA840825AA196FB1">
    <w:name w:val="5D375A789A4F44029FA840825AA196FB1"/>
    <w:pPr>
      <w:spacing w:after="270" w:line="240" w:lineRule="auto"/>
    </w:pPr>
    <w:rPr>
      <w:rFonts w:ascii="Calibri" w:hAnsi="Calibri"/>
      <w:bCs/>
      <w:color w:val="44546A" w:themeColor="text2"/>
      <w:sz w:val="24"/>
      <w:lang w:eastAsia="en-US"/>
    </w:rPr>
  </w:style>
  <w:style w:type="paragraph" w:customStyle="1" w:styleId="A34D4A2BA82345FDB36A0576DA42F8061">
    <w:name w:val="A34D4A2BA82345FDB36A0576DA42F8061"/>
    <w:pPr>
      <w:spacing w:after="270" w:line="240" w:lineRule="auto"/>
    </w:pPr>
    <w:rPr>
      <w:rFonts w:ascii="Calibri" w:hAnsi="Calibri"/>
      <w:bCs/>
      <w:color w:val="44546A" w:themeColor="text2"/>
      <w:sz w:val="24"/>
      <w:lang w:eastAsia="en-US"/>
    </w:rPr>
  </w:style>
  <w:style w:type="paragraph" w:customStyle="1" w:styleId="7899A5A0D4E9435C83408C5808776F941">
    <w:name w:val="7899A5A0D4E9435C83408C5808776F941"/>
    <w:pPr>
      <w:spacing w:after="270" w:line="240" w:lineRule="auto"/>
    </w:pPr>
    <w:rPr>
      <w:rFonts w:ascii="Calibri" w:hAnsi="Calibri"/>
      <w:bCs/>
      <w:color w:val="44546A" w:themeColor="text2"/>
      <w:sz w:val="24"/>
      <w:lang w:eastAsia="en-US"/>
    </w:rPr>
  </w:style>
  <w:style w:type="paragraph" w:customStyle="1" w:styleId="5C3403B7B69D4A2381AD03FEA419A46D1">
    <w:name w:val="5C3403B7B69D4A2381AD03FEA419A46D1"/>
    <w:pPr>
      <w:spacing w:after="270" w:line="240" w:lineRule="auto"/>
    </w:pPr>
    <w:rPr>
      <w:rFonts w:ascii="Calibri" w:hAnsi="Calibri"/>
      <w:bCs/>
      <w:color w:val="44546A" w:themeColor="text2"/>
      <w:sz w:val="24"/>
      <w:lang w:eastAsia="en-US"/>
    </w:rPr>
  </w:style>
  <w:style w:type="paragraph" w:customStyle="1" w:styleId="DC79F9D8B5204E39AF30E02E076AD61D1">
    <w:name w:val="DC79F9D8B5204E39AF30E02E076AD61D1"/>
    <w:pPr>
      <w:spacing w:after="270" w:line="240" w:lineRule="auto"/>
    </w:pPr>
    <w:rPr>
      <w:rFonts w:ascii="Calibri" w:hAnsi="Calibri"/>
      <w:bCs/>
      <w:color w:val="44546A" w:themeColor="text2"/>
      <w:sz w:val="24"/>
      <w:lang w:eastAsia="en-US"/>
    </w:rPr>
  </w:style>
  <w:style w:type="paragraph" w:customStyle="1" w:styleId="8D221F84A837407C8CCBB8FA50E5BCDB1">
    <w:name w:val="8D221F84A837407C8CCBB8FA50E5BCDB1"/>
    <w:pPr>
      <w:spacing w:after="270" w:line="240" w:lineRule="auto"/>
    </w:pPr>
    <w:rPr>
      <w:rFonts w:ascii="Calibri" w:hAnsi="Calibri"/>
      <w:bCs/>
      <w:color w:val="44546A" w:themeColor="text2"/>
      <w:sz w:val="24"/>
      <w:lang w:eastAsia="en-US"/>
    </w:rPr>
  </w:style>
  <w:style w:type="paragraph" w:customStyle="1" w:styleId="2677FA5A07C84FFBA7E2FBEBF72AF9A51">
    <w:name w:val="2677FA5A07C84FFBA7E2FBEBF72AF9A51"/>
    <w:pPr>
      <w:spacing w:after="270" w:line="240" w:lineRule="auto"/>
    </w:pPr>
    <w:rPr>
      <w:rFonts w:ascii="Calibri" w:hAnsi="Calibri"/>
      <w:bCs/>
      <w:color w:val="44546A" w:themeColor="text2"/>
      <w:sz w:val="24"/>
      <w:lang w:eastAsia="en-US"/>
    </w:rPr>
  </w:style>
  <w:style w:type="paragraph" w:customStyle="1" w:styleId="8D0D0CD7832249E681EC076290E3C5BE1">
    <w:name w:val="8D0D0CD7832249E681EC076290E3C5BE1"/>
    <w:pPr>
      <w:spacing w:after="270" w:line="240" w:lineRule="auto"/>
    </w:pPr>
    <w:rPr>
      <w:rFonts w:ascii="Calibri" w:hAnsi="Calibri"/>
      <w:bCs/>
      <w:color w:val="44546A" w:themeColor="text2"/>
      <w:sz w:val="24"/>
      <w:lang w:eastAsia="en-US"/>
    </w:rPr>
  </w:style>
  <w:style w:type="paragraph" w:customStyle="1" w:styleId="FCA326570E524A6BA8FDF12227E1A83A1">
    <w:name w:val="FCA326570E524A6BA8FDF12227E1A83A1"/>
    <w:pPr>
      <w:spacing w:after="270" w:line="240" w:lineRule="auto"/>
    </w:pPr>
    <w:rPr>
      <w:rFonts w:ascii="Calibri" w:hAnsi="Calibri"/>
      <w:bCs/>
      <w:color w:val="44546A" w:themeColor="text2"/>
      <w:sz w:val="24"/>
      <w:lang w:eastAsia="en-US"/>
    </w:rPr>
  </w:style>
  <w:style w:type="paragraph" w:customStyle="1" w:styleId="F1D2EAD811FD404B838F67621D42A5AF1">
    <w:name w:val="F1D2EAD811FD404B838F67621D42A5AF1"/>
    <w:pPr>
      <w:spacing w:after="270" w:line="240" w:lineRule="auto"/>
    </w:pPr>
    <w:rPr>
      <w:rFonts w:ascii="Calibri" w:hAnsi="Calibri"/>
      <w:bCs/>
      <w:color w:val="44546A" w:themeColor="text2"/>
      <w:sz w:val="24"/>
      <w:lang w:eastAsia="en-US"/>
    </w:rPr>
  </w:style>
  <w:style w:type="paragraph" w:customStyle="1" w:styleId="A8CEA06386224230B71089E775B55E521">
    <w:name w:val="A8CEA06386224230B71089E775B55E521"/>
    <w:pPr>
      <w:spacing w:after="270" w:line="240" w:lineRule="auto"/>
    </w:pPr>
    <w:rPr>
      <w:rFonts w:ascii="Calibri" w:hAnsi="Calibri"/>
      <w:bCs/>
      <w:color w:val="44546A" w:themeColor="text2"/>
      <w:sz w:val="24"/>
      <w:lang w:eastAsia="en-US"/>
    </w:rPr>
  </w:style>
  <w:style w:type="paragraph" w:customStyle="1" w:styleId="D82FB75E3A214DDCA230C366F145358E1">
    <w:name w:val="D82FB75E3A214DDCA230C366F145358E1"/>
    <w:pPr>
      <w:spacing w:after="270" w:line="240" w:lineRule="auto"/>
    </w:pPr>
    <w:rPr>
      <w:rFonts w:ascii="Calibri" w:hAnsi="Calibri"/>
      <w:bCs/>
      <w:color w:val="44546A" w:themeColor="text2"/>
      <w:sz w:val="24"/>
      <w:lang w:eastAsia="en-US"/>
    </w:rPr>
  </w:style>
  <w:style w:type="paragraph" w:customStyle="1" w:styleId="69A8B13696D547BCAAF24BE422407B4A1">
    <w:name w:val="69A8B13696D547BCAAF24BE422407B4A1"/>
    <w:pPr>
      <w:spacing w:after="270" w:line="240" w:lineRule="auto"/>
    </w:pPr>
    <w:rPr>
      <w:rFonts w:ascii="Calibri" w:hAnsi="Calibri"/>
      <w:bCs/>
      <w:color w:val="44546A" w:themeColor="text2"/>
      <w:sz w:val="24"/>
      <w:lang w:eastAsia="en-US"/>
    </w:rPr>
  </w:style>
  <w:style w:type="paragraph" w:customStyle="1" w:styleId="FF4F754A66444A7B9CADCE560E7030BF1">
    <w:name w:val="FF4F754A66444A7B9CADCE560E7030BF1"/>
    <w:pPr>
      <w:spacing w:after="270" w:line="240" w:lineRule="auto"/>
    </w:pPr>
    <w:rPr>
      <w:rFonts w:ascii="Calibri" w:hAnsi="Calibri"/>
      <w:bCs/>
      <w:color w:val="44546A" w:themeColor="text2"/>
      <w:sz w:val="24"/>
      <w:lang w:eastAsia="en-US"/>
    </w:rPr>
  </w:style>
  <w:style w:type="paragraph" w:customStyle="1" w:styleId="78C282A3A65E440083A16C4600D9C4EA1">
    <w:name w:val="78C282A3A65E440083A16C4600D9C4EA1"/>
    <w:pPr>
      <w:spacing w:after="270" w:line="240" w:lineRule="auto"/>
    </w:pPr>
    <w:rPr>
      <w:rFonts w:ascii="Calibri" w:hAnsi="Calibri"/>
      <w:bCs/>
      <w:color w:val="44546A" w:themeColor="text2"/>
      <w:sz w:val="24"/>
      <w:lang w:eastAsia="en-US"/>
    </w:rPr>
  </w:style>
  <w:style w:type="paragraph" w:customStyle="1" w:styleId="F66A6696FFD0444B80A8117C3C12D00F1">
    <w:name w:val="F66A6696FFD0444B80A8117C3C12D00F1"/>
    <w:pPr>
      <w:spacing w:after="270" w:line="240" w:lineRule="auto"/>
    </w:pPr>
    <w:rPr>
      <w:rFonts w:ascii="Calibri" w:hAnsi="Calibri"/>
      <w:bCs/>
      <w:color w:val="44546A" w:themeColor="text2"/>
      <w:sz w:val="24"/>
      <w:lang w:eastAsia="en-US"/>
    </w:rPr>
  </w:style>
  <w:style w:type="paragraph" w:customStyle="1" w:styleId="4B07DC1D8C9D410591A361DD6B15136D1">
    <w:name w:val="4B07DC1D8C9D410591A361DD6B15136D1"/>
    <w:pPr>
      <w:spacing w:after="270" w:line="240" w:lineRule="auto"/>
    </w:pPr>
    <w:rPr>
      <w:rFonts w:ascii="Calibri" w:hAnsi="Calibri"/>
      <w:bCs/>
      <w:color w:val="44546A" w:themeColor="text2"/>
      <w:sz w:val="24"/>
      <w:lang w:eastAsia="en-US"/>
    </w:rPr>
  </w:style>
  <w:style w:type="paragraph" w:customStyle="1" w:styleId="F26693F06BA647099AA782303E99A2331">
    <w:name w:val="F26693F06BA647099AA782303E99A2331"/>
    <w:pPr>
      <w:spacing w:after="270" w:line="240" w:lineRule="auto"/>
    </w:pPr>
    <w:rPr>
      <w:rFonts w:ascii="Calibri" w:hAnsi="Calibri"/>
      <w:bCs/>
      <w:color w:val="44546A" w:themeColor="text2"/>
      <w:sz w:val="24"/>
      <w:lang w:eastAsia="en-US"/>
    </w:rPr>
  </w:style>
  <w:style w:type="paragraph" w:customStyle="1" w:styleId="BA707817E41A413EB5C81CBD63D976F51">
    <w:name w:val="BA707817E41A413EB5C81CBD63D976F51"/>
    <w:pPr>
      <w:spacing w:after="270" w:line="240" w:lineRule="auto"/>
    </w:pPr>
    <w:rPr>
      <w:rFonts w:ascii="Calibri" w:hAnsi="Calibri"/>
      <w:bCs/>
      <w:color w:val="44546A" w:themeColor="text2"/>
      <w:sz w:val="24"/>
      <w:lang w:eastAsia="en-US"/>
    </w:rPr>
  </w:style>
  <w:style w:type="paragraph" w:customStyle="1" w:styleId="40C45FB32A204B8FA83DEAB98EBD2E161">
    <w:name w:val="40C45FB32A204B8FA83DEAB98EBD2E161"/>
    <w:pPr>
      <w:spacing w:after="270" w:line="240" w:lineRule="auto"/>
    </w:pPr>
    <w:rPr>
      <w:rFonts w:ascii="Calibri" w:hAnsi="Calibri"/>
      <w:bCs/>
      <w:color w:val="44546A" w:themeColor="text2"/>
      <w:sz w:val="24"/>
      <w:lang w:eastAsia="en-US"/>
    </w:rPr>
  </w:style>
  <w:style w:type="paragraph" w:customStyle="1" w:styleId="544372F1CE5B41E7B22240E32A4F66D61">
    <w:name w:val="544372F1CE5B41E7B22240E32A4F66D61"/>
    <w:pPr>
      <w:spacing w:after="270" w:line="240" w:lineRule="auto"/>
    </w:pPr>
    <w:rPr>
      <w:rFonts w:ascii="Calibri" w:hAnsi="Calibri"/>
      <w:bCs/>
      <w:color w:val="44546A" w:themeColor="text2"/>
      <w:sz w:val="24"/>
      <w:lang w:eastAsia="en-US"/>
    </w:rPr>
  </w:style>
  <w:style w:type="paragraph" w:customStyle="1" w:styleId="E1589106B519493A966128A9F8B772271">
    <w:name w:val="E1589106B519493A966128A9F8B772271"/>
    <w:pPr>
      <w:spacing w:after="270" w:line="240" w:lineRule="auto"/>
    </w:pPr>
    <w:rPr>
      <w:rFonts w:ascii="Calibri" w:hAnsi="Calibri"/>
      <w:bCs/>
      <w:color w:val="44546A" w:themeColor="text2"/>
      <w:sz w:val="24"/>
      <w:lang w:eastAsia="en-US"/>
    </w:rPr>
  </w:style>
  <w:style w:type="paragraph" w:customStyle="1" w:styleId="EE69E3ECE4F0458EB81B9DB0F31CA0911">
    <w:name w:val="EE69E3ECE4F0458EB81B9DB0F31CA0911"/>
    <w:pPr>
      <w:spacing w:after="270" w:line="240" w:lineRule="auto"/>
    </w:pPr>
    <w:rPr>
      <w:rFonts w:ascii="Calibri" w:hAnsi="Calibri"/>
      <w:bCs/>
      <w:color w:val="44546A" w:themeColor="text2"/>
      <w:sz w:val="24"/>
      <w:lang w:eastAsia="en-US"/>
    </w:rPr>
  </w:style>
  <w:style w:type="paragraph" w:customStyle="1" w:styleId="4CD8C96A8E5A4CD8808156E859E0389B1">
    <w:name w:val="4CD8C96A8E5A4CD8808156E859E0389B1"/>
    <w:pPr>
      <w:spacing w:after="270" w:line="240" w:lineRule="auto"/>
    </w:pPr>
    <w:rPr>
      <w:rFonts w:ascii="Calibri" w:hAnsi="Calibri"/>
      <w:bCs/>
      <w:color w:val="44546A" w:themeColor="text2"/>
      <w:sz w:val="24"/>
      <w:lang w:eastAsia="en-US"/>
    </w:rPr>
  </w:style>
  <w:style w:type="paragraph" w:customStyle="1" w:styleId="9AF74597D68B4B32A71CD872C5960E631">
    <w:name w:val="9AF74597D68B4B32A71CD872C5960E631"/>
    <w:pPr>
      <w:spacing w:after="270" w:line="240" w:lineRule="auto"/>
    </w:pPr>
    <w:rPr>
      <w:rFonts w:ascii="Calibri" w:hAnsi="Calibri"/>
      <w:bCs/>
      <w:color w:val="44546A" w:themeColor="text2"/>
      <w:sz w:val="24"/>
      <w:lang w:eastAsia="en-US"/>
    </w:rPr>
  </w:style>
  <w:style w:type="paragraph" w:customStyle="1" w:styleId="316111DE8A2C4BF6A3FD414E28ED12B71">
    <w:name w:val="316111DE8A2C4BF6A3FD414E28ED12B71"/>
    <w:pPr>
      <w:spacing w:after="270" w:line="240" w:lineRule="auto"/>
    </w:pPr>
    <w:rPr>
      <w:rFonts w:ascii="Calibri" w:hAnsi="Calibri"/>
      <w:bCs/>
      <w:color w:val="44546A" w:themeColor="text2"/>
      <w:sz w:val="24"/>
      <w:lang w:eastAsia="en-US"/>
    </w:rPr>
  </w:style>
  <w:style w:type="paragraph" w:customStyle="1" w:styleId="D38E15E7BF7B4772A4C3158F4B8211761">
    <w:name w:val="D38E15E7BF7B4772A4C3158F4B8211761"/>
    <w:pPr>
      <w:spacing w:after="270" w:line="240" w:lineRule="auto"/>
    </w:pPr>
    <w:rPr>
      <w:rFonts w:ascii="Calibri" w:hAnsi="Calibri"/>
      <w:bCs/>
      <w:color w:val="44546A" w:themeColor="text2"/>
      <w:sz w:val="24"/>
      <w:lang w:eastAsia="en-US"/>
    </w:rPr>
  </w:style>
  <w:style w:type="paragraph" w:customStyle="1" w:styleId="2820013CC3F248F1A875D972204A36491">
    <w:name w:val="2820013CC3F248F1A875D972204A36491"/>
    <w:pPr>
      <w:spacing w:after="270" w:line="240" w:lineRule="auto"/>
    </w:pPr>
    <w:rPr>
      <w:rFonts w:ascii="Calibri" w:hAnsi="Calibri"/>
      <w:bCs/>
      <w:color w:val="44546A" w:themeColor="text2"/>
      <w:sz w:val="24"/>
      <w:lang w:eastAsia="en-US"/>
    </w:rPr>
  </w:style>
  <w:style w:type="paragraph" w:customStyle="1" w:styleId="18BB2D2A73D844F28A53C2F8517AC3651">
    <w:name w:val="18BB2D2A73D844F28A53C2F8517AC3651"/>
    <w:pPr>
      <w:spacing w:after="270" w:line="240" w:lineRule="auto"/>
    </w:pPr>
    <w:rPr>
      <w:rFonts w:ascii="Calibri" w:hAnsi="Calibri"/>
      <w:bCs/>
      <w:color w:val="44546A" w:themeColor="text2"/>
      <w:sz w:val="24"/>
      <w:lang w:eastAsia="en-US"/>
    </w:rPr>
  </w:style>
  <w:style w:type="paragraph" w:customStyle="1" w:styleId="B55CC97125454A66B3AF1E131B9B95511">
    <w:name w:val="B55CC97125454A66B3AF1E131B9B95511"/>
    <w:pPr>
      <w:spacing w:after="270" w:line="240" w:lineRule="auto"/>
    </w:pPr>
    <w:rPr>
      <w:rFonts w:ascii="Calibri" w:hAnsi="Calibri"/>
      <w:bCs/>
      <w:color w:val="44546A" w:themeColor="text2"/>
      <w:sz w:val="24"/>
      <w:lang w:eastAsia="en-US"/>
    </w:rPr>
  </w:style>
  <w:style w:type="paragraph" w:customStyle="1" w:styleId="8BD63B09EBB34907BBE483A9C93BE4201">
    <w:name w:val="8BD63B09EBB34907BBE483A9C93BE4201"/>
    <w:pPr>
      <w:spacing w:after="270" w:line="240" w:lineRule="auto"/>
    </w:pPr>
    <w:rPr>
      <w:rFonts w:ascii="Calibri" w:hAnsi="Calibri"/>
      <w:bCs/>
      <w:color w:val="44546A" w:themeColor="text2"/>
      <w:sz w:val="24"/>
      <w:lang w:eastAsia="en-US"/>
    </w:rPr>
  </w:style>
  <w:style w:type="paragraph" w:customStyle="1" w:styleId="8A55FF958EC84B989B09EB458D7030671">
    <w:name w:val="8A55FF958EC84B989B09EB458D7030671"/>
    <w:pPr>
      <w:spacing w:after="270" w:line="240" w:lineRule="auto"/>
    </w:pPr>
    <w:rPr>
      <w:rFonts w:ascii="Calibri" w:hAnsi="Calibri"/>
      <w:bCs/>
      <w:color w:val="44546A" w:themeColor="text2"/>
      <w:sz w:val="24"/>
      <w:lang w:eastAsia="en-US"/>
    </w:rPr>
  </w:style>
  <w:style w:type="paragraph" w:customStyle="1" w:styleId="762B4B2A52874DB4BA95725A688532481">
    <w:name w:val="762B4B2A52874DB4BA95725A688532481"/>
    <w:pPr>
      <w:spacing w:after="270" w:line="240" w:lineRule="auto"/>
    </w:pPr>
    <w:rPr>
      <w:rFonts w:ascii="Calibri" w:hAnsi="Calibri"/>
      <w:bCs/>
      <w:color w:val="44546A" w:themeColor="text2"/>
      <w:sz w:val="24"/>
      <w:lang w:eastAsia="en-US"/>
    </w:rPr>
  </w:style>
  <w:style w:type="paragraph" w:customStyle="1" w:styleId="E7C8436B673D4E0F821C640A518D2A0B1">
    <w:name w:val="E7C8436B673D4E0F821C640A518D2A0B1"/>
    <w:pPr>
      <w:spacing w:after="270" w:line="240" w:lineRule="auto"/>
    </w:pPr>
    <w:rPr>
      <w:rFonts w:ascii="Calibri" w:hAnsi="Calibri"/>
      <w:bCs/>
      <w:color w:val="44546A" w:themeColor="text2"/>
      <w:sz w:val="24"/>
      <w:lang w:eastAsia="en-US"/>
    </w:rPr>
  </w:style>
  <w:style w:type="paragraph" w:customStyle="1" w:styleId="F6EC5541E3D34E0D9FDDB7C9DBE1FCA01">
    <w:name w:val="F6EC5541E3D34E0D9FDDB7C9DBE1FCA01"/>
    <w:pPr>
      <w:spacing w:after="270" w:line="240" w:lineRule="auto"/>
    </w:pPr>
    <w:rPr>
      <w:rFonts w:ascii="Calibri" w:hAnsi="Calibri"/>
      <w:bCs/>
      <w:color w:val="44546A" w:themeColor="text2"/>
      <w:sz w:val="24"/>
      <w:lang w:eastAsia="en-US"/>
    </w:rPr>
  </w:style>
  <w:style w:type="paragraph" w:customStyle="1" w:styleId="68DB0C06F6DC4157AD310CB87EC8A23C1">
    <w:name w:val="68DB0C06F6DC4157AD310CB87EC8A23C1"/>
    <w:pPr>
      <w:spacing w:after="270" w:line="240" w:lineRule="auto"/>
    </w:pPr>
    <w:rPr>
      <w:rFonts w:ascii="Calibri" w:hAnsi="Calibri"/>
      <w:bCs/>
      <w:color w:val="44546A" w:themeColor="text2"/>
      <w:sz w:val="24"/>
      <w:lang w:eastAsia="en-US"/>
    </w:rPr>
  </w:style>
  <w:style w:type="paragraph" w:customStyle="1" w:styleId="7B5AB975D5BF462A8B785B712EC676C21">
    <w:name w:val="7B5AB975D5BF462A8B785B712EC676C21"/>
    <w:pPr>
      <w:spacing w:after="270" w:line="240" w:lineRule="auto"/>
    </w:pPr>
    <w:rPr>
      <w:rFonts w:ascii="Calibri" w:hAnsi="Calibri"/>
      <w:bCs/>
      <w:color w:val="44546A" w:themeColor="text2"/>
      <w:sz w:val="24"/>
      <w:lang w:eastAsia="en-US"/>
    </w:rPr>
  </w:style>
  <w:style w:type="paragraph" w:customStyle="1" w:styleId="CFF3C9E2B13049FDB8A0A4B6222FD12A1">
    <w:name w:val="CFF3C9E2B13049FDB8A0A4B6222FD12A1"/>
    <w:pPr>
      <w:spacing w:after="270" w:line="240" w:lineRule="auto"/>
    </w:pPr>
    <w:rPr>
      <w:rFonts w:ascii="Calibri" w:hAnsi="Calibri"/>
      <w:bCs/>
      <w:color w:val="44546A" w:themeColor="text2"/>
      <w:sz w:val="24"/>
      <w:lang w:eastAsia="en-US"/>
    </w:rPr>
  </w:style>
  <w:style w:type="paragraph" w:customStyle="1" w:styleId="31CD0AAE5C024C37875C33F801384CD01">
    <w:name w:val="31CD0AAE5C024C37875C33F801384CD01"/>
    <w:pPr>
      <w:spacing w:after="270" w:line="240" w:lineRule="auto"/>
    </w:pPr>
    <w:rPr>
      <w:rFonts w:ascii="Calibri" w:hAnsi="Calibri"/>
      <w:bCs/>
      <w:color w:val="44546A" w:themeColor="text2"/>
      <w:sz w:val="24"/>
      <w:lang w:eastAsia="en-US"/>
    </w:rPr>
  </w:style>
  <w:style w:type="paragraph" w:customStyle="1" w:styleId="CA65B359EB324722908188D8337807541">
    <w:name w:val="CA65B359EB324722908188D8337807541"/>
    <w:pPr>
      <w:spacing w:after="270" w:line="240" w:lineRule="auto"/>
    </w:pPr>
    <w:rPr>
      <w:rFonts w:ascii="Calibri" w:hAnsi="Calibri"/>
      <w:bCs/>
      <w:color w:val="44546A" w:themeColor="text2"/>
      <w:sz w:val="24"/>
      <w:lang w:eastAsia="en-US"/>
    </w:rPr>
  </w:style>
  <w:style w:type="paragraph" w:customStyle="1" w:styleId="97C110C5C23D459CB8B409C02E5342931">
    <w:name w:val="97C110C5C23D459CB8B409C02E5342931"/>
    <w:pPr>
      <w:spacing w:after="270" w:line="240" w:lineRule="auto"/>
    </w:pPr>
    <w:rPr>
      <w:rFonts w:ascii="Calibri" w:hAnsi="Calibri"/>
      <w:bCs/>
      <w:color w:val="44546A" w:themeColor="text2"/>
      <w:sz w:val="24"/>
      <w:lang w:eastAsia="en-US"/>
    </w:rPr>
  </w:style>
  <w:style w:type="paragraph" w:customStyle="1" w:styleId="EA5C96E4511B4941B12271D10F5F3CC81">
    <w:name w:val="EA5C96E4511B4941B12271D10F5F3CC81"/>
    <w:pPr>
      <w:spacing w:after="270" w:line="240" w:lineRule="auto"/>
    </w:pPr>
    <w:rPr>
      <w:rFonts w:ascii="Calibri" w:hAnsi="Calibri"/>
      <w:bCs/>
      <w:color w:val="44546A" w:themeColor="text2"/>
      <w:sz w:val="24"/>
      <w:lang w:eastAsia="en-US"/>
    </w:rPr>
  </w:style>
  <w:style w:type="paragraph" w:customStyle="1" w:styleId="702DA84C34D74146838214FC901350E01">
    <w:name w:val="702DA84C34D74146838214FC901350E01"/>
    <w:pPr>
      <w:spacing w:after="270" w:line="240" w:lineRule="auto"/>
    </w:pPr>
    <w:rPr>
      <w:rFonts w:ascii="Calibri" w:hAnsi="Calibri"/>
      <w:bCs/>
      <w:color w:val="44546A" w:themeColor="text2"/>
      <w:sz w:val="24"/>
      <w:lang w:eastAsia="en-US"/>
    </w:rPr>
  </w:style>
  <w:style w:type="paragraph" w:customStyle="1" w:styleId="22F28834A10F4F65A37A910B5078DB051">
    <w:name w:val="22F28834A10F4F65A37A910B5078DB051"/>
    <w:pPr>
      <w:spacing w:after="270" w:line="240" w:lineRule="auto"/>
    </w:pPr>
    <w:rPr>
      <w:rFonts w:ascii="Calibri" w:hAnsi="Calibri"/>
      <w:bCs/>
      <w:color w:val="44546A" w:themeColor="text2"/>
      <w:sz w:val="24"/>
      <w:lang w:eastAsia="en-US"/>
    </w:rPr>
  </w:style>
  <w:style w:type="paragraph" w:customStyle="1" w:styleId="8F132F750C8D43C99A1CA499D7FF71D91">
    <w:name w:val="8F132F750C8D43C99A1CA499D7FF71D91"/>
    <w:pPr>
      <w:spacing w:after="270" w:line="240" w:lineRule="auto"/>
    </w:pPr>
    <w:rPr>
      <w:rFonts w:ascii="Calibri" w:hAnsi="Calibri"/>
      <w:bCs/>
      <w:color w:val="44546A" w:themeColor="text2"/>
      <w:sz w:val="24"/>
      <w:lang w:eastAsia="en-US"/>
    </w:rPr>
  </w:style>
  <w:style w:type="paragraph" w:customStyle="1" w:styleId="7F56F678C65040E38FBC6C13825748431">
    <w:name w:val="7F56F678C65040E38FBC6C13825748431"/>
    <w:pPr>
      <w:spacing w:after="270" w:line="240" w:lineRule="auto"/>
    </w:pPr>
    <w:rPr>
      <w:rFonts w:ascii="Calibri" w:hAnsi="Calibri"/>
      <w:bCs/>
      <w:color w:val="44546A" w:themeColor="text2"/>
      <w:sz w:val="24"/>
      <w:lang w:eastAsia="en-US"/>
    </w:rPr>
  </w:style>
  <w:style w:type="paragraph" w:customStyle="1" w:styleId="6A7B517905F64019967673511E5F0B371">
    <w:name w:val="6A7B517905F64019967673511E5F0B371"/>
    <w:pPr>
      <w:spacing w:after="270" w:line="240" w:lineRule="auto"/>
    </w:pPr>
    <w:rPr>
      <w:rFonts w:ascii="Calibri" w:hAnsi="Calibri"/>
      <w:bCs/>
      <w:color w:val="44546A" w:themeColor="text2"/>
      <w:sz w:val="24"/>
      <w:lang w:eastAsia="en-US"/>
    </w:rPr>
  </w:style>
  <w:style w:type="paragraph" w:customStyle="1" w:styleId="9FE682C4A2A94560A47B1FE425587C011">
    <w:name w:val="9FE682C4A2A94560A47B1FE425587C011"/>
    <w:pPr>
      <w:spacing w:after="270" w:line="240" w:lineRule="auto"/>
    </w:pPr>
    <w:rPr>
      <w:rFonts w:ascii="Calibri" w:hAnsi="Calibri"/>
      <w:bCs/>
      <w:color w:val="44546A" w:themeColor="text2"/>
      <w:sz w:val="24"/>
      <w:lang w:eastAsia="en-US"/>
    </w:rPr>
  </w:style>
  <w:style w:type="paragraph" w:customStyle="1" w:styleId="2897A8718FBA4E0DB625064F2F160B381">
    <w:name w:val="2897A8718FBA4E0DB625064F2F160B381"/>
    <w:pPr>
      <w:spacing w:after="270" w:line="240" w:lineRule="auto"/>
    </w:pPr>
    <w:rPr>
      <w:rFonts w:ascii="Calibri" w:hAnsi="Calibri"/>
      <w:bCs/>
      <w:color w:val="44546A" w:themeColor="text2"/>
      <w:sz w:val="24"/>
      <w:lang w:eastAsia="en-US"/>
    </w:rPr>
  </w:style>
  <w:style w:type="paragraph" w:customStyle="1" w:styleId="03D76BDBDD9F4F539138EB60EDA40C331">
    <w:name w:val="03D76BDBDD9F4F539138EB60EDA40C331"/>
    <w:pPr>
      <w:spacing w:after="270" w:line="240" w:lineRule="auto"/>
    </w:pPr>
    <w:rPr>
      <w:rFonts w:ascii="Calibri" w:hAnsi="Calibri"/>
      <w:bCs/>
      <w:color w:val="44546A" w:themeColor="text2"/>
      <w:sz w:val="24"/>
      <w:lang w:eastAsia="en-US"/>
    </w:rPr>
  </w:style>
  <w:style w:type="paragraph" w:customStyle="1" w:styleId="8B94889D640A41658401697437EFEE641">
    <w:name w:val="8B94889D640A41658401697437EFEE641"/>
    <w:pPr>
      <w:spacing w:after="270" w:line="240" w:lineRule="auto"/>
    </w:pPr>
    <w:rPr>
      <w:rFonts w:ascii="Calibri" w:hAnsi="Calibri"/>
      <w:bCs/>
      <w:color w:val="44546A" w:themeColor="text2"/>
      <w:sz w:val="24"/>
      <w:lang w:eastAsia="en-US"/>
    </w:rPr>
  </w:style>
  <w:style w:type="paragraph" w:customStyle="1" w:styleId="09A3A790473746ABA36727A8E62947521">
    <w:name w:val="09A3A790473746ABA36727A8E62947521"/>
    <w:pPr>
      <w:spacing w:after="270" w:line="240" w:lineRule="auto"/>
    </w:pPr>
    <w:rPr>
      <w:rFonts w:ascii="Calibri" w:hAnsi="Calibri"/>
      <w:bCs/>
      <w:color w:val="44546A" w:themeColor="text2"/>
      <w:sz w:val="24"/>
      <w:lang w:eastAsia="en-US"/>
    </w:rPr>
  </w:style>
  <w:style w:type="paragraph" w:customStyle="1" w:styleId="4AE243B5880844E2A57C34E840FD8E1D1">
    <w:name w:val="4AE243B5880844E2A57C34E840FD8E1D1"/>
    <w:pPr>
      <w:spacing w:after="270" w:line="240" w:lineRule="auto"/>
    </w:pPr>
    <w:rPr>
      <w:rFonts w:ascii="Calibri" w:hAnsi="Calibri"/>
      <w:bCs/>
      <w:color w:val="44546A" w:themeColor="text2"/>
      <w:sz w:val="24"/>
      <w:lang w:eastAsia="en-US"/>
    </w:rPr>
  </w:style>
  <w:style w:type="paragraph" w:customStyle="1" w:styleId="AB8C358B23E44095865529D246F40E461">
    <w:name w:val="AB8C358B23E44095865529D246F40E461"/>
    <w:pPr>
      <w:spacing w:after="270" w:line="240" w:lineRule="auto"/>
    </w:pPr>
    <w:rPr>
      <w:rFonts w:ascii="Calibri" w:hAnsi="Calibri"/>
      <w:bCs/>
      <w:color w:val="44546A" w:themeColor="text2"/>
      <w:sz w:val="24"/>
      <w:lang w:eastAsia="en-US"/>
    </w:rPr>
  </w:style>
  <w:style w:type="paragraph" w:customStyle="1" w:styleId="04B40378A0184FF5A2C6FFE1B03749281">
    <w:name w:val="04B40378A0184FF5A2C6FFE1B03749281"/>
    <w:pPr>
      <w:spacing w:after="270" w:line="240" w:lineRule="auto"/>
    </w:pPr>
    <w:rPr>
      <w:rFonts w:ascii="Calibri" w:hAnsi="Calibri"/>
      <w:bCs/>
      <w:color w:val="44546A" w:themeColor="text2"/>
      <w:sz w:val="24"/>
      <w:lang w:eastAsia="en-US"/>
    </w:rPr>
  </w:style>
  <w:style w:type="paragraph" w:customStyle="1" w:styleId="C70D923186F642BABFFAD694A57526331">
    <w:name w:val="C70D923186F642BABFFAD694A57526331"/>
    <w:pPr>
      <w:spacing w:after="270" w:line="240" w:lineRule="auto"/>
    </w:pPr>
    <w:rPr>
      <w:rFonts w:ascii="Calibri" w:hAnsi="Calibri"/>
      <w:bCs/>
      <w:color w:val="44546A" w:themeColor="text2"/>
      <w:sz w:val="24"/>
      <w:lang w:eastAsia="en-US"/>
    </w:rPr>
  </w:style>
  <w:style w:type="paragraph" w:customStyle="1" w:styleId="2F8A7506CC34494BBE4D1F7FB4D3D4791">
    <w:name w:val="2F8A7506CC34494BBE4D1F7FB4D3D4791"/>
    <w:pPr>
      <w:spacing w:after="270" w:line="240" w:lineRule="auto"/>
    </w:pPr>
    <w:rPr>
      <w:rFonts w:ascii="Calibri" w:hAnsi="Calibri"/>
      <w:bCs/>
      <w:color w:val="44546A" w:themeColor="text2"/>
      <w:sz w:val="24"/>
      <w:lang w:eastAsia="en-US"/>
    </w:rPr>
  </w:style>
  <w:style w:type="paragraph" w:customStyle="1" w:styleId="58B23C4E449040FCA5A4ADBE9734AC6E1">
    <w:name w:val="58B23C4E449040FCA5A4ADBE9734AC6E1"/>
    <w:pPr>
      <w:spacing w:after="270" w:line="240" w:lineRule="auto"/>
    </w:pPr>
    <w:rPr>
      <w:rFonts w:ascii="Calibri" w:hAnsi="Calibri"/>
      <w:bCs/>
      <w:color w:val="44546A" w:themeColor="text2"/>
      <w:sz w:val="24"/>
      <w:lang w:eastAsia="en-US"/>
    </w:rPr>
  </w:style>
  <w:style w:type="paragraph" w:customStyle="1" w:styleId="68726B6691AE45EAA43932C8784B51451">
    <w:name w:val="68726B6691AE45EAA43932C8784B51451"/>
    <w:pPr>
      <w:spacing w:after="270" w:line="240" w:lineRule="auto"/>
    </w:pPr>
    <w:rPr>
      <w:rFonts w:ascii="Calibri" w:hAnsi="Calibri"/>
      <w:bCs/>
      <w:color w:val="44546A" w:themeColor="text2"/>
      <w:sz w:val="24"/>
      <w:lang w:eastAsia="en-US"/>
    </w:rPr>
  </w:style>
  <w:style w:type="paragraph" w:customStyle="1" w:styleId="9B1954B6494A4FFDB8B93104243B8F3E1">
    <w:name w:val="9B1954B6494A4FFDB8B93104243B8F3E1"/>
    <w:pPr>
      <w:spacing w:after="270" w:line="240" w:lineRule="auto"/>
    </w:pPr>
    <w:rPr>
      <w:rFonts w:ascii="Calibri" w:hAnsi="Calibri"/>
      <w:bCs/>
      <w:color w:val="44546A" w:themeColor="text2"/>
      <w:sz w:val="24"/>
      <w:lang w:eastAsia="en-US"/>
    </w:rPr>
  </w:style>
  <w:style w:type="paragraph" w:customStyle="1" w:styleId="3FDE65E093D345CDB7E15D673D24FADF1">
    <w:name w:val="3FDE65E093D345CDB7E15D673D24FADF1"/>
    <w:pPr>
      <w:spacing w:after="270" w:line="240" w:lineRule="auto"/>
    </w:pPr>
    <w:rPr>
      <w:rFonts w:ascii="Calibri" w:hAnsi="Calibri"/>
      <w:bCs/>
      <w:color w:val="44546A" w:themeColor="text2"/>
      <w:sz w:val="24"/>
      <w:lang w:eastAsia="en-US"/>
    </w:rPr>
  </w:style>
  <w:style w:type="paragraph" w:customStyle="1" w:styleId="D8FBD766BB6C49C4B7D1FC4121015CF51">
    <w:name w:val="D8FBD766BB6C49C4B7D1FC4121015CF51"/>
    <w:pPr>
      <w:spacing w:after="270" w:line="240" w:lineRule="auto"/>
    </w:pPr>
    <w:rPr>
      <w:rFonts w:ascii="Calibri" w:hAnsi="Calibri"/>
      <w:bCs/>
      <w:color w:val="44546A" w:themeColor="text2"/>
      <w:sz w:val="24"/>
      <w:lang w:eastAsia="en-US"/>
    </w:rPr>
  </w:style>
  <w:style w:type="paragraph" w:customStyle="1" w:styleId="51862C4CD48B4D3C884EFAEB573782091">
    <w:name w:val="51862C4CD48B4D3C884EFAEB573782091"/>
    <w:pPr>
      <w:spacing w:after="270" w:line="240" w:lineRule="auto"/>
    </w:pPr>
    <w:rPr>
      <w:rFonts w:ascii="Calibri" w:hAnsi="Calibri"/>
      <w:bCs/>
      <w:color w:val="44546A" w:themeColor="text2"/>
      <w:sz w:val="24"/>
      <w:lang w:eastAsia="en-US"/>
    </w:rPr>
  </w:style>
  <w:style w:type="paragraph" w:customStyle="1" w:styleId="7C7A73F3A5B343C18581FB3D9B0307034">
    <w:name w:val="7C7A73F3A5B343C18581FB3D9B0307034"/>
    <w:pPr>
      <w:tabs>
        <w:tab w:val="center" w:pos="4513"/>
        <w:tab w:val="right" w:pos="9026"/>
      </w:tabs>
      <w:spacing w:after="270" w:line="240" w:lineRule="auto"/>
    </w:pPr>
    <w:rPr>
      <w:rFonts w:ascii="Calibri" w:hAnsi="Calibri"/>
      <w:bCs/>
      <w:color w:val="44546A" w:themeColor="text2"/>
      <w:sz w:val="24"/>
      <w:lang w:eastAsia="en-US"/>
    </w:rPr>
  </w:style>
  <w:style w:type="paragraph" w:customStyle="1" w:styleId="3B096A58358E4E02A74C1361D27E7B624">
    <w:name w:val="3B096A58358E4E02A74C1361D27E7B624"/>
    <w:pPr>
      <w:tabs>
        <w:tab w:val="center" w:pos="4513"/>
        <w:tab w:val="right" w:pos="9026"/>
      </w:tabs>
      <w:spacing w:after="270" w:line="240" w:lineRule="auto"/>
    </w:pPr>
    <w:rPr>
      <w:rFonts w:ascii="Calibri" w:hAnsi="Calibri"/>
      <w:bCs/>
      <w:color w:val="44546A" w:themeColor="text2"/>
      <w:sz w:val="24"/>
      <w:lang w:eastAsia="en-US"/>
    </w:rPr>
  </w:style>
  <w:style w:type="paragraph" w:customStyle="1" w:styleId="9A75E2C03B7447F8BDCC564B2281F7E8">
    <w:name w:val="9A75E2C03B7447F8BDCC564B2281F7E8"/>
    <w:rsid w:val="006E19BC"/>
    <w:rPr>
      <w:kern w:val="2"/>
      <w14:ligatures w14:val="standardContextual"/>
    </w:rPr>
  </w:style>
  <w:style w:type="paragraph" w:customStyle="1" w:styleId="BB37CAD0121A46849871BCEB6EB2A189">
    <w:name w:val="BB37CAD0121A46849871BCEB6EB2A189"/>
    <w:rsid w:val="00DA3C8E"/>
    <w:rPr>
      <w:kern w:val="2"/>
      <w14:ligatures w14:val="standardContextual"/>
    </w:rPr>
  </w:style>
  <w:style w:type="paragraph" w:customStyle="1" w:styleId="638E4005E10B4AAC8B9A684AF8D02961">
    <w:name w:val="638E4005E10B4AAC8B9A684AF8D02961"/>
    <w:rsid w:val="00DA3C8E"/>
    <w:rPr>
      <w:kern w:val="2"/>
      <w14:ligatures w14:val="standardContextual"/>
    </w:rPr>
  </w:style>
  <w:style w:type="paragraph" w:customStyle="1" w:styleId="C105E224784E444C9FB6D6C3F00C82AF">
    <w:name w:val="C105E224784E444C9FB6D6C3F00C82AF"/>
    <w:rsid w:val="00DA3C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2024-04-01T00:00:00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6.0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DC1196-5A43-41D4-BB71-25803E6186C7}"/>
</file>

<file path=customXml/itemProps3.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4.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5.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f23b8c52-3004-4a57-8a40-79dd9a28cede"/>
    <ds:schemaRef ds:uri="8837cbc0-f73e-48a5-92f4-1432fc8b9031"/>
    <ds:schemaRef ds:uri="1f31a8aa-ada4-4fd1-b5a8-7c9e4f4eb2d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ETO FORM TEMPLATE_1.11.dotm</Template>
  <TotalTime>367</TotalTime>
  <Pages>16</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Enter form name</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3/4 Transition Tool</dc:title>
  <dc:subject>Enrolment</dc:subject>
  <dc:creator>John Hartshorn</dc:creator>
  <cp:keywords>Form</cp:keywords>
  <dc:description/>
  <cp:lastModifiedBy>Melissa Holdridge</cp:lastModifiedBy>
  <cp:revision>28</cp:revision>
  <cp:lastPrinted>2023-09-21T13:18:00Z</cp:lastPrinted>
  <dcterms:created xsi:type="dcterms:W3CDTF">2024-05-27T02:37:00Z</dcterms:created>
  <dcterms:modified xsi:type="dcterms:W3CDTF">2024-08-19T02:20:00Z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GrammarlyDocumentId">
    <vt:lpwstr>4b5814505eaca1ef696c0d27e83220a67642107adebb6c962d6a8dbe335ae9b7</vt:lpwstr>
  </property>
  <property fmtid="{D5CDD505-2E9C-101B-9397-08002B2CF9AE}" pid="15" name="FAQsCreated">
    <vt:bool>true</vt:bool>
  </property>
  <property fmtid="{D5CDD505-2E9C-101B-9397-08002B2CF9AE}" pid="17" name="_Version">
    <vt:lpwstr>1.0</vt:lpwstr>
  </property>
  <property fmtid="{D5CDD505-2E9C-101B-9397-08002B2CF9AE}" pid="18" name="DocID">
    <vt:lpwstr>HIPPY_FM_956</vt:lpwstr>
  </property>
  <property fmtid="{D5CDD505-2E9C-101B-9397-08002B2CF9AE}" pid="26" name="Owner">
    <vt:lpwstr>161;#Quality, Performance and Administration|1e0e966f-c8fb-4f9b-8fec-96953adeca55</vt:lpwstr>
  </property>
  <property fmtid="{D5CDD505-2E9C-101B-9397-08002B2CF9AE}" pid="32" name="SharedWithUsers">
    <vt:lpwstr>40;#Melissa Holdridge;#27;#John Hartshorn;#282;#Alycia Carvalho;#5626;#Rachael Polic;#5357;#Belinda Denison</vt:lpwstr>
  </property>
</Properties>
</file>