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4580" w14:textId="740F762B" w:rsidR="00CD4AD0" w:rsidRPr="003B316F" w:rsidRDefault="002D0CB0" w:rsidP="002D0CB0">
      <w:pPr>
        <w:spacing w:after="0"/>
      </w:pPr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0FCB43CE" wp14:editId="1771FFBD">
            <wp:simplePos x="0" y="0"/>
            <wp:positionH relativeFrom="margin">
              <wp:posOffset>8763546</wp:posOffset>
            </wp:positionH>
            <wp:positionV relativeFrom="page">
              <wp:posOffset>-14738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3BFA7" w14:textId="32E31AB1" w:rsidR="00CC0935" w:rsidRDefault="000D0190" w:rsidP="00E24B54">
      <w:pPr>
        <w:pStyle w:val="FormHeading"/>
        <w:spacing w:after="120"/>
      </w:pPr>
      <w:r>
        <w:t>ETO Report</w:t>
      </w:r>
      <w:r w:rsidR="00A87F19">
        <w:t>s</w:t>
      </w:r>
      <w:r>
        <w:t xml:space="preserve"> Quick Guide</w:t>
      </w:r>
    </w:p>
    <w:p w14:paraId="3C6C3E48" w14:textId="2E79572B" w:rsidR="00B27844" w:rsidRPr="002D0CB0" w:rsidRDefault="00FE1A14" w:rsidP="00DB6CD5">
      <w:pPr>
        <w:pStyle w:val="FormText"/>
        <w:spacing w:before="240"/>
        <w:rPr>
          <w:rFonts w:asciiTheme="majorHAnsi" w:hAnsiTheme="majorHAnsi"/>
        </w:rPr>
      </w:pPr>
      <w:r w:rsidRPr="002D0CB0">
        <w:rPr>
          <w:rFonts w:asciiTheme="majorHAnsi" w:hAnsiTheme="majorHAnsi"/>
        </w:rPr>
        <w:t xml:space="preserve">Use this handy </w:t>
      </w:r>
      <w:r w:rsidR="00E71BDD" w:rsidRPr="002D0CB0">
        <w:rPr>
          <w:rFonts w:asciiTheme="majorHAnsi" w:hAnsiTheme="majorHAnsi"/>
        </w:rPr>
        <w:t xml:space="preserve">one-page </w:t>
      </w:r>
      <w:r w:rsidRPr="002D0CB0">
        <w:rPr>
          <w:rFonts w:asciiTheme="majorHAnsi" w:hAnsiTheme="majorHAnsi"/>
        </w:rPr>
        <w:t>guide to easily find out which report you should run to access different types of information.</w:t>
      </w:r>
    </w:p>
    <w:p w14:paraId="472DBBDE" w14:textId="48976F5B" w:rsidR="00A714B0" w:rsidRPr="008B1DF7" w:rsidRDefault="00A714B0" w:rsidP="00F96BBA">
      <w:pPr>
        <w:pStyle w:val="Heading2"/>
        <w:numPr>
          <w:ilvl w:val="0"/>
          <w:numId w:val="0"/>
        </w:numPr>
        <w:spacing w:before="360" w:after="120"/>
        <w:ind w:left="862" w:hanging="578"/>
        <w:rPr>
          <w:b w:val="0"/>
          <w:bCs/>
          <w:sz w:val="28"/>
          <w:szCs w:val="22"/>
        </w:rPr>
      </w:pPr>
      <w:r w:rsidRPr="008B1DF7">
        <w:rPr>
          <w:b w:val="0"/>
          <w:bCs/>
          <w:sz w:val="28"/>
          <w:szCs w:val="22"/>
        </w:rPr>
        <w:t>Famil</w:t>
      </w:r>
      <w:r w:rsidR="00E71BDD" w:rsidRPr="008B1DF7">
        <w:rPr>
          <w:b w:val="0"/>
          <w:bCs/>
          <w:sz w:val="28"/>
          <w:szCs w:val="22"/>
        </w:rPr>
        <w:t xml:space="preserve">y </w:t>
      </w:r>
      <w:r w:rsidR="00920E71" w:rsidRPr="008B1DF7">
        <w:rPr>
          <w:b w:val="0"/>
          <w:bCs/>
          <w:sz w:val="28"/>
          <w:szCs w:val="22"/>
        </w:rPr>
        <w:t>r</w:t>
      </w:r>
      <w:r w:rsidR="00E71BDD" w:rsidRPr="008B1DF7">
        <w:rPr>
          <w:b w:val="0"/>
          <w:bCs/>
          <w:sz w:val="28"/>
          <w:szCs w:val="22"/>
        </w:rPr>
        <w:t>eports (HIPPY Delivery Dashboard)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31"/>
        <w:gridCol w:w="1834"/>
        <w:gridCol w:w="2697"/>
      </w:tblGrid>
      <w:tr w:rsidR="00203BC7" w14:paraId="4B580060" w14:textId="77777777" w:rsidTr="0047227B">
        <w:trPr>
          <w:trHeight w:val="397"/>
        </w:trPr>
        <w:tc>
          <w:tcPr>
            <w:tcW w:w="2895" w:type="pct"/>
            <w:shd w:val="clear" w:color="auto" w:fill="FDBD67"/>
            <w:vAlign w:val="center"/>
          </w:tcPr>
          <w:p w14:paraId="3435667A" w14:textId="1D41AE13" w:rsidR="00A714B0" w:rsidRPr="001B719F" w:rsidRDefault="00E71BDD" w:rsidP="002D0CB0">
            <w:pPr>
              <w:spacing w:after="0"/>
              <w:rPr>
                <w:b/>
                <w:bCs w:val="0"/>
              </w:rPr>
            </w:pPr>
            <w:r>
              <w:rPr>
                <w:b/>
                <w:bCs w:val="0"/>
              </w:rPr>
              <w:t>How do I…</w:t>
            </w:r>
          </w:p>
        </w:tc>
        <w:tc>
          <w:tcPr>
            <w:tcW w:w="852" w:type="pct"/>
            <w:shd w:val="clear" w:color="auto" w:fill="FDBD67"/>
            <w:vAlign w:val="center"/>
          </w:tcPr>
          <w:p w14:paraId="7FA9357A" w14:textId="4504B74E" w:rsidR="00A714B0" w:rsidRPr="001B719F" w:rsidRDefault="001B6157" w:rsidP="002D0CB0">
            <w:pPr>
              <w:spacing w:after="0"/>
              <w:rPr>
                <w:b/>
                <w:bCs w:val="0"/>
              </w:rPr>
            </w:pPr>
            <w:r>
              <w:rPr>
                <w:b/>
                <w:bCs w:val="0"/>
              </w:rPr>
              <w:t>Report category</w:t>
            </w:r>
          </w:p>
        </w:tc>
        <w:tc>
          <w:tcPr>
            <w:tcW w:w="1253" w:type="pct"/>
            <w:shd w:val="clear" w:color="auto" w:fill="FDBD67"/>
            <w:vAlign w:val="center"/>
          </w:tcPr>
          <w:p w14:paraId="19757D63" w14:textId="0091BA0B" w:rsidR="00A714B0" w:rsidRPr="001B719F" w:rsidRDefault="001B6157" w:rsidP="002D0CB0">
            <w:pPr>
              <w:spacing w:after="0"/>
              <w:rPr>
                <w:b/>
                <w:bCs w:val="0"/>
              </w:rPr>
            </w:pPr>
            <w:r>
              <w:rPr>
                <w:b/>
                <w:bCs w:val="0"/>
              </w:rPr>
              <w:t>Report to run</w:t>
            </w:r>
          </w:p>
        </w:tc>
      </w:tr>
      <w:tr w:rsidR="00203BC7" w14:paraId="75292E95" w14:textId="77777777" w:rsidTr="00FF1010">
        <w:trPr>
          <w:trHeight w:val="397"/>
        </w:trPr>
        <w:tc>
          <w:tcPr>
            <w:tcW w:w="2895" w:type="pct"/>
          </w:tcPr>
          <w:p w14:paraId="0A1352AC" w14:textId="6C0967BD" w:rsidR="00A714B0" w:rsidRDefault="009227A1" w:rsidP="002D0CB0">
            <w:pPr>
              <w:pStyle w:val="FormText"/>
              <w:spacing w:before="0" w:after="0"/>
            </w:pPr>
            <w:r w:rsidRPr="009227A1">
              <w:t>Work out my recruitment numbers and retention percentage</w:t>
            </w:r>
          </w:p>
        </w:tc>
        <w:tc>
          <w:tcPr>
            <w:tcW w:w="852" w:type="pct"/>
          </w:tcPr>
          <w:p w14:paraId="22574443" w14:textId="011F977E" w:rsidR="00A714B0" w:rsidRDefault="000904DE" w:rsidP="002D0CB0">
            <w:pPr>
              <w:pStyle w:val="FormText"/>
              <w:spacing w:before="0" w:after="0"/>
            </w:pPr>
            <w:r>
              <w:t>Families</w:t>
            </w:r>
          </w:p>
        </w:tc>
        <w:tc>
          <w:tcPr>
            <w:tcW w:w="1253" w:type="pct"/>
          </w:tcPr>
          <w:p w14:paraId="08E28587" w14:textId="5B4FCB73" w:rsidR="00A714B0" w:rsidRDefault="00EA4694" w:rsidP="002D0CB0">
            <w:pPr>
              <w:pStyle w:val="FormText"/>
              <w:spacing w:before="0" w:after="0"/>
            </w:pPr>
            <w:r w:rsidRPr="00EA4694">
              <w:t>Family Recruitment and Retention</w:t>
            </w:r>
          </w:p>
        </w:tc>
      </w:tr>
      <w:tr w:rsidR="00203BC7" w14:paraId="30B18BE3" w14:textId="77777777" w:rsidTr="00FF1010">
        <w:trPr>
          <w:trHeight w:val="397"/>
        </w:trPr>
        <w:tc>
          <w:tcPr>
            <w:tcW w:w="2895" w:type="pct"/>
          </w:tcPr>
          <w:p w14:paraId="47ED0037" w14:textId="581059AB" w:rsidR="00A714B0" w:rsidRDefault="00526AF8" w:rsidP="002D0CB0">
            <w:pPr>
              <w:pStyle w:val="FormText"/>
              <w:spacing w:before="0" w:after="0"/>
            </w:pPr>
            <w:r>
              <w:t>Know what percentage of my recruited families meet Priority of Access criteria</w:t>
            </w:r>
          </w:p>
        </w:tc>
        <w:tc>
          <w:tcPr>
            <w:tcW w:w="852" w:type="pct"/>
          </w:tcPr>
          <w:p w14:paraId="6A2E2202" w14:textId="33BEED4C" w:rsidR="00A714B0" w:rsidRDefault="00EA4694" w:rsidP="002D0CB0">
            <w:pPr>
              <w:pStyle w:val="FormText"/>
              <w:spacing w:before="0" w:after="0"/>
            </w:pPr>
            <w:r>
              <w:t>Families</w:t>
            </w:r>
          </w:p>
        </w:tc>
        <w:tc>
          <w:tcPr>
            <w:tcW w:w="1253" w:type="pct"/>
          </w:tcPr>
          <w:p w14:paraId="06DB9360" w14:textId="2AC21C66" w:rsidR="00A714B0" w:rsidRDefault="00EA4694" w:rsidP="002D0CB0">
            <w:pPr>
              <w:pStyle w:val="FormText"/>
              <w:spacing w:before="0" w:after="0"/>
            </w:pPr>
            <w:r w:rsidRPr="00EA4694">
              <w:t>Family Recruitment and Retention</w:t>
            </w:r>
          </w:p>
        </w:tc>
      </w:tr>
      <w:tr w:rsidR="00203BC7" w14:paraId="18CE10EA" w14:textId="77777777" w:rsidTr="00FF1010">
        <w:trPr>
          <w:trHeight w:val="397"/>
        </w:trPr>
        <w:tc>
          <w:tcPr>
            <w:tcW w:w="2895" w:type="pct"/>
          </w:tcPr>
          <w:p w14:paraId="26505E48" w14:textId="1D54D705" w:rsidR="007E74CC" w:rsidRDefault="00526AF8" w:rsidP="002D0CB0">
            <w:pPr>
              <w:pStyle w:val="FormText"/>
              <w:spacing w:before="0" w:after="0"/>
            </w:pPr>
            <w:r w:rsidRPr="00526AF8">
              <w:t>Work out which families need a particular Journey</w:t>
            </w:r>
            <w:r w:rsidR="007E74CC">
              <w:t xml:space="preserve"> form (Enrolment, End of Age 3, Graduation)</w:t>
            </w:r>
          </w:p>
        </w:tc>
        <w:tc>
          <w:tcPr>
            <w:tcW w:w="852" w:type="pct"/>
          </w:tcPr>
          <w:p w14:paraId="743DA953" w14:textId="11D7573F" w:rsidR="00A714B0" w:rsidRDefault="00EA4694" w:rsidP="002D0CB0">
            <w:pPr>
              <w:pStyle w:val="FormText"/>
              <w:spacing w:before="0" w:after="0"/>
            </w:pPr>
            <w:r>
              <w:t>Data Quality</w:t>
            </w:r>
          </w:p>
        </w:tc>
        <w:tc>
          <w:tcPr>
            <w:tcW w:w="1253" w:type="pct"/>
          </w:tcPr>
          <w:p w14:paraId="7C95C5B1" w14:textId="59593447" w:rsidR="00A714B0" w:rsidRDefault="00EA4694" w:rsidP="002D0CB0">
            <w:pPr>
              <w:pStyle w:val="FormText"/>
              <w:spacing w:before="0" w:after="0"/>
            </w:pPr>
            <w:r>
              <w:t>Journey Review</w:t>
            </w:r>
          </w:p>
        </w:tc>
      </w:tr>
      <w:tr w:rsidR="00203BC7" w14:paraId="50ACADBF" w14:textId="77777777" w:rsidTr="00FF1010">
        <w:trPr>
          <w:trHeight w:val="397"/>
        </w:trPr>
        <w:tc>
          <w:tcPr>
            <w:tcW w:w="2895" w:type="pct"/>
          </w:tcPr>
          <w:p w14:paraId="346B8CFE" w14:textId="59B30A05" w:rsidR="00A714B0" w:rsidRDefault="003043A7" w:rsidP="002D0CB0">
            <w:pPr>
              <w:pStyle w:val="FormText"/>
              <w:spacing w:before="0" w:after="0"/>
            </w:pPr>
            <w:r w:rsidRPr="003043A7">
              <w:t>See what</w:t>
            </w:r>
            <w:r w:rsidR="007E74CC">
              <w:t xml:space="preserve"> activity</w:t>
            </w:r>
            <w:r w:rsidRPr="003043A7">
              <w:t xml:space="preserve"> pack each family is up to</w:t>
            </w:r>
          </w:p>
        </w:tc>
        <w:tc>
          <w:tcPr>
            <w:tcW w:w="852" w:type="pct"/>
          </w:tcPr>
          <w:p w14:paraId="1D0CB7A7" w14:textId="691E3938" w:rsidR="00A714B0" w:rsidRDefault="00EA4694" w:rsidP="002D0CB0">
            <w:pPr>
              <w:pStyle w:val="FormText"/>
              <w:spacing w:before="0" w:after="0"/>
            </w:pPr>
            <w:r>
              <w:t>Families</w:t>
            </w:r>
          </w:p>
        </w:tc>
        <w:tc>
          <w:tcPr>
            <w:tcW w:w="1253" w:type="pct"/>
          </w:tcPr>
          <w:p w14:paraId="0BEE512C" w14:textId="32598114" w:rsidR="00A714B0" w:rsidRDefault="0004401C" w:rsidP="002D0CB0">
            <w:pPr>
              <w:pStyle w:val="FormText"/>
              <w:spacing w:before="0" w:after="0"/>
            </w:pPr>
            <w:r>
              <w:t>Family Delivery</w:t>
            </w:r>
          </w:p>
        </w:tc>
      </w:tr>
      <w:tr w:rsidR="00203BC7" w14:paraId="21761345" w14:textId="77777777" w:rsidTr="00FF1010">
        <w:trPr>
          <w:trHeight w:val="397"/>
        </w:trPr>
        <w:tc>
          <w:tcPr>
            <w:tcW w:w="2895" w:type="pct"/>
          </w:tcPr>
          <w:p w14:paraId="0B924B09" w14:textId="106BD13C" w:rsidR="00A714B0" w:rsidRDefault="009402E0" w:rsidP="002D0CB0">
            <w:pPr>
              <w:pStyle w:val="FormText"/>
              <w:spacing w:before="0" w:after="0"/>
            </w:pPr>
            <w:r>
              <w:t xml:space="preserve">See the details of recent </w:t>
            </w:r>
            <w:r w:rsidR="00B52AC3">
              <w:t>Gatherings</w:t>
            </w:r>
            <w:r>
              <w:t xml:space="preserve"> (attendance, enrichment)</w:t>
            </w:r>
          </w:p>
        </w:tc>
        <w:tc>
          <w:tcPr>
            <w:tcW w:w="852" w:type="pct"/>
          </w:tcPr>
          <w:p w14:paraId="06555929" w14:textId="23FAC1A0" w:rsidR="00A714B0" w:rsidRDefault="00EA4694" w:rsidP="002D0CB0">
            <w:pPr>
              <w:pStyle w:val="FormText"/>
              <w:spacing w:before="0" w:after="0"/>
            </w:pPr>
            <w:r>
              <w:t>Families</w:t>
            </w:r>
          </w:p>
        </w:tc>
        <w:tc>
          <w:tcPr>
            <w:tcW w:w="1253" w:type="pct"/>
          </w:tcPr>
          <w:p w14:paraId="134A38EA" w14:textId="0AA94B54" w:rsidR="00A714B0" w:rsidRDefault="0004401C" w:rsidP="002D0CB0">
            <w:pPr>
              <w:pStyle w:val="FormText"/>
              <w:spacing w:before="0" w:after="0"/>
            </w:pPr>
            <w:r>
              <w:t>Gathering Summary</w:t>
            </w:r>
          </w:p>
        </w:tc>
      </w:tr>
      <w:tr w:rsidR="00203BC7" w14:paraId="61C20CD9" w14:textId="77777777" w:rsidTr="00FF1010">
        <w:trPr>
          <w:trHeight w:val="397"/>
        </w:trPr>
        <w:tc>
          <w:tcPr>
            <w:tcW w:w="2895" w:type="pct"/>
          </w:tcPr>
          <w:p w14:paraId="23C81E42" w14:textId="0CC86339" w:rsidR="00A714B0" w:rsidRDefault="00B52AC3" w:rsidP="002D0CB0">
            <w:pPr>
              <w:pStyle w:val="FormText"/>
              <w:spacing w:before="0" w:after="0"/>
            </w:pPr>
            <w:r>
              <w:t xml:space="preserve">View the meaningful contact each family has received through referrals or family support </w:t>
            </w:r>
          </w:p>
        </w:tc>
        <w:tc>
          <w:tcPr>
            <w:tcW w:w="852" w:type="pct"/>
          </w:tcPr>
          <w:p w14:paraId="4F3D871E" w14:textId="1C746E83" w:rsidR="00A714B0" w:rsidRDefault="00203BC7" w:rsidP="002D0CB0">
            <w:pPr>
              <w:pStyle w:val="FormText"/>
              <w:spacing w:before="0" w:after="0"/>
            </w:pPr>
            <w:r>
              <w:t>Families</w:t>
            </w:r>
          </w:p>
        </w:tc>
        <w:tc>
          <w:tcPr>
            <w:tcW w:w="1253" w:type="pct"/>
          </w:tcPr>
          <w:p w14:paraId="06756C22" w14:textId="37955EB8" w:rsidR="00A714B0" w:rsidRDefault="00203BC7" w:rsidP="002D0CB0">
            <w:pPr>
              <w:pStyle w:val="FormText"/>
              <w:spacing w:before="0" w:after="0"/>
            </w:pPr>
            <w:r w:rsidRPr="00203BC7">
              <w:t>Family Support &amp; Referral Summary</w:t>
            </w:r>
          </w:p>
        </w:tc>
      </w:tr>
      <w:tr w:rsidR="00203BC7" w14:paraId="5AD4D812" w14:textId="77777777" w:rsidTr="00FF1010">
        <w:trPr>
          <w:trHeight w:val="397"/>
        </w:trPr>
        <w:tc>
          <w:tcPr>
            <w:tcW w:w="2895" w:type="pct"/>
          </w:tcPr>
          <w:p w14:paraId="3C7BAB16" w14:textId="075C47EE" w:rsidR="001B719F" w:rsidRDefault="00B52AC3" w:rsidP="002D0CB0">
            <w:pPr>
              <w:pStyle w:val="FormText"/>
              <w:spacing w:before="0" w:after="0"/>
            </w:pPr>
            <w:r w:rsidRPr="003043A7">
              <w:t>See what families have achieved by doing</w:t>
            </w:r>
            <w:r>
              <w:t xml:space="preserve"> </w:t>
            </w:r>
            <w:r w:rsidRPr="003043A7">
              <w:t>HIPPY</w:t>
            </w:r>
          </w:p>
        </w:tc>
        <w:tc>
          <w:tcPr>
            <w:tcW w:w="852" w:type="pct"/>
          </w:tcPr>
          <w:p w14:paraId="6F5F3684" w14:textId="6BC62FE8" w:rsidR="001B719F" w:rsidRDefault="00203BC7" w:rsidP="002D0CB0">
            <w:pPr>
              <w:pStyle w:val="FormText"/>
              <w:spacing w:before="0" w:after="0"/>
            </w:pPr>
            <w:r>
              <w:t>Families</w:t>
            </w:r>
          </w:p>
        </w:tc>
        <w:tc>
          <w:tcPr>
            <w:tcW w:w="1253" w:type="pct"/>
          </w:tcPr>
          <w:p w14:paraId="32BB69C1" w14:textId="5A5CD555" w:rsidR="001B719F" w:rsidRDefault="0004401C" w:rsidP="002D0CB0">
            <w:pPr>
              <w:pStyle w:val="FormText"/>
              <w:spacing w:before="0" w:after="0"/>
            </w:pPr>
            <w:r>
              <w:t>Family Outcomes</w:t>
            </w:r>
          </w:p>
        </w:tc>
      </w:tr>
      <w:tr w:rsidR="00203BC7" w14:paraId="38ACA6E6" w14:textId="77777777" w:rsidTr="00FF1010">
        <w:trPr>
          <w:trHeight w:val="397"/>
        </w:trPr>
        <w:tc>
          <w:tcPr>
            <w:tcW w:w="2895" w:type="pct"/>
          </w:tcPr>
          <w:p w14:paraId="18252ACE" w14:textId="4980E35A" w:rsidR="001B719F" w:rsidRDefault="00B52AC3" w:rsidP="002D0CB0">
            <w:pPr>
              <w:pStyle w:val="FormText"/>
              <w:spacing w:before="0" w:after="0"/>
            </w:pPr>
            <w:r w:rsidRPr="007E74CC">
              <w:t>See demographic summaries of my families</w:t>
            </w:r>
          </w:p>
        </w:tc>
        <w:tc>
          <w:tcPr>
            <w:tcW w:w="852" w:type="pct"/>
          </w:tcPr>
          <w:p w14:paraId="64E7E6AB" w14:textId="7DC8FC95" w:rsidR="001B719F" w:rsidRDefault="00203BC7" w:rsidP="002D0CB0">
            <w:pPr>
              <w:pStyle w:val="FormText"/>
              <w:spacing w:before="0" w:after="0"/>
            </w:pPr>
            <w:r>
              <w:t>Families</w:t>
            </w:r>
          </w:p>
        </w:tc>
        <w:tc>
          <w:tcPr>
            <w:tcW w:w="1253" w:type="pct"/>
          </w:tcPr>
          <w:p w14:paraId="2F89130D" w14:textId="589755BA" w:rsidR="001B719F" w:rsidRDefault="0004401C" w:rsidP="002D0CB0">
            <w:pPr>
              <w:pStyle w:val="FormText"/>
              <w:spacing w:before="0" w:after="0"/>
            </w:pPr>
            <w:r>
              <w:t>Family Demographics</w:t>
            </w:r>
          </w:p>
        </w:tc>
      </w:tr>
    </w:tbl>
    <w:p w14:paraId="12CF8F28" w14:textId="7CBCC2F0" w:rsidR="001B719F" w:rsidRPr="008B1DF7" w:rsidRDefault="001B719F" w:rsidP="00F96BBA">
      <w:pPr>
        <w:pStyle w:val="Heading2"/>
        <w:numPr>
          <w:ilvl w:val="0"/>
          <w:numId w:val="0"/>
        </w:numPr>
        <w:spacing w:before="360" w:after="120"/>
        <w:ind w:left="862" w:hanging="578"/>
        <w:rPr>
          <w:b w:val="0"/>
          <w:bCs/>
          <w:sz w:val="28"/>
          <w:szCs w:val="22"/>
        </w:rPr>
      </w:pPr>
      <w:r w:rsidRPr="008B1DF7">
        <w:rPr>
          <w:b w:val="0"/>
          <w:bCs/>
          <w:sz w:val="28"/>
          <w:szCs w:val="22"/>
        </w:rPr>
        <w:t>Staff</w:t>
      </w:r>
      <w:r w:rsidR="00920E71" w:rsidRPr="008B1DF7">
        <w:rPr>
          <w:b w:val="0"/>
          <w:bCs/>
          <w:sz w:val="28"/>
          <w:szCs w:val="22"/>
        </w:rPr>
        <w:t xml:space="preserve"> reports (HIPPY Delivery Dashboard)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4"/>
        <w:gridCol w:w="1842"/>
        <w:gridCol w:w="3396"/>
      </w:tblGrid>
      <w:tr w:rsidR="00D95C09" w14:paraId="4F9FD116" w14:textId="77777777" w:rsidTr="008A0026">
        <w:trPr>
          <w:trHeight w:val="397"/>
        </w:trPr>
        <w:tc>
          <w:tcPr>
            <w:tcW w:w="2566" w:type="pct"/>
            <w:shd w:val="clear" w:color="auto" w:fill="FDBD67"/>
            <w:vAlign w:val="center"/>
          </w:tcPr>
          <w:p w14:paraId="2463EA25" w14:textId="4D880230" w:rsidR="00D95C09" w:rsidRPr="001B719F" w:rsidRDefault="00D95C09" w:rsidP="002D0CB0">
            <w:pPr>
              <w:spacing w:after="0"/>
              <w:rPr>
                <w:b/>
                <w:bCs w:val="0"/>
              </w:rPr>
            </w:pPr>
            <w:r>
              <w:rPr>
                <w:b/>
                <w:bCs w:val="0"/>
              </w:rPr>
              <w:t>How do I…</w:t>
            </w:r>
          </w:p>
        </w:tc>
        <w:tc>
          <w:tcPr>
            <w:tcW w:w="856" w:type="pct"/>
            <w:shd w:val="clear" w:color="auto" w:fill="FDBD67"/>
            <w:vAlign w:val="center"/>
          </w:tcPr>
          <w:p w14:paraId="281A5E97" w14:textId="302E5E85" w:rsidR="00D95C09" w:rsidRPr="001B719F" w:rsidRDefault="00D95C09" w:rsidP="002D0CB0">
            <w:pPr>
              <w:spacing w:after="0"/>
              <w:rPr>
                <w:b/>
                <w:bCs w:val="0"/>
              </w:rPr>
            </w:pPr>
            <w:r>
              <w:rPr>
                <w:b/>
                <w:bCs w:val="0"/>
              </w:rPr>
              <w:t>Report category</w:t>
            </w:r>
          </w:p>
        </w:tc>
        <w:tc>
          <w:tcPr>
            <w:tcW w:w="1578" w:type="pct"/>
            <w:shd w:val="clear" w:color="auto" w:fill="FDBD67"/>
            <w:vAlign w:val="center"/>
          </w:tcPr>
          <w:p w14:paraId="16AB95D5" w14:textId="054B4847" w:rsidR="00D95C09" w:rsidRPr="001B719F" w:rsidRDefault="00D95C09" w:rsidP="002D0CB0">
            <w:pPr>
              <w:spacing w:after="0"/>
              <w:rPr>
                <w:b/>
                <w:bCs w:val="0"/>
              </w:rPr>
            </w:pPr>
            <w:r>
              <w:rPr>
                <w:b/>
                <w:bCs w:val="0"/>
              </w:rPr>
              <w:t>Report to run</w:t>
            </w:r>
          </w:p>
        </w:tc>
      </w:tr>
      <w:tr w:rsidR="002A2DC6" w14:paraId="4D528C5C" w14:textId="77777777" w:rsidTr="008A0026">
        <w:trPr>
          <w:trHeight w:val="397"/>
        </w:trPr>
        <w:tc>
          <w:tcPr>
            <w:tcW w:w="2566" w:type="pct"/>
          </w:tcPr>
          <w:p w14:paraId="4125287C" w14:textId="4E14047B" w:rsidR="002A2DC6" w:rsidRDefault="00DD2E98" w:rsidP="002D0CB0">
            <w:pPr>
              <w:pStyle w:val="FormText"/>
              <w:spacing w:before="0" w:after="0"/>
            </w:pPr>
            <w:r>
              <w:t>Check if all staff have valid suitability checks and have received Preservice Tutor Training</w:t>
            </w:r>
          </w:p>
        </w:tc>
        <w:tc>
          <w:tcPr>
            <w:tcW w:w="856" w:type="pct"/>
          </w:tcPr>
          <w:p w14:paraId="498F01AD" w14:textId="53FB7CB8" w:rsidR="002A2DC6" w:rsidRDefault="00D738FC" w:rsidP="002D0CB0">
            <w:pPr>
              <w:pStyle w:val="FormText"/>
              <w:spacing w:before="0" w:after="0"/>
            </w:pPr>
            <w:r>
              <w:t>Staff</w:t>
            </w:r>
          </w:p>
        </w:tc>
        <w:tc>
          <w:tcPr>
            <w:tcW w:w="1578" w:type="pct"/>
          </w:tcPr>
          <w:p w14:paraId="0E402184" w14:textId="5B2B92DE" w:rsidR="002A2DC6" w:rsidRDefault="00141D53" w:rsidP="002D0CB0">
            <w:pPr>
              <w:pStyle w:val="FormText"/>
              <w:spacing w:before="0" w:after="0"/>
            </w:pPr>
            <w:r w:rsidRPr="00141D53">
              <w:t>Staff Recruitment and Caseload</w:t>
            </w:r>
          </w:p>
        </w:tc>
      </w:tr>
      <w:tr w:rsidR="00141D53" w14:paraId="2EC3C18C" w14:textId="77777777" w:rsidTr="008A0026">
        <w:trPr>
          <w:trHeight w:val="397"/>
        </w:trPr>
        <w:tc>
          <w:tcPr>
            <w:tcW w:w="2566" w:type="pct"/>
          </w:tcPr>
          <w:p w14:paraId="7AEF7AAA" w14:textId="129295BA" w:rsidR="00141D53" w:rsidRDefault="00B31A90" w:rsidP="002D0CB0">
            <w:pPr>
              <w:pStyle w:val="FormText"/>
              <w:spacing w:before="0" w:after="0"/>
            </w:pPr>
            <w:r w:rsidRPr="00B31A90">
              <w:t>Check the caseloads of my Tutors</w:t>
            </w:r>
          </w:p>
        </w:tc>
        <w:tc>
          <w:tcPr>
            <w:tcW w:w="856" w:type="pct"/>
          </w:tcPr>
          <w:p w14:paraId="5041C1EB" w14:textId="795EF48E" w:rsidR="00141D53" w:rsidRDefault="00B31A90" w:rsidP="002D0CB0">
            <w:pPr>
              <w:pStyle w:val="FormText"/>
              <w:spacing w:before="0" w:after="0"/>
            </w:pPr>
            <w:r>
              <w:t>Staff</w:t>
            </w:r>
          </w:p>
        </w:tc>
        <w:tc>
          <w:tcPr>
            <w:tcW w:w="1578" w:type="pct"/>
          </w:tcPr>
          <w:p w14:paraId="05B93F73" w14:textId="75252B61" w:rsidR="00141D53" w:rsidRPr="00141D53" w:rsidRDefault="00B31A90" w:rsidP="002D0CB0">
            <w:pPr>
              <w:pStyle w:val="FormText"/>
              <w:spacing w:before="0" w:after="0"/>
            </w:pPr>
            <w:r w:rsidRPr="00141D53">
              <w:t>Staff Recruitment and Caseload</w:t>
            </w:r>
          </w:p>
        </w:tc>
      </w:tr>
      <w:tr w:rsidR="002A2DC6" w14:paraId="66FF8A86" w14:textId="77777777" w:rsidTr="008A0026">
        <w:trPr>
          <w:trHeight w:val="397"/>
        </w:trPr>
        <w:tc>
          <w:tcPr>
            <w:tcW w:w="2566" w:type="pct"/>
          </w:tcPr>
          <w:p w14:paraId="72DF833B" w14:textId="4B923E90" w:rsidR="002A2DC6" w:rsidRDefault="00DD2E98" w:rsidP="002D0CB0">
            <w:pPr>
              <w:pStyle w:val="FormText"/>
              <w:spacing w:before="0" w:after="0"/>
            </w:pPr>
            <w:r>
              <w:t>Work out how many Pathways to Possibilities (P2P)</w:t>
            </w:r>
            <w:r w:rsidR="00474737">
              <w:t xml:space="preserve"> </w:t>
            </w:r>
            <w:r>
              <w:t>forms have been entered for tutors</w:t>
            </w:r>
          </w:p>
        </w:tc>
        <w:tc>
          <w:tcPr>
            <w:tcW w:w="856" w:type="pct"/>
          </w:tcPr>
          <w:p w14:paraId="03BA5829" w14:textId="2AEE9036" w:rsidR="002A2DC6" w:rsidRDefault="00D738FC" w:rsidP="002D0CB0">
            <w:pPr>
              <w:pStyle w:val="FormText"/>
              <w:spacing w:before="0" w:after="0"/>
            </w:pPr>
            <w:r>
              <w:t>Staff</w:t>
            </w:r>
          </w:p>
        </w:tc>
        <w:tc>
          <w:tcPr>
            <w:tcW w:w="1578" w:type="pct"/>
          </w:tcPr>
          <w:p w14:paraId="1ED4DBC3" w14:textId="15F44F4E" w:rsidR="002A2DC6" w:rsidRDefault="00B31A90" w:rsidP="002D0CB0">
            <w:pPr>
              <w:pStyle w:val="FormText"/>
              <w:spacing w:before="0" w:after="0"/>
            </w:pPr>
            <w:r w:rsidRPr="00B31A90">
              <w:t>Tutor Training and Development</w:t>
            </w:r>
          </w:p>
        </w:tc>
      </w:tr>
      <w:tr w:rsidR="002A2DC6" w14:paraId="6DB05ABB" w14:textId="77777777" w:rsidTr="008A0026">
        <w:trPr>
          <w:trHeight w:val="397"/>
        </w:trPr>
        <w:tc>
          <w:tcPr>
            <w:tcW w:w="2566" w:type="pct"/>
          </w:tcPr>
          <w:p w14:paraId="747229D7" w14:textId="15D12D4E" w:rsidR="002A2DC6" w:rsidRDefault="00DB6CD5" w:rsidP="002D0CB0">
            <w:pPr>
              <w:pStyle w:val="FormText"/>
              <w:spacing w:before="0" w:after="0"/>
            </w:pPr>
            <w:r w:rsidRPr="00DB6CD5">
              <w:t>See what packs each Tutor has been trained in</w:t>
            </w:r>
          </w:p>
        </w:tc>
        <w:tc>
          <w:tcPr>
            <w:tcW w:w="856" w:type="pct"/>
          </w:tcPr>
          <w:p w14:paraId="5ABC2446" w14:textId="50E29B48" w:rsidR="002A2DC6" w:rsidRDefault="00D738FC" w:rsidP="002D0CB0">
            <w:pPr>
              <w:pStyle w:val="FormText"/>
              <w:spacing w:before="0" w:after="0"/>
            </w:pPr>
            <w:r>
              <w:t>Staff</w:t>
            </w:r>
          </w:p>
        </w:tc>
        <w:tc>
          <w:tcPr>
            <w:tcW w:w="1578" w:type="pct"/>
          </w:tcPr>
          <w:p w14:paraId="7EC88557" w14:textId="17B61273" w:rsidR="002A2DC6" w:rsidRDefault="00B31A90" w:rsidP="002D0CB0">
            <w:pPr>
              <w:pStyle w:val="FormText"/>
              <w:spacing w:before="0" w:after="0"/>
            </w:pPr>
            <w:r w:rsidRPr="00B31A90">
              <w:t>Tutor Training and Development</w:t>
            </w:r>
          </w:p>
        </w:tc>
      </w:tr>
    </w:tbl>
    <w:p w14:paraId="6C48B175" w14:textId="4030E335" w:rsidR="00782486" w:rsidRPr="008B1DF7" w:rsidRDefault="00E46A3E" w:rsidP="00F96BBA">
      <w:pPr>
        <w:pStyle w:val="Heading2"/>
        <w:numPr>
          <w:ilvl w:val="0"/>
          <w:numId w:val="0"/>
        </w:numPr>
        <w:spacing w:before="360" w:after="120"/>
        <w:ind w:left="862" w:hanging="578"/>
        <w:rPr>
          <w:b w:val="0"/>
          <w:bCs/>
          <w:sz w:val="28"/>
          <w:szCs w:val="22"/>
        </w:rPr>
      </w:pPr>
      <w:r w:rsidRPr="008B1DF7">
        <w:rPr>
          <w:b w:val="0"/>
          <w:bCs/>
          <w:sz w:val="28"/>
          <w:szCs w:val="22"/>
        </w:rPr>
        <w:t>Sublicence Reporting</w:t>
      </w:r>
      <w:r w:rsidR="002F05BF" w:rsidRPr="008B1DF7">
        <w:rPr>
          <w:b w:val="0"/>
          <w:bCs/>
          <w:sz w:val="28"/>
          <w:szCs w:val="22"/>
        </w:rPr>
        <w:t>/Quality Assurance</w:t>
      </w:r>
      <w:r w:rsidRPr="008B1DF7">
        <w:rPr>
          <w:b w:val="0"/>
          <w:bCs/>
          <w:sz w:val="28"/>
          <w:szCs w:val="22"/>
        </w:rPr>
        <w:t xml:space="preserve"> </w:t>
      </w:r>
      <w:r w:rsidR="006B15BD">
        <w:rPr>
          <w:b w:val="0"/>
          <w:bCs/>
          <w:sz w:val="28"/>
          <w:szCs w:val="22"/>
        </w:rPr>
        <w:t>(Quality &amp; Sublicence Dashboard)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410"/>
        <w:gridCol w:w="2970"/>
      </w:tblGrid>
      <w:tr w:rsidR="0047227B" w14:paraId="3B566F6A" w14:textId="77777777" w:rsidTr="008A0026">
        <w:trPr>
          <w:trHeight w:val="397"/>
        </w:trPr>
        <w:tc>
          <w:tcPr>
            <w:tcW w:w="5382" w:type="dxa"/>
            <w:shd w:val="clear" w:color="auto" w:fill="FDBD67"/>
          </w:tcPr>
          <w:p w14:paraId="2048F8A8" w14:textId="2A4A2437" w:rsidR="000C18A8" w:rsidRPr="001B719F" w:rsidRDefault="000C18A8" w:rsidP="000C18A8">
            <w:pPr>
              <w:spacing w:before="80" w:after="80"/>
              <w:rPr>
                <w:b/>
                <w:bCs w:val="0"/>
              </w:rPr>
            </w:pPr>
            <w:r>
              <w:rPr>
                <w:b/>
                <w:bCs w:val="0"/>
              </w:rPr>
              <w:t>How do I…</w:t>
            </w:r>
          </w:p>
        </w:tc>
        <w:tc>
          <w:tcPr>
            <w:tcW w:w="2410" w:type="dxa"/>
            <w:shd w:val="clear" w:color="auto" w:fill="FDBD67"/>
          </w:tcPr>
          <w:p w14:paraId="2A77F98F" w14:textId="5BFC37A5" w:rsidR="000C18A8" w:rsidRPr="001B719F" w:rsidRDefault="000C18A8" w:rsidP="000C18A8">
            <w:pPr>
              <w:spacing w:before="80" w:after="80"/>
              <w:rPr>
                <w:b/>
                <w:bCs w:val="0"/>
              </w:rPr>
            </w:pPr>
            <w:r>
              <w:rPr>
                <w:b/>
                <w:bCs w:val="0"/>
              </w:rPr>
              <w:t>Report category</w:t>
            </w:r>
          </w:p>
        </w:tc>
        <w:tc>
          <w:tcPr>
            <w:tcW w:w="2970" w:type="dxa"/>
            <w:shd w:val="clear" w:color="auto" w:fill="FDBD67"/>
          </w:tcPr>
          <w:p w14:paraId="57ADA316" w14:textId="06B1ED61" w:rsidR="000C18A8" w:rsidRPr="001B719F" w:rsidRDefault="000C18A8" w:rsidP="000C18A8">
            <w:pPr>
              <w:spacing w:before="80" w:after="80"/>
              <w:rPr>
                <w:b/>
                <w:bCs w:val="0"/>
              </w:rPr>
            </w:pPr>
            <w:r>
              <w:rPr>
                <w:b/>
                <w:bCs w:val="0"/>
              </w:rPr>
              <w:t>Report to run</w:t>
            </w:r>
          </w:p>
        </w:tc>
      </w:tr>
      <w:tr w:rsidR="0047227B" w14:paraId="3A234F0D" w14:textId="77777777" w:rsidTr="008A0026">
        <w:trPr>
          <w:trHeight w:val="397"/>
        </w:trPr>
        <w:tc>
          <w:tcPr>
            <w:tcW w:w="5382" w:type="dxa"/>
          </w:tcPr>
          <w:p w14:paraId="7DFD08F9" w14:textId="72A6C5BF" w:rsidR="00E46A3E" w:rsidRDefault="00BB043E" w:rsidP="0002776E">
            <w:pPr>
              <w:pStyle w:val="FormText"/>
              <w:spacing w:before="0" w:after="0"/>
            </w:pPr>
            <w:r w:rsidRPr="00BB043E">
              <w:t>Read some HIPPY Stories that have been submitted</w:t>
            </w:r>
          </w:p>
        </w:tc>
        <w:tc>
          <w:tcPr>
            <w:tcW w:w="2410" w:type="dxa"/>
          </w:tcPr>
          <w:p w14:paraId="6F4E45FE" w14:textId="00916653" w:rsidR="00E46A3E" w:rsidRDefault="00070226" w:rsidP="0002776E">
            <w:pPr>
              <w:pStyle w:val="FormText"/>
              <w:spacing w:before="0" w:after="0"/>
            </w:pPr>
            <w:r>
              <w:t>Quality Assurance Evidence</w:t>
            </w:r>
          </w:p>
        </w:tc>
        <w:tc>
          <w:tcPr>
            <w:tcW w:w="2970" w:type="dxa"/>
          </w:tcPr>
          <w:p w14:paraId="28E0261F" w14:textId="3D9C3265" w:rsidR="00E46A3E" w:rsidRDefault="0037663E" w:rsidP="0002776E">
            <w:pPr>
              <w:pStyle w:val="FormText"/>
              <w:spacing w:before="0" w:after="0"/>
            </w:pPr>
            <w:r>
              <w:t>HIPPY Story</w:t>
            </w:r>
          </w:p>
        </w:tc>
      </w:tr>
      <w:tr w:rsidR="00E46A3E" w14:paraId="17C47664" w14:textId="77777777" w:rsidTr="008A0026">
        <w:trPr>
          <w:trHeight w:val="397"/>
        </w:trPr>
        <w:tc>
          <w:tcPr>
            <w:tcW w:w="5382" w:type="dxa"/>
          </w:tcPr>
          <w:p w14:paraId="779C6CC0" w14:textId="2D1E4250" w:rsidR="00E46A3E" w:rsidRDefault="0037663E" w:rsidP="0002776E">
            <w:pPr>
              <w:pStyle w:val="FormText"/>
              <w:spacing w:before="0" w:after="0"/>
            </w:pPr>
            <w:r w:rsidRPr="0037663E">
              <w:t>See if I have submitted my</w:t>
            </w:r>
            <w:r w:rsidR="009F2FC7">
              <w:t xml:space="preserve"> Coordinator</w:t>
            </w:r>
            <w:r w:rsidRPr="0037663E">
              <w:t xml:space="preserve"> report</w:t>
            </w:r>
          </w:p>
        </w:tc>
        <w:tc>
          <w:tcPr>
            <w:tcW w:w="2410" w:type="dxa"/>
          </w:tcPr>
          <w:p w14:paraId="47050972" w14:textId="4E1A8990" w:rsidR="00770708" w:rsidRDefault="001444F2" w:rsidP="0002776E">
            <w:pPr>
              <w:pStyle w:val="FormText"/>
              <w:spacing w:before="0" w:after="0"/>
            </w:pPr>
            <w:r>
              <w:t>Sublicence Reporting</w:t>
            </w:r>
          </w:p>
        </w:tc>
        <w:tc>
          <w:tcPr>
            <w:tcW w:w="2970" w:type="dxa"/>
          </w:tcPr>
          <w:p w14:paraId="27483275" w14:textId="072ED725" w:rsidR="00904FFC" w:rsidRDefault="003C7779" w:rsidP="0002776E">
            <w:pPr>
              <w:pStyle w:val="FormText"/>
              <w:spacing w:before="0" w:after="0"/>
            </w:pPr>
            <w:r>
              <w:t>Coordinator Report Tracker</w:t>
            </w:r>
          </w:p>
        </w:tc>
      </w:tr>
    </w:tbl>
    <w:p w14:paraId="3312B761" w14:textId="60174CFF" w:rsidR="00D0672C" w:rsidRDefault="004D40B0" w:rsidP="004D40B0">
      <w:pPr>
        <w:pStyle w:val="FormText"/>
        <w:tabs>
          <w:tab w:val="left" w:pos="1032"/>
        </w:tabs>
      </w:pPr>
      <w:r>
        <w:tab/>
      </w:r>
    </w:p>
    <w:sectPr w:rsidR="00D0672C" w:rsidSect="004722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6C7E0" w14:textId="77777777" w:rsidR="00C96246" w:rsidRDefault="00C96246" w:rsidP="00455E86">
      <w:r>
        <w:separator/>
      </w:r>
    </w:p>
  </w:endnote>
  <w:endnote w:type="continuationSeparator" w:id="0">
    <w:p w14:paraId="5167A5D6" w14:textId="77777777" w:rsidR="00C96246" w:rsidRDefault="00C96246" w:rsidP="00455E86">
      <w:r>
        <w:continuationSeparator/>
      </w:r>
    </w:p>
  </w:endnote>
  <w:endnote w:type="continuationNotice" w:id="1">
    <w:p w14:paraId="2FF82CC2" w14:textId="77777777" w:rsidR="00C96246" w:rsidRDefault="00C96246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006B2B97" w:rsidRPr="007642B8" w14:paraId="0B5933B2" w14:textId="77777777" w:rsidTr="00A51C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20"/>
            <w:szCs w:val="18"/>
          </w:rPr>
          <w:alias w:val="Publish Date"/>
          <w:tag w:val=""/>
          <w:id w:val="2136214168"/>
          <w:placeholder>
            <w:docPart w:val="22AC2D1E4B07404DB3317FF257968F9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1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591" w:type="dxa"/>
              <w:shd w:val="clear" w:color="auto" w:fill="auto"/>
              <w:vAlign w:val="center"/>
            </w:tcPr>
            <w:p w14:paraId="06F59E35" w14:textId="6CEE985B" w:rsidR="006B2B97" w:rsidRPr="00586857" w:rsidRDefault="00000B1A" w:rsidP="006B2B97">
              <w:pPr>
                <w:pStyle w:val="Footer"/>
                <w:rPr>
                  <w:b w:val="0"/>
                  <w:bCs/>
                  <w:sz w:val="20"/>
                  <w:szCs w:val="18"/>
                </w:rPr>
              </w:pPr>
              <w:r>
                <w:rPr>
                  <w:sz w:val="20"/>
                  <w:szCs w:val="18"/>
                </w:rPr>
                <w:t>21/01/2025</w:t>
              </w:r>
            </w:p>
          </w:tc>
        </w:sdtContent>
      </w:sdt>
      <w:tc>
        <w:tcPr>
          <w:tcW w:w="3591" w:type="dxa"/>
          <w:shd w:val="clear" w:color="auto" w:fill="auto"/>
          <w:vAlign w:val="center"/>
        </w:tcPr>
        <w:p w14:paraId="17C31D3D" w14:textId="403651B1" w:rsidR="006B2B97" w:rsidRPr="00586857" w:rsidRDefault="00DA7BD8" w:rsidP="006B2B97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586857">
            <w:rPr>
              <w:sz w:val="20"/>
              <w:szCs w:val="18"/>
            </w:rPr>
            <w:fldChar w:fldCharType="begin"/>
          </w:r>
          <w:r w:rsidRPr="00586857">
            <w:rPr>
              <w:b w:val="0"/>
              <w:bCs/>
              <w:sz w:val="20"/>
              <w:szCs w:val="18"/>
            </w:rPr>
            <w:instrText xml:space="preserve"> STYLEREF  "Heading 1,Heading 1 NUMBERED"  \* MERGEFORMAT </w:instrText>
          </w:r>
          <w:r w:rsidRPr="00586857">
            <w:rPr>
              <w:sz w:val="20"/>
              <w:szCs w:val="18"/>
            </w:rPr>
            <w:fldChar w:fldCharType="separate"/>
          </w:r>
          <w:r w:rsidR="00DF7273">
            <w:rPr>
              <w:b w:val="0"/>
              <w:bCs/>
              <w:noProof/>
              <w:sz w:val="20"/>
              <w:szCs w:val="18"/>
              <w:lang w:val="en-US"/>
            </w:rPr>
            <w:t xml:space="preserve">Error! </w:t>
          </w:r>
          <w:r w:rsidR="00DF7273">
            <w:rPr>
              <w:noProof/>
              <w:sz w:val="20"/>
              <w:szCs w:val="18"/>
              <w:lang w:val="en-US"/>
            </w:rPr>
            <w:t>No text of specified style in document.</w:t>
          </w:r>
          <w:r w:rsidRPr="00586857">
            <w:rPr>
              <w:noProof/>
              <w:sz w:val="20"/>
              <w:szCs w:val="18"/>
            </w:rPr>
            <w:fldChar w:fldCharType="end"/>
          </w:r>
        </w:p>
      </w:tc>
      <w:tc>
        <w:tcPr>
          <w:tcW w:w="3591" w:type="dxa"/>
          <w:shd w:val="clear" w:color="auto" w:fill="auto"/>
          <w:vAlign w:val="center"/>
        </w:tcPr>
        <w:p w14:paraId="334579AA" w14:textId="77777777" w:rsidR="006B2B97" w:rsidRPr="00586857" w:rsidRDefault="006B2B97" w:rsidP="006B2B9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586857">
            <w:rPr>
              <w:b w:val="0"/>
              <w:bCs/>
              <w:sz w:val="20"/>
              <w:szCs w:val="18"/>
            </w:rPr>
            <w:t xml:space="preserve">Page </w:t>
          </w:r>
          <w:r w:rsidRPr="00586857">
            <w:rPr>
              <w:sz w:val="20"/>
              <w:szCs w:val="18"/>
            </w:rPr>
            <w:fldChar w:fldCharType="begin"/>
          </w:r>
          <w:r w:rsidRPr="00586857">
            <w:rPr>
              <w:b w:val="0"/>
              <w:bCs/>
              <w:sz w:val="20"/>
              <w:szCs w:val="18"/>
            </w:rPr>
            <w:instrText xml:space="preserve"> PAGE  \* Arabic  \* MERGEFORMAT </w:instrText>
          </w:r>
          <w:r w:rsidRPr="00586857">
            <w:rPr>
              <w:sz w:val="20"/>
              <w:szCs w:val="18"/>
            </w:rPr>
            <w:fldChar w:fldCharType="separate"/>
          </w:r>
          <w:r w:rsidRPr="00586857">
            <w:rPr>
              <w:b w:val="0"/>
              <w:bCs/>
              <w:noProof/>
              <w:sz w:val="20"/>
              <w:szCs w:val="18"/>
            </w:rPr>
            <w:t>1</w:t>
          </w:r>
          <w:r w:rsidRPr="00586857">
            <w:rPr>
              <w:sz w:val="20"/>
              <w:szCs w:val="18"/>
            </w:rPr>
            <w:fldChar w:fldCharType="end"/>
          </w:r>
          <w:r w:rsidRPr="00586857">
            <w:rPr>
              <w:b w:val="0"/>
              <w:bCs/>
              <w:sz w:val="20"/>
              <w:szCs w:val="18"/>
            </w:rPr>
            <w:t xml:space="preserve"> of </w:t>
          </w:r>
          <w:r w:rsidRPr="00586857">
            <w:rPr>
              <w:sz w:val="20"/>
              <w:szCs w:val="18"/>
            </w:rPr>
            <w:fldChar w:fldCharType="begin"/>
          </w:r>
          <w:r w:rsidRPr="00586857">
            <w:rPr>
              <w:b w:val="0"/>
              <w:bCs/>
              <w:sz w:val="20"/>
              <w:szCs w:val="18"/>
            </w:rPr>
            <w:instrText xml:space="preserve"> NUMPAGES  \* Arabic  \* MERGEFORMAT </w:instrText>
          </w:r>
          <w:r w:rsidRPr="00586857">
            <w:rPr>
              <w:sz w:val="20"/>
              <w:szCs w:val="18"/>
            </w:rPr>
            <w:fldChar w:fldCharType="separate"/>
          </w:r>
          <w:r w:rsidRPr="00586857">
            <w:rPr>
              <w:b w:val="0"/>
              <w:bCs/>
              <w:noProof/>
              <w:sz w:val="20"/>
              <w:szCs w:val="18"/>
            </w:rPr>
            <w:t>2</w:t>
          </w:r>
          <w:r w:rsidRPr="00586857">
            <w:rPr>
              <w:sz w:val="20"/>
              <w:szCs w:val="18"/>
            </w:rPr>
            <w:fldChar w:fldCharType="end"/>
          </w:r>
        </w:p>
      </w:tc>
    </w:tr>
  </w:tbl>
  <w:p w14:paraId="7820EB55" w14:textId="77777777" w:rsidR="007642B8" w:rsidRDefault="007642B8" w:rsidP="001E2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8A0026" w:rsidRPr="007642B8" w14:paraId="1ADE888B" w14:textId="77777777" w:rsidTr="008A00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20"/>
            <w:szCs w:val="18"/>
          </w:rPr>
          <w:alias w:val="Doc ID"/>
          <w:tag w:val="DocID"/>
          <w:id w:val="-200243908"/>
          <w:placeholder>
            <w:docPart w:val="8EEE1BC407F64C4DA40607627369A2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693" w:type="dxa"/>
              <w:shd w:val="clear" w:color="auto" w:fill="auto"/>
              <w:vAlign w:val="center"/>
            </w:tcPr>
            <w:p w14:paraId="3510A13D" w14:textId="769B08FD" w:rsidR="008A0026" w:rsidRPr="00586857" w:rsidRDefault="008A0026" w:rsidP="007642B8">
              <w:pPr>
                <w:pStyle w:val="Footer"/>
                <w:rPr>
                  <w:sz w:val="20"/>
                  <w:szCs w:val="18"/>
                </w:rPr>
              </w:pPr>
              <w:r w:rsidRPr="008A0026">
                <w:rPr>
                  <w:b w:val="0"/>
                  <w:bCs/>
                  <w:sz w:val="20"/>
                  <w:szCs w:val="18"/>
                </w:rPr>
                <w:t>HIPPY_MAN_515</w:t>
              </w:r>
            </w:p>
          </w:tc>
        </w:sdtContent>
      </w:sdt>
      <w:sdt>
        <w:sdtPr>
          <w:rPr>
            <w:sz w:val="20"/>
            <w:szCs w:val="18"/>
          </w:rPr>
          <w:alias w:val="Version"/>
          <w:tag w:val="_Version"/>
          <w:id w:val="-1255816680"/>
          <w:placeholder>
            <w:docPart w:val="C8A8038773564101959E38AC6A9F3A6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2E3198DE" w14:textId="4456B29C" w:rsidR="008A0026" w:rsidRPr="00586857" w:rsidRDefault="008A0026" w:rsidP="007642B8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20"/>
                  <w:szCs w:val="18"/>
                </w:rPr>
              </w:pPr>
              <w:r>
                <w:rPr>
                  <w:b w:val="0"/>
                  <w:bCs/>
                  <w:sz w:val="20"/>
                  <w:szCs w:val="18"/>
                </w:rPr>
                <w:t>1.0</w:t>
              </w:r>
            </w:p>
          </w:tc>
        </w:sdtContent>
      </w:sdt>
      <w:sdt>
        <w:sdtPr>
          <w:rPr>
            <w:sz w:val="20"/>
            <w:szCs w:val="18"/>
          </w:rPr>
          <w:alias w:val="Publish Date"/>
          <w:tag w:val=""/>
          <w:id w:val="-1105349958"/>
          <w:placeholder>
            <w:docPart w:val="D603F5EDEEEF42FE93225416A9A296F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1-21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3FC2470D" w14:textId="05A35CB8" w:rsidR="008A0026" w:rsidRPr="008A0026" w:rsidRDefault="00000B1A" w:rsidP="007642B8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20"/>
                  <w:szCs w:val="18"/>
                </w:rPr>
              </w:pPr>
              <w:r>
                <w:rPr>
                  <w:sz w:val="20"/>
                  <w:szCs w:val="18"/>
                </w:rPr>
                <w:t>21/01/2025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1B2CA5BA" w14:textId="77777777" w:rsidR="008A0026" w:rsidRPr="00586857" w:rsidRDefault="008A0026" w:rsidP="007642B8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586857">
            <w:rPr>
              <w:b w:val="0"/>
              <w:bCs/>
              <w:sz w:val="20"/>
              <w:szCs w:val="18"/>
            </w:rPr>
            <w:t xml:space="preserve">Page </w:t>
          </w:r>
          <w:r w:rsidRPr="00586857">
            <w:rPr>
              <w:sz w:val="20"/>
              <w:szCs w:val="18"/>
            </w:rPr>
            <w:fldChar w:fldCharType="begin"/>
          </w:r>
          <w:r w:rsidRPr="00586857">
            <w:rPr>
              <w:b w:val="0"/>
              <w:bCs/>
              <w:sz w:val="20"/>
              <w:szCs w:val="18"/>
            </w:rPr>
            <w:instrText xml:space="preserve"> PAGE  \* Arabic  \* MERGEFORMAT </w:instrText>
          </w:r>
          <w:r w:rsidRPr="00586857">
            <w:rPr>
              <w:sz w:val="20"/>
              <w:szCs w:val="18"/>
            </w:rPr>
            <w:fldChar w:fldCharType="separate"/>
          </w:r>
          <w:r w:rsidRPr="00586857">
            <w:rPr>
              <w:b w:val="0"/>
              <w:bCs/>
              <w:noProof/>
              <w:sz w:val="20"/>
              <w:szCs w:val="18"/>
            </w:rPr>
            <w:t>1</w:t>
          </w:r>
          <w:r w:rsidRPr="00586857">
            <w:rPr>
              <w:sz w:val="20"/>
              <w:szCs w:val="18"/>
            </w:rPr>
            <w:fldChar w:fldCharType="end"/>
          </w:r>
          <w:r w:rsidRPr="00586857">
            <w:rPr>
              <w:b w:val="0"/>
              <w:bCs/>
              <w:sz w:val="20"/>
              <w:szCs w:val="18"/>
            </w:rPr>
            <w:t xml:space="preserve"> of </w:t>
          </w:r>
          <w:r w:rsidRPr="00586857">
            <w:rPr>
              <w:sz w:val="20"/>
              <w:szCs w:val="18"/>
            </w:rPr>
            <w:fldChar w:fldCharType="begin"/>
          </w:r>
          <w:r w:rsidRPr="00586857">
            <w:rPr>
              <w:b w:val="0"/>
              <w:bCs/>
              <w:sz w:val="20"/>
              <w:szCs w:val="18"/>
            </w:rPr>
            <w:instrText xml:space="preserve"> NUMPAGES  \* Arabic  \* MERGEFORMAT </w:instrText>
          </w:r>
          <w:r w:rsidRPr="00586857">
            <w:rPr>
              <w:sz w:val="20"/>
              <w:szCs w:val="18"/>
            </w:rPr>
            <w:fldChar w:fldCharType="separate"/>
          </w:r>
          <w:r w:rsidRPr="00586857">
            <w:rPr>
              <w:b w:val="0"/>
              <w:bCs/>
              <w:noProof/>
              <w:sz w:val="20"/>
              <w:szCs w:val="18"/>
            </w:rPr>
            <w:t>2</w:t>
          </w:r>
          <w:r w:rsidRPr="00586857">
            <w:rPr>
              <w:sz w:val="20"/>
              <w:szCs w:val="18"/>
            </w:rPr>
            <w:fldChar w:fldCharType="end"/>
          </w:r>
        </w:p>
      </w:tc>
    </w:tr>
  </w:tbl>
  <w:p w14:paraId="66290A45" w14:textId="77777777" w:rsidR="00B97350" w:rsidRDefault="00B97350" w:rsidP="00E2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3D10" w14:textId="77777777" w:rsidR="00C96246" w:rsidRDefault="00C96246" w:rsidP="00455E86">
      <w:r>
        <w:separator/>
      </w:r>
    </w:p>
  </w:footnote>
  <w:footnote w:type="continuationSeparator" w:id="0">
    <w:p w14:paraId="1A084A6A" w14:textId="77777777" w:rsidR="00C96246" w:rsidRDefault="00C96246" w:rsidP="00455E86">
      <w:r>
        <w:continuationSeparator/>
      </w:r>
    </w:p>
  </w:footnote>
  <w:footnote w:type="continuationNotice" w:id="1">
    <w:p w14:paraId="78F64348" w14:textId="77777777" w:rsidR="00C96246" w:rsidRDefault="00C96246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E86C15" w14:paraId="7B4C4ECB" w14:textId="77777777" w:rsidTr="00A51C72">
      <w:trPr>
        <w:trHeight w:hRule="exact" w:val="284"/>
      </w:trPr>
      <w:tc>
        <w:tcPr>
          <w:tcW w:w="5443" w:type="dxa"/>
          <w:tcBorders>
            <w:bottom w:val="single" w:sz="18" w:space="0" w:color="00A077"/>
          </w:tcBorders>
          <w:shd w:val="clear" w:color="auto" w:fill="auto"/>
        </w:tcPr>
        <w:p w14:paraId="1774BF9E" w14:textId="27820334" w:rsidR="00E86C15" w:rsidRPr="00586857" w:rsidRDefault="00586857" w:rsidP="00E86C15">
          <w:pPr>
            <w:pStyle w:val="Header"/>
            <w:spacing w:after="80"/>
            <w:rPr>
              <w:sz w:val="20"/>
              <w:szCs w:val="18"/>
            </w:rPr>
          </w:pPr>
          <w:r w:rsidRPr="00586857">
            <w:rPr>
              <w:sz w:val="20"/>
              <w:szCs w:val="18"/>
            </w:rPr>
            <w:t>Data Collection Guide</w:t>
          </w:r>
        </w:p>
      </w:tc>
      <w:tc>
        <w:tcPr>
          <w:tcW w:w="5443" w:type="dxa"/>
          <w:tcBorders>
            <w:bottom w:val="single" w:sz="18" w:space="0" w:color="00A077"/>
          </w:tcBorders>
        </w:tcPr>
        <w:p w14:paraId="74E7CA64" w14:textId="77777777" w:rsidR="00E86C15" w:rsidRDefault="00E86C15" w:rsidP="00E86C15">
          <w:pPr>
            <w:pStyle w:val="Header"/>
          </w:pPr>
        </w:p>
      </w:tc>
    </w:tr>
  </w:tbl>
  <w:p w14:paraId="3977B450" w14:textId="77777777" w:rsidR="00E86C15" w:rsidRDefault="00E86C15" w:rsidP="00E86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646"/>
    </w:tblGrid>
    <w:tr w:rsidR="00B06B62" w:rsidRPr="00586857" w14:paraId="166C6F89" w14:textId="77777777" w:rsidTr="00A51C72">
      <w:trPr>
        <w:trHeight w:hRule="exact" w:val="284"/>
      </w:trPr>
      <w:tc>
        <w:tcPr>
          <w:tcW w:w="5245" w:type="dxa"/>
          <w:tcBorders>
            <w:bottom w:val="single" w:sz="18" w:space="0" w:color="00A077"/>
          </w:tcBorders>
        </w:tcPr>
        <w:p w14:paraId="3992C62B" w14:textId="2A7A9DA8" w:rsidR="00B06B62" w:rsidRPr="00586857" w:rsidRDefault="00AE76D8" w:rsidP="00AC1B07">
          <w:pPr>
            <w:pStyle w:val="Header"/>
            <w:spacing w:after="80"/>
            <w:rPr>
              <w:sz w:val="20"/>
              <w:szCs w:val="18"/>
            </w:rPr>
          </w:pPr>
          <w:r>
            <w:rPr>
              <w:sz w:val="20"/>
              <w:szCs w:val="18"/>
            </w:rPr>
            <w:t>ETO Report</w:t>
          </w:r>
          <w:r w:rsidR="00A87F19">
            <w:rPr>
              <w:sz w:val="20"/>
              <w:szCs w:val="18"/>
            </w:rPr>
            <w:t>s</w:t>
          </w:r>
          <w:r>
            <w:rPr>
              <w:sz w:val="20"/>
              <w:szCs w:val="18"/>
            </w:rPr>
            <w:t xml:space="preserve"> Quick</w:t>
          </w:r>
          <w:r w:rsidR="00D5760E" w:rsidRPr="00586857">
            <w:rPr>
              <w:sz w:val="20"/>
              <w:szCs w:val="18"/>
            </w:rPr>
            <w:t xml:space="preserve"> Guide</w:t>
          </w:r>
        </w:p>
      </w:tc>
      <w:tc>
        <w:tcPr>
          <w:tcW w:w="0" w:type="auto"/>
          <w:tcBorders>
            <w:bottom w:val="single" w:sz="18" w:space="0" w:color="00A077"/>
          </w:tcBorders>
        </w:tcPr>
        <w:p w14:paraId="4EC92A66" w14:textId="77777777" w:rsidR="00B06B62" w:rsidRPr="00586857" w:rsidRDefault="00B06B62" w:rsidP="00455E86">
          <w:pPr>
            <w:pStyle w:val="Header"/>
            <w:rPr>
              <w:b/>
              <w:bCs w:val="0"/>
              <w:sz w:val="20"/>
              <w:szCs w:val="18"/>
            </w:rPr>
          </w:pPr>
        </w:p>
      </w:tc>
    </w:tr>
  </w:tbl>
  <w:p w14:paraId="58FFA47F" w14:textId="77777777" w:rsidR="00B97350" w:rsidRDefault="00B9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7730D1"/>
    <w:multiLevelType w:val="hybridMultilevel"/>
    <w:tmpl w:val="03E4A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7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7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  <w:num w:numId="10" w16cid:durableId="1063915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6339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8239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99"/>
    <w:rsid w:val="00000B1A"/>
    <w:rsid w:val="0000154C"/>
    <w:rsid w:val="00005220"/>
    <w:rsid w:val="000172CD"/>
    <w:rsid w:val="0002776E"/>
    <w:rsid w:val="000328B4"/>
    <w:rsid w:val="000400FE"/>
    <w:rsid w:val="00043C42"/>
    <w:rsid w:val="0004401C"/>
    <w:rsid w:val="000448A3"/>
    <w:rsid w:val="00054CA8"/>
    <w:rsid w:val="00062BFD"/>
    <w:rsid w:val="00063C8F"/>
    <w:rsid w:val="00070226"/>
    <w:rsid w:val="000720E4"/>
    <w:rsid w:val="000774A3"/>
    <w:rsid w:val="00082DE2"/>
    <w:rsid w:val="00084EF2"/>
    <w:rsid w:val="000904DE"/>
    <w:rsid w:val="00091470"/>
    <w:rsid w:val="00096F8D"/>
    <w:rsid w:val="0009701A"/>
    <w:rsid w:val="000C18A8"/>
    <w:rsid w:val="000C2467"/>
    <w:rsid w:val="000C788A"/>
    <w:rsid w:val="000C7AA5"/>
    <w:rsid w:val="000D0190"/>
    <w:rsid w:val="000D2044"/>
    <w:rsid w:val="000E36AE"/>
    <w:rsid w:val="000E5C5F"/>
    <w:rsid w:val="000F7767"/>
    <w:rsid w:val="0011071E"/>
    <w:rsid w:val="00112B67"/>
    <w:rsid w:val="00113DBF"/>
    <w:rsid w:val="001224EE"/>
    <w:rsid w:val="00127B4D"/>
    <w:rsid w:val="00137156"/>
    <w:rsid w:val="00141D53"/>
    <w:rsid w:val="001444F2"/>
    <w:rsid w:val="00144E70"/>
    <w:rsid w:val="00150E72"/>
    <w:rsid w:val="00152F42"/>
    <w:rsid w:val="00160127"/>
    <w:rsid w:val="001608E6"/>
    <w:rsid w:val="00160DD7"/>
    <w:rsid w:val="00163843"/>
    <w:rsid w:val="00166F89"/>
    <w:rsid w:val="00167A4B"/>
    <w:rsid w:val="0018287A"/>
    <w:rsid w:val="001828B9"/>
    <w:rsid w:val="00195D2F"/>
    <w:rsid w:val="001B4A39"/>
    <w:rsid w:val="001B5BE3"/>
    <w:rsid w:val="001B6157"/>
    <w:rsid w:val="001B719F"/>
    <w:rsid w:val="001C13F4"/>
    <w:rsid w:val="001C694E"/>
    <w:rsid w:val="001C74A9"/>
    <w:rsid w:val="001D07B4"/>
    <w:rsid w:val="001D4DE1"/>
    <w:rsid w:val="001D59C9"/>
    <w:rsid w:val="001E016C"/>
    <w:rsid w:val="001E2618"/>
    <w:rsid w:val="001E6233"/>
    <w:rsid w:val="001F6F47"/>
    <w:rsid w:val="001F77FD"/>
    <w:rsid w:val="00203BC7"/>
    <w:rsid w:val="00206D5A"/>
    <w:rsid w:val="002104E3"/>
    <w:rsid w:val="002135F2"/>
    <w:rsid w:val="00214C04"/>
    <w:rsid w:val="002340D1"/>
    <w:rsid w:val="00245CBE"/>
    <w:rsid w:val="00246D28"/>
    <w:rsid w:val="00255AA3"/>
    <w:rsid w:val="00256178"/>
    <w:rsid w:val="00261A96"/>
    <w:rsid w:val="002742B8"/>
    <w:rsid w:val="0027769D"/>
    <w:rsid w:val="00293E54"/>
    <w:rsid w:val="0029416C"/>
    <w:rsid w:val="00295913"/>
    <w:rsid w:val="00296F8A"/>
    <w:rsid w:val="002A0DE7"/>
    <w:rsid w:val="002A1BDB"/>
    <w:rsid w:val="002A2DC6"/>
    <w:rsid w:val="002C717F"/>
    <w:rsid w:val="002C7DBC"/>
    <w:rsid w:val="002D0CB0"/>
    <w:rsid w:val="002D0D97"/>
    <w:rsid w:val="002F05BF"/>
    <w:rsid w:val="002F060C"/>
    <w:rsid w:val="002F0C61"/>
    <w:rsid w:val="002F5ECF"/>
    <w:rsid w:val="003043A7"/>
    <w:rsid w:val="003104AD"/>
    <w:rsid w:val="00314A14"/>
    <w:rsid w:val="003273BF"/>
    <w:rsid w:val="00330E8F"/>
    <w:rsid w:val="003334CB"/>
    <w:rsid w:val="003335CF"/>
    <w:rsid w:val="00334D02"/>
    <w:rsid w:val="003443A4"/>
    <w:rsid w:val="00345878"/>
    <w:rsid w:val="00351FDB"/>
    <w:rsid w:val="00362278"/>
    <w:rsid w:val="0036691F"/>
    <w:rsid w:val="00367ACD"/>
    <w:rsid w:val="003746F2"/>
    <w:rsid w:val="0037663E"/>
    <w:rsid w:val="0038058E"/>
    <w:rsid w:val="003854D8"/>
    <w:rsid w:val="00386C15"/>
    <w:rsid w:val="00387DA6"/>
    <w:rsid w:val="003911EF"/>
    <w:rsid w:val="00392954"/>
    <w:rsid w:val="00395BBF"/>
    <w:rsid w:val="0039669E"/>
    <w:rsid w:val="003971DD"/>
    <w:rsid w:val="0039721B"/>
    <w:rsid w:val="003A01FF"/>
    <w:rsid w:val="003A4EB1"/>
    <w:rsid w:val="003B316F"/>
    <w:rsid w:val="003C2204"/>
    <w:rsid w:val="003C7779"/>
    <w:rsid w:val="003D25A7"/>
    <w:rsid w:val="003E3443"/>
    <w:rsid w:val="003E39C0"/>
    <w:rsid w:val="003E5DD0"/>
    <w:rsid w:val="00404833"/>
    <w:rsid w:val="00417781"/>
    <w:rsid w:val="00417C6A"/>
    <w:rsid w:val="0042495B"/>
    <w:rsid w:val="004249DF"/>
    <w:rsid w:val="0044144F"/>
    <w:rsid w:val="0044251D"/>
    <w:rsid w:val="00443CEE"/>
    <w:rsid w:val="00445813"/>
    <w:rsid w:val="00445D5B"/>
    <w:rsid w:val="00455E86"/>
    <w:rsid w:val="00456EC4"/>
    <w:rsid w:val="00457526"/>
    <w:rsid w:val="00461817"/>
    <w:rsid w:val="00465480"/>
    <w:rsid w:val="0047227B"/>
    <w:rsid w:val="00474737"/>
    <w:rsid w:val="0048285B"/>
    <w:rsid w:val="004912D8"/>
    <w:rsid w:val="004A7D3D"/>
    <w:rsid w:val="004B2AE8"/>
    <w:rsid w:val="004B45C1"/>
    <w:rsid w:val="004C24B4"/>
    <w:rsid w:val="004D00F4"/>
    <w:rsid w:val="004D1C64"/>
    <w:rsid w:val="004D40B0"/>
    <w:rsid w:val="004D57E5"/>
    <w:rsid w:val="004D6A9E"/>
    <w:rsid w:val="004F549E"/>
    <w:rsid w:val="004F6625"/>
    <w:rsid w:val="004F7AFF"/>
    <w:rsid w:val="00502239"/>
    <w:rsid w:val="00512660"/>
    <w:rsid w:val="00524A8E"/>
    <w:rsid w:val="00526A78"/>
    <w:rsid w:val="00526AF8"/>
    <w:rsid w:val="0053705F"/>
    <w:rsid w:val="00540741"/>
    <w:rsid w:val="005409BA"/>
    <w:rsid w:val="00556FB4"/>
    <w:rsid w:val="00570703"/>
    <w:rsid w:val="00571378"/>
    <w:rsid w:val="00580E96"/>
    <w:rsid w:val="00581956"/>
    <w:rsid w:val="00584AE2"/>
    <w:rsid w:val="0058661F"/>
    <w:rsid w:val="00586857"/>
    <w:rsid w:val="00594F86"/>
    <w:rsid w:val="00597834"/>
    <w:rsid w:val="005B413B"/>
    <w:rsid w:val="005C07CC"/>
    <w:rsid w:val="005C674B"/>
    <w:rsid w:val="005C6806"/>
    <w:rsid w:val="005D5801"/>
    <w:rsid w:val="005D6EA6"/>
    <w:rsid w:val="005E07C0"/>
    <w:rsid w:val="005E1B19"/>
    <w:rsid w:val="005E1BF5"/>
    <w:rsid w:val="005F050C"/>
    <w:rsid w:val="005F77E8"/>
    <w:rsid w:val="00606F0C"/>
    <w:rsid w:val="006136E4"/>
    <w:rsid w:val="00614DD0"/>
    <w:rsid w:val="006205C4"/>
    <w:rsid w:val="006209FD"/>
    <w:rsid w:val="00627257"/>
    <w:rsid w:val="006356CC"/>
    <w:rsid w:val="006414A4"/>
    <w:rsid w:val="006418B6"/>
    <w:rsid w:val="00641E03"/>
    <w:rsid w:val="006466A4"/>
    <w:rsid w:val="00646E76"/>
    <w:rsid w:val="006477A8"/>
    <w:rsid w:val="0064790E"/>
    <w:rsid w:val="0065018B"/>
    <w:rsid w:val="0065508F"/>
    <w:rsid w:val="006803C7"/>
    <w:rsid w:val="00682A17"/>
    <w:rsid w:val="00691258"/>
    <w:rsid w:val="00695049"/>
    <w:rsid w:val="006B15BD"/>
    <w:rsid w:val="006B2B97"/>
    <w:rsid w:val="006B400A"/>
    <w:rsid w:val="006B684E"/>
    <w:rsid w:val="006C185F"/>
    <w:rsid w:val="006C4B14"/>
    <w:rsid w:val="006C56D4"/>
    <w:rsid w:val="006D056B"/>
    <w:rsid w:val="006D155B"/>
    <w:rsid w:val="006E3239"/>
    <w:rsid w:val="006E3A38"/>
    <w:rsid w:val="006E63BA"/>
    <w:rsid w:val="006E7C6C"/>
    <w:rsid w:val="007006DE"/>
    <w:rsid w:val="0070098C"/>
    <w:rsid w:val="00722432"/>
    <w:rsid w:val="007245CA"/>
    <w:rsid w:val="00727419"/>
    <w:rsid w:val="00737B5A"/>
    <w:rsid w:val="007407D4"/>
    <w:rsid w:val="00741E08"/>
    <w:rsid w:val="00746769"/>
    <w:rsid w:val="007511E8"/>
    <w:rsid w:val="00752853"/>
    <w:rsid w:val="00754025"/>
    <w:rsid w:val="00757722"/>
    <w:rsid w:val="00762F81"/>
    <w:rsid w:val="007642B8"/>
    <w:rsid w:val="00770708"/>
    <w:rsid w:val="00776A63"/>
    <w:rsid w:val="00776C08"/>
    <w:rsid w:val="00776FC5"/>
    <w:rsid w:val="00782486"/>
    <w:rsid w:val="00783153"/>
    <w:rsid w:val="00793900"/>
    <w:rsid w:val="007A11C0"/>
    <w:rsid w:val="007A486C"/>
    <w:rsid w:val="007A488B"/>
    <w:rsid w:val="007B1723"/>
    <w:rsid w:val="007B3097"/>
    <w:rsid w:val="007C036D"/>
    <w:rsid w:val="007C4764"/>
    <w:rsid w:val="007D43D8"/>
    <w:rsid w:val="007E41CF"/>
    <w:rsid w:val="007E6497"/>
    <w:rsid w:val="007E74CC"/>
    <w:rsid w:val="0080630D"/>
    <w:rsid w:val="008124F5"/>
    <w:rsid w:val="008145D5"/>
    <w:rsid w:val="00815DF6"/>
    <w:rsid w:val="00821F6E"/>
    <w:rsid w:val="00830E51"/>
    <w:rsid w:val="008469FA"/>
    <w:rsid w:val="0086272A"/>
    <w:rsid w:val="00862BD3"/>
    <w:rsid w:val="008700C9"/>
    <w:rsid w:val="00886A3C"/>
    <w:rsid w:val="00887E36"/>
    <w:rsid w:val="00887F17"/>
    <w:rsid w:val="008951F3"/>
    <w:rsid w:val="008A0026"/>
    <w:rsid w:val="008A5A63"/>
    <w:rsid w:val="008B0068"/>
    <w:rsid w:val="008B1DF7"/>
    <w:rsid w:val="008B3361"/>
    <w:rsid w:val="008C1AAD"/>
    <w:rsid w:val="008C237A"/>
    <w:rsid w:val="008C3C77"/>
    <w:rsid w:val="008C4C08"/>
    <w:rsid w:val="008D57AF"/>
    <w:rsid w:val="008E6E88"/>
    <w:rsid w:val="00900A50"/>
    <w:rsid w:val="00902ED3"/>
    <w:rsid w:val="00904FFC"/>
    <w:rsid w:val="00910A50"/>
    <w:rsid w:val="00920E71"/>
    <w:rsid w:val="00922576"/>
    <w:rsid w:val="009227A1"/>
    <w:rsid w:val="00922A24"/>
    <w:rsid w:val="00932732"/>
    <w:rsid w:val="00940299"/>
    <w:rsid w:val="009402E0"/>
    <w:rsid w:val="00951106"/>
    <w:rsid w:val="00954353"/>
    <w:rsid w:val="00965B43"/>
    <w:rsid w:val="00966A05"/>
    <w:rsid w:val="00966FE0"/>
    <w:rsid w:val="00976597"/>
    <w:rsid w:val="00984004"/>
    <w:rsid w:val="0099060F"/>
    <w:rsid w:val="0099466A"/>
    <w:rsid w:val="009951A6"/>
    <w:rsid w:val="009A3C69"/>
    <w:rsid w:val="009B03FA"/>
    <w:rsid w:val="009B4DFE"/>
    <w:rsid w:val="009C111A"/>
    <w:rsid w:val="009C1A5D"/>
    <w:rsid w:val="009E3063"/>
    <w:rsid w:val="009F256C"/>
    <w:rsid w:val="009F2C74"/>
    <w:rsid w:val="009F2FC7"/>
    <w:rsid w:val="00A06349"/>
    <w:rsid w:val="00A12B34"/>
    <w:rsid w:val="00A20671"/>
    <w:rsid w:val="00A2267D"/>
    <w:rsid w:val="00A24AB8"/>
    <w:rsid w:val="00A3495F"/>
    <w:rsid w:val="00A35FD1"/>
    <w:rsid w:val="00A45B71"/>
    <w:rsid w:val="00A4750C"/>
    <w:rsid w:val="00A51102"/>
    <w:rsid w:val="00A51C72"/>
    <w:rsid w:val="00A53792"/>
    <w:rsid w:val="00A55F28"/>
    <w:rsid w:val="00A70713"/>
    <w:rsid w:val="00A714B0"/>
    <w:rsid w:val="00A87F19"/>
    <w:rsid w:val="00A92099"/>
    <w:rsid w:val="00A92BA7"/>
    <w:rsid w:val="00A938D7"/>
    <w:rsid w:val="00A96CEF"/>
    <w:rsid w:val="00AB3D76"/>
    <w:rsid w:val="00AB46DB"/>
    <w:rsid w:val="00AB5A8D"/>
    <w:rsid w:val="00AC1B07"/>
    <w:rsid w:val="00AD4D5D"/>
    <w:rsid w:val="00AE02F9"/>
    <w:rsid w:val="00AE5C96"/>
    <w:rsid w:val="00AE76D8"/>
    <w:rsid w:val="00B0256D"/>
    <w:rsid w:val="00B06B62"/>
    <w:rsid w:val="00B14E15"/>
    <w:rsid w:val="00B218DD"/>
    <w:rsid w:val="00B27844"/>
    <w:rsid w:val="00B31A90"/>
    <w:rsid w:val="00B40934"/>
    <w:rsid w:val="00B44BCB"/>
    <w:rsid w:val="00B52AC3"/>
    <w:rsid w:val="00B57A7A"/>
    <w:rsid w:val="00B70907"/>
    <w:rsid w:val="00B7146C"/>
    <w:rsid w:val="00B77632"/>
    <w:rsid w:val="00B83E5F"/>
    <w:rsid w:val="00B874E9"/>
    <w:rsid w:val="00B91EB2"/>
    <w:rsid w:val="00B93530"/>
    <w:rsid w:val="00B96EB0"/>
    <w:rsid w:val="00B97350"/>
    <w:rsid w:val="00BA6ABD"/>
    <w:rsid w:val="00BB043E"/>
    <w:rsid w:val="00BB22ED"/>
    <w:rsid w:val="00BC1995"/>
    <w:rsid w:val="00BC4D0A"/>
    <w:rsid w:val="00BC5543"/>
    <w:rsid w:val="00BC7B2C"/>
    <w:rsid w:val="00BD0F69"/>
    <w:rsid w:val="00BD564B"/>
    <w:rsid w:val="00BF486C"/>
    <w:rsid w:val="00C000CC"/>
    <w:rsid w:val="00C00238"/>
    <w:rsid w:val="00C12E49"/>
    <w:rsid w:val="00C1526A"/>
    <w:rsid w:val="00C346BE"/>
    <w:rsid w:val="00C53168"/>
    <w:rsid w:val="00C532DB"/>
    <w:rsid w:val="00C57526"/>
    <w:rsid w:val="00C676F1"/>
    <w:rsid w:val="00C70A81"/>
    <w:rsid w:val="00C74467"/>
    <w:rsid w:val="00C76EF4"/>
    <w:rsid w:val="00C83260"/>
    <w:rsid w:val="00C90320"/>
    <w:rsid w:val="00C91575"/>
    <w:rsid w:val="00C92A79"/>
    <w:rsid w:val="00C93CA3"/>
    <w:rsid w:val="00C95DD0"/>
    <w:rsid w:val="00C96246"/>
    <w:rsid w:val="00C96EE4"/>
    <w:rsid w:val="00CA658B"/>
    <w:rsid w:val="00CC0935"/>
    <w:rsid w:val="00CC32F7"/>
    <w:rsid w:val="00CC430C"/>
    <w:rsid w:val="00CD4AD0"/>
    <w:rsid w:val="00CD6438"/>
    <w:rsid w:val="00CE0B41"/>
    <w:rsid w:val="00CE503C"/>
    <w:rsid w:val="00CE69A2"/>
    <w:rsid w:val="00CF44AF"/>
    <w:rsid w:val="00CF4FEB"/>
    <w:rsid w:val="00D064F7"/>
    <w:rsid w:val="00D0672C"/>
    <w:rsid w:val="00D221A0"/>
    <w:rsid w:val="00D22E0A"/>
    <w:rsid w:val="00D27617"/>
    <w:rsid w:val="00D378AD"/>
    <w:rsid w:val="00D378B2"/>
    <w:rsid w:val="00D4516E"/>
    <w:rsid w:val="00D45642"/>
    <w:rsid w:val="00D472AD"/>
    <w:rsid w:val="00D52A88"/>
    <w:rsid w:val="00D53BB9"/>
    <w:rsid w:val="00D546B7"/>
    <w:rsid w:val="00D5760E"/>
    <w:rsid w:val="00D629CC"/>
    <w:rsid w:val="00D63F9C"/>
    <w:rsid w:val="00D738FC"/>
    <w:rsid w:val="00D73BE9"/>
    <w:rsid w:val="00D819EE"/>
    <w:rsid w:val="00D83580"/>
    <w:rsid w:val="00D8435A"/>
    <w:rsid w:val="00D86782"/>
    <w:rsid w:val="00D95C09"/>
    <w:rsid w:val="00DA70BE"/>
    <w:rsid w:val="00DA7BD8"/>
    <w:rsid w:val="00DB2B9B"/>
    <w:rsid w:val="00DB44F9"/>
    <w:rsid w:val="00DB6CD5"/>
    <w:rsid w:val="00DB7A71"/>
    <w:rsid w:val="00DC1D0D"/>
    <w:rsid w:val="00DC1EB8"/>
    <w:rsid w:val="00DC7144"/>
    <w:rsid w:val="00DD2E98"/>
    <w:rsid w:val="00DD369D"/>
    <w:rsid w:val="00DD5884"/>
    <w:rsid w:val="00DE1065"/>
    <w:rsid w:val="00DE2DF2"/>
    <w:rsid w:val="00DE6200"/>
    <w:rsid w:val="00DF4DDA"/>
    <w:rsid w:val="00DF7273"/>
    <w:rsid w:val="00DF7C48"/>
    <w:rsid w:val="00E02A5E"/>
    <w:rsid w:val="00E143AF"/>
    <w:rsid w:val="00E15F41"/>
    <w:rsid w:val="00E22552"/>
    <w:rsid w:val="00E24B54"/>
    <w:rsid w:val="00E25FAB"/>
    <w:rsid w:val="00E269AE"/>
    <w:rsid w:val="00E330EE"/>
    <w:rsid w:val="00E33FD2"/>
    <w:rsid w:val="00E35FA3"/>
    <w:rsid w:val="00E46A3E"/>
    <w:rsid w:val="00E55C49"/>
    <w:rsid w:val="00E600A7"/>
    <w:rsid w:val="00E611DE"/>
    <w:rsid w:val="00E71BDD"/>
    <w:rsid w:val="00E73495"/>
    <w:rsid w:val="00E73EFC"/>
    <w:rsid w:val="00E86C15"/>
    <w:rsid w:val="00E93DCF"/>
    <w:rsid w:val="00EA1397"/>
    <w:rsid w:val="00EA3128"/>
    <w:rsid w:val="00EA318C"/>
    <w:rsid w:val="00EA4694"/>
    <w:rsid w:val="00EA48C6"/>
    <w:rsid w:val="00EB5122"/>
    <w:rsid w:val="00EC3E2C"/>
    <w:rsid w:val="00EE11B4"/>
    <w:rsid w:val="00EF1DB5"/>
    <w:rsid w:val="00EF79B8"/>
    <w:rsid w:val="00F0148A"/>
    <w:rsid w:val="00F03F50"/>
    <w:rsid w:val="00F041F2"/>
    <w:rsid w:val="00F12742"/>
    <w:rsid w:val="00F14FA3"/>
    <w:rsid w:val="00F15071"/>
    <w:rsid w:val="00F20606"/>
    <w:rsid w:val="00F232DA"/>
    <w:rsid w:val="00F2517C"/>
    <w:rsid w:val="00F27894"/>
    <w:rsid w:val="00F30A8E"/>
    <w:rsid w:val="00F32F9F"/>
    <w:rsid w:val="00F36FC1"/>
    <w:rsid w:val="00F5053B"/>
    <w:rsid w:val="00F5102B"/>
    <w:rsid w:val="00F61531"/>
    <w:rsid w:val="00F62DEE"/>
    <w:rsid w:val="00F62E8D"/>
    <w:rsid w:val="00F63B5D"/>
    <w:rsid w:val="00F729F0"/>
    <w:rsid w:val="00F74D25"/>
    <w:rsid w:val="00F756E6"/>
    <w:rsid w:val="00F77448"/>
    <w:rsid w:val="00F82BFF"/>
    <w:rsid w:val="00F878B2"/>
    <w:rsid w:val="00F9198E"/>
    <w:rsid w:val="00F960B4"/>
    <w:rsid w:val="00F96BBA"/>
    <w:rsid w:val="00FA571B"/>
    <w:rsid w:val="00FB0894"/>
    <w:rsid w:val="00FB179B"/>
    <w:rsid w:val="00FB3587"/>
    <w:rsid w:val="00FB6DB8"/>
    <w:rsid w:val="00FC3CBA"/>
    <w:rsid w:val="00FC5022"/>
    <w:rsid w:val="00FC56E6"/>
    <w:rsid w:val="00FD1414"/>
    <w:rsid w:val="00FD1C3D"/>
    <w:rsid w:val="00FD2AD6"/>
    <w:rsid w:val="00FE1A14"/>
    <w:rsid w:val="00FE1EAF"/>
    <w:rsid w:val="00FE2758"/>
    <w:rsid w:val="00FE578A"/>
    <w:rsid w:val="00FF1010"/>
    <w:rsid w:val="00FF773E"/>
    <w:rsid w:val="07B640CA"/>
    <w:rsid w:val="0EB2F625"/>
    <w:rsid w:val="12D47AED"/>
    <w:rsid w:val="146FB3D6"/>
    <w:rsid w:val="28164476"/>
    <w:rsid w:val="2DF7D470"/>
    <w:rsid w:val="4302B61C"/>
    <w:rsid w:val="43207105"/>
    <w:rsid w:val="44AE608E"/>
    <w:rsid w:val="46A5F25B"/>
    <w:rsid w:val="4F0AFF44"/>
    <w:rsid w:val="50724A3F"/>
    <w:rsid w:val="5376CBD0"/>
    <w:rsid w:val="58A2D1C2"/>
    <w:rsid w:val="5B772934"/>
    <w:rsid w:val="609C432E"/>
    <w:rsid w:val="6D45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7CBD8"/>
  <w15:chartTrackingRefBased/>
  <w15:docId w15:val="{0FF9D4FE-43C3-4168-A173-814E1D21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 w:val="0"/>
      <w:color w:val="00A077"/>
      <w:spacing w:val="4"/>
      <w:sz w:val="44"/>
      <w:szCs w:val="28"/>
      <w:shd w:val="clear" w:color="001446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7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h\OneDrive%20-%20Brotherhood%20of%20St.%20Laurence\2024%20ETO%20Forms\2024%20Data%20Collection%20Gui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AC2D1E4B07404DB3317FF25796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FC24B-90D7-4EFA-8094-7D7B11B8B4D3}"/>
      </w:docPartPr>
      <w:docPartBody>
        <w:p w:rsidR="008915D1" w:rsidRDefault="008915D1" w:rsidP="008915D1">
          <w:pPr>
            <w:pStyle w:val="22AC2D1E4B07404DB3317FF257968F9C1"/>
          </w:pPr>
          <w:r w:rsidRPr="00896EA8">
            <w:rPr>
              <w:rStyle w:val="PlaceholderText"/>
            </w:rPr>
            <w:t>[Publish Date]</w:t>
          </w:r>
        </w:p>
      </w:docPartBody>
    </w:docPart>
    <w:docPart>
      <w:docPartPr>
        <w:name w:val="D603F5EDEEEF42FE93225416A9A29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6DD9-DA7C-43AD-8576-BDF57B500A91}"/>
      </w:docPartPr>
      <w:docPartBody>
        <w:p w:rsidR="00B22304" w:rsidRDefault="00A006C2" w:rsidP="00A006C2">
          <w:pPr>
            <w:pStyle w:val="D603F5EDEEEF42FE93225416A9A296F4"/>
          </w:pPr>
          <w:r w:rsidRPr="00896EA8">
            <w:rPr>
              <w:rStyle w:val="PlaceholderText"/>
            </w:rPr>
            <w:t>[Publish Date]</w:t>
          </w:r>
        </w:p>
      </w:docPartBody>
    </w:docPart>
    <w:docPart>
      <w:docPartPr>
        <w:name w:val="C8A8038773564101959E38AC6A9F3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B307-D845-4C80-96C4-2244329F151A}"/>
      </w:docPartPr>
      <w:docPartBody>
        <w:p w:rsidR="00B22304" w:rsidRDefault="00A006C2">
          <w:r w:rsidRPr="00D15962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8EEE1BC407F64C4DA40607627369A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8A95-26A3-47C1-840B-75EC2FD7797B}"/>
      </w:docPartPr>
      <w:docPartBody>
        <w:p w:rsidR="00B22304" w:rsidRDefault="00A006C2">
          <w:r w:rsidRPr="00D15962">
            <w:rPr>
              <w:rStyle w:val="PlaceholderText"/>
              <w:rFonts w:hint="eastAsia"/>
            </w:rPr>
            <w:t>[Doc ID]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D1"/>
    <w:rsid w:val="00006CB3"/>
    <w:rsid w:val="0025775C"/>
    <w:rsid w:val="00542A95"/>
    <w:rsid w:val="005F0CC8"/>
    <w:rsid w:val="008650AB"/>
    <w:rsid w:val="008915D1"/>
    <w:rsid w:val="00893A89"/>
    <w:rsid w:val="00A006C2"/>
    <w:rsid w:val="00B22304"/>
    <w:rsid w:val="00C9110B"/>
    <w:rsid w:val="00E84C61"/>
    <w:rsid w:val="00F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6C2"/>
    <w:rPr>
      <w:color w:val="808080"/>
    </w:rPr>
  </w:style>
  <w:style w:type="paragraph" w:customStyle="1" w:styleId="22AC2D1E4B07404DB3317FF257968F9C1">
    <w:name w:val="22AC2D1E4B07404DB3317FF257968F9C1"/>
    <w:rsid w:val="008915D1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D603F5EDEEEF42FE93225416A9A296F4">
    <w:name w:val="D603F5EDEEEF42FE93225416A9A296F4"/>
    <w:rsid w:val="00A006C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8837cbc0-f73e-48a5-92f4-1432fc8b9031"/>
    <ds:schemaRef ds:uri="9dadbe74-aefb-409e-b4ec-c77ecb81cf5c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2E08FEC-EB28-4282-AA98-8B0EC145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Data Collection Guide.dotm</Template>
  <TotalTime>5506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HIPPY Enrolment Form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ETO Reports Quick Guide</dc:title>
  <dc:subject>Enrolement</dc:subject>
  <dc:creator>John Hartshorn</dc:creator>
  <cp:keywords>Form</cp:keywords>
  <dc:description/>
  <cp:lastModifiedBy>Melissa Holdridge</cp:lastModifiedBy>
  <cp:revision>124</cp:revision>
  <cp:lastPrinted>2023-09-20T03:18:00Z</cp:lastPrinted>
  <dcterms:created xsi:type="dcterms:W3CDTF">2023-10-23T04:01:00Z</dcterms:created>
  <dcterms:modified xsi:type="dcterms:W3CDTF">2025-01-21T01:39:00Z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DocID">
    <vt:lpwstr>HIPPY_MAN_515</vt:lpwstr>
  </property>
  <property fmtid="{D5CDD505-2E9C-101B-9397-08002B2CF9AE}" pid="5" name="FAQsCreated">
    <vt:bool>true</vt:bool>
  </property>
  <property fmtid="{D5CDD505-2E9C-101B-9397-08002B2CF9AE}" pid="6" name="_Version">
    <vt:lpwstr>1.0</vt:lpwstr>
  </property>
  <property fmtid="{D5CDD505-2E9C-101B-9397-08002B2CF9AE}" pid="7" name="Owner">
    <vt:lpwstr>161;#Quality, Performance and Administration|1e0e966f-c8fb-4f9b-8fec-96953adeca55</vt:lpwstr>
  </property>
  <property fmtid="{D5CDD505-2E9C-101B-9397-08002B2CF9AE}" pid="8" name="SharedWithUsers">
    <vt:lpwstr>40;#Melissa Holdridge;#27;#John Hartshorn</vt:lpwstr>
  </property>
</Properties>
</file>